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AB7AAC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37-740 Bircza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13.08.2024</w:t>
            </w:r>
          </w:p>
        </w:tc>
      </w:tr>
    </w:tbl>
    <w:tbl>
      <w:tblPr>
        <w:tblStyle w:val="a0"/>
        <w:tblW w:w="109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AB7AAC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bookmarkStart w:id="0" w:name="_GoBack"/>
            <w:bookmarkEnd w:id="0"/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AB7AAC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Zespół Szkół w Birczy</w:t>
            </w:r>
          </w:p>
        </w:tc>
      </w:tr>
      <w:tr w:rsidR="00AB7AAC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Parkowa 1</w:t>
            </w:r>
          </w:p>
        </w:tc>
      </w:tr>
      <w:tr w:rsidR="00AB7AAC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37-740 Bircza</w:t>
            </w:r>
          </w:p>
        </w:tc>
      </w:tr>
    </w:tbl>
    <w:p w:rsidR="00AB7AAC" w:rsidRDefault="00AB7AAC">
      <w:pPr>
        <w:rPr>
          <w:rFonts w:ascii="Poppins" w:eastAsia="Poppins" w:hAnsi="Poppins" w:cs="Poppins"/>
        </w:rPr>
      </w:pPr>
    </w:p>
    <w:p w:rsidR="00AB7AAC" w:rsidRDefault="00734E03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AB7AAC" w:rsidRDefault="00AB7AA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AB7AAC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Kompleksowe sprzątanie budynku Zespołu Szkół w Birczy oraz terenu wokół szkoły.</w:t>
            </w:r>
          </w:p>
        </w:tc>
      </w:tr>
      <w:tr w:rsidR="00AB7AAC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ZP/2/2024</w:t>
            </w:r>
          </w:p>
        </w:tc>
      </w:tr>
      <w:tr w:rsidR="00AB7AAC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AB7AAC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https://platformazakupowa.pl/transakcja/964232</w:t>
            </w:r>
          </w:p>
        </w:tc>
      </w:tr>
    </w:tbl>
    <w:p w:rsidR="00AB7AAC" w:rsidRDefault="00AB7AA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AB7AAC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AB7AAC" w:rsidRDefault="00AB7AA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AB7AAC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13-08-2024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10:00:00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Sekretariat Zespołu Szkół w Birczy</w:t>
            </w:r>
          </w:p>
        </w:tc>
      </w:tr>
      <w:tr w:rsidR="00AB7AAC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AB7AAC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Kompleksowe sprzątanie budynku Zespołu Szkół w Birczy oraz terenu wokół szkoły.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196.800,00 BRUTTO PLN</w:t>
            </w:r>
          </w:p>
        </w:tc>
      </w:tr>
      <w:tr w:rsidR="00AB7AAC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AB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AB7AAC" w:rsidRDefault="00734E0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Kompleksowe sprzątanie budynku Zespołu Szkół w Birczy oraz terenu wokół szkoły.</w:t>
      </w:r>
    </w:p>
    <w:tbl>
      <w:tblPr>
        <w:tblStyle w:val="a4"/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2526"/>
        <w:gridCol w:w="2835"/>
      </w:tblGrid>
      <w:tr w:rsidR="00AB7AAC" w:rsidTr="00734E03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Jakość</w:t>
            </w:r>
          </w:p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AB7AAC" w:rsidTr="00734E03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Usługi Komunalne Albert Krotoszyński</w:t>
            </w:r>
          </w:p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Bieszczadzka 5/2</w:t>
            </w:r>
          </w:p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37-740 Bircza</w:t>
            </w:r>
          </w:p>
        </w:tc>
        <w:tc>
          <w:tcPr>
            <w:tcW w:w="25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145000.00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 razy w miesiącu</w:t>
            </w:r>
          </w:p>
          <w:p w:rsidR="00AB7AAC" w:rsidRDefault="00AB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B7AAC" w:rsidTr="00734E03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SYLROS Spółka z ograniczoną </w:t>
            </w: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odpowiedzialnością</w:t>
            </w:r>
          </w:p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Stanisława Wiechowicza 1/4</w:t>
            </w:r>
          </w:p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62-510 Konin</w:t>
            </w:r>
          </w:p>
        </w:tc>
        <w:tc>
          <w:tcPr>
            <w:tcW w:w="25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322000.00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 razy w miesiącu</w:t>
            </w:r>
          </w:p>
          <w:p w:rsidR="00AB7AAC" w:rsidRDefault="00AB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B7AAC" w:rsidTr="00734E03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BUDKOR Spółka z ograniczoną odpowiedzialnością</w:t>
            </w:r>
          </w:p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Brazylijska 5A/36</w:t>
            </w:r>
          </w:p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03-946 Warszawa</w:t>
            </w:r>
          </w:p>
        </w:tc>
        <w:tc>
          <w:tcPr>
            <w:tcW w:w="25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287000.00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 razy w miesiącu</w:t>
            </w:r>
          </w:p>
          <w:p w:rsidR="00AB7AAC" w:rsidRDefault="00AB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B7AAC" w:rsidTr="00734E03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Wielobranżowy "Józefczyk" Małgorzata Żydownik</w:t>
            </w:r>
          </w:p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Nowa Wieś 9</w:t>
            </w:r>
          </w:p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37-740 Bircza</w:t>
            </w:r>
          </w:p>
        </w:tc>
        <w:tc>
          <w:tcPr>
            <w:tcW w:w="25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135300.00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 raz w miesiącu</w:t>
            </w:r>
          </w:p>
          <w:p w:rsidR="00AB7AAC" w:rsidRDefault="00AB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AB7AAC" w:rsidRDefault="00AB7AAC">
      <w:pPr>
        <w:rPr>
          <w:rFonts w:ascii="Poppins" w:eastAsia="Poppins" w:hAnsi="Poppins" w:cs="Poppins"/>
        </w:rPr>
      </w:pPr>
    </w:p>
    <w:p w:rsidR="00AB7AAC" w:rsidRDefault="00AB7AAC">
      <w:pPr>
        <w:rPr>
          <w:rFonts w:ascii="Poppins" w:eastAsia="Poppins" w:hAnsi="Poppins" w:cs="Poppins"/>
          <w:sz w:val="18"/>
          <w:szCs w:val="18"/>
        </w:rPr>
      </w:pPr>
    </w:p>
    <w:p w:rsidR="00AB7AAC" w:rsidRDefault="00AB7AA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AB7AAC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AB7AAC" w:rsidRDefault="00AB7A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8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3370"/>
      </w:tblGrid>
      <w:tr w:rsidR="00AB7AAC" w:rsidTr="00B1042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3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AB7AAC" w:rsidTr="00B1042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33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Ryszard Sowa</w:t>
            </w:r>
          </w:p>
        </w:tc>
      </w:tr>
      <w:tr w:rsidR="00AB7AAC" w:rsidTr="00B1042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</w:t>
            </w:r>
          </w:p>
        </w:tc>
        <w:tc>
          <w:tcPr>
            <w:tcW w:w="33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Anna Dudek</w:t>
            </w:r>
          </w:p>
        </w:tc>
      </w:tr>
      <w:tr w:rsidR="00AB7AAC" w:rsidTr="00B1042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</w:t>
            </w:r>
          </w:p>
        </w:tc>
        <w:tc>
          <w:tcPr>
            <w:tcW w:w="33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AAC" w:rsidRDefault="00734E0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Małgorzata Kurtiak</w:t>
            </w:r>
          </w:p>
        </w:tc>
      </w:tr>
    </w:tbl>
    <w:p w:rsidR="00AB7AAC" w:rsidRDefault="00AB7AAC">
      <w:pPr>
        <w:rPr>
          <w:rFonts w:ascii="Poppins" w:eastAsia="Poppins" w:hAnsi="Poppins" w:cs="Poppins"/>
        </w:rPr>
      </w:pPr>
    </w:p>
    <w:p w:rsidR="00AB7AAC" w:rsidRDefault="00AB7AAC">
      <w:pPr>
        <w:rPr>
          <w:rFonts w:ascii="Poppins" w:eastAsia="Poppins" w:hAnsi="Poppins" w:cs="Poppins"/>
        </w:rPr>
      </w:pPr>
    </w:p>
    <w:p w:rsidR="00AB7AAC" w:rsidRDefault="00734E03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AB7AAC" w:rsidRDefault="00AB7AAC">
      <w:pPr>
        <w:rPr>
          <w:rFonts w:ascii="Poppins" w:eastAsia="Poppins" w:hAnsi="Poppins" w:cs="Poppins"/>
        </w:rPr>
      </w:pPr>
    </w:p>
    <w:p w:rsidR="00AB7AAC" w:rsidRDefault="00AB7AAC">
      <w:pPr>
        <w:rPr>
          <w:rFonts w:ascii="Poppins" w:eastAsia="Poppins" w:hAnsi="Poppins" w:cs="Poppins"/>
          <w:sz w:val="18"/>
          <w:szCs w:val="18"/>
        </w:rPr>
      </w:pPr>
    </w:p>
    <w:sectPr w:rsidR="00AB7AAC">
      <w:headerReference w:type="default" r:id="rId7"/>
      <w:footerReference w:type="default" r:id="rId8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0E" w:rsidRDefault="00734E03">
      <w:pPr>
        <w:spacing w:line="240" w:lineRule="auto"/>
      </w:pPr>
      <w:r>
        <w:separator/>
      </w:r>
    </w:p>
  </w:endnote>
  <w:endnote w:type="continuationSeparator" w:id="0">
    <w:p w:rsidR="00FA530E" w:rsidRDefault="00734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AC" w:rsidRDefault="00AB7AAC"/>
  <w:p w:rsidR="00AB7AAC" w:rsidRDefault="00AB7AAC">
    <w:pPr>
      <w:jc w:val="right"/>
    </w:pPr>
  </w:p>
  <w:p w:rsidR="00AB7AAC" w:rsidRDefault="00734E03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B104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0E" w:rsidRDefault="00734E03">
      <w:pPr>
        <w:spacing w:line="240" w:lineRule="auto"/>
      </w:pPr>
      <w:r>
        <w:separator/>
      </w:r>
    </w:p>
  </w:footnote>
  <w:footnote w:type="continuationSeparator" w:id="0">
    <w:p w:rsidR="00FA530E" w:rsidRDefault="00734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AC" w:rsidRDefault="00AB7AAC"/>
  <w:tbl>
    <w:tblPr>
      <w:tblStyle w:val="a7"/>
      <w:tblW w:w="10774" w:type="dxa"/>
      <w:tblInd w:w="10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AB7AAC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B7AAC" w:rsidRDefault="00734E03"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B7AAC" w:rsidRDefault="00AB7AAC">
          <w:pPr>
            <w:jc w:val="right"/>
          </w:pPr>
        </w:p>
      </w:tc>
    </w:tr>
  </w:tbl>
  <w:p w:rsidR="00AB7AAC" w:rsidRDefault="00AB7A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7AAC"/>
    <w:rsid w:val="00734E03"/>
    <w:rsid w:val="00AB7AAC"/>
    <w:rsid w:val="00B10427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23869B8F</Template>
  <TotalTime>2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Tyczyńska</dc:creator>
  <cp:lastModifiedBy>Magdalena Tyczyńska</cp:lastModifiedBy>
  <cp:revision>3</cp:revision>
  <dcterms:created xsi:type="dcterms:W3CDTF">2024-08-13T12:50:00Z</dcterms:created>
  <dcterms:modified xsi:type="dcterms:W3CDTF">2024-08-13T12:51:00Z</dcterms:modified>
</cp:coreProperties>
</file>