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B4B41" w14:textId="77777777" w:rsidR="00C177EB" w:rsidRDefault="00405640" w:rsidP="00C177EB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Załącznik nr </w:t>
      </w:r>
      <w:r w:rsidR="001D4BF7" w:rsidRPr="006022CD">
        <w:rPr>
          <w:rFonts w:eastAsia="Calibri" w:cs="Arial"/>
          <w:lang w:eastAsia="en-US"/>
        </w:rPr>
        <w:t>5 do S</w:t>
      </w:r>
      <w:r w:rsidRPr="006022CD">
        <w:rPr>
          <w:rFonts w:eastAsia="Calibri" w:cs="Arial"/>
          <w:lang w:eastAsia="en-US"/>
        </w:rPr>
        <w:t>WZ Formularz wykaz robót</w:t>
      </w:r>
    </w:p>
    <w:p w14:paraId="389C0103" w14:textId="5D832792" w:rsidR="00405640" w:rsidRPr="006022CD" w:rsidRDefault="00405640" w:rsidP="00C177EB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ZNAK SPRAWY: WG.271.</w:t>
      </w:r>
      <w:r w:rsidR="005530A1">
        <w:rPr>
          <w:rFonts w:eastAsia="Calibri" w:cs="Arial"/>
          <w:lang w:eastAsia="en-US"/>
        </w:rPr>
        <w:t>1.</w:t>
      </w:r>
      <w:r w:rsidR="0059541C">
        <w:rPr>
          <w:rFonts w:eastAsia="Calibri" w:cs="Arial"/>
          <w:lang w:eastAsia="en-US"/>
        </w:rPr>
        <w:t>2</w:t>
      </w:r>
      <w:r w:rsidR="0080244E" w:rsidRPr="006022CD">
        <w:rPr>
          <w:rFonts w:eastAsia="Calibri" w:cs="Arial"/>
          <w:lang w:eastAsia="en-US"/>
        </w:rPr>
        <w:t>.202</w:t>
      </w:r>
      <w:r w:rsidR="00B26F6A">
        <w:rPr>
          <w:rFonts w:eastAsia="Calibri" w:cs="Arial"/>
          <w:lang w:eastAsia="en-US"/>
        </w:rPr>
        <w:t>4</w:t>
      </w:r>
      <w:bookmarkStart w:id="0" w:name="_GoBack"/>
      <w:bookmarkEnd w:id="0"/>
      <w:r w:rsidR="008F0A98" w:rsidRPr="006022CD">
        <w:rPr>
          <w:rFonts w:eastAsia="Calibri" w:cs="Arial"/>
          <w:lang w:eastAsia="en-US"/>
        </w:rPr>
        <w:t>.WC</w:t>
      </w:r>
    </w:p>
    <w:p w14:paraId="53DFABE0" w14:textId="77777777" w:rsidR="00405640" w:rsidRPr="006022CD" w:rsidRDefault="00405640" w:rsidP="00405640">
      <w:pPr>
        <w:spacing w:line="276" w:lineRule="auto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</w:r>
      <w:r w:rsidRPr="006022CD">
        <w:rPr>
          <w:rFonts w:eastAsia="Calibri" w:cs="Arial"/>
          <w:lang w:eastAsia="en-US"/>
        </w:rPr>
        <w:tab/>
        <w:t>…………………………………………</w:t>
      </w:r>
    </w:p>
    <w:p w14:paraId="46D19DC5" w14:textId="77777777" w:rsidR="00405640" w:rsidRPr="006022CD" w:rsidRDefault="006022CD" w:rsidP="006022CD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Wykonawca:</w:t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</w:r>
      <w:r w:rsidR="00405640" w:rsidRPr="006022CD">
        <w:rPr>
          <w:rFonts w:eastAsia="Calibri" w:cs="Arial"/>
          <w:lang w:eastAsia="en-US"/>
        </w:rPr>
        <w:tab/>
        <w:t>Miejscowość, data</w:t>
      </w:r>
    </w:p>
    <w:p w14:paraId="729E6FE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337A285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4862ABBF" w14:textId="77777777" w:rsidR="00405640" w:rsidRPr="006022CD" w:rsidRDefault="00405640" w:rsidP="00405640">
      <w:pPr>
        <w:spacing w:before="120" w:after="120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</w:t>
      </w:r>
    </w:p>
    <w:p w14:paraId="0C6399A7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(pełna nazwa/firma, adres, </w:t>
      </w:r>
    </w:p>
    <w:p w14:paraId="640A5848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zależności od podmiotu: NIP/PESEL, KRS/CEiDG)</w:t>
      </w:r>
    </w:p>
    <w:p w14:paraId="7BE9C055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51847896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reprezentowany przez:</w:t>
      </w:r>
    </w:p>
    <w:p w14:paraId="6212E822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A6051CC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………………………………………………………………………………</w:t>
      </w:r>
    </w:p>
    <w:p w14:paraId="2C2EB2BD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(imię, nazwisko, stanowisko/podstawa do reprezentacji)</w:t>
      </w:r>
    </w:p>
    <w:p w14:paraId="168BB5E9" w14:textId="77777777" w:rsidR="00405640" w:rsidRPr="006022CD" w:rsidRDefault="00405640" w:rsidP="00405640">
      <w:pPr>
        <w:jc w:val="both"/>
        <w:rPr>
          <w:rFonts w:eastAsia="Calibri" w:cs="Arial"/>
          <w:lang w:eastAsia="en-US"/>
        </w:rPr>
      </w:pPr>
    </w:p>
    <w:p w14:paraId="08CE566F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Gmina Stężyca</w:t>
      </w:r>
    </w:p>
    <w:p w14:paraId="6ED688EF" w14:textId="77777777" w:rsidR="00405640" w:rsidRPr="006022CD" w:rsidRDefault="00E84B22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Ul. Parkowa 1</w:t>
      </w:r>
    </w:p>
    <w:p w14:paraId="375023E6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83-322 Stężyca</w:t>
      </w:r>
    </w:p>
    <w:p w14:paraId="187DF7C3" w14:textId="77777777" w:rsidR="00405640" w:rsidRPr="006022CD" w:rsidRDefault="00405640" w:rsidP="00405640">
      <w:pPr>
        <w:ind w:left="6379"/>
        <w:jc w:val="both"/>
        <w:rPr>
          <w:rFonts w:eastAsia="Calibri" w:cs="Arial"/>
          <w:lang w:eastAsia="en-US"/>
        </w:rPr>
      </w:pPr>
    </w:p>
    <w:p w14:paraId="3396B913" w14:textId="77777777" w:rsidR="005530A1" w:rsidRPr="006022CD" w:rsidRDefault="00405640" w:rsidP="005530A1">
      <w:pPr>
        <w:spacing w:line="360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 xml:space="preserve">Oświadczenie </w:t>
      </w:r>
      <w:r w:rsidR="005530A1">
        <w:rPr>
          <w:rFonts w:eastAsia="Calibri" w:cs="Arial"/>
          <w:lang w:eastAsia="en-US"/>
        </w:rPr>
        <w:t>W</w:t>
      </w:r>
      <w:r w:rsidRPr="006022CD">
        <w:rPr>
          <w:rFonts w:eastAsia="Calibri" w:cs="Arial"/>
          <w:lang w:eastAsia="en-US"/>
        </w:rPr>
        <w:t xml:space="preserve">ykonawcy </w:t>
      </w:r>
    </w:p>
    <w:p w14:paraId="3846E173" w14:textId="77777777" w:rsidR="00405640" w:rsidRDefault="00405640" w:rsidP="005530A1">
      <w:pPr>
        <w:spacing w:line="276" w:lineRule="auto"/>
        <w:jc w:val="center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DOTYCZĄCE WYKONANYCH ROBÓT BUDOWLANYCH</w:t>
      </w:r>
    </w:p>
    <w:p w14:paraId="1243C090" w14:textId="77777777" w:rsidR="005530A1" w:rsidRPr="006022CD" w:rsidRDefault="005530A1" w:rsidP="005530A1">
      <w:pPr>
        <w:spacing w:line="276" w:lineRule="auto"/>
        <w:jc w:val="center"/>
        <w:rPr>
          <w:rFonts w:eastAsia="Calibri" w:cs="Arial"/>
          <w:lang w:eastAsia="en-US"/>
        </w:rPr>
      </w:pPr>
    </w:p>
    <w:p w14:paraId="4C3F083D" w14:textId="2AF64B57" w:rsidR="00405640" w:rsidRPr="00C177EB" w:rsidRDefault="00405640" w:rsidP="00C177EB">
      <w:pPr>
        <w:spacing w:line="276" w:lineRule="auto"/>
        <w:jc w:val="both"/>
      </w:pPr>
      <w:r w:rsidRPr="006022CD">
        <w:rPr>
          <w:rFonts w:eastAsia="Calibri" w:cs="Arial"/>
          <w:lang w:eastAsia="en-US"/>
        </w:rPr>
        <w:t>Ubiegając się o udzielenie zamówienia publicznego pn</w:t>
      </w:r>
      <w:r w:rsidR="006D590B">
        <w:rPr>
          <w:rFonts w:eastAsia="Calibri" w:cs="Arial"/>
          <w:lang w:eastAsia="en-US"/>
        </w:rPr>
        <w:t xml:space="preserve">. </w:t>
      </w:r>
      <w:bookmarkStart w:id="1" w:name="_Hlk151379634"/>
      <w:r w:rsidR="00C177EB" w:rsidRPr="00DC31FF">
        <w:t>Budowa przedszkola w miejscowości Gołubie oraz terenów sportowych w miejscowościach Gołubie i Stężyca</w:t>
      </w:r>
      <w:bookmarkEnd w:id="1"/>
      <w:r w:rsidR="00D11EDB">
        <w:rPr>
          <w:rFonts w:cs="Arial"/>
        </w:rPr>
        <w:t>, prowad</w:t>
      </w:r>
      <w:r w:rsidRPr="006022CD">
        <w:rPr>
          <w:rFonts w:eastAsia="Calibri" w:cs="Arial"/>
          <w:lang w:eastAsia="en-US"/>
        </w:rPr>
        <w:t xml:space="preserve">zonego przez Gminę Stężyca, ul. </w:t>
      </w:r>
      <w:r w:rsidR="00E84B22" w:rsidRPr="006022CD">
        <w:rPr>
          <w:rFonts w:eastAsia="Calibri" w:cs="Arial"/>
          <w:lang w:eastAsia="en-US"/>
        </w:rPr>
        <w:t>Parkowa 1</w:t>
      </w:r>
      <w:r w:rsidRPr="006022CD">
        <w:rPr>
          <w:rFonts w:eastAsia="Calibri" w:cs="Arial"/>
          <w:lang w:eastAsia="en-US"/>
        </w:rPr>
        <w:t>, 83-322 Stężyca, oświadczam, co następuje:</w:t>
      </w:r>
    </w:p>
    <w:p w14:paraId="292BE148" w14:textId="77777777" w:rsidR="00405640" w:rsidRPr="006022CD" w:rsidRDefault="00405640" w:rsidP="005530A1">
      <w:pPr>
        <w:numPr>
          <w:ilvl w:val="0"/>
          <w:numId w:val="1"/>
        </w:numPr>
        <w:ind w:left="425" w:hanging="425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w ostatnich 5 latach przed upływem terminu składania ofert, a jeżeli okres działalności jest krótszy</w:t>
      </w:r>
      <w:r w:rsidR="00A7331B" w:rsidRPr="006022CD">
        <w:rPr>
          <w:rFonts w:eastAsia="Calibri" w:cs="Arial"/>
          <w:lang w:eastAsia="en-US"/>
        </w:rPr>
        <w:t xml:space="preserve"> -</w:t>
      </w:r>
      <w:r w:rsidRPr="006022CD">
        <w:rPr>
          <w:rFonts w:eastAsia="Calibri" w:cs="Arial"/>
          <w:lang w:eastAsia="en-US"/>
        </w:rPr>
        <w:t xml:space="preserve"> w tym okresie, wykonałem roboty budowlane wyszczególnione w poniższej tabeli:</w:t>
      </w:r>
    </w:p>
    <w:p w14:paraId="136E47D3" w14:textId="77777777" w:rsidR="006C2466" w:rsidRPr="006022CD" w:rsidRDefault="006C2466" w:rsidP="006C2466">
      <w:pPr>
        <w:jc w:val="both"/>
        <w:rPr>
          <w:rFonts w:eastAsia="Calibri" w:cs="Arial"/>
          <w:lang w:eastAsia="en-US"/>
        </w:rPr>
      </w:pPr>
    </w:p>
    <w:tbl>
      <w:tblPr>
        <w:tblW w:w="949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2107"/>
        <w:gridCol w:w="1191"/>
        <w:gridCol w:w="1415"/>
        <w:gridCol w:w="1685"/>
        <w:gridCol w:w="2675"/>
      </w:tblGrid>
      <w:tr w:rsidR="001D4BF7" w:rsidRPr="006022CD" w14:paraId="5553B973" w14:textId="77777777" w:rsidTr="001D4BF7"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613C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Lp.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F0FCD4" w14:textId="77777777" w:rsidR="001D4BF7" w:rsidRPr="006022CD" w:rsidRDefault="001D4BF7" w:rsidP="001D4BF7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Nazwa i adres podmiotu, na rzecz którego roboty zostały wykonane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201474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Miejsce wykonania robót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BD6BE6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Data wykonania</w:t>
            </w:r>
          </w:p>
          <w:p w14:paraId="0FE13485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„od-do” [dd/mm/rrrr]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A87D40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Wartość robót</w:t>
            </w:r>
          </w:p>
          <w:p w14:paraId="53D9DD29" w14:textId="77777777" w:rsidR="001D4BF7" w:rsidRPr="006022CD" w:rsidRDefault="001D4BF7" w:rsidP="00405640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[zł brutto]</w:t>
            </w:r>
          </w:p>
        </w:tc>
        <w:tc>
          <w:tcPr>
            <w:tcW w:w="269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0650B9" w14:textId="77777777" w:rsidR="001D4BF7" w:rsidRPr="006022CD" w:rsidRDefault="001D4BF7" w:rsidP="0080244E">
            <w:pPr>
              <w:jc w:val="center"/>
              <w:rPr>
                <w:rFonts w:eastAsia="Calibri" w:cs="Arial"/>
                <w:lang w:eastAsia="en-US"/>
              </w:rPr>
            </w:pPr>
            <w:r w:rsidRPr="006022CD">
              <w:rPr>
                <w:rFonts w:eastAsia="Calibri" w:cs="Arial"/>
                <w:lang w:eastAsia="en-US"/>
              </w:rPr>
              <w:t>Opis, rodzaj robót (nazwa zadania, zakres, ogólna charakterystyka)</w:t>
            </w:r>
          </w:p>
        </w:tc>
      </w:tr>
      <w:tr w:rsidR="001D4BF7" w:rsidRPr="006022CD" w14:paraId="6FE79226" w14:textId="77777777" w:rsidTr="001D4BF7">
        <w:tc>
          <w:tcPr>
            <w:tcW w:w="426" w:type="dxa"/>
            <w:shd w:val="clear" w:color="auto" w:fill="auto"/>
          </w:tcPr>
          <w:p w14:paraId="07FE4E5E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42111A9B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25367777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3591CAD3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14:paraId="351EDC24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  <w:p w14:paraId="7BF022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66C3966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40E2D499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902C38D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14ED7C" w14:textId="77777777" w:rsidR="001D4BF7" w:rsidRPr="006022CD" w:rsidRDefault="001D4BF7" w:rsidP="00405640">
            <w:pPr>
              <w:spacing w:before="120" w:after="120"/>
              <w:jc w:val="both"/>
              <w:rPr>
                <w:rFonts w:eastAsia="Calibri" w:cs="Arial"/>
                <w:lang w:eastAsia="en-US"/>
              </w:rPr>
            </w:pPr>
          </w:p>
        </w:tc>
      </w:tr>
    </w:tbl>
    <w:p w14:paraId="21DEAF6C" w14:textId="77777777" w:rsidR="00405640" w:rsidRPr="006022CD" w:rsidRDefault="00405640" w:rsidP="00405640">
      <w:pPr>
        <w:numPr>
          <w:ilvl w:val="0"/>
          <w:numId w:val="1"/>
        </w:numPr>
        <w:spacing w:before="120" w:after="120" w:line="360" w:lineRule="auto"/>
        <w:ind w:left="426" w:hanging="426"/>
        <w:jc w:val="both"/>
        <w:rPr>
          <w:rFonts w:eastAsia="Calibri" w:cs="Arial"/>
          <w:lang w:eastAsia="en-US"/>
        </w:rPr>
      </w:pPr>
      <w:r w:rsidRPr="006022CD">
        <w:rPr>
          <w:rFonts w:eastAsia="Calibri" w:cs="Arial"/>
          <w:lang w:eastAsia="en-US"/>
        </w:rPr>
        <w:t>załączam dowody określające, czy te roboty zostały wykonane należycie</w:t>
      </w:r>
      <w:r w:rsidR="001D4BF7" w:rsidRPr="006022CD">
        <w:rPr>
          <w:rFonts w:eastAsia="Calibri" w:cs="Arial"/>
          <w:lang w:eastAsia="en-US"/>
        </w:rPr>
        <w:t>.</w:t>
      </w:r>
    </w:p>
    <w:p w14:paraId="76FC8032" w14:textId="77777777" w:rsidR="006C2466" w:rsidRPr="003B5068" w:rsidRDefault="006C2466" w:rsidP="00405640">
      <w:pPr>
        <w:spacing w:before="120" w:after="120"/>
        <w:jc w:val="both"/>
        <w:rPr>
          <w:rFonts w:cs="Arial"/>
          <w:sz w:val="14"/>
        </w:rPr>
      </w:pPr>
    </w:p>
    <w:p w14:paraId="4FCF06AF" w14:textId="77777777" w:rsidR="006C2466" w:rsidRDefault="006C2466" w:rsidP="005530A1">
      <w:pPr>
        <w:pStyle w:val="Stopka"/>
        <w:jc w:val="center"/>
        <w:rPr>
          <w:rFonts w:cs="Arial"/>
        </w:rPr>
      </w:pPr>
      <w:r w:rsidRPr="006022CD">
        <w:rPr>
          <w:rFonts w:cs="Arial"/>
        </w:rPr>
        <w:tab/>
        <w:t>(Podpis upoważnionego przedstawiciela Wykonawcy *)</w:t>
      </w:r>
    </w:p>
    <w:p w14:paraId="54403F9D" w14:textId="77777777" w:rsidR="005530A1" w:rsidRPr="003B5068" w:rsidRDefault="005530A1" w:rsidP="005530A1">
      <w:pPr>
        <w:pStyle w:val="Stopka"/>
        <w:jc w:val="center"/>
        <w:rPr>
          <w:rFonts w:cs="Arial"/>
          <w:sz w:val="16"/>
        </w:rPr>
      </w:pPr>
    </w:p>
    <w:p w14:paraId="3FD55449" w14:textId="77777777" w:rsidR="006C2466" w:rsidRPr="003B5068" w:rsidRDefault="006C2466" w:rsidP="006C2466">
      <w:pPr>
        <w:jc w:val="both"/>
        <w:rPr>
          <w:rFonts w:cs="Arial"/>
        </w:rPr>
      </w:pPr>
      <w:r w:rsidRPr="003B5068">
        <w:rPr>
          <w:rFonts w:cs="Arial"/>
          <w:iCs/>
        </w:rPr>
        <w:t xml:space="preserve">* </w:t>
      </w:r>
      <w:r w:rsidRPr="003B5068">
        <w:rPr>
          <w:rFonts w:cs="Arial"/>
        </w:rPr>
        <w:t xml:space="preserve">Oświadczenie musi być opatrzone przez osobę lub osoby uprawnione do reprezentowania Wykonawcy </w:t>
      </w:r>
      <w:r w:rsidRPr="003B5068">
        <w:rPr>
          <w:rFonts w:cs="Arial"/>
          <w:bCs/>
        </w:rPr>
        <w:t>kwalifikowanym podpisem elektronicznym, podpisem zaufanym lub podpisem osobistym.</w:t>
      </w:r>
      <w:r w:rsidRPr="003B5068">
        <w:rPr>
          <w:rFonts w:cs="Arial"/>
        </w:rPr>
        <w:t xml:space="preserve"> </w:t>
      </w:r>
    </w:p>
    <w:sectPr w:rsidR="006C2466" w:rsidRPr="003B5068" w:rsidSect="006C2466">
      <w:footerReference w:type="even" r:id="rId8"/>
      <w:footerReference w:type="default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F880B" w14:textId="77777777" w:rsidR="00C1599B" w:rsidRDefault="00C1599B">
      <w:r>
        <w:separator/>
      </w:r>
    </w:p>
  </w:endnote>
  <w:endnote w:type="continuationSeparator" w:id="0">
    <w:p w14:paraId="4956A0B9" w14:textId="77777777" w:rsidR="00C1599B" w:rsidRDefault="00C15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713E7" w14:textId="77777777" w:rsidR="005F5CAF" w:rsidRDefault="00835050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E1385" w14:textId="77777777" w:rsidR="007B2500" w:rsidRPr="00124D4A" w:rsidRDefault="009C4147" w:rsidP="00124D4A">
    <w:pPr>
      <w:pStyle w:val="Stopka"/>
    </w:pPr>
    <w:r w:rsidRPr="009C4147">
      <w:rPr>
        <w:noProof/>
      </w:rPr>
      <w:drawing>
        <wp:anchor distT="0" distB="0" distL="114300" distR="114300" simplePos="0" relativeHeight="251661824" behindDoc="0" locked="0" layoutInCell="0" allowOverlap="1" wp14:anchorId="36612EEB" wp14:editId="4951B155">
          <wp:simplePos x="0" y="0"/>
          <wp:positionH relativeFrom="page">
            <wp:align>center</wp:align>
          </wp:positionH>
          <wp:positionV relativeFrom="page">
            <wp:posOffset>10125740</wp:posOffset>
          </wp:positionV>
          <wp:extent cx="7019703" cy="191386"/>
          <wp:effectExtent l="1905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11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F3DB9" w14:textId="77777777" w:rsidR="00C1599B" w:rsidRDefault="00C1599B">
      <w:r>
        <w:separator/>
      </w:r>
    </w:p>
  </w:footnote>
  <w:footnote w:type="continuationSeparator" w:id="0">
    <w:p w14:paraId="76472B61" w14:textId="77777777" w:rsidR="00C1599B" w:rsidRDefault="00C15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A0C6A"/>
    <w:multiLevelType w:val="hybridMultilevel"/>
    <w:tmpl w:val="C60E97B8"/>
    <w:lvl w:ilvl="0" w:tplc="0BD2F5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61F20"/>
    <w:rsid w:val="0008086A"/>
    <w:rsid w:val="00080D83"/>
    <w:rsid w:val="000A61C9"/>
    <w:rsid w:val="000D283E"/>
    <w:rsid w:val="00124D4A"/>
    <w:rsid w:val="001304E7"/>
    <w:rsid w:val="00130B23"/>
    <w:rsid w:val="001B210F"/>
    <w:rsid w:val="001D4BF7"/>
    <w:rsid w:val="00241C1F"/>
    <w:rsid w:val="002425AE"/>
    <w:rsid w:val="002960FB"/>
    <w:rsid w:val="002C6347"/>
    <w:rsid w:val="002E7573"/>
    <w:rsid w:val="00302799"/>
    <w:rsid w:val="00315901"/>
    <w:rsid w:val="00320AAC"/>
    <w:rsid w:val="00325198"/>
    <w:rsid w:val="00347D5B"/>
    <w:rsid w:val="0035482A"/>
    <w:rsid w:val="003619F2"/>
    <w:rsid w:val="00365820"/>
    <w:rsid w:val="003B5068"/>
    <w:rsid w:val="003C3F4C"/>
    <w:rsid w:val="003C554F"/>
    <w:rsid w:val="00400DE5"/>
    <w:rsid w:val="0040149C"/>
    <w:rsid w:val="00405640"/>
    <w:rsid w:val="00414478"/>
    <w:rsid w:val="00431C67"/>
    <w:rsid w:val="00492BD3"/>
    <w:rsid w:val="004935EC"/>
    <w:rsid w:val="004B70BD"/>
    <w:rsid w:val="004C2542"/>
    <w:rsid w:val="0052111D"/>
    <w:rsid w:val="005373B4"/>
    <w:rsid w:val="005530A1"/>
    <w:rsid w:val="005760A9"/>
    <w:rsid w:val="005761FD"/>
    <w:rsid w:val="00594464"/>
    <w:rsid w:val="0059541C"/>
    <w:rsid w:val="005F5CAF"/>
    <w:rsid w:val="006022CD"/>
    <w:rsid w:val="00622781"/>
    <w:rsid w:val="00623273"/>
    <w:rsid w:val="00631555"/>
    <w:rsid w:val="00640BFF"/>
    <w:rsid w:val="00650AC1"/>
    <w:rsid w:val="0067634F"/>
    <w:rsid w:val="0069621B"/>
    <w:rsid w:val="006B4267"/>
    <w:rsid w:val="006C2466"/>
    <w:rsid w:val="006C603F"/>
    <w:rsid w:val="006C626D"/>
    <w:rsid w:val="006D590B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244E"/>
    <w:rsid w:val="00827311"/>
    <w:rsid w:val="00834BB4"/>
    <w:rsid w:val="00835050"/>
    <w:rsid w:val="00835187"/>
    <w:rsid w:val="0085168A"/>
    <w:rsid w:val="00871496"/>
    <w:rsid w:val="00873501"/>
    <w:rsid w:val="00876326"/>
    <w:rsid w:val="008945D9"/>
    <w:rsid w:val="008D3F50"/>
    <w:rsid w:val="008D60D5"/>
    <w:rsid w:val="008F0A98"/>
    <w:rsid w:val="0096410C"/>
    <w:rsid w:val="009C4147"/>
    <w:rsid w:val="009D71C1"/>
    <w:rsid w:val="009F2CF0"/>
    <w:rsid w:val="00A04690"/>
    <w:rsid w:val="00A40DD3"/>
    <w:rsid w:val="00A7331B"/>
    <w:rsid w:val="00A8311B"/>
    <w:rsid w:val="00AD1EFE"/>
    <w:rsid w:val="00AE54D9"/>
    <w:rsid w:val="00B01F08"/>
    <w:rsid w:val="00B16E8F"/>
    <w:rsid w:val="00B26F6A"/>
    <w:rsid w:val="00B30401"/>
    <w:rsid w:val="00B6637D"/>
    <w:rsid w:val="00B9413F"/>
    <w:rsid w:val="00BB76D0"/>
    <w:rsid w:val="00BC363C"/>
    <w:rsid w:val="00C1599B"/>
    <w:rsid w:val="00C15D07"/>
    <w:rsid w:val="00C177EB"/>
    <w:rsid w:val="00C62C24"/>
    <w:rsid w:val="00C635B6"/>
    <w:rsid w:val="00C7297E"/>
    <w:rsid w:val="00C83243"/>
    <w:rsid w:val="00C91F0A"/>
    <w:rsid w:val="00CA2939"/>
    <w:rsid w:val="00CA5CBD"/>
    <w:rsid w:val="00CE005B"/>
    <w:rsid w:val="00D0361A"/>
    <w:rsid w:val="00D11EDB"/>
    <w:rsid w:val="00D30ADD"/>
    <w:rsid w:val="00D43A0D"/>
    <w:rsid w:val="00D46867"/>
    <w:rsid w:val="00D526F3"/>
    <w:rsid w:val="00D8334D"/>
    <w:rsid w:val="00DA2034"/>
    <w:rsid w:val="00DC733E"/>
    <w:rsid w:val="00DF57BE"/>
    <w:rsid w:val="00DF7E29"/>
    <w:rsid w:val="00E06500"/>
    <w:rsid w:val="00E135C8"/>
    <w:rsid w:val="00E535AD"/>
    <w:rsid w:val="00E57060"/>
    <w:rsid w:val="00E7288E"/>
    <w:rsid w:val="00E8149D"/>
    <w:rsid w:val="00E84B22"/>
    <w:rsid w:val="00E87616"/>
    <w:rsid w:val="00EA5C16"/>
    <w:rsid w:val="00EA6BF4"/>
    <w:rsid w:val="00EE31F6"/>
    <w:rsid w:val="00EF000D"/>
    <w:rsid w:val="00F545A3"/>
    <w:rsid w:val="00FA2B72"/>
    <w:rsid w:val="00FA4354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60C33"/>
  <w15:docId w15:val="{9834E250-8A89-47C6-98F4-DA3575F6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246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BAC65-0D02-4F11-BCCB-A57B6E0F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4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Magdalena Szulfer</cp:lastModifiedBy>
  <cp:revision>12</cp:revision>
  <cp:lastPrinted>2023-10-26T12:30:00Z</cp:lastPrinted>
  <dcterms:created xsi:type="dcterms:W3CDTF">2023-05-19T08:11:00Z</dcterms:created>
  <dcterms:modified xsi:type="dcterms:W3CDTF">2024-02-26T11:08:00Z</dcterms:modified>
</cp:coreProperties>
</file>