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41D3" w14:textId="55D2ACF7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B1E46">
        <w:rPr>
          <w:rFonts w:eastAsia="Calibri" w:cs="Arial"/>
          <w:b/>
          <w:color w:val="auto"/>
          <w:spacing w:val="0"/>
          <w:szCs w:val="20"/>
        </w:rPr>
        <w:t>5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14:paraId="6D4C290C" w14:textId="7EF21E7E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2816D2">
        <w:rPr>
          <w:rFonts w:eastAsia="Calibri" w:cs="Tahoma"/>
          <w:b/>
          <w:color w:val="auto"/>
          <w:spacing w:val="0"/>
          <w:szCs w:val="20"/>
        </w:rPr>
        <w:t>3</w:t>
      </w:r>
      <w:r w:rsidR="00DB1E46">
        <w:rPr>
          <w:rFonts w:eastAsia="Calibri" w:cs="Tahoma"/>
          <w:b/>
          <w:color w:val="auto"/>
          <w:spacing w:val="0"/>
          <w:szCs w:val="20"/>
        </w:rPr>
        <w:t>6</w:t>
      </w:r>
      <w:r w:rsidR="009D6198">
        <w:rPr>
          <w:rFonts w:eastAsia="Calibri" w:cs="Tahoma"/>
          <w:b/>
          <w:color w:val="auto"/>
          <w:spacing w:val="0"/>
          <w:szCs w:val="20"/>
        </w:rPr>
        <w:t>.2021</w:t>
      </w:r>
    </w:p>
    <w:p w14:paraId="1DCF92B2" w14:textId="77777777"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F3B6858" w14:textId="77777777"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51EBBDA" w14:textId="77777777"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1989C3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9C6E970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3EF6413C" w14:textId="77777777"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08316295" w14:textId="0749D2F1"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</w:t>
      </w:r>
      <w:r w:rsidR="00663722" w:rsidRPr="00663722">
        <w:rPr>
          <w:rFonts w:eastAsia="Calibri" w:cs="Arial"/>
          <w:b/>
          <w:color w:val="auto"/>
          <w:spacing w:val="0"/>
          <w:szCs w:val="20"/>
        </w:rPr>
        <w:t>tj. Dz. U. z 2021 r. poz. 1129 ze zm.</w:t>
      </w:r>
      <w:r w:rsidR="00663722">
        <w:rPr>
          <w:rFonts w:eastAsia="Calibri" w:cs="Arial"/>
          <w:b/>
          <w:color w:val="auto"/>
          <w:spacing w:val="0"/>
          <w:szCs w:val="20"/>
        </w:rPr>
        <w:t>)</w:t>
      </w:r>
      <w:r w:rsidR="00663722" w:rsidRPr="00663722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14:paraId="699FA20D" w14:textId="77777777"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2C18C835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4DC559EB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7175CD9" w14:textId="39DBFE10"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6139926"/>
      <w:r w:rsidR="00DB1E46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bookmarkEnd w:id="0"/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651A774" w14:textId="77777777"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14:paraId="4591F6F0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0BBB4150" w14:textId="77777777"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14:paraId="29C551A9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14:paraId="11DA91B2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09141037" w14:textId="2EC7DC17" w:rsid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14:paraId="333AF4A2" w14:textId="37ADE5F7" w:rsidR="002C46A6" w:rsidRDefault="002C46A6" w:rsidP="002816D2">
      <w:pPr>
        <w:spacing w:after="0" w:line="240" w:lineRule="auto"/>
        <w:rPr>
          <w:rFonts w:ascii="Verdana" w:eastAsia="Times New Roman" w:hAnsi="Verdana"/>
          <w:b/>
          <w:i/>
          <w:color w:val="auto"/>
          <w:sz w:val="16"/>
          <w:szCs w:val="16"/>
          <w:lang w:eastAsia="pl-PL"/>
        </w:rPr>
      </w:pPr>
    </w:p>
    <w:p w14:paraId="01E2A95B" w14:textId="77777777"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6F87C6D9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46E454EA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7046F354" w14:textId="5E003330" w:rsidR="00921AB2" w:rsidRDefault="00D17059" w:rsidP="00C17CF4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D15D7" w14:textId="77777777" w:rsidR="002C46A6" w:rsidRDefault="002C46A6" w:rsidP="002C46A6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1E6BB139" w14:textId="4AB23B9F" w:rsidR="002C46A6" w:rsidRPr="002816D2" w:rsidRDefault="000C0D97" w:rsidP="002C46A6">
      <w:pPr>
        <w:spacing w:after="0"/>
        <w:rPr>
          <w:rFonts w:ascii="Verdana" w:hAnsi="Verdana" w:cs="Tahoma"/>
          <w:b/>
          <w:color w:val="00B0F0"/>
          <w:szCs w:val="20"/>
          <w:lang w:val="de-DE"/>
        </w:rPr>
      </w:pP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Oświadczenie </w:t>
      </w:r>
      <w:r w:rsidR="002C46A6"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musi być </w:t>
      </w:r>
      <w:r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>opatrzon</w:t>
      </w: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e</w:t>
      </w:r>
      <w:r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2C46A6"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>przez osobę lub osoby uprawnione do reprezentowania Wykonawcy kwalifikowanym podpisem elektronicznym lub podpisem zaufanym lub podpisem osobistym.</w:t>
      </w:r>
    </w:p>
    <w:p w14:paraId="07A9AEF4" w14:textId="77777777" w:rsidR="00ED7972" w:rsidRPr="00FF5C1D" w:rsidRDefault="00ED7972" w:rsidP="00D17059">
      <w:pPr>
        <w:rPr>
          <w:szCs w:val="20"/>
        </w:rPr>
      </w:pPr>
    </w:p>
    <w:sectPr w:rsidR="00ED7972" w:rsidRPr="00FF5C1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42C4" w14:textId="77777777" w:rsidR="00EF3547" w:rsidRDefault="00EF3547" w:rsidP="006747BD">
      <w:pPr>
        <w:spacing w:after="0" w:line="240" w:lineRule="auto"/>
      </w:pPr>
      <w:r>
        <w:separator/>
      </w:r>
    </w:p>
  </w:endnote>
  <w:endnote w:type="continuationSeparator" w:id="0">
    <w:p w14:paraId="2BC56164" w14:textId="77777777" w:rsidR="00EF3547" w:rsidRDefault="00EF354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EC2063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581C3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04FBC2" wp14:editId="3B3B188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52968E1" wp14:editId="00A97E8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C52A0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13AC860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725D548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173ECCB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7500615" w14:textId="77777777"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968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7C3C52A0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13AC860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725D548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173ECCB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7500615" w14:textId="77777777"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D614B0" w14:textId="77777777" w:rsidR="00750D6D" w:rsidRPr="00D40690" w:rsidRDefault="00750D6D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750D6D" w14:paraId="4F01C275" w14:textId="77777777" w:rsidTr="00486C6E">
              <w:tc>
                <w:tcPr>
                  <w:tcW w:w="3964" w:type="dxa"/>
                </w:tcPr>
                <w:p w14:paraId="28E474A3" w14:textId="77777777" w:rsidR="00750D6D" w:rsidRDefault="00750D6D" w:rsidP="00750D6D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118DEFC1" wp14:editId="0D336C26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5F5B5CBE" w14:textId="77777777" w:rsidR="00750D6D" w:rsidRPr="009C15F5" w:rsidRDefault="00750D6D" w:rsidP="00750D6D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4D0AD457" w14:textId="1CFA6A8B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144C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144C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3380E59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66A1AF4" wp14:editId="6F98E29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73AE1C0" wp14:editId="08F3637C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C5B17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87F3FC5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4BE4E2B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3C9AD26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B046971" w14:textId="77777777"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AE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" filled="f" stroked="f">
              <o:lock v:ext="edit" aspectratio="t"/>
              <v:textbox style="mso-fit-shape-to-text:t" inset="0,0,0,0">
                <w:txbxContent>
                  <w:p w14:paraId="2A3C5B17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87F3FC5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4BE4E2B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3C9AD26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B046971" w14:textId="77777777"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DD13" w14:textId="77777777" w:rsidR="00EF3547" w:rsidRDefault="00EF3547" w:rsidP="006747BD">
      <w:pPr>
        <w:spacing w:after="0" w:line="240" w:lineRule="auto"/>
      </w:pPr>
      <w:r>
        <w:separator/>
      </w:r>
    </w:p>
  </w:footnote>
  <w:footnote w:type="continuationSeparator" w:id="0">
    <w:p w14:paraId="71790EE7" w14:textId="77777777" w:rsidR="00EF3547" w:rsidRDefault="00EF354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514A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6774AF" wp14:editId="78F4122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C0D97"/>
    <w:rsid w:val="000E477E"/>
    <w:rsid w:val="00134929"/>
    <w:rsid w:val="00161F48"/>
    <w:rsid w:val="001A0BD2"/>
    <w:rsid w:val="00204470"/>
    <w:rsid w:val="00216D84"/>
    <w:rsid w:val="00231524"/>
    <w:rsid w:val="00242B76"/>
    <w:rsid w:val="00257579"/>
    <w:rsid w:val="002816D2"/>
    <w:rsid w:val="002C46A6"/>
    <w:rsid w:val="002D48BE"/>
    <w:rsid w:val="002D7E91"/>
    <w:rsid w:val="002F4540"/>
    <w:rsid w:val="0031147D"/>
    <w:rsid w:val="00335F9F"/>
    <w:rsid w:val="00346C00"/>
    <w:rsid w:val="00354A18"/>
    <w:rsid w:val="003F4BA3"/>
    <w:rsid w:val="00443E1F"/>
    <w:rsid w:val="004B0080"/>
    <w:rsid w:val="004F5805"/>
    <w:rsid w:val="00526CDD"/>
    <w:rsid w:val="00560076"/>
    <w:rsid w:val="005D102F"/>
    <w:rsid w:val="005D1495"/>
    <w:rsid w:val="005F6265"/>
    <w:rsid w:val="00663722"/>
    <w:rsid w:val="006747BD"/>
    <w:rsid w:val="006919BD"/>
    <w:rsid w:val="006D6DE5"/>
    <w:rsid w:val="006E5990"/>
    <w:rsid w:val="006F645A"/>
    <w:rsid w:val="00750D6D"/>
    <w:rsid w:val="007842CA"/>
    <w:rsid w:val="007D5D9D"/>
    <w:rsid w:val="00800FE6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21AB2"/>
    <w:rsid w:val="009C7068"/>
    <w:rsid w:val="009D4C4D"/>
    <w:rsid w:val="009D56F8"/>
    <w:rsid w:val="009D6198"/>
    <w:rsid w:val="00A03D4D"/>
    <w:rsid w:val="00A144C3"/>
    <w:rsid w:val="00A36F46"/>
    <w:rsid w:val="00A4666C"/>
    <w:rsid w:val="00A52C29"/>
    <w:rsid w:val="00B61F8A"/>
    <w:rsid w:val="00B65D9A"/>
    <w:rsid w:val="00C17CF4"/>
    <w:rsid w:val="00C736D5"/>
    <w:rsid w:val="00D005B3"/>
    <w:rsid w:val="00D06D36"/>
    <w:rsid w:val="00D17059"/>
    <w:rsid w:val="00D33EA3"/>
    <w:rsid w:val="00D40690"/>
    <w:rsid w:val="00D44541"/>
    <w:rsid w:val="00D8404A"/>
    <w:rsid w:val="00DA52A1"/>
    <w:rsid w:val="00DB1E46"/>
    <w:rsid w:val="00E36132"/>
    <w:rsid w:val="00ED7972"/>
    <w:rsid w:val="00EE493C"/>
    <w:rsid w:val="00EF3547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EB406"/>
  <w15:docId w15:val="{407BAA13-B8BB-4190-A84D-701E13B5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7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7D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0C0D97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790-2FFF-4F84-A4CF-64D6492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2020-11-04T12:51:00Z</cp:lastPrinted>
  <dcterms:created xsi:type="dcterms:W3CDTF">2021-12-06T08:47:00Z</dcterms:created>
  <dcterms:modified xsi:type="dcterms:W3CDTF">2021-12-06T08:47:00Z</dcterms:modified>
</cp:coreProperties>
</file>