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E6DE1" w14:textId="0927BE11" w:rsidR="00312626" w:rsidRPr="006C446E" w:rsidRDefault="00312626" w:rsidP="00073320">
      <w:pPr>
        <w:spacing w:after="0" w:line="259" w:lineRule="auto"/>
        <w:jc w:val="right"/>
        <w:rPr>
          <w:rFonts w:eastAsia="Calibri" w:cs="Arial"/>
          <w:color w:val="auto"/>
          <w:spacing w:val="0"/>
          <w:sz w:val="18"/>
          <w:szCs w:val="18"/>
        </w:rPr>
      </w:pPr>
      <w:r w:rsidRPr="006C446E">
        <w:rPr>
          <w:rFonts w:eastAsia="Calibri" w:cs="Arial"/>
          <w:b/>
          <w:color w:val="auto"/>
          <w:spacing w:val="0"/>
          <w:sz w:val="18"/>
          <w:szCs w:val="18"/>
        </w:rPr>
        <w:t xml:space="preserve">Załącznik nr </w:t>
      </w:r>
      <w:r w:rsidR="00BD6BD6" w:rsidRPr="006C446E">
        <w:rPr>
          <w:rFonts w:eastAsia="Calibri" w:cs="Arial"/>
          <w:b/>
          <w:color w:val="auto"/>
          <w:spacing w:val="0"/>
          <w:sz w:val="18"/>
          <w:szCs w:val="18"/>
        </w:rPr>
        <w:t>10</w:t>
      </w:r>
      <w:r w:rsidRPr="006C446E">
        <w:rPr>
          <w:rFonts w:eastAsia="Calibri" w:cs="Arial"/>
          <w:color w:val="auto"/>
          <w:spacing w:val="0"/>
          <w:sz w:val="18"/>
          <w:szCs w:val="18"/>
        </w:rPr>
        <w:t xml:space="preserve"> </w:t>
      </w:r>
      <w:r w:rsidRPr="006C446E">
        <w:rPr>
          <w:rFonts w:eastAsia="Calibri" w:cs="Arial"/>
          <w:b/>
          <w:color w:val="auto"/>
          <w:spacing w:val="0"/>
          <w:sz w:val="18"/>
          <w:szCs w:val="18"/>
        </w:rPr>
        <w:t xml:space="preserve">do </w:t>
      </w:r>
      <w:r w:rsidR="00B04C3F" w:rsidRPr="006C446E">
        <w:rPr>
          <w:rFonts w:eastAsia="Calibri" w:cs="Arial"/>
          <w:b/>
          <w:color w:val="auto"/>
          <w:spacing w:val="0"/>
          <w:sz w:val="18"/>
          <w:szCs w:val="18"/>
        </w:rPr>
        <w:t>S</w:t>
      </w:r>
      <w:r w:rsidRPr="006C446E">
        <w:rPr>
          <w:rFonts w:eastAsia="Calibri" w:cs="Arial"/>
          <w:b/>
          <w:color w:val="auto"/>
          <w:spacing w:val="0"/>
          <w:sz w:val="18"/>
          <w:szCs w:val="18"/>
        </w:rPr>
        <w:t>WZ</w:t>
      </w:r>
    </w:p>
    <w:p w14:paraId="5A53D876" w14:textId="0D7F48A4" w:rsidR="00073320" w:rsidRPr="006C446E" w:rsidRDefault="00312626" w:rsidP="00073320">
      <w:pPr>
        <w:spacing w:after="0" w:line="259" w:lineRule="auto"/>
        <w:jc w:val="right"/>
        <w:rPr>
          <w:rFonts w:eastAsia="Calibri" w:cs="Tahoma"/>
          <w:b/>
          <w:color w:val="auto"/>
          <w:spacing w:val="0"/>
          <w:sz w:val="18"/>
          <w:szCs w:val="18"/>
        </w:rPr>
      </w:pPr>
      <w:r w:rsidRPr="006C446E">
        <w:rPr>
          <w:rFonts w:eastAsia="Calibri" w:cs="Arial"/>
          <w:color w:val="auto"/>
          <w:spacing w:val="0"/>
          <w:sz w:val="18"/>
          <w:szCs w:val="18"/>
        </w:rPr>
        <w:t>Nr sprawy:</w:t>
      </w:r>
      <w:r w:rsidRPr="006C446E">
        <w:rPr>
          <w:rFonts w:eastAsia="Calibri" w:cs="Tahoma"/>
          <w:b/>
          <w:color w:val="auto"/>
          <w:spacing w:val="0"/>
          <w:sz w:val="18"/>
          <w:szCs w:val="18"/>
        </w:rPr>
        <w:t xml:space="preserve"> PO.271.</w:t>
      </w:r>
      <w:r w:rsidR="009D330D">
        <w:rPr>
          <w:rFonts w:eastAsia="Calibri" w:cs="Tahoma"/>
          <w:b/>
          <w:color w:val="auto"/>
          <w:spacing w:val="0"/>
          <w:sz w:val="18"/>
          <w:szCs w:val="18"/>
        </w:rPr>
        <w:t>56</w:t>
      </w:r>
      <w:r w:rsidR="00B04C3F" w:rsidRPr="006C446E">
        <w:rPr>
          <w:rFonts w:eastAsia="Calibri" w:cs="Tahoma"/>
          <w:b/>
          <w:color w:val="auto"/>
          <w:spacing w:val="0"/>
          <w:sz w:val="18"/>
          <w:szCs w:val="18"/>
        </w:rPr>
        <w:t>.202</w:t>
      </w:r>
      <w:r w:rsidR="00105197" w:rsidRPr="006C446E">
        <w:rPr>
          <w:rFonts w:eastAsia="Calibri" w:cs="Tahoma"/>
          <w:b/>
          <w:color w:val="auto"/>
          <w:spacing w:val="0"/>
          <w:sz w:val="18"/>
          <w:szCs w:val="18"/>
        </w:rPr>
        <w:t>2</w:t>
      </w:r>
    </w:p>
    <w:p w14:paraId="2FA54CFD" w14:textId="7F20119D" w:rsidR="00312626" w:rsidRPr="00073320" w:rsidRDefault="00073320" w:rsidP="00073320">
      <w:pPr>
        <w:spacing w:after="0" w:line="259" w:lineRule="auto"/>
        <w:jc w:val="left"/>
        <w:rPr>
          <w:rFonts w:eastAsia="Calibri" w:cs="Tahoma"/>
          <w:b/>
          <w:color w:val="auto"/>
          <w:spacing w:val="0"/>
          <w:sz w:val="18"/>
          <w:szCs w:val="18"/>
        </w:rPr>
      </w:pPr>
      <w:r w:rsidRPr="006C446E">
        <w:rPr>
          <w:rFonts w:eastAsia="Calibri" w:cs="Arial"/>
          <w:b/>
          <w:color w:val="auto"/>
          <w:spacing w:val="0"/>
          <w:sz w:val="18"/>
          <w:szCs w:val="18"/>
        </w:rPr>
        <w:t xml:space="preserve">             </w:t>
      </w:r>
      <w:r w:rsidR="00312626" w:rsidRPr="006C446E">
        <w:rPr>
          <w:rFonts w:eastAsia="Calibri" w:cs="Arial"/>
          <w:b/>
          <w:color w:val="auto"/>
          <w:spacing w:val="0"/>
          <w:sz w:val="18"/>
          <w:szCs w:val="18"/>
        </w:rPr>
        <w:t>Wykonawca:</w:t>
      </w:r>
    </w:p>
    <w:p w14:paraId="738759AD" w14:textId="09A927F1" w:rsidR="00312626" w:rsidRPr="00B04C3F" w:rsidRDefault="00073320" w:rsidP="00073320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 w:val="18"/>
          <w:szCs w:val="18"/>
        </w:rPr>
      </w:pPr>
      <w:r>
        <w:rPr>
          <w:rFonts w:eastAsia="Calibri" w:cs="Arial"/>
          <w:color w:val="auto"/>
          <w:spacing w:val="0"/>
          <w:sz w:val="18"/>
          <w:szCs w:val="18"/>
        </w:rPr>
        <w:t xml:space="preserve">               </w:t>
      </w:r>
      <w:r w:rsidR="00312626" w:rsidRPr="00B04C3F">
        <w:rPr>
          <w:rFonts w:eastAsia="Calibri" w:cs="Arial"/>
          <w:color w:val="auto"/>
          <w:spacing w:val="0"/>
          <w:sz w:val="18"/>
          <w:szCs w:val="18"/>
        </w:rPr>
        <w:t>……………………………………………</w:t>
      </w:r>
    </w:p>
    <w:p w14:paraId="2A8844E6" w14:textId="77777777" w:rsidR="00312626" w:rsidRPr="00B04C3F" w:rsidRDefault="00312626" w:rsidP="00312626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 w:val="18"/>
          <w:szCs w:val="18"/>
          <w:lang w:eastAsia="pl-PL"/>
        </w:rPr>
      </w:pPr>
    </w:p>
    <w:p w14:paraId="48C7F98E" w14:textId="43D85245" w:rsidR="00312626" w:rsidRPr="008F3A79" w:rsidRDefault="00312626" w:rsidP="00312626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8F3A79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WYKAZ </w:t>
      </w:r>
      <w:r w:rsidR="00073320" w:rsidRPr="008F3A79">
        <w:rPr>
          <w:rFonts w:eastAsia="Times New Roman" w:cs="Arial"/>
          <w:b/>
          <w:color w:val="auto"/>
          <w:spacing w:val="0"/>
          <w:szCs w:val="20"/>
          <w:lang w:eastAsia="pl-PL"/>
        </w:rPr>
        <w:t>ROBÓT</w:t>
      </w:r>
    </w:p>
    <w:p w14:paraId="3ABD99CC" w14:textId="77777777" w:rsidR="00312626" w:rsidRPr="008F3A79" w:rsidRDefault="00312626" w:rsidP="00312626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8F3A79">
        <w:rPr>
          <w:rFonts w:eastAsia="Times New Roman" w:cs="Arial"/>
          <w:b/>
          <w:color w:val="auto"/>
          <w:spacing w:val="0"/>
          <w:szCs w:val="20"/>
          <w:lang w:eastAsia="pl-PL"/>
        </w:rPr>
        <w:t>DOŚWIADCZENIE  WYKONAWCY</w:t>
      </w:r>
    </w:p>
    <w:p w14:paraId="16C1FF74" w14:textId="77777777" w:rsidR="00312626" w:rsidRPr="008F3A79" w:rsidRDefault="00312626" w:rsidP="00312626">
      <w:pPr>
        <w:spacing w:after="0" w:line="240" w:lineRule="auto"/>
        <w:jc w:val="left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2B71BE8A" w14:textId="77777777" w:rsidR="00312626" w:rsidRPr="00ED2A15" w:rsidRDefault="00312626" w:rsidP="00B04C3F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8F3A79">
        <w:rPr>
          <w:rFonts w:eastAsia="Times New Roman" w:cs="Arial"/>
          <w:color w:val="auto"/>
          <w:spacing w:val="0"/>
          <w:szCs w:val="20"/>
          <w:lang w:eastAsia="pl-PL"/>
        </w:rPr>
        <w:t xml:space="preserve">Składając ofertę w postępowaniu o udzielenie zamówienia publicznego na wykonanie </w:t>
      </w:r>
      <w:r w:rsidRPr="00ED2A15">
        <w:rPr>
          <w:rFonts w:eastAsia="Times New Roman" w:cs="Arial"/>
          <w:color w:val="auto"/>
          <w:spacing w:val="0"/>
          <w:szCs w:val="20"/>
          <w:lang w:eastAsia="pl-PL"/>
        </w:rPr>
        <w:t>zamówienia pn.:</w:t>
      </w:r>
    </w:p>
    <w:p w14:paraId="13FA0297" w14:textId="7E2791BB" w:rsidR="00073320" w:rsidRDefault="00073320" w:rsidP="00C824CF">
      <w:pPr>
        <w:spacing w:before="120" w:after="120" w:line="240" w:lineRule="auto"/>
        <w:rPr>
          <w:b/>
        </w:rPr>
      </w:pPr>
      <w:r w:rsidRPr="00ED2A15">
        <w:rPr>
          <w:rFonts w:eastAsia="Times New Roman" w:cs="Tahoma"/>
          <w:b/>
          <w:bCs/>
          <w:color w:val="000000"/>
          <w:spacing w:val="0"/>
          <w:sz w:val="18"/>
          <w:szCs w:val="18"/>
        </w:rPr>
        <w:t>„</w:t>
      </w:r>
      <w:r w:rsidR="00BD6BD6" w:rsidRPr="00ED2A15">
        <w:rPr>
          <w:rFonts w:eastAsia="Cambria" w:cs="Tahoma"/>
          <w:snapToGrid w:val="0"/>
          <w:szCs w:val="20"/>
          <w:lang w:eastAsia="ar-SA"/>
        </w:rPr>
        <w:t>Remont i termomodernizacja elewacji budynku laboratoryjno-badawczego nr 3 – Etap I Elewacja zachodnia</w:t>
      </w:r>
      <w:r w:rsidR="00BD6BD6">
        <w:rPr>
          <w:rFonts w:eastAsia="Cambria" w:cs="Tahoma"/>
          <w:snapToGrid w:val="0"/>
          <w:szCs w:val="20"/>
          <w:lang w:eastAsia="ar-SA"/>
        </w:rPr>
        <w:t>”</w:t>
      </w:r>
    </w:p>
    <w:p w14:paraId="1E6806B5" w14:textId="2395CE9D" w:rsidR="00312626" w:rsidRDefault="008F3A79" w:rsidP="008F3A79">
      <w:pPr>
        <w:spacing w:after="0" w:line="276" w:lineRule="auto"/>
        <w:rPr>
          <w:rFonts w:ascii="Verdana" w:hAnsi="Verdana"/>
          <w:szCs w:val="20"/>
        </w:rPr>
      </w:pPr>
      <w:r w:rsidRPr="008F3A79">
        <w:rPr>
          <w:rFonts w:ascii="Verdana" w:eastAsia="Times New Roman" w:hAnsi="Verdana" w:cs="Arial"/>
          <w:szCs w:val="20"/>
          <w:lang w:eastAsia="pl-PL"/>
        </w:rPr>
        <w:t xml:space="preserve">Przedstawiam/my wykaz </w:t>
      </w:r>
      <w:r w:rsidR="00C824CF">
        <w:rPr>
          <w:rFonts w:ascii="Verdana" w:eastAsia="Times New Roman" w:hAnsi="Verdana" w:cs="Arial"/>
          <w:szCs w:val="20"/>
          <w:lang w:eastAsia="pl-PL"/>
        </w:rPr>
        <w:t>robót</w:t>
      </w:r>
      <w:r w:rsidRPr="008F3A79">
        <w:rPr>
          <w:rFonts w:ascii="Verdana" w:eastAsia="Times New Roman" w:hAnsi="Verdana" w:cs="Arial"/>
          <w:szCs w:val="20"/>
          <w:lang w:eastAsia="pl-PL"/>
        </w:rPr>
        <w:t xml:space="preserve">, które wykonałem (wykonaliśmy), </w:t>
      </w:r>
      <w:r w:rsidRPr="008F3A79">
        <w:rPr>
          <w:rFonts w:ascii="Verdana" w:hAnsi="Verdana"/>
          <w:szCs w:val="20"/>
        </w:rPr>
        <w:t>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dokumenty.</w:t>
      </w:r>
    </w:p>
    <w:p w14:paraId="0D08D072" w14:textId="77777777" w:rsidR="008F3A79" w:rsidRPr="008F3A79" w:rsidRDefault="008F3A79" w:rsidP="008F3A79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tbl>
      <w:tblPr>
        <w:tblW w:w="10651" w:type="dxa"/>
        <w:tblInd w:w="-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18"/>
        <w:gridCol w:w="1792"/>
        <w:gridCol w:w="2020"/>
        <w:gridCol w:w="1445"/>
        <w:gridCol w:w="1606"/>
        <w:gridCol w:w="1654"/>
        <w:gridCol w:w="1716"/>
      </w:tblGrid>
      <w:tr w:rsidR="00855CD5" w:rsidRPr="00B04C3F" w14:paraId="0D3862C0" w14:textId="0DA0ABCD" w:rsidTr="00855CD5">
        <w:trPr>
          <w:trHeight w:val="1099"/>
        </w:trPr>
        <w:tc>
          <w:tcPr>
            <w:tcW w:w="418" w:type="dxa"/>
            <w:vMerge w:val="restart"/>
          </w:tcPr>
          <w:p w14:paraId="1D6BBBE1" w14:textId="77777777" w:rsidR="00855CD5" w:rsidRPr="008E1223" w:rsidRDefault="00855CD5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  <w:p w14:paraId="4913714B" w14:textId="77777777" w:rsidR="00855CD5" w:rsidRPr="008E1223" w:rsidRDefault="00855CD5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8E1223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792" w:type="dxa"/>
            <w:vMerge w:val="restart"/>
            <w:vAlign w:val="center"/>
          </w:tcPr>
          <w:p w14:paraId="09EE19D3" w14:textId="77777777" w:rsidR="00855CD5" w:rsidRPr="008E1223" w:rsidRDefault="00855CD5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8E1223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Nazwa zamówienia</w:t>
            </w:r>
          </w:p>
        </w:tc>
        <w:tc>
          <w:tcPr>
            <w:tcW w:w="2020" w:type="dxa"/>
            <w:vMerge w:val="restart"/>
            <w:vAlign w:val="center"/>
          </w:tcPr>
          <w:p w14:paraId="0E616363" w14:textId="77777777" w:rsidR="00855CD5" w:rsidRPr="008E1223" w:rsidRDefault="00855CD5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8E1223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Przedmiot zamówienia</w:t>
            </w:r>
          </w:p>
          <w:p w14:paraId="492E7520" w14:textId="1806A505" w:rsidR="00855CD5" w:rsidRPr="008E1223" w:rsidRDefault="00855CD5" w:rsidP="004B3D38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8E1223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(szczegółowy opis robót budowlanych)</w:t>
            </w:r>
            <w:r w:rsidRPr="008E1223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br/>
            </w:r>
          </w:p>
        </w:tc>
        <w:tc>
          <w:tcPr>
            <w:tcW w:w="1445" w:type="dxa"/>
            <w:vMerge w:val="restart"/>
            <w:vAlign w:val="center"/>
          </w:tcPr>
          <w:p w14:paraId="16503441" w14:textId="183B8CD9" w:rsidR="00855CD5" w:rsidRPr="008E1223" w:rsidRDefault="00855CD5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8E1223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 xml:space="preserve">Wartość </w:t>
            </w:r>
            <w:r w:rsidR="00C824CF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robót</w:t>
            </w:r>
          </w:p>
          <w:p w14:paraId="1DF15D1C" w14:textId="77777777" w:rsidR="00855CD5" w:rsidRPr="008E1223" w:rsidRDefault="00855CD5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8E1223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[PLN]</w:t>
            </w:r>
          </w:p>
        </w:tc>
        <w:tc>
          <w:tcPr>
            <w:tcW w:w="3260" w:type="dxa"/>
            <w:gridSpan w:val="2"/>
            <w:vAlign w:val="center"/>
          </w:tcPr>
          <w:p w14:paraId="0AB9993D" w14:textId="29F49AC7" w:rsidR="00855CD5" w:rsidRPr="008E1223" w:rsidRDefault="00855CD5" w:rsidP="00855CD5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8E1223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 xml:space="preserve">Termin wykonania, </w:t>
            </w:r>
            <w:r w:rsidRPr="008E1223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br/>
              <w:t xml:space="preserve">w przypadku </w:t>
            </w:r>
            <w:r w:rsidR="00C824CF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 xml:space="preserve">robót </w:t>
            </w:r>
            <w:r w:rsidRPr="008E1223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 xml:space="preserve">nadal realizowanych należy wskazać okres realizacji </w:t>
            </w:r>
            <w:r w:rsidR="00C824CF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 xml:space="preserve">robót </w:t>
            </w:r>
            <w:r w:rsidRPr="008E1223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w miesiącach</w:t>
            </w:r>
          </w:p>
        </w:tc>
        <w:tc>
          <w:tcPr>
            <w:tcW w:w="1716" w:type="dxa"/>
            <w:vMerge w:val="restart"/>
          </w:tcPr>
          <w:p w14:paraId="5E781E08" w14:textId="77777777" w:rsidR="00855CD5" w:rsidRPr="008E1223" w:rsidRDefault="00855CD5" w:rsidP="008E1223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  <w:p w14:paraId="41F735C2" w14:textId="77777777" w:rsidR="00855CD5" w:rsidRPr="008E1223" w:rsidRDefault="00855CD5" w:rsidP="008E1223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  <w:p w14:paraId="083109A6" w14:textId="77777777" w:rsidR="00855CD5" w:rsidRPr="008E1223" w:rsidRDefault="00855CD5" w:rsidP="008E1223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  <w:p w14:paraId="6407AAFE" w14:textId="77777777" w:rsidR="00855CD5" w:rsidRPr="008E1223" w:rsidRDefault="00855CD5" w:rsidP="008E1223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  <w:p w14:paraId="67EB8FD1" w14:textId="5C4BD3C2" w:rsidR="00855CD5" w:rsidRPr="008E1223" w:rsidRDefault="00855CD5" w:rsidP="008E1223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8E1223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Nazwa podmiotu (Zamawiającego)</w:t>
            </w:r>
          </w:p>
        </w:tc>
      </w:tr>
      <w:tr w:rsidR="00855CD5" w:rsidRPr="00B04C3F" w14:paraId="11823A01" w14:textId="52F9358B" w:rsidTr="00855CD5">
        <w:trPr>
          <w:trHeight w:val="70"/>
        </w:trPr>
        <w:tc>
          <w:tcPr>
            <w:tcW w:w="418" w:type="dxa"/>
            <w:vMerge/>
          </w:tcPr>
          <w:p w14:paraId="47310BF5" w14:textId="7FF7B437" w:rsidR="00855CD5" w:rsidRPr="008E1223" w:rsidRDefault="00855CD5" w:rsidP="008E1223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92" w:type="dxa"/>
            <w:vMerge/>
          </w:tcPr>
          <w:p w14:paraId="3FA49649" w14:textId="297598D4" w:rsidR="00855CD5" w:rsidRPr="008E1223" w:rsidRDefault="00855CD5" w:rsidP="008E1223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020" w:type="dxa"/>
            <w:vMerge/>
          </w:tcPr>
          <w:p w14:paraId="28265805" w14:textId="1F74BAE9" w:rsidR="00855CD5" w:rsidRPr="008E1223" w:rsidRDefault="00855CD5" w:rsidP="008E1223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445" w:type="dxa"/>
            <w:vMerge/>
          </w:tcPr>
          <w:p w14:paraId="620B8810" w14:textId="5C333178" w:rsidR="00855CD5" w:rsidRPr="008E1223" w:rsidRDefault="00855CD5" w:rsidP="008E1223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606" w:type="dxa"/>
          </w:tcPr>
          <w:p w14:paraId="6F6FBC41" w14:textId="5E91F183" w:rsidR="00855CD5" w:rsidRPr="008E1223" w:rsidRDefault="00855CD5" w:rsidP="008E1223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8E1223">
              <w:rPr>
                <w:sz w:val="18"/>
                <w:szCs w:val="18"/>
              </w:rPr>
              <w:t>początek (data)</w:t>
            </w:r>
          </w:p>
        </w:tc>
        <w:tc>
          <w:tcPr>
            <w:tcW w:w="1654" w:type="dxa"/>
          </w:tcPr>
          <w:p w14:paraId="2C95FFC7" w14:textId="1FEB05CF" w:rsidR="00855CD5" w:rsidRPr="008E1223" w:rsidRDefault="00855CD5" w:rsidP="008E1223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8E1223">
              <w:rPr>
                <w:sz w:val="18"/>
                <w:szCs w:val="18"/>
              </w:rPr>
              <w:t>zakończenie (data)</w:t>
            </w:r>
          </w:p>
        </w:tc>
        <w:tc>
          <w:tcPr>
            <w:tcW w:w="1716" w:type="dxa"/>
            <w:vMerge/>
          </w:tcPr>
          <w:p w14:paraId="3D87EF8F" w14:textId="77777777" w:rsidR="00855CD5" w:rsidRPr="008E1223" w:rsidRDefault="00855CD5" w:rsidP="008E1223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  <w:tr w:rsidR="008E1223" w:rsidRPr="00B04C3F" w14:paraId="5B1F4A40" w14:textId="22FE2787" w:rsidTr="008E1223">
        <w:trPr>
          <w:trHeight w:val="807"/>
        </w:trPr>
        <w:tc>
          <w:tcPr>
            <w:tcW w:w="418" w:type="dxa"/>
          </w:tcPr>
          <w:p w14:paraId="4BF8017E" w14:textId="3BBA9520" w:rsidR="008E1223" w:rsidRPr="00B04C3F" w:rsidRDefault="00855CD5" w:rsidP="0031262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92" w:type="dxa"/>
          </w:tcPr>
          <w:p w14:paraId="045E2368" w14:textId="77777777" w:rsidR="008E1223" w:rsidRPr="00B04C3F" w:rsidRDefault="008E1223" w:rsidP="0031262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  <w:p w14:paraId="2A80FE16" w14:textId="77777777" w:rsidR="008E1223" w:rsidRPr="00B04C3F" w:rsidRDefault="008E1223" w:rsidP="0031262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  <w:p w14:paraId="31A05966" w14:textId="77777777" w:rsidR="008E1223" w:rsidRPr="00B04C3F" w:rsidRDefault="008E1223" w:rsidP="0031262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020" w:type="dxa"/>
          </w:tcPr>
          <w:p w14:paraId="6F927BDD" w14:textId="77777777" w:rsidR="008E1223" w:rsidRPr="00B04C3F" w:rsidRDefault="008E1223" w:rsidP="0031262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  <w:p w14:paraId="61A6B702" w14:textId="77777777" w:rsidR="008E1223" w:rsidRPr="00B04C3F" w:rsidRDefault="008E1223" w:rsidP="00312626">
            <w:pPr>
              <w:spacing w:after="200" w:line="276" w:lineRule="auto"/>
              <w:ind w:firstLine="708"/>
              <w:jc w:val="left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445" w:type="dxa"/>
          </w:tcPr>
          <w:p w14:paraId="53C7ACF4" w14:textId="77777777" w:rsidR="008E1223" w:rsidRPr="00B04C3F" w:rsidRDefault="008E1223" w:rsidP="0031262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606" w:type="dxa"/>
          </w:tcPr>
          <w:p w14:paraId="2E42F5B1" w14:textId="77777777" w:rsidR="008E1223" w:rsidRPr="00B04C3F" w:rsidRDefault="008E1223" w:rsidP="0031262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654" w:type="dxa"/>
          </w:tcPr>
          <w:p w14:paraId="59D8541A" w14:textId="77777777" w:rsidR="008E1223" w:rsidRPr="00B04C3F" w:rsidRDefault="008E1223" w:rsidP="0031262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16" w:type="dxa"/>
          </w:tcPr>
          <w:p w14:paraId="0B3F3313" w14:textId="77777777" w:rsidR="008E1223" w:rsidRPr="00B04C3F" w:rsidRDefault="008E1223" w:rsidP="0031262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  <w:tr w:rsidR="008E1223" w:rsidRPr="00B04C3F" w14:paraId="5F11CF88" w14:textId="129708E4" w:rsidTr="008E1223">
        <w:trPr>
          <w:trHeight w:val="279"/>
        </w:trPr>
        <w:tc>
          <w:tcPr>
            <w:tcW w:w="418" w:type="dxa"/>
          </w:tcPr>
          <w:p w14:paraId="5A706D2A" w14:textId="77777777" w:rsidR="008E1223" w:rsidRPr="00B04C3F" w:rsidRDefault="008E1223" w:rsidP="0031262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92" w:type="dxa"/>
          </w:tcPr>
          <w:p w14:paraId="2618BE06" w14:textId="77777777" w:rsidR="008E1223" w:rsidRPr="00B04C3F" w:rsidRDefault="008E1223" w:rsidP="0031262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  <w:p w14:paraId="1E3EB6E3" w14:textId="77777777" w:rsidR="008E1223" w:rsidRPr="00B04C3F" w:rsidRDefault="008E1223" w:rsidP="0031262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  <w:p w14:paraId="66FAD99C" w14:textId="77777777" w:rsidR="008E1223" w:rsidRPr="00B04C3F" w:rsidRDefault="008E1223" w:rsidP="0031262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020" w:type="dxa"/>
          </w:tcPr>
          <w:p w14:paraId="407B29E3" w14:textId="77777777" w:rsidR="008E1223" w:rsidRPr="00B04C3F" w:rsidRDefault="008E1223" w:rsidP="0031262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445" w:type="dxa"/>
          </w:tcPr>
          <w:p w14:paraId="5002B8BD" w14:textId="77777777" w:rsidR="008E1223" w:rsidRPr="00B04C3F" w:rsidRDefault="008E1223" w:rsidP="0031262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606" w:type="dxa"/>
          </w:tcPr>
          <w:p w14:paraId="13760B3F" w14:textId="77777777" w:rsidR="008E1223" w:rsidRPr="00B04C3F" w:rsidRDefault="008E1223" w:rsidP="0031262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654" w:type="dxa"/>
          </w:tcPr>
          <w:p w14:paraId="329A2889" w14:textId="77777777" w:rsidR="008E1223" w:rsidRPr="00B04C3F" w:rsidRDefault="008E1223" w:rsidP="0031262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16" w:type="dxa"/>
          </w:tcPr>
          <w:p w14:paraId="473CD404" w14:textId="77777777" w:rsidR="008E1223" w:rsidRPr="00B04C3F" w:rsidRDefault="008E1223" w:rsidP="0031262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  <w:tr w:rsidR="00855CD5" w:rsidRPr="00B04C3F" w14:paraId="685A1D60" w14:textId="77777777" w:rsidTr="008E1223">
        <w:trPr>
          <w:trHeight w:val="279"/>
        </w:trPr>
        <w:tc>
          <w:tcPr>
            <w:tcW w:w="418" w:type="dxa"/>
          </w:tcPr>
          <w:p w14:paraId="6BBED60F" w14:textId="77777777" w:rsidR="00855CD5" w:rsidRPr="00B04C3F" w:rsidRDefault="00855CD5" w:rsidP="0031262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92" w:type="dxa"/>
          </w:tcPr>
          <w:p w14:paraId="1326F75C" w14:textId="77777777" w:rsidR="00855CD5" w:rsidRPr="00B04C3F" w:rsidRDefault="00855CD5" w:rsidP="0031262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020" w:type="dxa"/>
          </w:tcPr>
          <w:p w14:paraId="58EC4C47" w14:textId="77777777" w:rsidR="00855CD5" w:rsidRPr="00B04C3F" w:rsidRDefault="00855CD5" w:rsidP="0031262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445" w:type="dxa"/>
          </w:tcPr>
          <w:p w14:paraId="7C37210C" w14:textId="77777777" w:rsidR="00855CD5" w:rsidRPr="00B04C3F" w:rsidRDefault="00855CD5" w:rsidP="0031262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606" w:type="dxa"/>
          </w:tcPr>
          <w:p w14:paraId="69FBC0B8" w14:textId="77777777" w:rsidR="00855CD5" w:rsidRPr="00B04C3F" w:rsidRDefault="00855CD5" w:rsidP="0031262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654" w:type="dxa"/>
          </w:tcPr>
          <w:p w14:paraId="7A1D3A51" w14:textId="77777777" w:rsidR="00855CD5" w:rsidRPr="00B04C3F" w:rsidRDefault="00855CD5" w:rsidP="0031262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16" w:type="dxa"/>
          </w:tcPr>
          <w:p w14:paraId="4E532FB5" w14:textId="77777777" w:rsidR="00855CD5" w:rsidRPr="00B04C3F" w:rsidRDefault="00855CD5" w:rsidP="0031262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</w:tbl>
    <w:p w14:paraId="49538459" w14:textId="77777777" w:rsidR="00312626" w:rsidRPr="00B04C3F" w:rsidRDefault="00312626" w:rsidP="00312626">
      <w:pPr>
        <w:spacing w:after="0" w:line="240" w:lineRule="auto"/>
        <w:jc w:val="left"/>
        <w:rPr>
          <w:rFonts w:eastAsia="Times New Roman" w:cs="Arial"/>
          <w:color w:val="auto"/>
          <w:spacing w:val="0"/>
          <w:sz w:val="18"/>
          <w:szCs w:val="18"/>
          <w:lang w:eastAsia="pl-PL"/>
        </w:rPr>
      </w:pPr>
    </w:p>
    <w:p w14:paraId="2EEDF78F" w14:textId="06F3691C" w:rsidR="008F3A79" w:rsidRPr="008F3A79" w:rsidRDefault="008F3A79" w:rsidP="008F3A79">
      <w:pPr>
        <w:spacing w:after="0" w:line="276" w:lineRule="auto"/>
        <w:rPr>
          <w:rFonts w:ascii="Verdana" w:hAnsi="Verdana"/>
          <w:szCs w:val="20"/>
        </w:rPr>
      </w:pPr>
      <w:r w:rsidRPr="001C4225">
        <w:rPr>
          <w:rFonts w:ascii="Verdana" w:hAnsi="Verdana" w:cs="Tahoma"/>
          <w:szCs w:val="20"/>
        </w:rPr>
        <w:t xml:space="preserve">Wykonawca w okresie ostatnich pięciu lat przed upływem terminu składania ofert, a jeżeli okres prowadzenia działalności jest krótszy  w tym okresie, wykonał co najmniej </w:t>
      </w:r>
      <w:r w:rsidRPr="001C4225">
        <w:rPr>
          <w:rFonts w:ascii="Verdana" w:hAnsi="Verdana" w:cs="Tahoma"/>
          <w:szCs w:val="20"/>
        </w:rPr>
        <w:br/>
        <w:t xml:space="preserve">2 (słownie: dwie) </w:t>
      </w:r>
      <w:r w:rsidR="006C446E" w:rsidRPr="001C4225">
        <w:rPr>
          <w:rFonts w:cs="Tahoma"/>
          <w:color w:val="auto"/>
          <w:szCs w:val="20"/>
        </w:rPr>
        <w:t xml:space="preserve">roboty budowlane polegającą na wykonaniu robót termomodernizacyjnych polegających na wykonaniu remontu elewacji ścian zewnętrznych i ocieplenia ścian zewnętrznych budynku mieszkalnego wielorodzinnego, </w:t>
      </w:r>
      <w:r w:rsidR="006C446E" w:rsidRPr="001C4225">
        <w:rPr>
          <w:color w:val="222222"/>
          <w:szCs w:val="20"/>
          <w:shd w:val="clear" w:color="auto" w:fill="FFFFFF"/>
        </w:rPr>
        <w:t>budynku zamieszkania zbiorowego</w:t>
      </w:r>
      <w:r w:rsidR="006C446E" w:rsidRPr="001C4225">
        <w:rPr>
          <w:rFonts w:cs="Tahoma"/>
          <w:color w:val="auto"/>
          <w:szCs w:val="20"/>
        </w:rPr>
        <w:t xml:space="preserve"> lub </w:t>
      </w:r>
      <w:r w:rsidR="006C446E" w:rsidRPr="001C4225">
        <w:rPr>
          <w:color w:val="222222"/>
          <w:szCs w:val="20"/>
          <w:shd w:val="clear" w:color="auto" w:fill="FFFFFF"/>
        </w:rPr>
        <w:t>budynku użyteczności publicznej</w:t>
      </w:r>
      <w:r w:rsidR="006C446E" w:rsidRPr="001C4225" w:rsidDel="004038B8">
        <w:rPr>
          <w:rFonts w:cs="Tahoma"/>
          <w:color w:val="auto"/>
          <w:szCs w:val="20"/>
        </w:rPr>
        <w:t xml:space="preserve"> </w:t>
      </w:r>
      <w:r w:rsidR="006C446E" w:rsidRPr="001C4225">
        <w:rPr>
          <w:rFonts w:cs="Tahoma"/>
          <w:color w:val="auto"/>
          <w:szCs w:val="20"/>
        </w:rPr>
        <w:t>o kubaturze min. 15 tys. m</w:t>
      </w:r>
      <w:r w:rsidR="006C446E" w:rsidRPr="001C4225">
        <w:rPr>
          <w:rFonts w:cs="Tahoma"/>
          <w:color w:val="auto"/>
          <w:szCs w:val="20"/>
          <w:vertAlign w:val="superscript"/>
        </w:rPr>
        <w:t xml:space="preserve">3 </w:t>
      </w:r>
      <w:r w:rsidR="006C446E" w:rsidRPr="001C4225">
        <w:rPr>
          <w:rFonts w:cs="Tahoma"/>
          <w:color w:val="auto"/>
          <w:szCs w:val="20"/>
        </w:rPr>
        <w:t>każda;</w:t>
      </w:r>
    </w:p>
    <w:p w14:paraId="6B5C04ED" w14:textId="77777777" w:rsidR="008F3A79" w:rsidRPr="00B04C3F" w:rsidRDefault="008F3A79" w:rsidP="008F3A79">
      <w:pPr>
        <w:spacing w:after="0" w:line="240" w:lineRule="auto"/>
        <w:rPr>
          <w:rFonts w:eastAsia="Times New Roman" w:cs="Arial"/>
          <w:color w:val="auto"/>
          <w:spacing w:val="0"/>
          <w:sz w:val="18"/>
          <w:szCs w:val="18"/>
          <w:lang w:eastAsia="pl-PL"/>
        </w:rPr>
      </w:pPr>
    </w:p>
    <w:p w14:paraId="2F3FB4CD" w14:textId="77777777" w:rsidR="008F3A79" w:rsidRPr="00B04C3F" w:rsidRDefault="008F3A79" w:rsidP="00312626">
      <w:pPr>
        <w:spacing w:after="0" w:line="240" w:lineRule="auto"/>
        <w:jc w:val="left"/>
        <w:rPr>
          <w:rFonts w:eastAsia="Times New Roman" w:cs="Arial"/>
          <w:color w:val="auto"/>
          <w:spacing w:val="0"/>
          <w:sz w:val="18"/>
          <w:szCs w:val="18"/>
          <w:lang w:eastAsia="pl-PL"/>
        </w:rPr>
      </w:pPr>
    </w:p>
    <w:p w14:paraId="0FDFA516" w14:textId="77777777" w:rsidR="00312626" w:rsidRPr="00B04C3F" w:rsidRDefault="00312626" w:rsidP="00312626">
      <w:pPr>
        <w:spacing w:after="0" w:line="240" w:lineRule="auto"/>
        <w:rPr>
          <w:rFonts w:eastAsia="Calibri" w:cs="Arial"/>
          <w:color w:val="auto"/>
          <w:spacing w:val="0"/>
          <w:sz w:val="18"/>
          <w:szCs w:val="18"/>
        </w:rPr>
      </w:pPr>
      <w:r w:rsidRPr="00B04C3F">
        <w:rPr>
          <w:rFonts w:eastAsia="Calibri" w:cs="Arial"/>
          <w:color w:val="auto"/>
          <w:spacing w:val="0"/>
          <w:sz w:val="18"/>
          <w:szCs w:val="18"/>
        </w:rPr>
        <w:t>…………….……. dnia …………………. r</w:t>
      </w:r>
    </w:p>
    <w:p w14:paraId="11CD06A6" w14:textId="77777777" w:rsidR="00312626" w:rsidRPr="00B04C3F" w:rsidRDefault="00312626" w:rsidP="00312626">
      <w:pPr>
        <w:spacing w:after="0" w:line="240" w:lineRule="auto"/>
        <w:rPr>
          <w:rFonts w:eastAsia="Calibri" w:cs="Arial"/>
          <w:color w:val="auto"/>
          <w:spacing w:val="0"/>
          <w:sz w:val="18"/>
          <w:szCs w:val="18"/>
        </w:rPr>
      </w:pPr>
      <w:r w:rsidRPr="00B04C3F">
        <w:rPr>
          <w:rFonts w:eastAsia="Calibri" w:cs="Arial"/>
          <w:i/>
          <w:color w:val="auto"/>
          <w:spacing w:val="0"/>
          <w:sz w:val="18"/>
          <w:szCs w:val="18"/>
        </w:rPr>
        <w:t xml:space="preserve"> (miejscowość)</w:t>
      </w:r>
      <w:r w:rsidRPr="00B04C3F">
        <w:rPr>
          <w:rFonts w:eastAsia="Calibri" w:cs="Arial"/>
          <w:color w:val="auto"/>
          <w:spacing w:val="0"/>
          <w:sz w:val="18"/>
          <w:szCs w:val="18"/>
        </w:rPr>
        <w:tab/>
      </w:r>
      <w:r w:rsidRPr="00B04C3F">
        <w:rPr>
          <w:rFonts w:eastAsia="Calibri" w:cs="Arial"/>
          <w:color w:val="auto"/>
          <w:spacing w:val="0"/>
          <w:sz w:val="18"/>
          <w:szCs w:val="18"/>
        </w:rPr>
        <w:tab/>
      </w:r>
      <w:r w:rsidRPr="00B04C3F">
        <w:rPr>
          <w:rFonts w:eastAsia="Calibri" w:cs="Arial"/>
          <w:color w:val="auto"/>
          <w:spacing w:val="0"/>
          <w:sz w:val="18"/>
          <w:szCs w:val="18"/>
        </w:rPr>
        <w:tab/>
      </w:r>
      <w:r w:rsidRPr="00B04C3F">
        <w:rPr>
          <w:rFonts w:eastAsia="Calibri" w:cs="Arial"/>
          <w:color w:val="auto"/>
          <w:spacing w:val="0"/>
          <w:sz w:val="18"/>
          <w:szCs w:val="18"/>
        </w:rPr>
        <w:tab/>
      </w:r>
      <w:r w:rsidRPr="00B04C3F">
        <w:rPr>
          <w:rFonts w:eastAsia="Calibri" w:cs="Arial"/>
          <w:color w:val="auto"/>
          <w:spacing w:val="0"/>
          <w:sz w:val="18"/>
          <w:szCs w:val="18"/>
        </w:rPr>
        <w:tab/>
      </w:r>
      <w:r w:rsidRPr="00B04C3F">
        <w:rPr>
          <w:rFonts w:eastAsia="Calibri" w:cs="Arial"/>
          <w:color w:val="auto"/>
          <w:spacing w:val="0"/>
          <w:sz w:val="18"/>
          <w:szCs w:val="18"/>
        </w:rPr>
        <w:tab/>
      </w:r>
      <w:r w:rsidRPr="00B04C3F">
        <w:rPr>
          <w:rFonts w:eastAsia="Calibri" w:cs="Arial"/>
          <w:color w:val="auto"/>
          <w:spacing w:val="0"/>
          <w:sz w:val="18"/>
          <w:szCs w:val="18"/>
        </w:rPr>
        <w:tab/>
        <w:t xml:space="preserve">          …………………………………………</w:t>
      </w:r>
    </w:p>
    <w:p w14:paraId="0184D6FD" w14:textId="77777777" w:rsidR="00ED7972" w:rsidRPr="00B04C3F" w:rsidRDefault="00312626" w:rsidP="004F28E6">
      <w:pPr>
        <w:spacing w:after="0" w:line="240" w:lineRule="auto"/>
        <w:ind w:left="5664" w:firstLine="708"/>
        <w:rPr>
          <w:szCs w:val="20"/>
        </w:rPr>
      </w:pPr>
      <w:r w:rsidRPr="00B04C3F">
        <w:rPr>
          <w:rFonts w:eastAsia="Calibri" w:cs="Arial"/>
          <w:i/>
          <w:color w:val="auto"/>
          <w:spacing w:val="0"/>
          <w:sz w:val="18"/>
          <w:szCs w:val="18"/>
        </w:rPr>
        <w:t xml:space="preserve">           (podpis)</w:t>
      </w:r>
    </w:p>
    <w:sectPr w:rsidR="00ED7972" w:rsidRPr="00B04C3F" w:rsidSect="00073320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1276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37AF5" w14:textId="77777777"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14:paraId="4E1B6B3F" w14:textId="77777777"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A9235EA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4F28E6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40F1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2B0A94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F89FBF1" wp14:editId="3B92F5B0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0FE83011" wp14:editId="5988A875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6B42ED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2CF3261C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0709D9DD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1FF7B70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7D351C72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E8301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0B6B42ED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2CF3261C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0709D9DD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1FF7B70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7D351C72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4C1F9" w14:textId="77777777" w:rsidR="004F5805" w:rsidRPr="00D40690" w:rsidRDefault="004F5805" w:rsidP="00D40690">
    <w:pPr>
      <w:pStyle w:val="Stopka"/>
    </w:pPr>
  </w:p>
  <w:p w14:paraId="4AF22833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3D1A0E66" wp14:editId="2BA7239E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60E3698" wp14:editId="2A514906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B4D18F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7DD837C8" w14:textId="77777777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14:paraId="6AE0F5E1" w14:textId="77777777" w:rsidR="00DA52A1" w:rsidRPr="00F76B97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F76B97">
                            <w:rPr>
                              <w:lang w:val="en-US"/>
                            </w:rPr>
                            <w:t>biuro</w:t>
                          </w:r>
                          <w:r w:rsidRPr="00F76B97">
                            <w:rPr>
                              <w:lang w:val="en-US"/>
                            </w:rPr>
                            <w:t>@</w:t>
                          </w:r>
                          <w:r w:rsidR="005D102F" w:rsidRPr="00F76B97">
                            <w:rPr>
                              <w:lang w:val="en-US"/>
                            </w:rPr>
                            <w:t>port.org.pl</w:t>
                          </w:r>
                          <w:r w:rsidRPr="00F76B97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F76B97">
                            <w:rPr>
                              <w:lang w:val="en-US"/>
                            </w:rPr>
                            <w:t>894 314 05 23, REGON: 020671635</w:t>
                          </w:r>
                        </w:p>
                        <w:p w14:paraId="5345AD40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33145B79" w14:textId="77777777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0E369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52B4D18F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7DD837C8" w14:textId="77777777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14:paraId="6AE0F5E1" w14:textId="77777777" w:rsidR="00DA52A1" w:rsidRPr="00F76B97" w:rsidRDefault="00DA52A1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 xml:space="preserve">E-mail: </w:t>
                    </w:r>
                    <w:r w:rsidR="005D102F" w:rsidRPr="00F76B97">
                      <w:rPr>
                        <w:lang w:val="en-US"/>
                      </w:rPr>
                      <w:t>biuro</w:t>
                    </w:r>
                    <w:r w:rsidRPr="00F76B97">
                      <w:rPr>
                        <w:lang w:val="en-US"/>
                      </w:rPr>
                      <w:t>@</w:t>
                    </w:r>
                    <w:r w:rsidR="005D102F" w:rsidRPr="00F76B97">
                      <w:rPr>
                        <w:lang w:val="en-US"/>
                      </w:rPr>
                      <w:t>port.org.pl</w:t>
                    </w:r>
                    <w:r w:rsidRPr="00F76B97">
                      <w:rPr>
                        <w:lang w:val="en-US"/>
                      </w:rPr>
                      <w:t xml:space="preserve"> | NIP: </w:t>
                    </w:r>
                    <w:r w:rsidR="006F645A" w:rsidRPr="00F76B97">
                      <w:rPr>
                        <w:lang w:val="en-US"/>
                      </w:rPr>
                      <w:t>894 314 05 23, REGON: 020671635</w:t>
                    </w:r>
                  </w:p>
                  <w:p w14:paraId="5345AD40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33145B79" w14:textId="77777777" w:rsidR="004F5805" w:rsidRPr="00ED7972" w:rsidRDefault="00ED7972" w:rsidP="00ED7972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862BA" w14:textId="77777777"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14:paraId="525DF95A" w14:textId="77777777"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087CB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6AB377C1" wp14:editId="24DFA6EC">
          <wp:simplePos x="0" y="0"/>
          <wp:positionH relativeFrom="column">
            <wp:posOffset>-328295</wp:posOffset>
          </wp:positionH>
          <wp:positionV relativeFrom="paragraph">
            <wp:posOffset>292735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322186"/>
    <w:multiLevelType w:val="hybridMultilevel"/>
    <w:tmpl w:val="BE0AF9B0"/>
    <w:lvl w:ilvl="0" w:tplc="8A7672B2">
      <w:start w:val="1"/>
      <w:numFmt w:val="lowerLetter"/>
      <w:lvlText w:val="%1)"/>
      <w:lvlJc w:val="left"/>
      <w:pPr>
        <w:ind w:left="1353" w:hanging="360"/>
      </w:pPr>
      <w:rPr>
        <w:rFonts w:cs="Tahoma" w:hint="default"/>
      </w:rPr>
    </w:lvl>
    <w:lvl w:ilvl="1" w:tplc="568EED42">
      <w:start w:val="1"/>
      <w:numFmt w:val="decimal"/>
      <w:lvlText w:val="%2)"/>
      <w:lvlJc w:val="left"/>
      <w:pPr>
        <w:ind w:left="207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6C62417B"/>
    <w:multiLevelType w:val="hybridMultilevel"/>
    <w:tmpl w:val="811A2F2E"/>
    <w:lvl w:ilvl="0" w:tplc="04150001">
      <w:start w:val="1"/>
      <w:numFmt w:val="bullet"/>
      <w:lvlText w:val=""/>
      <w:lvlJc w:val="left"/>
      <w:pPr>
        <w:ind w:left="1072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cs="Wingdings" w:hint="default"/>
      </w:rPr>
    </w:lvl>
  </w:abstractNum>
  <w:num w:numId="1" w16cid:durableId="1794252221">
    <w:abstractNumId w:val="9"/>
  </w:num>
  <w:num w:numId="2" w16cid:durableId="399061195">
    <w:abstractNumId w:val="8"/>
  </w:num>
  <w:num w:numId="3" w16cid:durableId="614823062">
    <w:abstractNumId w:val="3"/>
  </w:num>
  <w:num w:numId="4" w16cid:durableId="392126087">
    <w:abstractNumId w:val="2"/>
  </w:num>
  <w:num w:numId="5" w16cid:durableId="1651790706">
    <w:abstractNumId w:val="1"/>
  </w:num>
  <w:num w:numId="6" w16cid:durableId="972905625">
    <w:abstractNumId w:val="0"/>
  </w:num>
  <w:num w:numId="7" w16cid:durableId="1915043365">
    <w:abstractNumId w:val="7"/>
  </w:num>
  <w:num w:numId="8" w16cid:durableId="1432705095">
    <w:abstractNumId w:val="6"/>
  </w:num>
  <w:num w:numId="9" w16cid:durableId="582954095">
    <w:abstractNumId w:val="5"/>
  </w:num>
  <w:num w:numId="10" w16cid:durableId="596333522">
    <w:abstractNumId w:val="4"/>
  </w:num>
  <w:num w:numId="11" w16cid:durableId="2096245450">
    <w:abstractNumId w:val="10"/>
  </w:num>
  <w:num w:numId="12" w16cid:durableId="1351300009">
    <w:abstractNumId w:val="12"/>
  </w:num>
  <w:num w:numId="13" w16cid:durableId="21206847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70438"/>
    <w:rsid w:val="00073320"/>
    <w:rsid w:val="00077647"/>
    <w:rsid w:val="00105197"/>
    <w:rsid w:val="00134929"/>
    <w:rsid w:val="00140F1D"/>
    <w:rsid w:val="0017782D"/>
    <w:rsid w:val="00196301"/>
    <w:rsid w:val="001A0BD2"/>
    <w:rsid w:val="001C4225"/>
    <w:rsid w:val="00213B97"/>
    <w:rsid w:val="00227DD2"/>
    <w:rsid w:val="00231524"/>
    <w:rsid w:val="002D48BE"/>
    <w:rsid w:val="002F4540"/>
    <w:rsid w:val="00312626"/>
    <w:rsid w:val="00335F9F"/>
    <w:rsid w:val="00346C00"/>
    <w:rsid w:val="00354A18"/>
    <w:rsid w:val="003C7618"/>
    <w:rsid w:val="003E14E7"/>
    <w:rsid w:val="003F4BA3"/>
    <w:rsid w:val="00443E1F"/>
    <w:rsid w:val="004950F1"/>
    <w:rsid w:val="004B3D38"/>
    <w:rsid w:val="004F28E6"/>
    <w:rsid w:val="004F5805"/>
    <w:rsid w:val="00522C38"/>
    <w:rsid w:val="00526CDD"/>
    <w:rsid w:val="005A3D56"/>
    <w:rsid w:val="005D102F"/>
    <w:rsid w:val="005D1495"/>
    <w:rsid w:val="006747BD"/>
    <w:rsid w:val="006919BD"/>
    <w:rsid w:val="006C446E"/>
    <w:rsid w:val="006D6DE5"/>
    <w:rsid w:val="006E5990"/>
    <w:rsid w:val="006F645A"/>
    <w:rsid w:val="007D5D9D"/>
    <w:rsid w:val="00805DF6"/>
    <w:rsid w:val="00821F16"/>
    <w:rsid w:val="008368C0"/>
    <w:rsid w:val="0084396A"/>
    <w:rsid w:val="00854B7B"/>
    <w:rsid w:val="00855CD5"/>
    <w:rsid w:val="008C1729"/>
    <w:rsid w:val="008C75DD"/>
    <w:rsid w:val="008E1223"/>
    <w:rsid w:val="008F027B"/>
    <w:rsid w:val="008F209D"/>
    <w:rsid w:val="008F3A79"/>
    <w:rsid w:val="0091520B"/>
    <w:rsid w:val="009B3016"/>
    <w:rsid w:val="009D330D"/>
    <w:rsid w:val="009D4C4D"/>
    <w:rsid w:val="00A36F46"/>
    <w:rsid w:val="00A4666C"/>
    <w:rsid w:val="00A52C29"/>
    <w:rsid w:val="00B04C3F"/>
    <w:rsid w:val="00B61F8A"/>
    <w:rsid w:val="00BD6BD6"/>
    <w:rsid w:val="00C15995"/>
    <w:rsid w:val="00C736D5"/>
    <w:rsid w:val="00C824CF"/>
    <w:rsid w:val="00D005B3"/>
    <w:rsid w:val="00D06D36"/>
    <w:rsid w:val="00D17059"/>
    <w:rsid w:val="00D40690"/>
    <w:rsid w:val="00DA52A1"/>
    <w:rsid w:val="00E36132"/>
    <w:rsid w:val="00ED2A15"/>
    <w:rsid w:val="00ED7972"/>
    <w:rsid w:val="00EE493C"/>
    <w:rsid w:val="00F76B97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5D73A14"/>
  <w15:docId w15:val="{2334BD5A-43E7-438C-B9D5-D45E13ED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2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C3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073320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073320"/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44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C446E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C446E"/>
    <w:rPr>
      <w:color w:val="000000" w:themeColor="background1"/>
      <w:spacing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8D7F8-434E-4CFD-BBA0-350D6E682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2</TotalTime>
  <Pages>1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Joanna Oczkowicz | Łukasiewicz - PORT</cp:lastModifiedBy>
  <cp:revision>5</cp:revision>
  <cp:lastPrinted>2021-03-23T06:26:00Z</cp:lastPrinted>
  <dcterms:created xsi:type="dcterms:W3CDTF">2022-02-25T12:26:00Z</dcterms:created>
  <dcterms:modified xsi:type="dcterms:W3CDTF">2022-09-28T12:32:00Z</dcterms:modified>
</cp:coreProperties>
</file>