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BF4DF" w14:textId="67276911" w:rsidR="00A228D1" w:rsidRPr="009C6D15" w:rsidRDefault="00C20B08" w:rsidP="00C20B08">
      <w:pPr>
        <w:widowControl w:val="0"/>
        <w:jc w:val="right"/>
        <w:rPr>
          <w:b/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>Załącznik nr 5 do SWZ</w:t>
      </w:r>
    </w:p>
    <w:p w14:paraId="4448DD96" w14:textId="77777777" w:rsidR="00BE614E" w:rsidRDefault="00BE614E">
      <w:pPr>
        <w:widowControl w:val="0"/>
        <w:jc w:val="center"/>
        <w:rPr>
          <w:b/>
          <w:snapToGrid w:val="0"/>
          <w:color w:val="000000"/>
          <w:sz w:val="24"/>
          <w:szCs w:val="24"/>
        </w:rPr>
      </w:pPr>
    </w:p>
    <w:p w14:paraId="430DFAFC" w14:textId="277B67C6" w:rsidR="00F90F23" w:rsidRPr="009C6D15" w:rsidRDefault="00F90F23">
      <w:pPr>
        <w:widowControl w:val="0"/>
        <w:jc w:val="center"/>
        <w:rPr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</w:rPr>
        <w:t xml:space="preserve">UMOWA Nr </w:t>
      </w:r>
      <w:r w:rsidR="00605264" w:rsidRPr="009C6D15">
        <w:rPr>
          <w:b/>
          <w:snapToGrid w:val="0"/>
          <w:color w:val="000000"/>
          <w:sz w:val="24"/>
          <w:szCs w:val="24"/>
        </w:rPr>
        <w:t>ZP.381.</w:t>
      </w:r>
      <w:r w:rsidR="008C0DC8" w:rsidRPr="009C6D15">
        <w:rPr>
          <w:b/>
          <w:snapToGrid w:val="0"/>
          <w:color w:val="000000"/>
          <w:sz w:val="24"/>
          <w:szCs w:val="24"/>
        </w:rPr>
        <w:t>JW</w:t>
      </w:r>
      <w:r w:rsidR="00605264" w:rsidRPr="009C6D15">
        <w:rPr>
          <w:b/>
          <w:snapToGrid w:val="0"/>
          <w:color w:val="000000"/>
          <w:sz w:val="24"/>
          <w:szCs w:val="24"/>
        </w:rPr>
        <w:t>,</w:t>
      </w:r>
      <w:r w:rsidR="00697267" w:rsidRPr="009C6D15">
        <w:rPr>
          <w:b/>
          <w:snapToGrid w:val="0"/>
          <w:color w:val="000000"/>
          <w:sz w:val="24"/>
          <w:szCs w:val="24"/>
        </w:rPr>
        <w:t>......</w:t>
      </w:r>
      <w:r w:rsidR="00605264" w:rsidRPr="009C6D15">
        <w:rPr>
          <w:b/>
          <w:snapToGrid w:val="0"/>
          <w:color w:val="000000"/>
          <w:sz w:val="24"/>
          <w:szCs w:val="24"/>
        </w:rPr>
        <w:t>.</w:t>
      </w:r>
      <w:r w:rsidR="00253824" w:rsidRPr="009C6D15">
        <w:rPr>
          <w:b/>
          <w:snapToGrid w:val="0"/>
          <w:color w:val="000000"/>
          <w:sz w:val="24"/>
          <w:szCs w:val="24"/>
        </w:rPr>
        <w:t>20</w:t>
      </w:r>
      <w:r w:rsidR="009521E9" w:rsidRPr="009C6D15">
        <w:rPr>
          <w:b/>
          <w:snapToGrid w:val="0"/>
          <w:color w:val="000000"/>
          <w:sz w:val="24"/>
          <w:szCs w:val="24"/>
        </w:rPr>
        <w:t>2</w:t>
      </w:r>
      <w:r w:rsidR="00AA6736">
        <w:rPr>
          <w:b/>
          <w:snapToGrid w:val="0"/>
          <w:color w:val="000000"/>
          <w:sz w:val="24"/>
          <w:szCs w:val="24"/>
        </w:rPr>
        <w:t>3</w:t>
      </w:r>
      <w:r w:rsidR="00253824" w:rsidRPr="009C6D15">
        <w:rPr>
          <w:b/>
          <w:snapToGrid w:val="0"/>
          <w:color w:val="000000"/>
          <w:sz w:val="24"/>
          <w:szCs w:val="24"/>
        </w:rPr>
        <w:t xml:space="preserve">  </w:t>
      </w:r>
    </w:p>
    <w:p w14:paraId="0A626593" w14:textId="77777777" w:rsidR="00F90F23" w:rsidRPr="009C6D15" w:rsidRDefault="00F90F23">
      <w:pPr>
        <w:widowControl w:val="0"/>
        <w:rPr>
          <w:b/>
          <w:i/>
          <w:snapToGrid w:val="0"/>
          <w:color w:val="000000"/>
          <w:sz w:val="24"/>
          <w:szCs w:val="24"/>
        </w:rPr>
      </w:pPr>
      <w:r w:rsidRPr="009C6D15">
        <w:rPr>
          <w:b/>
          <w:i/>
          <w:snapToGrid w:val="0"/>
          <w:color w:val="000000"/>
          <w:sz w:val="24"/>
          <w:szCs w:val="24"/>
        </w:rPr>
        <w:t xml:space="preserve"> </w:t>
      </w:r>
      <w:bookmarkStart w:id="0" w:name="_GoBack"/>
      <w:bookmarkEnd w:id="0"/>
    </w:p>
    <w:p w14:paraId="7BDF6B93" w14:textId="77777777" w:rsidR="00F90F23" w:rsidRPr="009C6D15" w:rsidRDefault="00F90F23">
      <w:pPr>
        <w:widowControl w:val="0"/>
        <w:rPr>
          <w:b/>
          <w:snapToGrid w:val="0"/>
          <w:color w:val="000000"/>
          <w:sz w:val="24"/>
          <w:szCs w:val="24"/>
        </w:rPr>
      </w:pPr>
    </w:p>
    <w:p w14:paraId="452EE8ED" w14:textId="77777777" w:rsidR="00F90F23" w:rsidRPr="009C6D15" w:rsidRDefault="00F90F23">
      <w:pPr>
        <w:widowControl w:val="0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 xml:space="preserve">zawarta w dniu </w:t>
      </w:r>
      <w:r w:rsidR="00F4519C" w:rsidRPr="009C6D15">
        <w:rPr>
          <w:snapToGrid w:val="0"/>
          <w:color w:val="000000"/>
          <w:sz w:val="24"/>
          <w:szCs w:val="24"/>
          <w:highlight w:val="white"/>
        </w:rPr>
        <w:t>......</w:t>
      </w:r>
      <w:r w:rsidR="008C0DC8" w:rsidRPr="009C6D15">
        <w:rPr>
          <w:snapToGrid w:val="0"/>
          <w:color w:val="000000"/>
          <w:sz w:val="24"/>
          <w:szCs w:val="24"/>
          <w:highlight w:val="white"/>
        </w:rPr>
        <w:t>.1</w:t>
      </w:r>
      <w:r w:rsidR="00426C18" w:rsidRPr="009C6D15">
        <w:rPr>
          <w:snapToGrid w:val="0"/>
          <w:color w:val="000000"/>
          <w:sz w:val="24"/>
          <w:szCs w:val="24"/>
          <w:highlight w:val="white"/>
        </w:rPr>
        <w:t>2</w:t>
      </w:r>
      <w:r w:rsidR="00605264" w:rsidRPr="009C6D15">
        <w:rPr>
          <w:snapToGrid w:val="0"/>
          <w:color w:val="000000"/>
          <w:sz w:val="24"/>
          <w:szCs w:val="24"/>
          <w:highlight w:val="white"/>
        </w:rPr>
        <w:t>.</w:t>
      </w:r>
      <w:r w:rsidR="00E564DA" w:rsidRPr="009C6D15">
        <w:rPr>
          <w:snapToGrid w:val="0"/>
          <w:color w:val="000000"/>
          <w:sz w:val="24"/>
          <w:szCs w:val="24"/>
          <w:highlight w:val="white"/>
        </w:rPr>
        <w:t>20</w:t>
      </w:r>
      <w:r w:rsidR="00C146C2" w:rsidRPr="009C6D15">
        <w:rPr>
          <w:snapToGrid w:val="0"/>
          <w:color w:val="000000"/>
          <w:sz w:val="24"/>
          <w:szCs w:val="24"/>
          <w:highlight w:val="white"/>
        </w:rPr>
        <w:t>2</w:t>
      </w:r>
      <w:r w:rsidR="00CC4833">
        <w:rPr>
          <w:snapToGrid w:val="0"/>
          <w:color w:val="000000"/>
          <w:sz w:val="24"/>
          <w:szCs w:val="24"/>
          <w:highlight w:val="white"/>
        </w:rPr>
        <w:t>3</w:t>
      </w:r>
      <w:r w:rsidR="00E564DA" w:rsidRPr="009C6D15">
        <w:rPr>
          <w:snapToGrid w:val="0"/>
          <w:color w:val="000000"/>
          <w:sz w:val="24"/>
          <w:szCs w:val="24"/>
          <w:highlight w:val="white"/>
        </w:rPr>
        <w:t xml:space="preserve"> </w:t>
      </w:r>
      <w:r w:rsidR="00605264" w:rsidRPr="009C6D15">
        <w:rPr>
          <w:snapToGrid w:val="0"/>
          <w:color w:val="000000"/>
          <w:sz w:val="24"/>
          <w:szCs w:val="24"/>
          <w:highlight w:val="white"/>
        </w:rPr>
        <w:t xml:space="preserve">r. </w:t>
      </w:r>
      <w:r w:rsidRPr="009C6D15">
        <w:rPr>
          <w:snapToGrid w:val="0"/>
          <w:color w:val="000000"/>
          <w:sz w:val="24"/>
          <w:szCs w:val="24"/>
        </w:rPr>
        <w:t xml:space="preserve">w Torzymiu </w:t>
      </w:r>
    </w:p>
    <w:p w14:paraId="33AAB61F" w14:textId="77777777" w:rsidR="00F90F23" w:rsidRPr="009C6D15" w:rsidRDefault="00F90F23" w:rsidP="00463A2D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 xml:space="preserve">pomiędzy: </w:t>
      </w:r>
    </w:p>
    <w:p w14:paraId="37199DED" w14:textId="77777777" w:rsidR="00BE6B73" w:rsidRPr="009C6D15" w:rsidRDefault="00BE6B73" w:rsidP="00463A2D">
      <w:pPr>
        <w:widowControl w:val="0"/>
        <w:jc w:val="both"/>
        <w:rPr>
          <w:snapToGrid w:val="0"/>
          <w:color w:val="000000"/>
          <w:sz w:val="24"/>
          <w:szCs w:val="24"/>
        </w:rPr>
      </w:pPr>
    </w:p>
    <w:p w14:paraId="6CCC5EB1" w14:textId="77777777" w:rsidR="00E44EBF" w:rsidRPr="009C6D15" w:rsidRDefault="00E44EBF" w:rsidP="00E44EBF">
      <w:pPr>
        <w:jc w:val="both"/>
        <w:rPr>
          <w:sz w:val="24"/>
          <w:szCs w:val="24"/>
        </w:rPr>
      </w:pPr>
      <w:r w:rsidRPr="009C6D15">
        <w:rPr>
          <w:color w:val="000000"/>
          <w:sz w:val="24"/>
          <w:szCs w:val="24"/>
          <w:highlight w:val="white"/>
        </w:rPr>
        <w:t xml:space="preserve">Lubuskim Szpitalem Specjalistycznym Pulmonologiczno - Kardiologicznym w Torzymiu </w:t>
      </w:r>
      <w:r w:rsidRPr="009C6D15">
        <w:rPr>
          <w:color w:val="000000"/>
          <w:sz w:val="24"/>
          <w:szCs w:val="24"/>
          <w:highlight w:val="white"/>
        </w:rPr>
        <w:br/>
        <w:t>Sp. z o.o.</w:t>
      </w:r>
      <w:r w:rsidRPr="009C6D15">
        <w:rPr>
          <w:sz w:val="24"/>
          <w:szCs w:val="24"/>
        </w:rPr>
        <w:t xml:space="preserve">, ul. Wojska Polskiego 52, 66-235 Torzym </w:t>
      </w:r>
      <w:r w:rsidRPr="009C6D15">
        <w:rPr>
          <w:bCs/>
          <w:sz w:val="24"/>
          <w:szCs w:val="24"/>
        </w:rPr>
        <w:t>zarejestrowanym w rejestrze przedsiębiorców Krajowego Rejestru Sądowego pod numerem KRS 0000365415</w:t>
      </w:r>
      <w:r w:rsidRPr="009C6D15">
        <w:rPr>
          <w:bCs/>
          <w:sz w:val="24"/>
          <w:szCs w:val="24"/>
        </w:rPr>
        <w:br/>
        <w:t xml:space="preserve">przez Sąd Rejonowy w Zielonej Górze, kapitał zakładowy </w:t>
      </w:r>
      <w:r w:rsidR="00C2317F">
        <w:rPr>
          <w:bCs/>
          <w:sz w:val="24"/>
          <w:szCs w:val="24"/>
        </w:rPr>
        <w:t>21</w:t>
      </w:r>
      <w:r w:rsidRPr="009C6D15">
        <w:rPr>
          <w:bCs/>
          <w:sz w:val="24"/>
          <w:szCs w:val="24"/>
        </w:rPr>
        <w:t>.600.000,-zł.,</w:t>
      </w:r>
      <w:r w:rsidRPr="009C6D15">
        <w:rPr>
          <w:sz w:val="24"/>
          <w:szCs w:val="24"/>
        </w:rPr>
        <w:t xml:space="preserve"> NIP 4290063582</w:t>
      </w:r>
      <w:r w:rsidR="002A362A" w:rsidRPr="009C6D15">
        <w:rPr>
          <w:sz w:val="24"/>
          <w:szCs w:val="24"/>
        </w:rPr>
        <w:t>,</w:t>
      </w:r>
      <w:r w:rsidRPr="009C6D15">
        <w:rPr>
          <w:sz w:val="24"/>
          <w:szCs w:val="24"/>
        </w:rPr>
        <w:t xml:space="preserve">  </w:t>
      </w:r>
      <w:r w:rsidRPr="009C6D15">
        <w:rPr>
          <w:bCs/>
          <w:sz w:val="24"/>
          <w:szCs w:val="24"/>
        </w:rPr>
        <w:br/>
      </w:r>
      <w:r w:rsidRPr="009C6D15">
        <w:rPr>
          <w:sz w:val="24"/>
          <w:szCs w:val="24"/>
        </w:rPr>
        <w:t xml:space="preserve">zwanym dalej </w:t>
      </w:r>
      <w:r w:rsidRPr="00991AFF">
        <w:rPr>
          <w:b/>
          <w:sz w:val="24"/>
          <w:szCs w:val="24"/>
        </w:rPr>
        <w:t>„Zamawiającym"</w:t>
      </w:r>
      <w:r w:rsidRPr="009C6D15">
        <w:rPr>
          <w:sz w:val="24"/>
          <w:szCs w:val="24"/>
        </w:rPr>
        <w:t xml:space="preserve"> i reprezentowanym przez: </w:t>
      </w:r>
    </w:p>
    <w:p w14:paraId="7759A515" w14:textId="77777777" w:rsidR="00E44EBF" w:rsidRPr="009C6D15" w:rsidRDefault="00E44EBF" w:rsidP="00E44EBF">
      <w:pPr>
        <w:jc w:val="both"/>
        <w:rPr>
          <w:sz w:val="24"/>
          <w:szCs w:val="24"/>
        </w:rPr>
      </w:pPr>
      <w:r w:rsidRPr="009C6D15">
        <w:rPr>
          <w:sz w:val="24"/>
          <w:szCs w:val="24"/>
        </w:rPr>
        <w:t xml:space="preserve">Katarzynę </w:t>
      </w:r>
      <w:proofErr w:type="spellStart"/>
      <w:r w:rsidRPr="009C6D15">
        <w:rPr>
          <w:sz w:val="24"/>
          <w:szCs w:val="24"/>
        </w:rPr>
        <w:t>Lebiotkowską</w:t>
      </w:r>
      <w:proofErr w:type="spellEnd"/>
      <w:r w:rsidRPr="009C6D15">
        <w:rPr>
          <w:sz w:val="24"/>
          <w:szCs w:val="24"/>
        </w:rPr>
        <w:t xml:space="preserve"> Prezes Zarządu</w:t>
      </w:r>
    </w:p>
    <w:p w14:paraId="451F0F57" w14:textId="77777777" w:rsidR="00E44EBF" w:rsidRPr="009C6D15" w:rsidRDefault="00E44EBF" w:rsidP="00E44EBF">
      <w:pPr>
        <w:rPr>
          <w:sz w:val="24"/>
          <w:szCs w:val="24"/>
        </w:rPr>
      </w:pPr>
    </w:p>
    <w:p w14:paraId="539C480F" w14:textId="77777777" w:rsidR="00E44EBF" w:rsidRPr="009C6D15" w:rsidRDefault="00E44EBF" w:rsidP="00E44EBF">
      <w:pPr>
        <w:rPr>
          <w:sz w:val="24"/>
          <w:szCs w:val="24"/>
        </w:rPr>
      </w:pPr>
      <w:r w:rsidRPr="009C6D15">
        <w:rPr>
          <w:sz w:val="24"/>
          <w:szCs w:val="24"/>
        </w:rPr>
        <w:t>a :</w:t>
      </w:r>
    </w:p>
    <w:p w14:paraId="2D853DEB" w14:textId="77777777" w:rsidR="00E44EBF" w:rsidRPr="009C6D15" w:rsidRDefault="00E44EBF" w:rsidP="00E44EBF">
      <w:pPr>
        <w:rPr>
          <w:sz w:val="24"/>
          <w:szCs w:val="24"/>
        </w:rPr>
      </w:pPr>
    </w:p>
    <w:p w14:paraId="6BA52B5F" w14:textId="77777777" w:rsidR="00435D40" w:rsidRDefault="002A362A" w:rsidP="00435D40">
      <w:pPr>
        <w:jc w:val="both"/>
        <w:rPr>
          <w:b/>
          <w:sz w:val="24"/>
          <w:szCs w:val="24"/>
        </w:rPr>
      </w:pPr>
      <w:r w:rsidRPr="009C6D15">
        <w:rPr>
          <w:sz w:val="24"/>
          <w:szCs w:val="24"/>
        </w:rPr>
        <w:t>..............................</w:t>
      </w:r>
      <w:r w:rsidR="00790F63" w:rsidRPr="009C6D15">
        <w:rPr>
          <w:sz w:val="24"/>
          <w:szCs w:val="24"/>
        </w:rPr>
        <w:t xml:space="preserve"> prowadzącym działalność gospodarczą pod nazwą: </w:t>
      </w:r>
      <w:r w:rsidRPr="009C6D15">
        <w:rPr>
          <w:sz w:val="24"/>
          <w:szCs w:val="24"/>
        </w:rPr>
        <w:t>.................................</w:t>
      </w:r>
      <w:r w:rsidR="00790F63" w:rsidRPr="009C6D15">
        <w:rPr>
          <w:sz w:val="24"/>
          <w:szCs w:val="24"/>
        </w:rPr>
        <w:t>, z</w:t>
      </w:r>
      <w:r w:rsidR="009C6D15">
        <w:rPr>
          <w:sz w:val="24"/>
          <w:szCs w:val="24"/>
        </w:rPr>
        <w:t> </w:t>
      </w:r>
      <w:r w:rsidR="00790F63" w:rsidRPr="009C6D15">
        <w:rPr>
          <w:sz w:val="24"/>
          <w:szCs w:val="24"/>
        </w:rPr>
        <w:t xml:space="preserve">siedzibą przy ulicy </w:t>
      </w:r>
      <w:r w:rsidRPr="009C6D15">
        <w:rPr>
          <w:sz w:val="24"/>
          <w:szCs w:val="24"/>
        </w:rPr>
        <w:t>.................................</w:t>
      </w:r>
      <w:r w:rsidR="00790F63" w:rsidRPr="009C6D15">
        <w:rPr>
          <w:sz w:val="24"/>
          <w:szCs w:val="24"/>
        </w:rPr>
        <w:t xml:space="preserve">, NIP: </w:t>
      </w:r>
      <w:r w:rsidRPr="009C6D15">
        <w:rPr>
          <w:sz w:val="24"/>
          <w:szCs w:val="24"/>
        </w:rPr>
        <w:t>......................</w:t>
      </w:r>
      <w:r w:rsidR="00790F63" w:rsidRPr="009C6D15">
        <w:rPr>
          <w:sz w:val="24"/>
          <w:szCs w:val="24"/>
        </w:rPr>
        <w:t>,</w:t>
      </w:r>
      <w:r w:rsidR="00435D40" w:rsidRPr="009C6D15">
        <w:rPr>
          <w:sz w:val="24"/>
          <w:szCs w:val="24"/>
        </w:rPr>
        <w:t xml:space="preserve"> zwan</w:t>
      </w:r>
      <w:r w:rsidR="00790F63" w:rsidRPr="009C6D15">
        <w:rPr>
          <w:sz w:val="24"/>
          <w:szCs w:val="24"/>
        </w:rPr>
        <w:t>ym</w:t>
      </w:r>
      <w:r w:rsidR="00435D40" w:rsidRPr="009C6D15">
        <w:rPr>
          <w:sz w:val="24"/>
          <w:szCs w:val="24"/>
        </w:rPr>
        <w:t xml:space="preserve"> w treści umowy </w:t>
      </w:r>
      <w:r w:rsidR="00991AFF">
        <w:rPr>
          <w:sz w:val="24"/>
          <w:szCs w:val="24"/>
        </w:rPr>
        <w:t>„</w:t>
      </w:r>
      <w:r w:rsidR="00435D40" w:rsidRPr="009C6D15">
        <w:rPr>
          <w:b/>
          <w:sz w:val="24"/>
          <w:szCs w:val="24"/>
        </w:rPr>
        <w:t>Wykonawcą</w:t>
      </w:r>
      <w:r w:rsidR="00991AFF">
        <w:rPr>
          <w:b/>
          <w:sz w:val="24"/>
          <w:szCs w:val="24"/>
        </w:rPr>
        <w:t>”</w:t>
      </w:r>
    </w:p>
    <w:p w14:paraId="3A7DD4E5" w14:textId="77777777" w:rsidR="00A14BEA" w:rsidRDefault="00A14BEA" w:rsidP="00435D40">
      <w:pPr>
        <w:jc w:val="both"/>
        <w:rPr>
          <w:sz w:val="24"/>
          <w:szCs w:val="24"/>
        </w:rPr>
      </w:pPr>
      <w:r>
        <w:rPr>
          <w:sz w:val="24"/>
          <w:szCs w:val="24"/>
        </w:rPr>
        <w:t>i reprezentowanym przez:</w:t>
      </w:r>
    </w:p>
    <w:p w14:paraId="085D38ED" w14:textId="77777777" w:rsidR="00A14BEA" w:rsidRDefault="00A14BEA" w:rsidP="00435D40">
      <w:pPr>
        <w:jc w:val="both"/>
        <w:rPr>
          <w:sz w:val="24"/>
          <w:szCs w:val="24"/>
        </w:rPr>
      </w:pPr>
    </w:p>
    <w:p w14:paraId="7B5D8681" w14:textId="77777777" w:rsidR="00A14BEA" w:rsidRPr="00A14BEA" w:rsidRDefault="00A14BEA" w:rsidP="00435D40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</w:t>
      </w:r>
    </w:p>
    <w:p w14:paraId="4DFDFBB9" w14:textId="77777777" w:rsidR="00435D40" w:rsidRPr="009C6D15" w:rsidRDefault="00435D40" w:rsidP="00435D40">
      <w:pPr>
        <w:jc w:val="both"/>
        <w:rPr>
          <w:b/>
          <w:sz w:val="24"/>
          <w:szCs w:val="24"/>
        </w:rPr>
      </w:pPr>
    </w:p>
    <w:p w14:paraId="23AEC199" w14:textId="77777777" w:rsidR="00A14BEA" w:rsidRPr="00A14BEA" w:rsidRDefault="00A14BEA" w:rsidP="00A14BEA">
      <w:pPr>
        <w:spacing w:line="240" w:lineRule="atLeast"/>
        <w:jc w:val="both"/>
        <w:rPr>
          <w:sz w:val="24"/>
          <w:szCs w:val="24"/>
        </w:rPr>
      </w:pPr>
      <w:r w:rsidRPr="00A14BEA">
        <w:rPr>
          <w:sz w:val="24"/>
          <w:szCs w:val="24"/>
        </w:rPr>
        <w:t>W związku z wyborem oferty Wykonawcy na podstawie przeprowadzonego postępowania o</w:t>
      </w:r>
      <w:r>
        <w:rPr>
          <w:sz w:val="24"/>
          <w:szCs w:val="24"/>
        </w:rPr>
        <w:t> </w:t>
      </w:r>
      <w:r w:rsidRPr="00A14BEA">
        <w:rPr>
          <w:sz w:val="24"/>
          <w:szCs w:val="24"/>
        </w:rPr>
        <w:t>udzielenie zamówienia publicznego, prowadzonego na podstawie art. 275 pkt 1 ustawy z dnia 11</w:t>
      </w:r>
      <w:r>
        <w:rPr>
          <w:sz w:val="24"/>
          <w:szCs w:val="24"/>
        </w:rPr>
        <w:t> </w:t>
      </w:r>
      <w:r w:rsidRPr="00A14BEA">
        <w:rPr>
          <w:sz w:val="24"/>
          <w:szCs w:val="24"/>
        </w:rPr>
        <w:t>września 2019 r. – Prawo zamówień publicznych (Dz.U.</w:t>
      </w:r>
      <w:r>
        <w:rPr>
          <w:sz w:val="24"/>
          <w:szCs w:val="24"/>
        </w:rPr>
        <w:t xml:space="preserve">2023.1605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</w:t>
      </w:r>
      <w:r w:rsidRPr="00A14BEA">
        <w:rPr>
          <w:sz w:val="24"/>
          <w:szCs w:val="24"/>
        </w:rPr>
        <w:t xml:space="preserve">) zawarto umowę </w:t>
      </w:r>
      <w:r w:rsidRPr="00A14BEA">
        <w:rPr>
          <w:sz w:val="24"/>
          <w:szCs w:val="24"/>
        </w:rPr>
        <w:br/>
        <w:t>o następującej treści:</w:t>
      </w:r>
    </w:p>
    <w:p w14:paraId="0245D8D0" w14:textId="77777777" w:rsidR="007F059A" w:rsidRPr="009C6D15" w:rsidRDefault="007F059A" w:rsidP="00463A2D">
      <w:pPr>
        <w:widowControl w:val="0"/>
        <w:jc w:val="both"/>
        <w:rPr>
          <w:snapToGrid w:val="0"/>
          <w:color w:val="000000"/>
          <w:sz w:val="24"/>
          <w:szCs w:val="24"/>
        </w:rPr>
      </w:pPr>
    </w:p>
    <w:p w14:paraId="4C9B48F4" w14:textId="77777777" w:rsidR="00F90F23" w:rsidRPr="009C6D15" w:rsidRDefault="00F90F23" w:rsidP="005F7922">
      <w:pPr>
        <w:widowControl w:val="0"/>
        <w:rPr>
          <w:snapToGrid w:val="0"/>
          <w:color w:val="000000"/>
          <w:sz w:val="24"/>
          <w:szCs w:val="24"/>
        </w:rPr>
      </w:pPr>
    </w:p>
    <w:p w14:paraId="7C4A849E" w14:textId="77777777" w:rsidR="00F90F23" w:rsidRPr="009C6D15" w:rsidRDefault="00F90F23">
      <w:pPr>
        <w:widowControl w:val="0"/>
        <w:ind w:left="273" w:hanging="273"/>
        <w:jc w:val="center"/>
        <w:rPr>
          <w:b/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</w:rPr>
        <w:t>§ 1</w:t>
      </w:r>
    </w:p>
    <w:p w14:paraId="51CE9948" w14:textId="77777777" w:rsidR="00087D8D" w:rsidRPr="009C6D15" w:rsidRDefault="004601C1" w:rsidP="00087D8D">
      <w:pPr>
        <w:widowControl w:val="0"/>
        <w:jc w:val="center"/>
        <w:rPr>
          <w:b/>
          <w:i/>
          <w:snapToGrid w:val="0"/>
          <w:color w:val="000000"/>
          <w:sz w:val="24"/>
          <w:szCs w:val="24"/>
        </w:rPr>
      </w:pPr>
      <w:r w:rsidRPr="009C6D15">
        <w:rPr>
          <w:b/>
          <w:i/>
          <w:snapToGrid w:val="0"/>
          <w:color w:val="000000"/>
          <w:sz w:val="24"/>
          <w:szCs w:val="24"/>
        </w:rPr>
        <w:t>PRZEDMIOT UMOWY</w:t>
      </w:r>
    </w:p>
    <w:p w14:paraId="7DDB50F8" w14:textId="77777777" w:rsidR="004F5873" w:rsidRDefault="00B845A7" w:rsidP="00A14BEA">
      <w:pPr>
        <w:widowControl w:val="0"/>
        <w:numPr>
          <w:ilvl w:val="0"/>
          <w:numId w:val="12"/>
        </w:numPr>
        <w:ind w:left="426" w:hanging="426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 xml:space="preserve">Zamawiający zamawia a Wykonawca zobowiązuje się do wykonania na rzecz Zamawiającego usługi prania wodnego bielizny i odzieży szpitalnej z dezynfekcją </w:t>
      </w:r>
      <w:r w:rsidR="00E20F7C">
        <w:rPr>
          <w:snapToGrid w:val="0"/>
          <w:color w:val="000000"/>
          <w:sz w:val="24"/>
          <w:szCs w:val="24"/>
        </w:rPr>
        <w:t xml:space="preserve">– w ilości około </w:t>
      </w:r>
      <w:r w:rsidR="004F5873">
        <w:rPr>
          <w:snapToGrid w:val="0"/>
          <w:color w:val="000000"/>
          <w:sz w:val="24"/>
          <w:szCs w:val="24"/>
        </w:rPr>
        <w:t>52 980 kg w</w:t>
      </w:r>
      <w:r w:rsidR="00040C0D">
        <w:rPr>
          <w:snapToGrid w:val="0"/>
          <w:color w:val="000000"/>
          <w:sz w:val="24"/>
          <w:szCs w:val="24"/>
        </w:rPr>
        <w:t> </w:t>
      </w:r>
      <w:r w:rsidR="004F5873">
        <w:rPr>
          <w:snapToGrid w:val="0"/>
          <w:color w:val="000000"/>
          <w:sz w:val="24"/>
          <w:szCs w:val="24"/>
        </w:rPr>
        <w:t>ciągu 12 miesięcy – zgodnie z warunkami niniejszej umowy i załączników w niej wymienionych.</w:t>
      </w:r>
    </w:p>
    <w:p w14:paraId="61BE36EC" w14:textId="77777777" w:rsidR="00792463" w:rsidRDefault="00792463" w:rsidP="00A14BEA">
      <w:pPr>
        <w:widowControl w:val="0"/>
        <w:numPr>
          <w:ilvl w:val="0"/>
          <w:numId w:val="12"/>
        </w:numPr>
        <w:ind w:left="426" w:hanging="426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Integralną częścią niniejszej umowy są następujące załączniki:</w:t>
      </w:r>
    </w:p>
    <w:p w14:paraId="594DED40" w14:textId="77777777" w:rsidR="00792463" w:rsidRDefault="00792463" w:rsidP="00792463">
      <w:pPr>
        <w:widowControl w:val="0"/>
        <w:numPr>
          <w:ilvl w:val="0"/>
          <w:numId w:val="13"/>
        </w:num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Specyfikacja Warunków Zamówienia (SWZ) – załącznik nr 1;</w:t>
      </w:r>
    </w:p>
    <w:p w14:paraId="1D939136" w14:textId="77777777" w:rsidR="00792463" w:rsidRDefault="00792463" w:rsidP="00792463">
      <w:pPr>
        <w:widowControl w:val="0"/>
        <w:numPr>
          <w:ilvl w:val="0"/>
          <w:numId w:val="13"/>
        </w:num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Oferta Wykonawcy z dnia ...................... – załącznik nr 2;</w:t>
      </w:r>
    </w:p>
    <w:p w14:paraId="413679BE" w14:textId="77777777" w:rsidR="00792463" w:rsidRDefault="00792463" w:rsidP="00792463">
      <w:pPr>
        <w:widowControl w:val="0"/>
        <w:numPr>
          <w:ilvl w:val="0"/>
          <w:numId w:val="13"/>
        </w:num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Opis przedmiotu zamówienia – załącznik nr 3;</w:t>
      </w:r>
    </w:p>
    <w:p w14:paraId="61E93F8B" w14:textId="77777777" w:rsidR="00792463" w:rsidRDefault="00792463" w:rsidP="00792463">
      <w:pPr>
        <w:widowControl w:val="0"/>
        <w:numPr>
          <w:ilvl w:val="0"/>
          <w:numId w:val="13"/>
        </w:num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Protokół przekazania i odbioru bielizny/odzieży – załącznik nr 4</w:t>
      </w:r>
    </w:p>
    <w:p w14:paraId="4C37A950" w14:textId="77777777" w:rsidR="00AC0CBE" w:rsidRPr="009C6D15" w:rsidRDefault="00AC0CBE" w:rsidP="00B845A7">
      <w:pPr>
        <w:widowControl w:val="0"/>
        <w:jc w:val="both"/>
        <w:rPr>
          <w:snapToGrid w:val="0"/>
          <w:color w:val="000000"/>
          <w:sz w:val="24"/>
          <w:szCs w:val="24"/>
        </w:rPr>
      </w:pPr>
    </w:p>
    <w:p w14:paraId="0E673888" w14:textId="77777777" w:rsidR="00F90F23" w:rsidRPr="009C6D15" w:rsidRDefault="00F90F23">
      <w:pPr>
        <w:widowControl w:val="0"/>
        <w:ind w:left="273" w:hanging="273"/>
        <w:jc w:val="center"/>
        <w:rPr>
          <w:b/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</w:rPr>
        <w:t>§ 2</w:t>
      </w:r>
    </w:p>
    <w:p w14:paraId="28F08469" w14:textId="77777777" w:rsidR="00F90F23" w:rsidRPr="009C6D15" w:rsidRDefault="00F90F23" w:rsidP="00463A2D">
      <w:pPr>
        <w:widowControl w:val="0"/>
        <w:tabs>
          <w:tab w:val="left" w:pos="426"/>
        </w:tabs>
        <w:ind w:left="426" w:hanging="426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>1.</w:t>
      </w:r>
      <w:r w:rsidRPr="009C6D15">
        <w:rPr>
          <w:snapToGrid w:val="0"/>
          <w:color w:val="000000"/>
          <w:sz w:val="24"/>
          <w:szCs w:val="24"/>
        </w:rPr>
        <w:tab/>
        <w:t>Uprawnionymi do reprezentowania stron i odpowiedzialnymi za przebieg oraz realizację umowy są:</w:t>
      </w:r>
      <w:r w:rsidRPr="009C6D15">
        <w:rPr>
          <w:snapToGrid w:val="0"/>
          <w:color w:val="000000"/>
          <w:sz w:val="24"/>
          <w:szCs w:val="24"/>
        </w:rPr>
        <w:tab/>
      </w:r>
    </w:p>
    <w:p w14:paraId="2E14832B" w14:textId="17F16E95" w:rsidR="00F90F23" w:rsidRPr="009C6D15" w:rsidRDefault="00F90F23" w:rsidP="00463A2D">
      <w:pPr>
        <w:widowControl w:val="0"/>
        <w:tabs>
          <w:tab w:val="left" w:pos="426"/>
        </w:tabs>
        <w:ind w:left="426" w:hanging="426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ab/>
        <w:t>z</w:t>
      </w:r>
      <w:r w:rsidR="006A3ABA" w:rsidRPr="009C6D15">
        <w:rPr>
          <w:snapToGrid w:val="0"/>
          <w:color w:val="000000"/>
          <w:sz w:val="24"/>
          <w:szCs w:val="24"/>
        </w:rPr>
        <w:t xml:space="preserve"> ramienia Zamawiającego: </w:t>
      </w:r>
      <w:r w:rsidR="000A376D">
        <w:rPr>
          <w:snapToGrid w:val="0"/>
          <w:color w:val="000000"/>
          <w:sz w:val="24"/>
          <w:szCs w:val="24"/>
        </w:rPr>
        <w:t>............................</w:t>
      </w:r>
      <w:r w:rsidR="00FD653A" w:rsidRPr="009C6D15">
        <w:rPr>
          <w:snapToGrid w:val="0"/>
          <w:color w:val="000000"/>
          <w:sz w:val="24"/>
          <w:szCs w:val="24"/>
        </w:rPr>
        <w:t>,</w:t>
      </w:r>
      <w:r w:rsidR="00A17BF8" w:rsidRPr="009C6D15">
        <w:rPr>
          <w:snapToGrid w:val="0"/>
          <w:color w:val="000000"/>
          <w:sz w:val="24"/>
          <w:szCs w:val="24"/>
        </w:rPr>
        <w:t xml:space="preserve"> tel. </w:t>
      </w:r>
      <w:r w:rsidR="002B6819">
        <w:rPr>
          <w:snapToGrid w:val="0"/>
          <w:color w:val="000000"/>
          <w:sz w:val="24"/>
          <w:szCs w:val="24"/>
        </w:rPr>
        <w:t>..........</w:t>
      </w:r>
      <w:r w:rsidR="00A17BF8" w:rsidRPr="009C6D15">
        <w:rPr>
          <w:snapToGrid w:val="0"/>
          <w:color w:val="000000"/>
          <w:sz w:val="24"/>
          <w:szCs w:val="24"/>
        </w:rPr>
        <w:t xml:space="preserve"> wew.</w:t>
      </w:r>
      <w:r w:rsidR="00637B96" w:rsidRPr="009C6D15">
        <w:rPr>
          <w:snapToGrid w:val="0"/>
          <w:color w:val="000000"/>
          <w:sz w:val="24"/>
          <w:szCs w:val="24"/>
        </w:rPr>
        <w:t xml:space="preserve"> </w:t>
      </w:r>
      <w:r w:rsidR="002B6819">
        <w:rPr>
          <w:snapToGrid w:val="0"/>
          <w:color w:val="000000"/>
          <w:sz w:val="24"/>
          <w:szCs w:val="24"/>
        </w:rPr>
        <w:t>......................</w:t>
      </w:r>
      <w:r w:rsidR="00191C4B" w:rsidRPr="009C6D15">
        <w:rPr>
          <w:snapToGrid w:val="0"/>
          <w:color w:val="000000"/>
          <w:sz w:val="24"/>
          <w:szCs w:val="24"/>
        </w:rPr>
        <w:t>,</w:t>
      </w:r>
      <w:r w:rsidR="00FD653A" w:rsidRPr="009C6D15">
        <w:rPr>
          <w:snapToGrid w:val="0"/>
          <w:color w:val="000000"/>
          <w:sz w:val="24"/>
          <w:szCs w:val="24"/>
          <w:highlight w:val="white"/>
        </w:rPr>
        <w:t xml:space="preserve">                                       </w:t>
      </w:r>
      <w:r w:rsidR="00FD653A" w:rsidRPr="009C6D15">
        <w:rPr>
          <w:snapToGrid w:val="0"/>
          <w:color w:val="000000"/>
          <w:sz w:val="24"/>
          <w:szCs w:val="24"/>
        </w:rPr>
        <w:t xml:space="preserve"> </w:t>
      </w:r>
      <w:r w:rsidRPr="009C6D15">
        <w:rPr>
          <w:snapToGrid w:val="0"/>
          <w:color w:val="000000"/>
          <w:sz w:val="24"/>
          <w:szCs w:val="24"/>
        </w:rPr>
        <w:t>z ramienia Wykonaw</w:t>
      </w:r>
      <w:r w:rsidR="006A3ABA" w:rsidRPr="009C6D15">
        <w:rPr>
          <w:snapToGrid w:val="0"/>
          <w:color w:val="000000"/>
          <w:sz w:val="24"/>
          <w:szCs w:val="24"/>
        </w:rPr>
        <w:t xml:space="preserve">cy: </w:t>
      </w:r>
      <w:r w:rsidR="000E6F3F" w:rsidRPr="009C6D15">
        <w:rPr>
          <w:snapToGrid w:val="0"/>
          <w:color w:val="000000"/>
          <w:sz w:val="24"/>
          <w:szCs w:val="24"/>
        </w:rPr>
        <w:t>..................</w:t>
      </w:r>
      <w:r w:rsidR="00505271">
        <w:rPr>
          <w:snapToGrid w:val="0"/>
          <w:color w:val="000000"/>
          <w:sz w:val="24"/>
          <w:szCs w:val="24"/>
        </w:rPr>
        <w:t>................................</w:t>
      </w:r>
      <w:r w:rsidR="004F5F64" w:rsidRPr="009C6D15">
        <w:rPr>
          <w:snapToGrid w:val="0"/>
          <w:color w:val="000000"/>
          <w:sz w:val="24"/>
          <w:szCs w:val="24"/>
        </w:rPr>
        <w:t xml:space="preserve">, tel. </w:t>
      </w:r>
      <w:r w:rsidR="000E6F3F" w:rsidRPr="009C6D15">
        <w:rPr>
          <w:snapToGrid w:val="0"/>
          <w:color w:val="000000"/>
          <w:sz w:val="24"/>
          <w:szCs w:val="24"/>
        </w:rPr>
        <w:t>...............................</w:t>
      </w:r>
      <w:r w:rsidR="00A64F30" w:rsidRPr="009C6D15">
        <w:rPr>
          <w:snapToGrid w:val="0"/>
          <w:color w:val="000000"/>
          <w:sz w:val="24"/>
          <w:szCs w:val="24"/>
        </w:rPr>
        <w:t>.</w:t>
      </w:r>
    </w:p>
    <w:p w14:paraId="63F8C5FC" w14:textId="0AC5DF91" w:rsidR="00505271" w:rsidRDefault="00F90F23" w:rsidP="0026719E">
      <w:pPr>
        <w:widowControl w:val="0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>Potrzeby, uzgodnienia i informac</w:t>
      </w:r>
      <w:r w:rsidR="007F059A" w:rsidRPr="009C6D15">
        <w:rPr>
          <w:snapToGrid w:val="0"/>
          <w:color w:val="000000"/>
          <w:sz w:val="24"/>
          <w:szCs w:val="24"/>
        </w:rPr>
        <w:t>je związane z wykonaniem usługi</w:t>
      </w:r>
      <w:r w:rsidRPr="009C6D15">
        <w:rPr>
          <w:snapToGrid w:val="0"/>
          <w:color w:val="000000"/>
          <w:sz w:val="24"/>
          <w:szCs w:val="24"/>
        </w:rPr>
        <w:t xml:space="preserve"> przekazywane będą </w:t>
      </w:r>
      <w:r w:rsidR="00213ED9" w:rsidRPr="009C6D15">
        <w:rPr>
          <w:snapToGrid w:val="0"/>
          <w:color w:val="000000"/>
          <w:sz w:val="24"/>
          <w:szCs w:val="24"/>
        </w:rPr>
        <w:t>mailem</w:t>
      </w:r>
      <w:r w:rsidRPr="009C6D15">
        <w:rPr>
          <w:snapToGrid w:val="0"/>
          <w:color w:val="000000"/>
          <w:sz w:val="24"/>
          <w:szCs w:val="24"/>
        </w:rPr>
        <w:t xml:space="preserve"> przez ustanowion</w:t>
      </w:r>
      <w:r w:rsidR="007B04DB">
        <w:rPr>
          <w:snapToGrid w:val="0"/>
          <w:color w:val="000000"/>
          <w:sz w:val="24"/>
          <w:szCs w:val="24"/>
        </w:rPr>
        <w:t>e</w:t>
      </w:r>
      <w:r w:rsidRPr="009C6D15">
        <w:rPr>
          <w:snapToGrid w:val="0"/>
          <w:color w:val="000000"/>
          <w:sz w:val="24"/>
          <w:szCs w:val="24"/>
        </w:rPr>
        <w:t xml:space="preserve"> w ust. 1 </w:t>
      </w:r>
      <w:r w:rsidR="007B04DB" w:rsidRPr="009C6D15">
        <w:rPr>
          <w:snapToGrid w:val="0"/>
          <w:color w:val="000000"/>
          <w:sz w:val="24"/>
          <w:szCs w:val="24"/>
        </w:rPr>
        <w:t>osob</w:t>
      </w:r>
      <w:r w:rsidR="007B04DB">
        <w:rPr>
          <w:snapToGrid w:val="0"/>
          <w:color w:val="000000"/>
          <w:sz w:val="24"/>
          <w:szCs w:val="24"/>
        </w:rPr>
        <w:t>y</w:t>
      </w:r>
      <w:r w:rsidRPr="009C6D15">
        <w:rPr>
          <w:snapToGrid w:val="0"/>
          <w:color w:val="000000"/>
          <w:sz w:val="24"/>
          <w:szCs w:val="24"/>
        </w:rPr>
        <w:t>.</w:t>
      </w:r>
      <w:r w:rsidR="00892033" w:rsidRPr="009C6D15">
        <w:rPr>
          <w:snapToGrid w:val="0"/>
          <w:color w:val="000000"/>
          <w:sz w:val="24"/>
          <w:szCs w:val="24"/>
        </w:rPr>
        <w:t xml:space="preserve"> </w:t>
      </w:r>
      <w:r w:rsidR="00213ED9" w:rsidRPr="009C6D15">
        <w:rPr>
          <w:snapToGrid w:val="0"/>
          <w:color w:val="000000"/>
          <w:sz w:val="24"/>
          <w:szCs w:val="24"/>
        </w:rPr>
        <w:t>Maile</w:t>
      </w:r>
      <w:r w:rsidR="00892033" w:rsidRPr="009C6D15">
        <w:rPr>
          <w:snapToGrid w:val="0"/>
          <w:color w:val="000000"/>
          <w:sz w:val="24"/>
          <w:szCs w:val="24"/>
        </w:rPr>
        <w:t xml:space="preserve"> będą wysyłane</w:t>
      </w:r>
      <w:r w:rsidR="009C6D15">
        <w:rPr>
          <w:snapToGrid w:val="0"/>
          <w:color w:val="000000"/>
          <w:sz w:val="24"/>
          <w:szCs w:val="24"/>
        </w:rPr>
        <w:t xml:space="preserve"> </w:t>
      </w:r>
    </w:p>
    <w:p w14:paraId="59D04BAE" w14:textId="77777777" w:rsidR="00505271" w:rsidRDefault="00892033" w:rsidP="0026719E">
      <w:pPr>
        <w:widowControl w:val="0"/>
        <w:tabs>
          <w:tab w:val="left" w:pos="426"/>
        </w:tabs>
        <w:ind w:left="426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 xml:space="preserve">na </w:t>
      </w:r>
      <w:r w:rsidR="00213ED9" w:rsidRPr="009C6D15">
        <w:rPr>
          <w:snapToGrid w:val="0"/>
          <w:color w:val="000000"/>
          <w:sz w:val="24"/>
          <w:szCs w:val="24"/>
        </w:rPr>
        <w:t>adres</w:t>
      </w:r>
      <w:r w:rsidRPr="009C6D15">
        <w:rPr>
          <w:snapToGrid w:val="0"/>
          <w:color w:val="000000"/>
          <w:sz w:val="24"/>
          <w:szCs w:val="24"/>
        </w:rPr>
        <w:t xml:space="preserve"> Zamawiającego</w:t>
      </w:r>
      <w:r w:rsidR="003E1906" w:rsidRPr="009C6D15">
        <w:rPr>
          <w:snapToGrid w:val="0"/>
          <w:color w:val="000000"/>
          <w:sz w:val="24"/>
          <w:szCs w:val="24"/>
        </w:rPr>
        <w:t>:</w:t>
      </w:r>
      <w:r w:rsidR="002F51BD" w:rsidRPr="009C6D15">
        <w:rPr>
          <w:snapToGrid w:val="0"/>
          <w:color w:val="000000"/>
          <w:sz w:val="24"/>
          <w:szCs w:val="24"/>
        </w:rPr>
        <w:t xml:space="preserve"> </w:t>
      </w:r>
      <w:hyperlink r:id="rId7" w:history="1">
        <w:r w:rsidR="00213ED9" w:rsidRPr="009C6D15">
          <w:rPr>
            <w:rStyle w:val="Hipercze"/>
            <w:snapToGrid w:val="0"/>
            <w:sz w:val="24"/>
            <w:szCs w:val="24"/>
          </w:rPr>
          <w:t>j.wojtowicz@szpitaltorzym.pl</w:t>
        </w:r>
      </w:hyperlink>
      <w:r w:rsidR="00505271">
        <w:rPr>
          <w:snapToGrid w:val="0"/>
          <w:color w:val="000000"/>
          <w:sz w:val="24"/>
          <w:szCs w:val="24"/>
        </w:rPr>
        <w:t>;</w:t>
      </w:r>
    </w:p>
    <w:p w14:paraId="26F44B12" w14:textId="77777777" w:rsidR="00F90F23" w:rsidRPr="009C6D15" w:rsidRDefault="00505271" w:rsidP="0026719E">
      <w:pPr>
        <w:widowControl w:val="0"/>
        <w:tabs>
          <w:tab w:val="left" w:pos="426"/>
        </w:tabs>
        <w:ind w:left="426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lastRenderedPageBreak/>
        <w:t>na adres Wykonawcy: .........................................................</w:t>
      </w:r>
      <w:r w:rsidR="00213ED9" w:rsidRPr="009C6D15">
        <w:rPr>
          <w:snapToGrid w:val="0"/>
          <w:color w:val="000000"/>
          <w:sz w:val="24"/>
          <w:szCs w:val="24"/>
        </w:rPr>
        <w:t xml:space="preserve"> </w:t>
      </w:r>
      <w:r w:rsidR="003E1906" w:rsidRPr="009C6D15">
        <w:rPr>
          <w:snapToGrid w:val="0"/>
          <w:color w:val="000000"/>
          <w:sz w:val="24"/>
          <w:szCs w:val="24"/>
        </w:rPr>
        <w:t xml:space="preserve"> </w:t>
      </w:r>
    </w:p>
    <w:p w14:paraId="04F0CADC" w14:textId="77777777" w:rsidR="00F90F23" w:rsidRPr="009C6D15" w:rsidRDefault="00F90F23">
      <w:pPr>
        <w:widowControl w:val="0"/>
        <w:rPr>
          <w:snapToGrid w:val="0"/>
          <w:color w:val="000000"/>
          <w:sz w:val="24"/>
          <w:szCs w:val="24"/>
        </w:rPr>
      </w:pPr>
    </w:p>
    <w:p w14:paraId="24A2FAD1" w14:textId="77777777" w:rsidR="00F90F23" w:rsidRPr="009C6D15" w:rsidRDefault="00F90F23">
      <w:pPr>
        <w:widowControl w:val="0"/>
        <w:ind w:left="273" w:hanging="273"/>
        <w:jc w:val="center"/>
        <w:rPr>
          <w:b/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</w:rPr>
        <w:t>§ 3</w:t>
      </w:r>
    </w:p>
    <w:p w14:paraId="1B7CF3CD" w14:textId="77777777" w:rsidR="00087D8D" w:rsidRPr="009C6D15" w:rsidRDefault="004601C1" w:rsidP="00087D8D">
      <w:pPr>
        <w:widowControl w:val="0"/>
        <w:tabs>
          <w:tab w:val="left" w:pos="426"/>
        </w:tabs>
        <w:ind w:left="426" w:hanging="426"/>
        <w:jc w:val="center"/>
        <w:rPr>
          <w:b/>
          <w:i/>
          <w:snapToGrid w:val="0"/>
          <w:color w:val="000000"/>
          <w:sz w:val="24"/>
          <w:szCs w:val="24"/>
        </w:rPr>
      </w:pPr>
      <w:r w:rsidRPr="009C6D15">
        <w:rPr>
          <w:b/>
          <w:i/>
          <w:snapToGrid w:val="0"/>
          <w:color w:val="000000"/>
          <w:sz w:val="24"/>
          <w:szCs w:val="24"/>
        </w:rPr>
        <w:t>SPOSÓB WYKONANIA UMOWY</w:t>
      </w:r>
    </w:p>
    <w:p w14:paraId="23A1CB14" w14:textId="14037045" w:rsidR="001F545B" w:rsidRPr="009C6D15" w:rsidRDefault="001F545B" w:rsidP="00505271">
      <w:pPr>
        <w:widowControl w:val="0"/>
        <w:ind w:left="284" w:hanging="284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 xml:space="preserve">1. </w:t>
      </w:r>
      <w:r w:rsidR="00F142E4">
        <w:rPr>
          <w:snapToGrid w:val="0"/>
          <w:color w:val="000000"/>
          <w:sz w:val="24"/>
          <w:szCs w:val="24"/>
        </w:rPr>
        <w:t xml:space="preserve">Usługa </w:t>
      </w:r>
      <w:r w:rsidR="007F059A" w:rsidRPr="009C6D15">
        <w:rPr>
          <w:snapToGrid w:val="0"/>
          <w:color w:val="000000"/>
          <w:sz w:val="24"/>
          <w:szCs w:val="24"/>
        </w:rPr>
        <w:t>określon</w:t>
      </w:r>
      <w:r w:rsidR="00F142E4">
        <w:rPr>
          <w:snapToGrid w:val="0"/>
          <w:color w:val="000000"/>
          <w:sz w:val="24"/>
          <w:szCs w:val="24"/>
        </w:rPr>
        <w:t>a</w:t>
      </w:r>
      <w:r w:rsidR="007F059A" w:rsidRPr="009C6D15">
        <w:rPr>
          <w:snapToGrid w:val="0"/>
          <w:color w:val="000000"/>
          <w:sz w:val="24"/>
          <w:szCs w:val="24"/>
        </w:rPr>
        <w:t xml:space="preserve"> w </w:t>
      </w:r>
      <w:r w:rsidR="007F059A" w:rsidRPr="009C6D15">
        <w:rPr>
          <w:b/>
          <w:snapToGrid w:val="0"/>
          <w:color w:val="000000"/>
          <w:sz w:val="24"/>
          <w:szCs w:val="24"/>
        </w:rPr>
        <w:t>§1</w:t>
      </w:r>
      <w:r w:rsidR="007F059A" w:rsidRPr="009C6D15">
        <w:rPr>
          <w:snapToGrid w:val="0"/>
          <w:color w:val="000000"/>
          <w:sz w:val="24"/>
          <w:szCs w:val="24"/>
        </w:rPr>
        <w:t xml:space="preserve"> wykonywan</w:t>
      </w:r>
      <w:r w:rsidR="00F142E4">
        <w:rPr>
          <w:snapToGrid w:val="0"/>
          <w:color w:val="000000"/>
          <w:sz w:val="24"/>
          <w:szCs w:val="24"/>
        </w:rPr>
        <w:t>a</w:t>
      </w:r>
      <w:r w:rsidR="007F059A" w:rsidRPr="009C6D15">
        <w:rPr>
          <w:snapToGrid w:val="0"/>
          <w:color w:val="000000"/>
          <w:sz w:val="24"/>
          <w:szCs w:val="24"/>
        </w:rPr>
        <w:t xml:space="preserve"> będzie</w:t>
      </w:r>
      <w:r w:rsidR="006A3ABA" w:rsidRPr="009C6D15">
        <w:rPr>
          <w:snapToGrid w:val="0"/>
          <w:color w:val="000000"/>
          <w:sz w:val="24"/>
          <w:szCs w:val="24"/>
        </w:rPr>
        <w:t xml:space="preserve"> w terminie </w:t>
      </w:r>
      <w:r w:rsidR="00B1260A" w:rsidRPr="009C6D15">
        <w:rPr>
          <w:snapToGrid w:val="0"/>
          <w:color w:val="000000"/>
          <w:sz w:val="24"/>
          <w:szCs w:val="24"/>
        </w:rPr>
        <w:t>dwóch</w:t>
      </w:r>
      <w:r w:rsidRPr="009C6D15">
        <w:rPr>
          <w:snapToGrid w:val="0"/>
          <w:color w:val="000000"/>
          <w:sz w:val="24"/>
          <w:szCs w:val="24"/>
        </w:rPr>
        <w:t xml:space="preserve"> dni od </w:t>
      </w:r>
      <w:r w:rsidR="004601C1" w:rsidRPr="009C6D15">
        <w:rPr>
          <w:snapToGrid w:val="0"/>
          <w:color w:val="000000"/>
          <w:sz w:val="24"/>
          <w:szCs w:val="24"/>
        </w:rPr>
        <w:t>przekazania W</w:t>
      </w:r>
      <w:r w:rsidRPr="009C6D15">
        <w:rPr>
          <w:snapToGrid w:val="0"/>
          <w:color w:val="000000"/>
          <w:sz w:val="24"/>
          <w:szCs w:val="24"/>
        </w:rPr>
        <w:t>ykonawcy bielizny / odzieży.</w:t>
      </w:r>
    </w:p>
    <w:p w14:paraId="10F87C4F" w14:textId="77777777" w:rsidR="00606906" w:rsidRPr="009C6D15" w:rsidRDefault="001F545B" w:rsidP="00505271">
      <w:pPr>
        <w:widowControl w:val="0"/>
        <w:ind w:left="284" w:hanging="284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 xml:space="preserve">2. Wykonawca zobowiązany jest do odbioru bielizny i odzieży w terminach uzgodnionych </w:t>
      </w:r>
      <w:r w:rsidR="006A74B6" w:rsidRPr="009C6D15">
        <w:rPr>
          <w:snapToGrid w:val="0"/>
          <w:color w:val="000000"/>
          <w:sz w:val="24"/>
          <w:szCs w:val="24"/>
        </w:rPr>
        <w:br/>
      </w:r>
      <w:r w:rsidRPr="009C6D15">
        <w:rPr>
          <w:snapToGrid w:val="0"/>
          <w:color w:val="000000"/>
          <w:sz w:val="24"/>
          <w:szCs w:val="24"/>
        </w:rPr>
        <w:t>z zamawiającym, jedna</w:t>
      </w:r>
      <w:r w:rsidR="00B1260A" w:rsidRPr="009C6D15">
        <w:rPr>
          <w:snapToGrid w:val="0"/>
          <w:color w:val="000000"/>
          <w:sz w:val="24"/>
          <w:szCs w:val="24"/>
        </w:rPr>
        <w:t>k nie później niż w ciągu dwóch</w:t>
      </w:r>
      <w:r w:rsidRPr="009C6D15">
        <w:rPr>
          <w:snapToGrid w:val="0"/>
          <w:color w:val="000000"/>
          <w:sz w:val="24"/>
          <w:szCs w:val="24"/>
        </w:rPr>
        <w:t xml:space="preserve"> dni roboczych od zgłoszenia</w:t>
      </w:r>
      <w:r w:rsidR="00FD296E" w:rsidRPr="009C6D15">
        <w:rPr>
          <w:snapToGrid w:val="0"/>
          <w:color w:val="000000"/>
          <w:sz w:val="24"/>
          <w:szCs w:val="24"/>
        </w:rPr>
        <w:t xml:space="preserve"> </w:t>
      </w:r>
      <w:r w:rsidR="00606906" w:rsidRPr="009C6D15">
        <w:rPr>
          <w:snapToGrid w:val="0"/>
          <w:color w:val="000000"/>
          <w:sz w:val="24"/>
          <w:szCs w:val="24"/>
        </w:rPr>
        <w:t>p</w:t>
      </w:r>
      <w:r w:rsidR="00FD296E" w:rsidRPr="009C6D15">
        <w:rPr>
          <w:snapToGrid w:val="0"/>
          <w:color w:val="000000"/>
          <w:sz w:val="24"/>
          <w:szCs w:val="24"/>
        </w:rPr>
        <w:t xml:space="preserve">otrzeby </w:t>
      </w:r>
      <w:r w:rsidR="004601C1" w:rsidRPr="009C6D15">
        <w:rPr>
          <w:snapToGrid w:val="0"/>
          <w:color w:val="000000"/>
          <w:sz w:val="24"/>
          <w:szCs w:val="24"/>
        </w:rPr>
        <w:t>wykonania usługi przez Z</w:t>
      </w:r>
      <w:r w:rsidR="00606906" w:rsidRPr="009C6D15">
        <w:rPr>
          <w:snapToGrid w:val="0"/>
          <w:color w:val="000000"/>
          <w:sz w:val="24"/>
          <w:szCs w:val="24"/>
        </w:rPr>
        <w:t>amawiającego.</w:t>
      </w:r>
    </w:p>
    <w:p w14:paraId="27C5A576" w14:textId="71632F48" w:rsidR="00606906" w:rsidRPr="009C6D15" w:rsidRDefault="00606906" w:rsidP="00CC5C86">
      <w:pPr>
        <w:widowControl w:val="0"/>
        <w:ind w:left="284" w:hanging="284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>3.</w:t>
      </w:r>
      <w:r w:rsidR="00E51028" w:rsidRPr="009C6D15">
        <w:rPr>
          <w:snapToGrid w:val="0"/>
          <w:color w:val="000000"/>
          <w:sz w:val="24"/>
          <w:szCs w:val="24"/>
        </w:rPr>
        <w:t xml:space="preserve"> </w:t>
      </w:r>
      <w:r w:rsidR="00A64F30" w:rsidRPr="009C6D15">
        <w:rPr>
          <w:snapToGrid w:val="0"/>
          <w:color w:val="000000"/>
          <w:sz w:val="24"/>
          <w:szCs w:val="24"/>
        </w:rPr>
        <w:t xml:space="preserve">Odbiory </w:t>
      </w:r>
      <w:r w:rsidR="004E551F">
        <w:rPr>
          <w:snapToGrid w:val="0"/>
          <w:color w:val="000000"/>
          <w:sz w:val="24"/>
          <w:szCs w:val="24"/>
        </w:rPr>
        <w:t xml:space="preserve">i przywozy </w:t>
      </w:r>
      <w:r w:rsidR="00A64F30" w:rsidRPr="009C6D15">
        <w:rPr>
          <w:snapToGrid w:val="0"/>
          <w:color w:val="000000"/>
          <w:sz w:val="24"/>
          <w:szCs w:val="24"/>
        </w:rPr>
        <w:t>odbywać s</w:t>
      </w:r>
      <w:r w:rsidR="00412C3B" w:rsidRPr="009C6D15">
        <w:rPr>
          <w:snapToGrid w:val="0"/>
          <w:color w:val="000000"/>
          <w:sz w:val="24"/>
          <w:szCs w:val="24"/>
        </w:rPr>
        <w:t xml:space="preserve">ię będą </w:t>
      </w:r>
      <w:r w:rsidR="004E551F">
        <w:rPr>
          <w:snapToGrid w:val="0"/>
          <w:color w:val="000000"/>
          <w:sz w:val="24"/>
          <w:szCs w:val="24"/>
        </w:rPr>
        <w:t>trzy razy w tygodniu</w:t>
      </w:r>
      <w:r w:rsidR="00CC5C86">
        <w:rPr>
          <w:snapToGrid w:val="0"/>
          <w:color w:val="000000"/>
          <w:sz w:val="24"/>
          <w:szCs w:val="24"/>
        </w:rPr>
        <w:t xml:space="preserve"> transportem Wykonawcy </w:t>
      </w:r>
      <w:r w:rsidR="00412C3B" w:rsidRPr="009C6D15">
        <w:rPr>
          <w:snapToGrid w:val="0"/>
          <w:color w:val="000000"/>
          <w:sz w:val="24"/>
          <w:szCs w:val="24"/>
        </w:rPr>
        <w:t>w</w:t>
      </w:r>
      <w:r w:rsidR="00CC5C86">
        <w:rPr>
          <w:snapToGrid w:val="0"/>
          <w:color w:val="000000"/>
          <w:sz w:val="24"/>
          <w:szCs w:val="24"/>
        </w:rPr>
        <w:t> </w:t>
      </w:r>
      <w:r w:rsidR="00412C3B" w:rsidRPr="009C6D15">
        <w:rPr>
          <w:snapToGrid w:val="0"/>
          <w:color w:val="000000"/>
          <w:sz w:val="24"/>
          <w:szCs w:val="24"/>
        </w:rPr>
        <w:t xml:space="preserve">godzinach między </w:t>
      </w:r>
      <w:r w:rsidR="004F17F1">
        <w:rPr>
          <w:snapToGrid w:val="0"/>
          <w:color w:val="000000"/>
          <w:sz w:val="24"/>
          <w:szCs w:val="24"/>
        </w:rPr>
        <w:t>7</w:t>
      </w:r>
      <w:r w:rsidR="00412C3B" w:rsidRPr="009C6D15">
        <w:rPr>
          <w:snapToGrid w:val="0"/>
          <w:color w:val="000000"/>
          <w:sz w:val="24"/>
          <w:szCs w:val="24"/>
        </w:rPr>
        <w:t>.</w:t>
      </w:r>
      <w:r w:rsidR="002D5613">
        <w:rPr>
          <w:snapToGrid w:val="0"/>
          <w:color w:val="000000"/>
          <w:sz w:val="24"/>
          <w:szCs w:val="24"/>
        </w:rPr>
        <w:t>3</w:t>
      </w:r>
      <w:r w:rsidR="002D5613" w:rsidRPr="009C6D15">
        <w:rPr>
          <w:snapToGrid w:val="0"/>
          <w:color w:val="000000"/>
          <w:sz w:val="24"/>
          <w:szCs w:val="24"/>
        </w:rPr>
        <w:t xml:space="preserve">0 </w:t>
      </w:r>
      <w:r w:rsidR="00A64F30" w:rsidRPr="009C6D15">
        <w:rPr>
          <w:snapToGrid w:val="0"/>
          <w:color w:val="000000"/>
          <w:sz w:val="24"/>
          <w:szCs w:val="24"/>
        </w:rPr>
        <w:t xml:space="preserve">a </w:t>
      </w:r>
      <w:r w:rsidR="002D5613">
        <w:rPr>
          <w:snapToGrid w:val="0"/>
          <w:color w:val="000000"/>
          <w:sz w:val="24"/>
          <w:szCs w:val="24"/>
        </w:rPr>
        <w:t>9</w:t>
      </w:r>
      <w:r w:rsidR="00A64F30" w:rsidRPr="009C6D15">
        <w:rPr>
          <w:snapToGrid w:val="0"/>
          <w:color w:val="000000"/>
          <w:sz w:val="24"/>
          <w:szCs w:val="24"/>
        </w:rPr>
        <w:t>.00</w:t>
      </w:r>
      <w:r w:rsidR="00CC5C86">
        <w:rPr>
          <w:snapToGrid w:val="0"/>
          <w:color w:val="000000"/>
          <w:sz w:val="24"/>
          <w:szCs w:val="24"/>
        </w:rPr>
        <w:t xml:space="preserve"> </w:t>
      </w:r>
      <w:r w:rsidR="00F142E4">
        <w:rPr>
          <w:snapToGrid w:val="0"/>
          <w:color w:val="000000"/>
          <w:sz w:val="24"/>
          <w:szCs w:val="24"/>
        </w:rPr>
        <w:t xml:space="preserve">z i do </w:t>
      </w:r>
      <w:r w:rsidR="00CC5C86">
        <w:rPr>
          <w:snapToGrid w:val="0"/>
          <w:color w:val="000000"/>
          <w:sz w:val="24"/>
          <w:szCs w:val="24"/>
        </w:rPr>
        <w:t>siedzib</w:t>
      </w:r>
      <w:r w:rsidR="00F142E4">
        <w:rPr>
          <w:snapToGrid w:val="0"/>
          <w:color w:val="000000"/>
          <w:sz w:val="24"/>
          <w:szCs w:val="24"/>
        </w:rPr>
        <w:t>y</w:t>
      </w:r>
      <w:r w:rsidR="00CC5C86">
        <w:rPr>
          <w:snapToGrid w:val="0"/>
          <w:color w:val="000000"/>
          <w:sz w:val="24"/>
          <w:szCs w:val="24"/>
        </w:rPr>
        <w:t xml:space="preserve"> Zamawiającego.</w:t>
      </w:r>
    </w:p>
    <w:p w14:paraId="646973A3" w14:textId="77777777" w:rsidR="006117EF" w:rsidRDefault="00E51028" w:rsidP="004E551F">
      <w:pPr>
        <w:widowControl w:val="0"/>
        <w:ind w:left="284" w:hanging="284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 xml:space="preserve">4. </w:t>
      </w:r>
      <w:r w:rsidR="00261B96" w:rsidRPr="009C6D15">
        <w:rPr>
          <w:snapToGrid w:val="0"/>
          <w:color w:val="000000"/>
          <w:sz w:val="24"/>
          <w:szCs w:val="24"/>
        </w:rPr>
        <w:t>Z</w:t>
      </w:r>
      <w:r w:rsidRPr="009C6D15">
        <w:rPr>
          <w:snapToGrid w:val="0"/>
          <w:color w:val="000000"/>
          <w:sz w:val="24"/>
          <w:szCs w:val="24"/>
        </w:rPr>
        <w:t xml:space="preserve"> przekazania i odbior</w:t>
      </w:r>
      <w:r w:rsidR="00D12C79">
        <w:rPr>
          <w:snapToGrid w:val="0"/>
          <w:color w:val="000000"/>
          <w:sz w:val="24"/>
          <w:szCs w:val="24"/>
        </w:rPr>
        <w:t>u</w:t>
      </w:r>
      <w:r w:rsidRPr="009C6D15">
        <w:rPr>
          <w:snapToGrid w:val="0"/>
          <w:color w:val="000000"/>
          <w:sz w:val="24"/>
          <w:szCs w:val="24"/>
        </w:rPr>
        <w:t xml:space="preserve"> strony </w:t>
      </w:r>
      <w:r w:rsidR="008305DF" w:rsidRPr="009C6D15">
        <w:rPr>
          <w:snapToGrid w:val="0"/>
          <w:color w:val="000000"/>
          <w:sz w:val="24"/>
          <w:szCs w:val="24"/>
        </w:rPr>
        <w:t>sporządzać bę</w:t>
      </w:r>
      <w:r w:rsidR="00AC59B5" w:rsidRPr="009C6D15">
        <w:rPr>
          <w:snapToGrid w:val="0"/>
          <w:color w:val="000000"/>
          <w:sz w:val="24"/>
          <w:szCs w:val="24"/>
        </w:rPr>
        <w:t>dą protokoły – zgodnie z</w:t>
      </w:r>
      <w:r w:rsidR="00040C0D">
        <w:rPr>
          <w:snapToGrid w:val="0"/>
          <w:color w:val="000000"/>
          <w:sz w:val="24"/>
          <w:szCs w:val="24"/>
        </w:rPr>
        <w:t>e</w:t>
      </w:r>
      <w:r w:rsidR="00AC59B5" w:rsidRPr="009C6D15">
        <w:rPr>
          <w:snapToGrid w:val="0"/>
          <w:color w:val="000000"/>
          <w:sz w:val="24"/>
          <w:szCs w:val="24"/>
        </w:rPr>
        <w:t xml:space="preserve"> wzorem </w:t>
      </w:r>
      <w:r w:rsidR="008305DF" w:rsidRPr="009C6D15">
        <w:rPr>
          <w:snapToGrid w:val="0"/>
          <w:color w:val="000000"/>
          <w:sz w:val="24"/>
          <w:szCs w:val="24"/>
        </w:rPr>
        <w:t xml:space="preserve">stanowiącym załącznik nr </w:t>
      </w:r>
      <w:r w:rsidR="00340C3B">
        <w:rPr>
          <w:snapToGrid w:val="0"/>
          <w:color w:val="000000"/>
          <w:sz w:val="24"/>
          <w:szCs w:val="24"/>
        </w:rPr>
        <w:t>4</w:t>
      </w:r>
      <w:r w:rsidR="008305DF" w:rsidRPr="009C6D15">
        <w:rPr>
          <w:snapToGrid w:val="0"/>
          <w:color w:val="000000"/>
          <w:sz w:val="24"/>
          <w:szCs w:val="24"/>
        </w:rPr>
        <w:t xml:space="preserve"> do niniejszej umowy.</w:t>
      </w:r>
      <w:r w:rsidR="00261B96" w:rsidRPr="009C6D15">
        <w:rPr>
          <w:snapToGrid w:val="0"/>
          <w:color w:val="000000"/>
          <w:sz w:val="24"/>
          <w:szCs w:val="24"/>
        </w:rPr>
        <w:t xml:space="preserve"> </w:t>
      </w:r>
    </w:p>
    <w:p w14:paraId="3C8610E7" w14:textId="77777777" w:rsidR="003C09C6" w:rsidRDefault="003C09C6" w:rsidP="004E551F">
      <w:pPr>
        <w:widowControl w:val="0"/>
        <w:ind w:left="284" w:hanging="284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5. Ilości i rodzaje oddawanej bielizny i odzieży będą uzależnione od ilości leczonych pacjentów.</w:t>
      </w:r>
    </w:p>
    <w:p w14:paraId="7E433BD7" w14:textId="77777777" w:rsidR="0026719E" w:rsidRPr="009C6D15" w:rsidRDefault="0026719E" w:rsidP="004E551F">
      <w:pPr>
        <w:widowControl w:val="0"/>
        <w:ind w:left="284" w:hanging="284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6. Sposób wykonania umowy został szczegółowo opisany w załączonym opisie przedmiotu zamówienia – załącznik 3.</w:t>
      </w:r>
    </w:p>
    <w:p w14:paraId="745BA3B5" w14:textId="77777777" w:rsidR="00040C0D" w:rsidRDefault="00040C0D" w:rsidP="00B25871">
      <w:pPr>
        <w:widowControl w:val="0"/>
        <w:jc w:val="center"/>
        <w:rPr>
          <w:b/>
          <w:snapToGrid w:val="0"/>
          <w:color w:val="000000"/>
          <w:sz w:val="24"/>
          <w:szCs w:val="24"/>
        </w:rPr>
      </w:pPr>
    </w:p>
    <w:p w14:paraId="7AA459A6" w14:textId="77777777" w:rsidR="00F90F23" w:rsidRPr="009C6D15" w:rsidRDefault="00F90F23" w:rsidP="00B25871">
      <w:pPr>
        <w:widowControl w:val="0"/>
        <w:jc w:val="center"/>
        <w:rPr>
          <w:b/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</w:rPr>
        <w:t>§ 4</w:t>
      </w:r>
    </w:p>
    <w:p w14:paraId="0E104219" w14:textId="77777777" w:rsidR="00087D8D" w:rsidRPr="009C6D15" w:rsidRDefault="004601C1" w:rsidP="00087D8D">
      <w:pPr>
        <w:widowControl w:val="0"/>
        <w:jc w:val="center"/>
        <w:rPr>
          <w:b/>
          <w:i/>
          <w:snapToGrid w:val="0"/>
          <w:color w:val="000000"/>
          <w:sz w:val="24"/>
          <w:szCs w:val="24"/>
        </w:rPr>
      </w:pPr>
      <w:r w:rsidRPr="009C6D15">
        <w:rPr>
          <w:b/>
          <w:i/>
          <w:snapToGrid w:val="0"/>
          <w:color w:val="000000"/>
          <w:sz w:val="24"/>
          <w:szCs w:val="24"/>
        </w:rPr>
        <w:t>OBOWI</w:t>
      </w:r>
      <w:r w:rsidR="009C6D15">
        <w:rPr>
          <w:b/>
          <w:i/>
          <w:snapToGrid w:val="0"/>
          <w:color w:val="000000"/>
          <w:sz w:val="24"/>
          <w:szCs w:val="24"/>
        </w:rPr>
        <w:t>Ą</w:t>
      </w:r>
      <w:r w:rsidRPr="009C6D15">
        <w:rPr>
          <w:b/>
          <w:i/>
          <w:snapToGrid w:val="0"/>
          <w:color w:val="000000"/>
          <w:sz w:val="24"/>
          <w:szCs w:val="24"/>
        </w:rPr>
        <w:t>ZKI WYKONAWCY</w:t>
      </w:r>
    </w:p>
    <w:p w14:paraId="20C47840" w14:textId="4B930CA6" w:rsidR="00F90F23" w:rsidRPr="009C6D15" w:rsidRDefault="00F90F23" w:rsidP="00463A2D">
      <w:pPr>
        <w:widowControl w:val="0"/>
        <w:tabs>
          <w:tab w:val="left" w:pos="0"/>
        </w:tabs>
        <w:ind w:left="340" w:hanging="340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>1.</w:t>
      </w:r>
      <w:r w:rsidRPr="009C6D15">
        <w:rPr>
          <w:snapToGrid w:val="0"/>
          <w:color w:val="000000"/>
          <w:sz w:val="24"/>
          <w:szCs w:val="24"/>
        </w:rPr>
        <w:tab/>
        <w:t>Wykonawca odpowie</w:t>
      </w:r>
      <w:r w:rsidR="00CC3759" w:rsidRPr="009C6D15">
        <w:rPr>
          <w:snapToGrid w:val="0"/>
          <w:color w:val="000000"/>
          <w:sz w:val="24"/>
          <w:szCs w:val="24"/>
        </w:rPr>
        <w:t>dzialny jest za należytą jakość i</w:t>
      </w:r>
      <w:r w:rsidRPr="009C6D15">
        <w:rPr>
          <w:snapToGrid w:val="0"/>
          <w:color w:val="000000"/>
          <w:sz w:val="24"/>
          <w:szCs w:val="24"/>
        </w:rPr>
        <w:t xml:space="preserve"> terminowość </w:t>
      </w:r>
      <w:r w:rsidR="001F545B" w:rsidRPr="009C6D15">
        <w:rPr>
          <w:snapToGrid w:val="0"/>
          <w:color w:val="000000"/>
          <w:sz w:val="24"/>
          <w:szCs w:val="24"/>
        </w:rPr>
        <w:t xml:space="preserve">wykonania </w:t>
      </w:r>
      <w:r w:rsidR="00F142E4">
        <w:rPr>
          <w:snapToGrid w:val="0"/>
          <w:color w:val="000000"/>
          <w:sz w:val="24"/>
          <w:szCs w:val="24"/>
        </w:rPr>
        <w:t xml:space="preserve">usługi objętej niniejszą umową </w:t>
      </w:r>
      <w:r w:rsidRPr="009C6D15">
        <w:rPr>
          <w:snapToGrid w:val="0"/>
          <w:color w:val="000000"/>
          <w:sz w:val="24"/>
          <w:szCs w:val="24"/>
        </w:rPr>
        <w:t>.</w:t>
      </w:r>
    </w:p>
    <w:p w14:paraId="2C45E773" w14:textId="0269BF60" w:rsidR="00CC3759" w:rsidRPr="009C6D15" w:rsidRDefault="00F90F23" w:rsidP="00463A2D">
      <w:pPr>
        <w:widowControl w:val="0"/>
        <w:tabs>
          <w:tab w:val="left" w:pos="0"/>
        </w:tabs>
        <w:ind w:left="340" w:hanging="340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>2.</w:t>
      </w:r>
      <w:r w:rsidRPr="009C6D15">
        <w:rPr>
          <w:snapToGrid w:val="0"/>
          <w:color w:val="000000"/>
          <w:sz w:val="24"/>
          <w:szCs w:val="24"/>
        </w:rPr>
        <w:tab/>
        <w:t xml:space="preserve">Wykonawca do </w:t>
      </w:r>
      <w:r w:rsidR="00CC3759" w:rsidRPr="009C6D15">
        <w:rPr>
          <w:snapToGrid w:val="0"/>
          <w:color w:val="000000"/>
          <w:sz w:val="24"/>
          <w:szCs w:val="24"/>
        </w:rPr>
        <w:t>wykonania opisanych w § 1 usług</w:t>
      </w:r>
      <w:r w:rsidRPr="009C6D15">
        <w:rPr>
          <w:snapToGrid w:val="0"/>
          <w:color w:val="000000"/>
          <w:sz w:val="24"/>
          <w:szCs w:val="24"/>
        </w:rPr>
        <w:t xml:space="preserve"> zapewnia niezbędne </w:t>
      </w:r>
      <w:r w:rsidR="00F142E4">
        <w:rPr>
          <w:snapToGrid w:val="0"/>
          <w:color w:val="000000"/>
          <w:sz w:val="24"/>
          <w:szCs w:val="24"/>
        </w:rPr>
        <w:t xml:space="preserve">środki, </w:t>
      </w:r>
      <w:r w:rsidRPr="009C6D15">
        <w:rPr>
          <w:snapToGrid w:val="0"/>
          <w:color w:val="000000"/>
          <w:sz w:val="24"/>
          <w:szCs w:val="24"/>
        </w:rPr>
        <w:t>materiały i sprzęt w</w:t>
      </w:r>
      <w:r w:rsidR="00991AFF">
        <w:rPr>
          <w:snapToGrid w:val="0"/>
          <w:color w:val="000000"/>
          <w:sz w:val="24"/>
          <w:szCs w:val="24"/>
        </w:rPr>
        <w:t> </w:t>
      </w:r>
      <w:r w:rsidRPr="009C6D15">
        <w:rPr>
          <w:snapToGrid w:val="0"/>
          <w:color w:val="000000"/>
          <w:sz w:val="24"/>
          <w:szCs w:val="24"/>
        </w:rPr>
        <w:t>ramach wynagrodzenia ustalonego w § 7 umowy.</w:t>
      </w:r>
    </w:p>
    <w:p w14:paraId="10CCE319" w14:textId="77777777" w:rsidR="00CC3759" w:rsidRPr="009C6D15" w:rsidRDefault="008177FB" w:rsidP="00463A2D">
      <w:pPr>
        <w:widowControl w:val="0"/>
        <w:tabs>
          <w:tab w:val="left" w:pos="0"/>
        </w:tabs>
        <w:ind w:left="340" w:hanging="340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 xml:space="preserve">3. </w:t>
      </w:r>
      <w:r w:rsidR="00CC3759" w:rsidRPr="009C6D15">
        <w:rPr>
          <w:snapToGrid w:val="0"/>
          <w:color w:val="000000"/>
          <w:sz w:val="24"/>
          <w:szCs w:val="24"/>
        </w:rPr>
        <w:t>Odbiór bielizny i odzieży do prania nastąpi transportem Wykonawcy na jego koszt z miejsca wskazanego przez Zamawiającego.</w:t>
      </w:r>
    </w:p>
    <w:p w14:paraId="1F30F207" w14:textId="77777777" w:rsidR="00CC3759" w:rsidRPr="009C6D15" w:rsidRDefault="00FD296E" w:rsidP="00463A2D">
      <w:pPr>
        <w:widowControl w:val="0"/>
        <w:tabs>
          <w:tab w:val="left" w:pos="0"/>
        </w:tabs>
        <w:ind w:left="340" w:hanging="340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 xml:space="preserve">4. </w:t>
      </w:r>
      <w:r w:rsidR="00CC3759" w:rsidRPr="009C6D15">
        <w:rPr>
          <w:snapToGrid w:val="0"/>
          <w:color w:val="000000"/>
          <w:sz w:val="24"/>
          <w:szCs w:val="24"/>
        </w:rPr>
        <w:t>Dostarczenie bielizny i odzieży po prawidłowym wykonaniu usługi, nastąpi transportem Wykonawcy, na jego koszt, do miejsca wskazanego przez Zamawiającego.</w:t>
      </w:r>
    </w:p>
    <w:p w14:paraId="33C1B602" w14:textId="77777777" w:rsidR="00B34F4C" w:rsidRPr="009C6D15" w:rsidRDefault="00CC3759" w:rsidP="003E56A7">
      <w:pPr>
        <w:widowControl w:val="0"/>
        <w:tabs>
          <w:tab w:val="left" w:pos="0"/>
        </w:tabs>
        <w:ind w:left="340" w:hanging="340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>5</w:t>
      </w:r>
      <w:r w:rsidR="00F90F23" w:rsidRPr="009C6D15">
        <w:rPr>
          <w:snapToGrid w:val="0"/>
          <w:color w:val="000000"/>
          <w:sz w:val="24"/>
          <w:szCs w:val="24"/>
        </w:rPr>
        <w:t>.</w:t>
      </w:r>
      <w:r w:rsidR="00F90F23" w:rsidRPr="009C6D15">
        <w:rPr>
          <w:snapToGrid w:val="0"/>
          <w:color w:val="000000"/>
          <w:sz w:val="24"/>
          <w:szCs w:val="24"/>
        </w:rPr>
        <w:tab/>
        <w:t xml:space="preserve">Reklamacje załatwiane </w:t>
      </w:r>
      <w:r w:rsidR="005A36A7" w:rsidRPr="009C6D15">
        <w:rPr>
          <w:snapToGrid w:val="0"/>
          <w:color w:val="000000"/>
          <w:sz w:val="24"/>
          <w:szCs w:val="24"/>
        </w:rPr>
        <w:t>b</w:t>
      </w:r>
      <w:r w:rsidR="00757921" w:rsidRPr="009C6D15">
        <w:rPr>
          <w:snapToGrid w:val="0"/>
          <w:color w:val="000000"/>
          <w:sz w:val="24"/>
          <w:szCs w:val="24"/>
        </w:rPr>
        <w:t>ędą przez Wykonawcę w terminie 2</w:t>
      </w:r>
      <w:r w:rsidR="00F90F23" w:rsidRPr="009C6D15">
        <w:rPr>
          <w:snapToGrid w:val="0"/>
          <w:color w:val="000000"/>
          <w:sz w:val="24"/>
          <w:szCs w:val="24"/>
        </w:rPr>
        <w:t xml:space="preserve"> dni.</w:t>
      </w:r>
    </w:p>
    <w:p w14:paraId="29703ECC" w14:textId="635922F4" w:rsidR="0062036A" w:rsidRPr="009C6D15" w:rsidRDefault="003E56A7" w:rsidP="0050116A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9C6D15">
        <w:rPr>
          <w:sz w:val="24"/>
          <w:szCs w:val="24"/>
        </w:rPr>
        <w:t xml:space="preserve">6. </w:t>
      </w:r>
      <w:r w:rsidR="00C84075" w:rsidRPr="009C6D15">
        <w:rPr>
          <w:sz w:val="24"/>
          <w:szCs w:val="24"/>
        </w:rPr>
        <w:t xml:space="preserve">W sytuacji, gdy z </w:t>
      </w:r>
      <w:r w:rsidR="00687824" w:rsidRPr="009C6D15">
        <w:rPr>
          <w:sz w:val="24"/>
          <w:szCs w:val="24"/>
        </w:rPr>
        <w:t xml:space="preserve">przyczyn leżących po stronie </w:t>
      </w:r>
      <w:r w:rsidR="006A744A" w:rsidRPr="009C6D15">
        <w:rPr>
          <w:sz w:val="24"/>
          <w:szCs w:val="24"/>
        </w:rPr>
        <w:t>Wykonawcy</w:t>
      </w:r>
      <w:r w:rsidR="00C84075" w:rsidRPr="009C6D15">
        <w:rPr>
          <w:sz w:val="24"/>
          <w:szCs w:val="24"/>
        </w:rPr>
        <w:t xml:space="preserve"> doszło do utraty, zniszczenia, uszkodzenia lub innego</w:t>
      </w:r>
      <w:r w:rsidR="00687824" w:rsidRPr="009C6D15">
        <w:rPr>
          <w:sz w:val="24"/>
          <w:szCs w:val="24"/>
        </w:rPr>
        <w:t xml:space="preserve"> </w:t>
      </w:r>
      <w:r w:rsidR="00C84075" w:rsidRPr="009C6D15">
        <w:rPr>
          <w:sz w:val="24"/>
          <w:szCs w:val="24"/>
        </w:rPr>
        <w:t>naruszenia bielizny, po</w:t>
      </w:r>
      <w:r w:rsidR="00C84075" w:rsidRPr="009C6D15">
        <w:rPr>
          <w:rFonts w:eastAsia="CenturyGothic"/>
          <w:sz w:val="24"/>
          <w:szCs w:val="24"/>
        </w:rPr>
        <w:t>ś</w:t>
      </w:r>
      <w:r w:rsidR="00C84075" w:rsidRPr="009C6D15">
        <w:rPr>
          <w:sz w:val="24"/>
          <w:szCs w:val="24"/>
        </w:rPr>
        <w:t>cieli, odzie</w:t>
      </w:r>
      <w:r w:rsidR="00B34F4C" w:rsidRPr="009C6D15">
        <w:rPr>
          <w:rFonts w:eastAsia="CenturyGothic"/>
          <w:sz w:val="24"/>
          <w:szCs w:val="24"/>
        </w:rPr>
        <w:t>ż</w:t>
      </w:r>
      <w:r w:rsidR="00C84075" w:rsidRPr="009C6D15">
        <w:rPr>
          <w:sz w:val="24"/>
          <w:szCs w:val="24"/>
        </w:rPr>
        <w:t>y, która skutkuje utrat</w:t>
      </w:r>
      <w:r w:rsidR="00C84075" w:rsidRPr="009C6D15">
        <w:rPr>
          <w:rFonts w:eastAsia="CenturyGothic"/>
          <w:sz w:val="24"/>
          <w:szCs w:val="24"/>
        </w:rPr>
        <w:t xml:space="preserve">ą </w:t>
      </w:r>
      <w:r w:rsidR="00C84075" w:rsidRPr="009C6D15">
        <w:rPr>
          <w:sz w:val="24"/>
          <w:szCs w:val="24"/>
        </w:rPr>
        <w:t>przydatno</w:t>
      </w:r>
      <w:r w:rsidR="00C84075" w:rsidRPr="009C6D15">
        <w:rPr>
          <w:rFonts w:eastAsia="CenturyGothic"/>
          <w:sz w:val="24"/>
          <w:szCs w:val="24"/>
        </w:rPr>
        <w:t>ś</w:t>
      </w:r>
      <w:r w:rsidR="00C84075" w:rsidRPr="009C6D15">
        <w:rPr>
          <w:sz w:val="24"/>
          <w:szCs w:val="24"/>
        </w:rPr>
        <w:t>ci</w:t>
      </w:r>
      <w:r w:rsidR="00B34F4C" w:rsidRPr="009C6D15">
        <w:rPr>
          <w:sz w:val="24"/>
          <w:szCs w:val="24"/>
        </w:rPr>
        <w:t xml:space="preserve"> </w:t>
      </w:r>
      <w:r w:rsidR="00C84075" w:rsidRPr="009C6D15">
        <w:rPr>
          <w:sz w:val="24"/>
          <w:szCs w:val="24"/>
        </w:rPr>
        <w:t>dla</w:t>
      </w:r>
      <w:r w:rsidR="0035229A">
        <w:rPr>
          <w:sz w:val="24"/>
          <w:szCs w:val="24"/>
        </w:rPr>
        <w:t> </w:t>
      </w:r>
      <w:r w:rsidR="006A744A" w:rsidRPr="009C6D15">
        <w:rPr>
          <w:sz w:val="24"/>
          <w:szCs w:val="24"/>
        </w:rPr>
        <w:t>Zamawiającego</w:t>
      </w:r>
      <w:r w:rsidR="00C84075" w:rsidRPr="009C6D15">
        <w:rPr>
          <w:sz w:val="24"/>
          <w:szCs w:val="24"/>
        </w:rPr>
        <w:t xml:space="preserve">, to po stronie </w:t>
      </w:r>
      <w:r w:rsidR="006A744A" w:rsidRPr="009C6D15">
        <w:rPr>
          <w:sz w:val="24"/>
          <w:szCs w:val="24"/>
        </w:rPr>
        <w:t>Wykonawcy</w:t>
      </w:r>
      <w:r w:rsidR="00C84075" w:rsidRPr="009C6D15">
        <w:rPr>
          <w:sz w:val="24"/>
          <w:szCs w:val="24"/>
        </w:rPr>
        <w:t xml:space="preserve"> </w:t>
      </w:r>
      <w:r w:rsidR="0035229A" w:rsidRPr="009C6D15">
        <w:rPr>
          <w:sz w:val="24"/>
          <w:szCs w:val="24"/>
        </w:rPr>
        <w:t xml:space="preserve">powstaje </w:t>
      </w:r>
      <w:r w:rsidR="00C84075" w:rsidRPr="009C6D15">
        <w:rPr>
          <w:sz w:val="24"/>
          <w:szCs w:val="24"/>
        </w:rPr>
        <w:t>obowi</w:t>
      </w:r>
      <w:r w:rsidR="00C84075" w:rsidRPr="009C6D15">
        <w:rPr>
          <w:rFonts w:eastAsia="CenturyGothic"/>
          <w:sz w:val="24"/>
          <w:szCs w:val="24"/>
        </w:rPr>
        <w:t>ą</w:t>
      </w:r>
      <w:r w:rsidR="00C84075" w:rsidRPr="009C6D15">
        <w:rPr>
          <w:sz w:val="24"/>
          <w:szCs w:val="24"/>
        </w:rPr>
        <w:t>zek naprawy tej szkody,</w:t>
      </w:r>
      <w:r w:rsidR="00B34F4C" w:rsidRPr="009C6D15">
        <w:rPr>
          <w:sz w:val="24"/>
          <w:szCs w:val="24"/>
        </w:rPr>
        <w:t xml:space="preserve"> </w:t>
      </w:r>
      <w:r w:rsidR="00C84075" w:rsidRPr="009C6D15">
        <w:rPr>
          <w:sz w:val="24"/>
          <w:szCs w:val="24"/>
        </w:rPr>
        <w:t>poprzez</w:t>
      </w:r>
      <w:r w:rsidR="007B1C86">
        <w:rPr>
          <w:sz w:val="24"/>
          <w:szCs w:val="24"/>
        </w:rPr>
        <w:t> </w:t>
      </w:r>
      <w:r w:rsidR="00C84075" w:rsidRPr="009C6D15">
        <w:rPr>
          <w:sz w:val="24"/>
          <w:szCs w:val="24"/>
        </w:rPr>
        <w:t>wymian</w:t>
      </w:r>
      <w:r w:rsidR="00C84075" w:rsidRPr="009C6D15">
        <w:rPr>
          <w:rFonts w:eastAsia="CenturyGothic"/>
          <w:sz w:val="24"/>
          <w:szCs w:val="24"/>
        </w:rPr>
        <w:t xml:space="preserve">ę </w:t>
      </w:r>
      <w:r w:rsidR="00C84075" w:rsidRPr="009C6D15">
        <w:rPr>
          <w:sz w:val="24"/>
          <w:szCs w:val="24"/>
        </w:rPr>
        <w:t>na nowy</w:t>
      </w:r>
      <w:r w:rsidR="00991A42" w:rsidRPr="009C6D15">
        <w:rPr>
          <w:sz w:val="24"/>
          <w:szCs w:val="24"/>
        </w:rPr>
        <w:t>, taki sam lub podobny</w:t>
      </w:r>
      <w:r w:rsidR="00C84075" w:rsidRPr="009C6D15">
        <w:rPr>
          <w:sz w:val="24"/>
          <w:szCs w:val="24"/>
        </w:rPr>
        <w:t>, nie zawieraj</w:t>
      </w:r>
      <w:r w:rsidR="00C84075" w:rsidRPr="009C6D15">
        <w:rPr>
          <w:rFonts w:eastAsia="CenturyGothic"/>
          <w:sz w:val="24"/>
          <w:szCs w:val="24"/>
        </w:rPr>
        <w:t>ą</w:t>
      </w:r>
      <w:r w:rsidR="00C84075" w:rsidRPr="009C6D15">
        <w:rPr>
          <w:sz w:val="24"/>
          <w:szCs w:val="24"/>
        </w:rPr>
        <w:t>cy wad, egzemplarz bielizny, po</w:t>
      </w:r>
      <w:r w:rsidR="00C84075" w:rsidRPr="009C6D15">
        <w:rPr>
          <w:rFonts w:eastAsia="CenturyGothic"/>
          <w:sz w:val="24"/>
          <w:szCs w:val="24"/>
        </w:rPr>
        <w:t>ś</w:t>
      </w:r>
      <w:r w:rsidR="00C84075" w:rsidRPr="009C6D15">
        <w:rPr>
          <w:sz w:val="24"/>
          <w:szCs w:val="24"/>
        </w:rPr>
        <w:t>cieli, odzie</w:t>
      </w:r>
      <w:r w:rsidR="00B34F4C" w:rsidRPr="009C6D15">
        <w:rPr>
          <w:rFonts w:eastAsia="CenturyGothic"/>
          <w:sz w:val="24"/>
          <w:szCs w:val="24"/>
        </w:rPr>
        <w:t>ż</w:t>
      </w:r>
      <w:r w:rsidR="00C84075" w:rsidRPr="009C6D15">
        <w:rPr>
          <w:sz w:val="24"/>
          <w:szCs w:val="24"/>
        </w:rPr>
        <w:t>y, b</w:t>
      </w:r>
      <w:r w:rsidR="00C84075" w:rsidRPr="009C6D15">
        <w:rPr>
          <w:rFonts w:eastAsia="CenturyGothic"/>
          <w:sz w:val="24"/>
          <w:szCs w:val="24"/>
        </w:rPr>
        <w:t>ą</w:t>
      </w:r>
      <w:r w:rsidR="00C84075" w:rsidRPr="009C6D15">
        <w:rPr>
          <w:sz w:val="24"/>
          <w:szCs w:val="24"/>
        </w:rPr>
        <w:t>d</w:t>
      </w:r>
      <w:r w:rsidR="00C84075" w:rsidRPr="009C6D15">
        <w:rPr>
          <w:rFonts w:eastAsia="CenturyGothic"/>
          <w:sz w:val="24"/>
          <w:szCs w:val="24"/>
        </w:rPr>
        <w:t>ź</w:t>
      </w:r>
      <w:r w:rsidR="00B34F4C" w:rsidRPr="009C6D15">
        <w:rPr>
          <w:sz w:val="24"/>
          <w:szCs w:val="24"/>
        </w:rPr>
        <w:t xml:space="preserve"> </w:t>
      </w:r>
      <w:r w:rsidR="00C84075" w:rsidRPr="009C6D15">
        <w:rPr>
          <w:sz w:val="24"/>
          <w:szCs w:val="24"/>
        </w:rPr>
        <w:t xml:space="preserve">zapłaty na rzecz </w:t>
      </w:r>
      <w:r w:rsidR="006A744A" w:rsidRPr="009C6D15">
        <w:rPr>
          <w:sz w:val="24"/>
          <w:szCs w:val="24"/>
        </w:rPr>
        <w:t>Zamawiającego</w:t>
      </w:r>
      <w:r w:rsidR="00C84075" w:rsidRPr="009C6D15">
        <w:rPr>
          <w:sz w:val="24"/>
          <w:szCs w:val="24"/>
        </w:rPr>
        <w:t xml:space="preserve"> przez </w:t>
      </w:r>
      <w:r w:rsidR="006A744A" w:rsidRPr="009C6D15">
        <w:rPr>
          <w:sz w:val="24"/>
          <w:szCs w:val="24"/>
        </w:rPr>
        <w:t>Wykonawcę</w:t>
      </w:r>
      <w:r w:rsidR="00C84075" w:rsidRPr="009C6D15">
        <w:rPr>
          <w:rFonts w:eastAsia="CenturyGothic"/>
          <w:sz w:val="24"/>
          <w:szCs w:val="24"/>
        </w:rPr>
        <w:t xml:space="preserve"> </w:t>
      </w:r>
      <w:r w:rsidR="00C84075" w:rsidRPr="009C6D15">
        <w:rPr>
          <w:sz w:val="24"/>
          <w:szCs w:val="24"/>
        </w:rPr>
        <w:t>ceny rynkowej utraconej, zniszczonej,</w:t>
      </w:r>
      <w:r w:rsidR="00B34F4C" w:rsidRPr="009C6D15">
        <w:rPr>
          <w:sz w:val="24"/>
          <w:szCs w:val="24"/>
        </w:rPr>
        <w:t xml:space="preserve"> </w:t>
      </w:r>
      <w:r w:rsidR="00C84075" w:rsidRPr="009C6D15">
        <w:rPr>
          <w:sz w:val="24"/>
          <w:szCs w:val="24"/>
        </w:rPr>
        <w:t>uszkodzonej lub w inny sposób zniszczonej po</w:t>
      </w:r>
      <w:r w:rsidR="00C84075" w:rsidRPr="009C6D15">
        <w:rPr>
          <w:rFonts w:eastAsia="CenturyGothic"/>
          <w:sz w:val="24"/>
          <w:szCs w:val="24"/>
        </w:rPr>
        <w:t>ś</w:t>
      </w:r>
      <w:r w:rsidR="00C84075" w:rsidRPr="009C6D15">
        <w:rPr>
          <w:sz w:val="24"/>
          <w:szCs w:val="24"/>
        </w:rPr>
        <w:t>cieli, odzie</w:t>
      </w:r>
      <w:r w:rsidR="00B34F4C" w:rsidRPr="009C6D15">
        <w:rPr>
          <w:rFonts w:eastAsia="CenturyGothic"/>
          <w:sz w:val="24"/>
          <w:szCs w:val="24"/>
        </w:rPr>
        <w:t>ż</w:t>
      </w:r>
      <w:r w:rsidR="00C84075" w:rsidRPr="009C6D15">
        <w:rPr>
          <w:sz w:val="24"/>
          <w:szCs w:val="24"/>
        </w:rPr>
        <w:t>y, bielizny szpitalnej</w:t>
      </w:r>
      <w:r w:rsidR="00991A42" w:rsidRPr="009C6D15">
        <w:rPr>
          <w:sz w:val="24"/>
          <w:szCs w:val="24"/>
        </w:rPr>
        <w:t xml:space="preserve"> – według wyboru Zamawiającego</w:t>
      </w:r>
      <w:r w:rsidR="00C84075" w:rsidRPr="009C6D15">
        <w:rPr>
          <w:sz w:val="24"/>
          <w:szCs w:val="24"/>
        </w:rPr>
        <w:t>.</w:t>
      </w:r>
    </w:p>
    <w:p w14:paraId="5225EA4E" w14:textId="77777777" w:rsidR="009D008A" w:rsidRPr="009C6D15" w:rsidRDefault="0062036A" w:rsidP="006752AA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9C6D15">
        <w:rPr>
          <w:sz w:val="24"/>
          <w:szCs w:val="24"/>
        </w:rPr>
        <w:t xml:space="preserve">7. </w:t>
      </w:r>
      <w:r w:rsidR="009D008A" w:rsidRPr="009C6D15">
        <w:rPr>
          <w:color w:val="000000"/>
          <w:sz w:val="24"/>
          <w:szCs w:val="24"/>
        </w:rPr>
        <w:t>W przypadku konieczności zmiany pralni, w której Wykonawca będzie realizował usługę, nowa</w:t>
      </w:r>
      <w:r w:rsidR="006752AA">
        <w:rPr>
          <w:color w:val="000000"/>
          <w:sz w:val="24"/>
          <w:szCs w:val="24"/>
        </w:rPr>
        <w:t> </w:t>
      </w:r>
      <w:r w:rsidR="009D008A" w:rsidRPr="009C6D15">
        <w:rPr>
          <w:color w:val="000000"/>
          <w:sz w:val="24"/>
          <w:szCs w:val="24"/>
        </w:rPr>
        <w:t>pralnia musi spełniać co najmniej takie same wymogi jak pralnia przedstawiona w ofercie Wykonawcy. Na potwierdzenie tego Wykonawca zobowiązany jest niezwłocznie przedstawić Zamawiającemu wymagane przepisami sanitarnymi dokumenty.</w:t>
      </w:r>
    </w:p>
    <w:p w14:paraId="139A9625" w14:textId="77777777" w:rsidR="00F90F23" w:rsidRPr="009C6D15" w:rsidRDefault="00F90F23">
      <w:pPr>
        <w:widowControl w:val="0"/>
        <w:jc w:val="center"/>
        <w:rPr>
          <w:b/>
          <w:snapToGrid w:val="0"/>
          <w:color w:val="000000"/>
          <w:sz w:val="24"/>
          <w:szCs w:val="24"/>
        </w:rPr>
      </w:pPr>
    </w:p>
    <w:p w14:paraId="2C7EBAD2" w14:textId="77777777" w:rsidR="00F90F23" w:rsidRPr="009C6D15" w:rsidRDefault="00F90F23">
      <w:pPr>
        <w:widowControl w:val="0"/>
        <w:jc w:val="center"/>
        <w:rPr>
          <w:b/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</w:rPr>
        <w:t>§ 5</w:t>
      </w:r>
    </w:p>
    <w:p w14:paraId="14D1D8AB" w14:textId="77777777" w:rsidR="00087D8D" w:rsidRPr="009C6D15" w:rsidRDefault="004601C1" w:rsidP="00087D8D">
      <w:pPr>
        <w:widowControl w:val="0"/>
        <w:jc w:val="center"/>
        <w:rPr>
          <w:b/>
          <w:i/>
          <w:snapToGrid w:val="0"/>
          <w:color w:val="000000"/>
          <w:sz w:val="24"/>
          <w:szCs w:val="24"/>
        </w:rPr>
      </w:pPr>
      <w:r w:rsidRPr="009C6D15">
        <w:rPr>
          <w:b/>
          <w:i/>
          <w:snapToGrid w:val="0"/>
          <w:color w:val="000000"/>
          <w:sz w:val="24"/>
          <w:szCs w:val="24"/>
        </w:rPr>
        <w:t>OBOWI</w:t>
      </w:r>
      <w:r w:rsidR="009C6D15">
        <w:rPr>
          <w:b/>
          <w:i/>
          <w:snapToGrid w:val="0"/>
          <w:color w:val="000000"/>
          <w:sz w:val="24"/>
          <w:szCs w:val="24"/>
        </w:rPr>
        <w:t>Ą</w:t>
      </w:r>
      <w:r w:rsidRPr="009C6D15">
        <w:rPr>
          <w:b/>
          <w:i/>
          <w:snapToGrid w:val="0"/>
          <w:color w:val="000000"/>
          <w:sz w:val="24"/>
          <w:szCs w:val="24"/>
        </w:rPr>
        <w:t xml:space="preserve">ZKI ZAMAWIAJĄCEGO </w:t>
      </w:r>
    </w:p>
    <w:p w14:paraId="5171CB72" w14:textId="03C3FC3B" w:rsidR="00A64F30" w:rsidRPr="009C6D15" w:rsidRDefault="00F90F23" w:rsidP="004934D0">
      <w:pPr>
        <w:widowControl w:val="0"/>
        <w:tabs>
          <w:tab w:val="left" w:pos="170"/>
        </w:tabs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 xml:space="preserve">Zamawiający </w:t>
      </w:r>
      <w:r w:rsidR="0035229A">
        <w:rPr>
          <w:snapToGrid w:val="0"/>
          <w:color w:val="000000"/>
          <w:sz w:val="24"/>
          <w:szCs w:val="24"/>
        </w:rPr>
        <w:t xml:space="preserve">zobowiązany jest do </w:t>
      </w:r>
      <w:r w:rsidRPr="009C6D15">
        <w:rPr>
          <w:snapToGrid w:val="0"/>
          <w:color w:val="000000"/>
          <w:sz w:val="24"/>
          <w:szCs w:val="24"/>
        </w:rPr>
        <w:t>przekazani</w:t>
      </w:r>
      <w:r w:rsidR="0035229A">
        <w:rPr>
          <w:snapToGrid w:val="0"/>
          <w:color w:val="000000"/>
          <w:sz w:val="24"/>
          <w:szCs w:val="24"/>
        </w:rPr>
        <w:t>a</w:t>
      </w:r>
      <w:r w:rsidRPr="009C6D15">
        <w:rPr>
          <w:snapToGrid w:val="0"/>
          <w:color w:val="000000"/>
          <w:sz w:val="24"/>
          <w:szCs w:val="24"/>
        </w:rPr>
        <w:t xml:space="preserve"> Wykonawcy ws</w:t>
      </w:r>
      <w:r w:rsidR="00BC7500" w:rsidRPr="009C6D15">
        <w:rPr>
          <w:snapToGrid w:val="0"/>
          <w:color w:val="000000"/>
          <w:sz w:val="24"/>
          <w:szCs w:val="24"/>
        </w:rPr>
        <w:t>zelkich niezbędnych</w:t>
      </w:r>
      <w:r w:rsidRPr="009C6D15">
        <w:rPr>
          <w:snapToGrid w:val="0"/>
          <w:color w:val="000000"/>
          <w:sz w:val="24"/>
          <w:szCs w:val="24"/>
        </w:rPr>
        <w:t xml:space="preserve"> informacji potrzebnych do wykonania przedmiotu zamówienia opisanego w § 1 umowy. </w:t>
      </w:r>
    </w:p>
    <w:p w14:paraId="1596BE84" w14:textId="77777777" w:rsidR="00F90F23" w:rsidRPr="009C6D15" w:rsidRDefault="00F90F23">
      <w:pPr>
        <w:widowControl w:val="0"/>
        <w:rPr>
          <w:snapToGrid w:val="0"/>
          <w:color w:val="000000"/>
          <w:sz w:val="24"/>
          <w:szCs w:val="24"/>
        </w:rPr>
      </w:pPr>
    </w:p>
    <w:p w14:paraId="53178938" w14:textId="77777777" w:rsidR="00F90F23" w:rsidRPr="009C6D15" w:rsidRDefault="00F90F23">
      <w:pPr>
        <w:widowControl w:val="0"/>
        <w:jc w:val="center"/>
        <w:rPr>
          <w:b/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</w:rPr>
        <w:t>§ 6</w:t>
      </w:r>
    </w:p>
    <w:p w14:paraId="48F81D2F" w14:textId="77777777" w:rsidR="00087D8D" w:rsidRPr="009C6D15" w:rsidRDefault="004601C1" w:rsidP="00087D8D">
      <w:pPr>
        <w:widowControl w:val="0"/>
        <w:tabs>
          <w:tab w:val="left" w:pos="170"/>
        </w:tabs>
        <w:ind w:left="360"/>
        <w:jc w:val="center"/>
        <w:rPr>
          <w:b/>
          <w:i/>
          <w:snapToGrid w:val="0"/>
          <w:color w:val="000000"/>
          <w:sz w:val="24"/>
          <w:szCs w:val="24"/>
        </w:rPr>
      </w:pPr>
      <w:r w:rsidRPr="009C6D15">
        <w:rPr>
          <w:b/>
          <w:i/>
          <w:snapToGrid w:val="0"/>
          <w:color w:val="000000"/>
          <w:sz w:val="24"/>
          <w:szCs w:val="24"/>
        </w:rPr>
        <w:t>ODSTĄPIENIE OD UMOWY</w:t>
      </w:r>
    </w:p>
    <w:p w14:paraId="718466DE" w14:textId="77777777" w:rsidR="00CF28C0" w:rsidRPr="00CF28C0" w:rsidRDefault="00CF28C0" w:rsidP="00CF28C0">
      <w:pPr>
        <w:numPr>
          <w:ilvl w:val="0"/>
          <w:numId w:val="14"/>
        </w:numPr>
        <w:spacing w:line="240" w:lineRule="atLeast"/>
        <w:jc w:val="both"/>
        <w:rPr>
          <w:sz w:val="24"/>
          <w:szCs w:val="24"/>
        </w:rPr>
      </w:pPr>
      <w:r w:rsidRPr="00CF28C0">
        <w:rPr>
          <w:sz w:val="24"/>
          <w:szCs w:val="24"/>
        </w:rPr>
        <w:t>Zamawiający może odstąpić od umowy w terminie 30 dni od powzięcia wiadomości o wystąpieniu istotnej zmiany okoliczności</w:t>
      </w:r>
      <w:r>
        <w:rPr>
          <w:sz w:val="24"/>
          <w:szCs w:val="24"/>
        </w:rPr>
        <w:t>,</w:t>
      </w:r>
      <w:r w:rsidRPr="00CF28C0">
        <w:rPr>
          <w:sz w:val="24"/>
          <w:szCs w:val="24"/>
        </w:rPr>
        <w:t xml:space="preserve"> powodującej, że wykonanie umowy nie leży   w</w:t>
      </w:r>
      <w:r>
        <w:rPr>
          <w:sz w:val="24"/>
          <w:szCs w:val="24"/>
        </w:rPr>
        <w:t> </w:t>
      </w:r>
      <w:r w:rsidRPr="00CF28C0">
        <w:rPr>
          <w:sz w:val="24"/>
          <w:szCs w:val="24"/>
        </w:rPr>
        <w:t xml:space="preserve">interesie publicznym, czego nie można było przewidzieć w chwili zawarcia umowy. W takim </w:t>
      </w:r>
      <w:r w:rsidRPr="00CF28C0">
        <w:rPr>
          <w:sz w:val="24"/>
          <w:szCs w:val="24"/>
        </w:rPr>
        <w:lastRenderedPageBreak/>
        <w:t xml:space="preserve">przypadku Wykonawcy przysługuje wynagrodzenie należne z tytułu wykonania udokumentowanej części umowy. </w:t>
      </w:r>
    </w:p>
    <w:p w14:paraId="7F6B47D5" w14:textId="77777777" w:rsidR="00CF28C0" w:rsidRPr="00CF28C0" w:rsidRDefault="00CF28C0" w:rsidP="00CF28C0">
      <w:pPr>
        <w:numPr>
          <w:ilvl w:val="0"/>
          <w:numId w:val="14"/>
        </w:numPr>
        <w:spacing w:line="240" w:lineRule="atLeast"/>
        <w:jc w:val="both"/>
        <w:rPr>
          <w:sz w:val="24"/>
          <w:szCs w:val="24"/>
        </w:rPr>
      </w:pPr>
      <w:r w:rsidRPr="00CF28C0">
        <w:rPr>
          <w:sz w:val="24"/>
          <w:szCs w:val="24"/>
        </w:rPr>
        <w:t>Zamawiający ma prawo do rozwiązania umowy z przyczyn dotyczących Wykonawcy, w</w:t>
      </w:r>
      <w:r w:rsidR="00AE71D1">
        <w:rPr>
          <w:sz w:val="24"/>
          <w:szCs w:val="24"/>
        </w:rPr>
        <w:t> </w:t>
      </w:r>
      <w:r w:rsidRPr="00CF28C0">
        <w:rPr>
          <w:sz w:val="24"/>
          <w:szCs w:val="24"/>
        </w:rPr>
        <w:t>szczególności w przypadku rażącego naruszenia przez Wykonawcę warunków niniejszej umowy. W takim przypadku rozwiązanie nastąpi na podstawie oświadczenia Zamawiającego z dniem wskazanym w oświadczeniu.</w:t>
      </w:r>
    </w:p>
    <w:p w14:paraId="51AFB9E1" w14:textId="77777777" w:rsidR="008A4A24" w:rsidRPr="009C6D15" w:rsidRDefault="008A4A24" w:rsidP="00DA5CE4">
      <w:pPr>
        <w:pStyle w:val="StylNagwkiCalibriLight11pktWyjustowany"/>
        <w:rPr>
          <w:rFonts w:ascii="Times New Roman" w:hAnsi="Times New Roman"/>
          <w:snapToGrid w:val="0"/>
        </w:rPr>
      </w:pPr>
    </w:p>
    <w:p w14:paraId="5D7ABE2F" w14:textId="77777777" w:rsidR="004601C1" w:rsidRPr="009C6D15" w:rsidRDefault="00F90F23" w:rsidP="001C5F74">
      <w:pPr>
        <w:widowControl w:val="0"/>
        <w:jc w:val="center"/>
        <w:rPr>
          <w:b/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</w:rPr>
        <w:t>§ 7</w:t>
      </w:r>
    </w:p>
    <w:p w14:paraId="48DEFBEC" w14:textId="77777777" w:rsidR="00087D8D" w:rsidRPr="009C6D15" w:rsidRDefault="00EA3E23" w:rsidP="00087D8D">
      <w:pPr>
        <w:widowControl w:val="0"/>
        <w:jc w:val="center"/>
        <w:rPr>
          <w:b/>
          <w:i/>
          <w:snapToGrid w:val="0"/>
          <w:color w:val="000000"/>
          <w:sz w:val="24"/>
          <w:szCs w:val="24"/>
        </w:rPr>
      </w:pPr>
      <w:r w:rsidRPr="009C6D15">
        <w:rPr>
          <w:b/>
          <w:i/>
          <w:snapToGrid w:val="0"/>
          <w:color w:val="000000"/>
          <w:sz w:val="24"/>
          <w:szCs w:val="24"/>
        </w:rPr>
        <w:t>WYNAGRODZENIE</w:t>
      </w:r>
    </w:p>
    <w:p w14:paraId="2D736753" w14:textId="77777777" w:rsidR="00F90F23" w:rsidRPr="009C6D15" w:rsidRDefault="00F90F23" w:rsidP="00131474">
      <w:pPr>
        <w:widowControl w:val="0"/>
        <w:numPr>
          <w:ilvl w:val="0"/>
          <w:numId w:val="3"/>
        </w:numPr>
        <w:ind w:left="284" w:hanging="284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>Wykonawcy przysługuje z tytułu wykonania umowy wynag</w:t>
      </w:r>
      <w:r w:rsidR="006A3ABA" w:rsidRPr="009C6D15">
        <w:rPr>
          <w:snapToGrid w:val="0"/>
          <w:color w:val="000000"/>
          <w:sz w:val="24"/>
          <w:szCs w:val="24"/>
        </w:rPr>
        <w:t xml:space="preserve">rodzenie w kwocie: </w:t>
      </w:r>
      <w:r w:rsidR="004B3FB7" w:rsidRPr="009C6D15">
        <w:rPr>
          <w:b/>
          <w:snapToGrid w:val="0"/>
          <w:color w:val="000000"/>
          <w:sz w:val="24"/>
          <w:szCs w:val="24"/>
        </w:rPr>
        <w:t>........</w:t>
      </w:r>
      <w:r w:rsidR="00605264" w:rsidRPr="009C6D15">
        <w:rPr>
          <w:b/>
          <w:snapToGrid w:val="0"/>
          <w:color w:val="000000"/>
          <w:sz w:val="24"/>
          <w:szCs w:val="24"/>
        </w:rPr>
        <w:t xml:space="preserve"> </w:t>
      </w:r>
      <w:r w:rsidR="00E55A4B" w:rsidRPr="009C6D15">
        <w:rPr>
          <w:b/>
          <w:snapToGrid w:val="0"/>
          <w:color w:val="000000"/>
          <w:sz w:val="24"/>
          <w:szCs w:val="24"/>
        </w:rPr>
        <w:t>zł/</w:t>
      </w:r>
      <w:r w:rsidR="00040428" w:rsidRPr="009C6D15">
        <w:rPr>
          <w:b/>
          <w:snapToGrid w:val="0"/>
          <w:color w:val="000000"/>
          <w:sz w:val="24"/>
          <w:szCs w:val="24"/>
        </w:rPr>
        <w:t xml:space="preserve">1 </w:t>
      </w:r>
      <w:r w:rsidR="00E55A4B" w:rsidRPr="009C6D15">
        <w:rPr>
          <w:b/>
          <w:snapToGrid w:val="0"/>
          <w:color w:val="000000"/>
          <w:sz w:val="24"/>
          <w:szCs w:val="24"/>
        </w:rPr>
        <w:t>kg</w:t>
      </w:r>
      <w:r w:rsidR="00E55A4B" w:rsidRPr="009C6D15">
        <w:rPr>
          <w:snapToGrid w:val="0"/>
          <w:color w:val="000000"/>
          <w:sz w:val="24"/>
          <w:szCs w:val="24"/>
        </w:rPr>
        <w:t xml:space="preserve"> </w:t>
      </w:r>
      <w:r w:rsidR="006A3ABA" w:rsidRPr="009C6D15">
        <w:rPr>
          <w:snapToGrid w:val="0"/>
          <w:color w:val="000000"/>
          <w:sz w:val="24"/>
          <w:szCs w:val="24"/>
        </w:rPr>
        <w:t xml:space="preserve"> nett</w:t>
      </w:r>
      <w:r w:rsidR="00FA3191" w:rsidRPr="009C6D15">
        <w:rPr>
          <w:snapToGrid w:val="0"/>
          <w:color w:val="000000"/>
          <w:sz w:val="24"/>
          <w:szCs w:val="24"/>
        </w:rPr>
        <w:t xml:space="preserve">o, słownie: </w:t>
      </w:r>
      <w:r w:rsidR="004B3FB7" w:rsidRPr="009C6D15">
        <w:rPr>
          <w:snapToGrid w:val="0"/>
          <w:color w:val="000000"/>
          <w:sz w:val="24"/>
          <w:szCs w:val="24"/>
        </w:rPr>
        <w:t>.....................</w:t>
      </w:r>
      <w:r w:rsidR="00FA3191" w:rsidRPr="009C6D15">
        <w:rPr>
          <w:snapToGrid w:val="0"/>
          <w:color w:val="000000"/>
          <w:sz w:val="24"/>
          <w:szCs w:val="24"/>
        </w:rPr>
        <w:t xml:space="preserve"> </w:t>
      </w:r>
      <w:r w:rsidR="006A3ABA" w:rsidRPr="009C6D15">
        <w:rPr>
          <w:snapToGrid w:val="0"/>
          <w:color w:val="000000"/>
          <w:sz w:val="24"/>
          <w:szCs w:val="24"/>
        </w:rPr>
        <w:t xml:space="preserve">plus </w:t>
      </w:r>
      <w:r w:rsidR="00605264" w:rsidRPr="009C6D15">
        <w:rPr>
          <w:snapToGrid w:val="0"/>
          <w:color w:val="000000"/>
          <w:sz w:val="24"/>
          <w:szCs w:val="24"/>
        </w:rPr>
        <w:t xml:space="preserve">23 </w:t>
      </w:r>
      <w:r w:rsidR="00B25871" w:rsidRPr="009C6D15">
        <w:rPr>
          <w:snapToGrid w:val="0"/>
          <w:color w:val="000000"/>
          <w:sz w:val="24"/>
          <w:szCs w:val="24"/>
        </w:rPr>
        <w:t xml:space="preserve">% podatek VAT. Należność płatna </w:t>
      </w:r>
      <w:r w:rsidRPr="009C6D15">
        <w:rPr>
          <w:snapToGrid w:val="0"/>
          <w:color w:val="000000"/>
          <w:sz w:val="24"/>
          <w:szCs w:val="24"/>
        </w:rPr>
        <w:t>będzie przelewem na</w:t>
      </w:r>
      <w:r w:rsidR="00991AFF">
        <w:rPr>
          <w:snapToGrid w:val="0"/>
          <w:color w:val="000000"/>
          <w:sz w:val="24"/>
          <w:szCs w:val="24"/>
        </w:rPr>
        <w:t> </w:t>
      </w:r>
      <w:r w:rsidRPr="009C6D15">
        <w:rPr>
          <w:snapToGrid w:val="0"/>
          <w:color w:val="000000"/>
          <w:sz w:val="24"/>
          <w:szCs w:val="24"/>
        </w:rPr>
        <w:t>konto Wykon</w:t>
      </w:r>
      <w:r w:rsidR="006A3ABA" w:rsidRPr="009C6D15">
        <w:rPr>
          <w:snapToGrid w:val="0"/>
          <w:color w:val="000000"/>
          <w:sz w:val="24"/>
          <w:szCs w:val="24"/>
        </w:rPr>
        <w:t>awcy</w:t>
      </w:r>
      <w:r w:rsidR="00140921" w:rsidRPr="009C6D15">
        <w:rPr>
          <w:snapToGrid w:val="0"/>
          <w:color w:val="000000"/>
          <w:sz w:val="24"/>
          <w:szCs w:val="24"/>
        </w:rPr>
        <w:t xml:space="preserve">: </w:t>
      </w:r>
      <w:r w:rsidR="004B3FB7" w:rsidRPr="009C6D15">
        <w:rPr>
          <w:snapToGrid w:val="0"/>
          <w:color w:val="000000"/>
          <w:sz w:val="24"/>
          <w:szCs w:val="24"/>
        </w:rPr>
        <w:t>.................................................</w:t>
      </w:r>
      <w:r w:rsidR="00140921" w:rsidRPr="009C6D15">
        <w:rPr>
          <w:snapToGrid w:val="0"/>
          <w:color w:val="000000"/>
          <w:sz w:val="24"/>
          <w:szCs w:val="24"/>
        </w:rPr>
        <w:t>.</w:t>
      </w:r>
    </w:p>
    <w:p w14:paraId="3F4FA5C8" w14:textId="75999C45" w:rsidR="0032254E" w:rsidRPr="009C6D15" w:rsidRDefault="0032254E" w:rsidP="00131474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 xml:space="preserve">2. </w:t>
      </w:r>
      <w:r w:rsidR="00C44262" w:rsidRPr="009C6D15">
        <w:rPr>
          <w:snapToGrid w:val="0"/>
          <w:color w:val="000000"/>
          <w:sz w:val="24"/>
          <w:szCs w:val="24"/>
        </w:rPr>
        <w:t xml:space="preserve"> </w:t>
      </w:r>
      <w:r w:rsidR="0035229A" w:rsidRPr="009C6D15">
        <w:rPr>
          <w:snapToGrid w:val="0"/>
          <w:color w:val="000000"/>
          <w:sz w:val="24"/>
          <w:szCs w:val="24"/>
        </w:rPr>
        <w:t>Rozliczeni</w:t>
      </w:r>
      <w:r w:rsidR="0035229A">
        <w:rPr>
          <w:snapToGrid w:val="0"/>
          <w:color w:val="000000"/>
          <w:sz w:val="24"/>
          <w:szCs w:val="24"/>
        </w:rPr>
        <w:t>a</w:t>
      </w:r>
      <w:r w:rsidR="0035229A" w:rsidRPr="009C6D15">
        <w:rPr>
          <w:snapToGrid w:val="0"/>
          <w:color w:val="000000"/>
          <w:sz w:val="24"/>
          <w:szCs w:val="24"/>
        </w:rPr>
        <w:t xml:space="preserve"> </w:t>
      </w:r>
      <w:r w:rsidR="001C5F74" w:rsidRPr="009C6D15">
        <w:rPr>
          <w:snapToGrid w:val="0"/>
          <w:color w:val="000000"/>
          <w:sz w:val="24"/>
          <w:szCs w:val="24"/>
        </w:rPr>
        <w:t>za wykonaną usługę odbywać się będ</w:t>
      </w:r>
      <w:r w:rsidR="0035229A">
        <w:rPr>
          <w:snapToGrid w:val="0"/>
          <w:color w:val="000000"/>
          <w:sz w:val="24"/>
          <w:szCs w:val="24"/>
        </w:rPr>
        <w:t xml:space="preserve">ą </w:t>
      </w:r>
      <w:r w:rsidR="001C5F74" w:rsidRPr="009C6D15">
        <w:rPr>
          <w:snapToGrid w:val="0"/>
          <w:color w:val="000000"/>
          <w:sz w:val="24"/>
          <w:szCs w:val="24"/>
        </w:rPr>
        <w:t>w okres</w:t>
      </w:r>
      <w:r w:rsidR="0035229A">
        <w:rPr>
          <w:snapToGrid w:val="0"/>
          <w:color w:val="000000"/>
          <w:sz w:val="24"/>
          <w:szCs w:val="24"/>
        </w:rPr>
        <w:t xml:space="preserve">ach </w:t>
      </w:r>
      <w:r w:rsidR="001C5F74" w:rsidRPr="009C6D15">
        <w:rPr>
          <w:snapToGrid w:val="0"/>
          <w:color w:val="000000"/>
          <w:sz w:val="24"/>
          <w:szCs w:val="24"/>
        </w:rPr>
        <w:t>miesięczny</w:t>
      </w:r>
      <w:r w:rsidR="0035229A">
        <w:rPr>
          <w:snapToGrid w:val="0"/>
          <w:color w:val="000000"/>
          <w:sz w:val="24"/>
          <w:szCs w:val="24"/>
        </w:rPr>
        <w:t>ch</w:t>
      </w:r>
      <w:r w:rsidR="001C5F74" w:rsidRPr="009C6D15">
        <w:rPr>
          <w:snapToGrid w:val="0"/>
          <w:color w:val="000000"/>
          <w:sz w:val="24"/>
          <w:szCs w:val="24"/>
        </w:rPr>
        <w:t>.</w:t>
      </w:r>
    </w:p>
    <w:p w14:paraId="6D97C032" w14:textId="77777777" w:rsidR="005D5599" w:rsidRDefault="001C5F74" w:rsidP="00C44262">
      <w:pPr>
        <w:widowControl w:val="0"/>
        <w:tabs>
          <w:tab w:val="left" w:pos="142"/>
        </w:tabs>
        <w:ind w:left="284" w:hanging="284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>3</w:t>
      </w:r>
      <w:r w:rsidR="00C44262" w:rsidRPr="009C6D15">
        <w:rPr>
          <w:snapToGrid w:val="0"/>
          <w:color w:val="000000"/>
          <w:sz w:val="24"/>
          <w:szCs w:val="24"/>
        </w:rPr>
        <w:t xml:space="preserve">. </w:t>
      </w:r>
      <w:r w:rsidRPr="009C6D15">
        <w:rPr>
          <w:snapToGrid w:val="0"/>
          <w:color w:val="000000"/>
          <w:sz w:val="24"/>
          <w:szCs w:val="24"/>
        </w:rPr>
        <w:t>Faktury wystawiane będą na koniec okresu rozliczeniowego po zakończonym</w:t>
      </w:r>
      <w:r w:rsidR="00FD653A" w:rsidRPr="009C6D15">
        <w:rPr>
          <w:snapToGrid w:val="0"/>
          <w:color w:val="000000"/>
          <w:sz w:val="24"/>
          <w:szCs w:val="24"/>
        </w:rPr>
        <w:t xml:space="preserve"> </w:t>
      </w:r>
      <w:r w:rsidRPr="009C6D15">
        <w:rPr>
          <w:snapToGrid w:val="0"/>
          <w:color w:val="000000"/>
          <w:sz w:val="24"/>
          <w:szCs w:val="24"/>
        </w:rPr>
        <w:t>miesiącu kalendarzowym wykonanej usługi</w:t>
      </w:r>
      <w:r w:rsidR="00F41049" w:rsidRPr="009C6D15">
        <w:rPr>
          <w:snapToGrid w:val="0"/>
          <w:color w:val="000000"/>
          <w:sz w:val="24"/>
          <w:szCs w:val="24"/>
        </w:rPr>
        <w:t>.</w:t>
      </w:r>
    </w:p>
    <w:p w14:paraId="71B5367F" w14:textId="77777777" w:rsidR="00AE71D1" w:rsidRPr="009C6D15" w:rsidRDefault="00AE71D1" w:rsidP="00C44262">
      <w:pPr>
        <w:widowControl w:val="0"/>
        <w:tabs>
          <w:tab w:val="left" w:pos="142"/>
        </w:tabs>
        <w:ind w:left="284" w:hanging="284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4. Podstawą wystawienia faktur są zestawienia wykonania przedmiotu umowy, sporządzane na podstawie protokołów przekazania i odbioru bielizny/odzieży</w:t>
      </w:r>
      <w:r w:rsidR="005B5F21">
        <w:rPr>
          <w:snapToGrid w:val="0"/>
          <w:color w:val="000000"/>
          <w:sz w:val="24"/>
          <w:szCs w:val="24"/>
        </w:rPr>
        <w:t xml:space="preserve"> przekazanej do prania od 1 dnia miesiąca do ostatniego dnia miesiąca (okresy rozliczeniowe).</w:t>
      </w:r>
    </w:p>
    <w:p w14:paraId="4FF89B8C" w14:textId="2B5AACC1" w:rsidR="007B0142" w:rsidRDefault="007B0142" w:rsidP="00FD296E">
      <w:pPr>
        <w:widowControl w:val="0"/>
        <w:tabs>
          <w:tab w:val="left" w:pos="360"/>
        </w:tabs>
        <w:ind w:left="284" w:hanging="284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5</w:t>
      </w:r>
      <w:r w:rsidR="005D5599" w:rsidRPr="009C6D15">
        <w:rPr>
          <w:snapToGrid w:val="0"/>
          <w:color w:val="000000"/>
          <w:sz w:val="24"/>
          <w:szCs w:val="24"/>
        </w:rPr>
        <w:t xml:space="preserve">. </w:t>
      </w:r>
      <w:r w:rsidR="006F7FCD" w:rsidRPr="009C6D15">
        <w:rPr>
          <w:snapToGrid w:val="0"/>
          <w:color w:val="000000"/>
          <w:sz w:val="24"/>
          <w:szCs w:val="24"/>
        </w:rPr>
        <w:t>Termin zapłaty 30</w:t>
      </w:r>
      <w:r w:rsidR="00F90F23" w:rsidRPr="009C6D15">
        <w:rPr>
          <w:snapToGrid w:val="0"/>
          <w:color w:val="000000"/>
          <w:sz w:val="24"/>
          <w:szCs w:val="24"/>
        </w:rPr>
        <w:t xml:space="preserve"> dni od dnia otrzymania</w:t>
      </w:r>
      <w:r w:rsidR="0091099C">
        <w:rPr>
          <w:snapToGrid w:val="0"/>
          <w:color w:val="000000"/>
          <w:sz w:val="24"/>
          <w:szCs w:val="24"/>
        </w:rPr>
        <w:t xml:space="preserve"> przez Zamawiającego</w:t>
      </w:r>
      <w:r w:rsidR="001C5F74" w:rsidRPr="009C6D15">
        <w:rPr>
          <w:snapToGrid w:val="0"/>
          <w:color w:val="000000"/>
          <w:sz w:val="24"/>
          <w:szCs w:val="24"/>
        </w:rPr>
        <w:t xml:space="preserve"> </w:t>
      </w:r>
      <w:r w:rsidR="00F41049" w:rsidRPr="009C6D15">
        <w:rPr>
          <w:snapToGrid w:val="0"/>
          <w:color w:val="000000"/>
          <w:sz w:val="24"/>
          <w:szCs w:val="24"/>
        </w:rPr>
        <w:t>prawidłowo wystawionej faktury</w:t>
      </w:r>
      <w:r w:rsidR="00F90F23" w:rsidRPr="009C6D15">
        <w:rPr>
          <w:snapToGrid w:val="0"/>
          <w:color w:val="000000"/>
          <w:sz w:val="24"/>
          <w:szCs w:val="24"/>
        </w:rPr>
        <w:t xml:space="preserve">. </w:t>
      </w:r>
    </w:p>
    <w:p w14:paraId="0F743BFA" w14:textId="77777777" w:rsidR="00F90F23" w:rsidRPr="009C6D15" w:rsidRDefault="007B0142" w:rsidP="00FD296E">
      <w:pPr>
        <w:widowControl w:val="0"/>
        <w:tabs>
          <w:tab w:val="left" w:pos="360"/>
        </w:tabs>
        <w:ind w:left="284" w:hanging="284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6. </w:t>
      </w:r>
      <w:r w:rsidR="00F41049" w:rsidRPr="009C6D15">
        <w:rPr>
          <w:snapToGrid w:val="0"/>
          <w:color w:val="000000"/>
          <w:sz w:val="24"/>
          <w:szCs w:val="24"/>
        </w:rPr>
        <w:t xml:space="preserve">Za </w:t>
      </w:r>
      <w:r>
        <w:rPr>
          <w:snapToGrid w:val="0"/>
          <w:color w:val="000000"/>
          <w:sz w:val="24"/>
          <w:szCs w:val="24"/>
        </w:rPr>
        <w:t>datę zapłaty</w:t>
      </w:r>
      <w:r w:rsidR="00F41049" w:rsidRPr="009C6D15">
        <w:rPr>
          <w:snapToGrid w:val="0"/>
          <w:color w:val="000000"/>
          <w:sz w:val="24"/>
          <w:szCs w:val="24"/>
        </w:rPr>
        <w:t xml:space="preserve"> u</w:t>
      </w:r>
      <w:r>
        <w:rPr>
          <w:snapToGrid w:val="0"/>
          <w:color w:val="000000"/>
          <w:sz w:val="24"/>
          <w:szCs w:val="24"/>
        </w:rPr>
        <w:t>waża</w:t>
      </w:r>
      <w:r w:rsidR="00F41049" w:rsidRPr="009C6D15">
        <w:rPr>
          <w:snapToGrid w:val="0"/>
          <w:color w:val="000000"/>
          <w:sz w:val="24"/>
          <w:szCs w:val="24"/>
        </w:rPr>
        <w:t xml:space="preserve"> się datę</w:t>
      </w:r>
      <w:r w:rsidR="005D5599" w:rsidRPr="009C6D15">
        <w:rPr>
          <w:snapToGrid w:val="0"/>
          <w:color w:val="000000"/>
          <w:sz w:val="24"/>
          <w:szCs w:val="24"/>
        </w:rPr>
        <w:t xml:space="preserve"> </w:t>
      </w:r>
      <w:r w:rsidR="00E22415" w:rsidRPr="009C6D15">
        <w:rPr>
          <w:snapToGrid w:val="0"/>
          <w:color w:val="000000"/>
          <w:sz w:val="24"/>
          <w:szCs w:val="24"/>
        </w:rPr>
        <w:t>obciążenia rachunku bankowego Zamawiającego.</w:t>
      </w:r>
    </w:p>
    <w:p w14:paraId="792DB1CB" w14:textId="77777777" w:rsidR="00F90F23" w:rsidRPr="009C6D15" w:rsidRDefault="007B0142" w:rsidP="007B0142">
      <w:pPr>
        <w:widowControl w:val="0"/>
        <w:ind w:left="284" w:hanging="284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7</w:t>
      </w:r>
      <w:r w:rsidR="005D5599" w:rsidRPr="009C6D15">
        <w:rPr>
          <w:snapToGrid w:val="0"/>
          <w:color w:val="000000"/>
          <w:sz w:val="24"/>
          <w:szCs w:val="24"/>
        </w:rPr>
        <w:t>.</w:t>
      </w:r>
      <w:r>
        <w:rPr>
          <w:snapToGrid w:val="0"/>
          <w:color w:val="000000"/>
          <w:sz w:val="24"/>
          <w:szCs w:val="24"/>
        </w:rPr>
        <w:t xml:space="preserve"> </w:t>
      </w:r>
      <w:r w:rsidR="00F90F23" w:rsidRPr="009C6D15">
        <w:rPr>
          <w:snapToGrid w:val="0"/>
          <w:color w:val="000000"/>
          <w:sz w:val="24"/>
          <w:szCs w:val="24"/>
        </w:rPr>
        <w:t>Zamawiający wyraża zgodę na wystawianie faktury VAT bez podpisu zamawiającego na</w:t>
      </w:r>
      <w:r w:rsidR="00991AFF">
        <w:rPr>
          <w:snapToGrid w:val="0"/>
          <w:color w:val="000000"/>
          <w:sz w:val="24"/>
          <w:szCs w:val="24"/>
        </w:rPr>
        <w:t> </w:t>
      </w:r>
      <w:r w:rsidR="00F90F23" w:rsidRPr="009C6D15">
        <w:rPr>
          <w:snapToGrid w:val="0"/>
          <w:color w:val="000000"/>
          <w:sz w:val="24"/>
          <w:szCs w:val="24"/>
        </w:rPr>
        <w:t>fakturze.</w:t>
      </w:r>
    </w:p>
    <w:p w14:paraId="690ABFFD" w14:textId="77777777" w:rsidR="00B25871" w:rsidRDefault="007B0142" w:rsidP="00FD296E">
      <w:pPr>
        <w:widowControl w:val="0"/>
        <w:ind w:left="284" w:hanging="284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8</w:t>
      </w:r>
      <w:r w:rsidR="00E44EBF" w:rsidRPr="009C6D15">
        <w:rPr>
          <w:snapToGrid w:val="0"/>
          <w:color w:val="000000"/>
          <w:sz w:val="24"/>
          <w:szCs w:val="24"/>
        </w:rPr>
        <w:t xml:space="preserve">. </w:t>
      </w:r>
      <w:r w:rsidR="00F90F23" w:rsidRPr="009C6D15">
        <w:rPr>
          <w:snapToGrid w:val="0"/>
          <w:color w:val="000000"/>
          <w:sz w:val="24"/>
          <w:szCs w:val="24"/>
        </w:rPr>
        <w:t xml:space="preserve">W przypadku zwłoki w zapłacie </w:t>
      </w:r>
      <w:r w:rsidR="0068232A" w:rsidRPr="009C6D15">
        <w:rPr>
          <w:snapToGrid w:val="0"/>
          <w:color w:val="000000"/>
          <w:sz w:val="24"/>
          <w:szCs w:val="24"/>
        </w:rPr>
        <w:t>faktur Wykonawca może do</w:t>
      </w:r>
      <w:r w:rsidR="00E44EBF" w:rsidRPr="009C6D15">
        <w:rPr>
          <w:snapToGrid w:val="0"/>
          <w:color w:val="000000"/>
          <w:sz w:val="24"/>
          <w:szCs w:val="24"/>
        </w:rPr>
        <w:t xml:space="preserve">chodzić od Zamawiającego </w:t>
      </w:r>
      <w:r w:rsidR="0068232A" w:rsidRPr="009C6D15">
        <w:rPr>
          <w:snapToGrid w:val="0"/>
          <w:color w:val="000000"/>
          <w:sz w:val="24"/>
          <w:szCs w:val="24"/>
        </w:rPr>
        <w:t>odsetek ustawowych.</w:t>
      </w:r>
    </w:p>
    <w:p w14:paraId="5C7447DE" w14:textId="77777777" w:rsidR="007B0142" w:rsidRPr="00A34389" w:rsidRDefault="007B0142" w:rsidP="007B0142">
      <w:pPr>
        <w:spacing w:line="240" w:lineRule="atLeast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9. </w:t>
      </w:r>
      <w:r w:rsidRPr="007B0142">
        <w:rPr>
          <w:sz w:val="24"/>
          <w:szCs w:val="24"/>
        </w:rPr>
        <w:t>Wynagrodzenie określone zgodnie z niniejszą umową obejmuje wszystkie zobowiązania Wykonawcy określone niniejszą umową i  może ulec zmianie wyłącznie w przypadku zmiany stawki podatku od towarów i usług na przedmiot umowy.</w:t>
      </w:r>
    </w:p>
    <w:p w14:paraId="73F5EC42" w14:textId="77777777" w:rsidR="007B0142" w:rsidRPr="009C6D15" w:rsidRDefault="007B0142" w:rsidP="00FD296E">
      <w:pPr>
        <w:widowControl w:val="0"/>
        <w:ind w:left="284" w:hanging="284"/>
        <w:jc w:val="both"/>
        <w:rPr>
          <w:snapToGrid w:val="0"/>
          <w:color w:val="000000"/>
          <w:sz w:val="24"/>
          <w:szCs w:val="24"/>
        </w:rPr>
      </w:pPr>
    </w:p>
    <w:p w14:paraId="3C758D4C" w14:textId="77777777" w:rsidR="00301704" w:rsidRDefault="00301704" w:rsidP="00925288">
      <w:pPr>
        <w:widowControl w:val="0"/>
        <w:rPr>
          <w:b/>
          <w:snapToGrid w:val="0"/>
          <w:color w:val="000000"/>
          <w:sz w:val="24"/>
          <w:szCs w:val="24"/>
        </w:rPr>
      </w:pPr>
    </w:p>
    <w:p w14:paraId="04BA770D" w14:textId="77777777" w:rsidR="008A4A24" w:rsidRPr="009C6D15" w:rsidRDefault="008A4A24" w:rsidP="008A4A24">
      <w:pPr>
        <w:widowControl w:val="0"/>
        <w:jc w:val="center"/>
        <w:rPr>
          <w:b/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</w:rPr>
        <w:t xml:space="preserve">§ </w:t>
      </w:r>
      <w:r w:rsidR="00762508">
        <w:rPr>
          <w:b/>
          <w:snapToGrid w:val="0"/>
          <w:color w:val="000000"/>
          <w:sz w:val="24"/>
          <w:szCs w:val="24"/>
        </w:rPr>
        <w:t>8</w:t>
      </w:r>
    </w:p>
    <w:p w14:paraId="0075EA6B" w14:textId="77777777" w:rsidR="008A4A24" w:rsidRDefault="008A4A24" w:rsidP="008A4A24">
      <w:pPr>
        <w:widowControl w:val="0"/>
        <w:jc w:val="center"/>
        <w:rPr>
          <w:b/>
          <w:i/>
          <w:snapToGrid w:val="0"/>
          <w:color w:val="000000"/>
          <w:sz w:val="24"/>
          <w:szCs w:val="24"/>
        </w:rPr>
      </w:pPr>
      <w:r>
        <w:rPr>
          <w:b/>
          <w:i/>
          <w:snapToGrid w:val="0"/>
          <w:color w:val="000000"/>
          <w:sz w:val="24"/>
          <w:szCs w:val="24"/>
        </w:rPr>
        <w:t>CZAS TRWANIA UMOWY</w:t>
      </w:r>
    </w:p>
    <w:p w14:paraId="46AEC34B" w14:textId="45BE3309" w:rsidR="008A4A24" w:rsidRPr="00055A4D" w:rsidRDefault="008A4A24" w:rsidP="008A4A24">
      <w:pPr>
        <w:spacing w:line="240" w:lineRule="atLeast"/>
        <w:rPr>
          <w:sz w:val="24"/>
          <w:szCs w:val="24"/>
        </w:rPr>
      </w:pPr>
      <w:r w:rsidRPr="00055A4D">
        <w:rPr>
          <w:sz w:val="24"/>
          <w:szCs w:val="24"/>
        </w:rPr>
        <w:t xml:space="preserve">Umowa została zawarta na czas określony – </w:t>
      </w:r>
      <w:r w:rsidRPr="00055A4D">
        <w:rPr>
          <w:b/>
          <w:sz w:val="24"/>
          <w:szCs w:val="24"/>
        </w:rPr>
        <w:t>od 01.01.2024 r. do 31.12.</w:t>
      </w:r>
      <w:r w:rsidR="002D5613" w:rsidRPr="00055A4D">
        <w:rPr>
          <w:b/>
          <w:sz w:val="24"/>
          <w:szCs w:val="24"/>
        </w:rPr>
        <w:t>202</w:t>
      </w:r>
      <w:r w:rsidR="002D5613">
        <w:rPr>
          <w:b/>
          <w:sz w:val="24"/>
          <w:szCs w:val="24"/>
        </w:rPr>
        <w:t>4</w:t>
      </w:r>
      <w:r w:rsidR="002D5613" w:rsidRPr="00055A4D">
        <w:rPr>
          <w:b/>
          <w:sz w:val="24"/>
          <w:szCs w:val="24"/>
        </w:rPr>
        <w:t xml:space="preserve"> </w:t>
      </w:r>
      <w:r w:rsidRPr="00055A4D">
        <w:rPr>
          <w:b/>
          <w:sz w:val="24"/>
          <w:szCs w:val="24"/>
        </w:rPr>
        <w:t>r.</w:t>
      </w:r>
    </w:p>
    <w:p w14:paraId="3986E578" w14:textId="77777777" w:rsidR="008A4A24" w:rsidRPr="009C6D15" w:rsidRDefault="008A4A24" w:rsidP="008A4A24">
      <w:pPr>
        <w:widowControl w:val="0"/>
        <w:jc w:val="center"/>
        <w:rPr>
          <w:b/>
          <w:i/>
          <w:snapToGrid w:val="0"/>
          <w:color w:val="000000"/>
          <w:sz w:val="24"/>
          <w:szCs w:val="24"/>
        </w:rPr>
      </w:pPr>
    </w:p>
    <w:p w14:paraId="071E0E01" w14:textId="77777777" w:rsidR="008A4A24" w:rsidRPr="009C6D15" w:rsidRDefault="008A4A24" w:rsidP="00925288">
      <w:pPr>
        <w:widowControl w:val="0"/>
        <w:rPr>
          <w:b/>
          <w:snapToGrid w:val="0"/>
          <w:color w:val="000000"/>
          <w:sz w:val="24"/>
          <w:szCs w:val="24"/>
        </w:rPr>
      </w:pPr>
    </w:p>
    <w:p w14:paraId="270BF4F0" w14:textId="77777777" w:rsidR="00F90F23" w:rsidRPr="009C6D15" w:rsidRDefault="00F90F23" w:rsidP="00B25871">
      <w:pPr>
        <w:widowControl w:val="0"/>
        <w:jc w:val="center"/>
        <w:rPr>
          <w:b/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</w:rPr>
        <w:t xml:space="preserve">§ </w:t>
      </w:r>
      <w:r w:rsidR="00762508">
        <w:rPr>
          <w:b/>
          <w:snapToGrid w:val="0"/>
          <w:color w:val="000000"/>
          <w:sz w:val="24"/>
          <w:szCs w:val="24"/>
        </w:rPr>
        <w:t>9</w:t>
      </w:r>
    </w:p>
    <w:p w14:paraId="10C053FD" w14:textId="77777777" w:rsidR="00087D8D" w:rsidRPr="009C6D15" w:rsidRDefault="00EA3E23" w:rsidP="00087D8D">
      <w:pPr>
        <w:widowControl w:val="0"/>
        <w:jc w:val="center"/>
        <w:rPr>
          <w:b/>
          <w:i/>
          <w:snapToGrid w:val="0"/>
          <w:color w:val="000000"/>
          <w:sz w:val="24"/>
          <w:szCs w:val="24"/>
        </w:rPr>
      </w:pPr>
      <w:r w:rsidRPr="009C6D15">
        <w:rPr>
          <w:b/>
          <w:i/>
          <w:snapToGrid w:val="0"/>
          <w:color w:val="000000"/>
          <w:sz w:val="24"/>
          <w:szCs w:val="24"/>
        </w:rPr>
        <w:t>KARY UMOWNE</w:t>
      </w:r>
    </w:p>
    <w:p w14:paraId="3D62B83F" w14:textId="77777777" w:rsidR="004934D0" w:rsidRPr="009C6D15" w:rsidRDefault="00B85202" w:rsidP="00282F04">
      <w:pPr>
        <w:widowControl w:val="0"/>
        <w:numPr>
          <w:ilvl w:val="0"/>
          <w:numId w:val="22"/>
        </w:numPr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>W przypadku rozwiązania</w:t>
      </w:r>
      <w:r w:rsidR="00892033" w:rsidRPr="009C6D15">
        <w:rPr>
          <w:snapToGrid w:val="0"/>
          <w:color w:val="000000"/>
          <w:sz w:val="24"/>
          <w:szCs w:val="24"/>
        </w:rPr>
        <w:t xml:space="preserve"> umowy przez </w:t>
      </w:r>
      <w:r w:rsidR="004934D0" w:rsidRPr="009C6D15">
        <w:rPr>
          <w:snapToGrid w:val="0"/>
          <w:color w:val="000000"/>
          <w:sz w:val="24"/>
          <w:szCs w:val="24"/>
        </w:rPr>
        <w:t xml:space="preserve">Wykonawcę </w:t>
      </w:r>
      <w:r w:rsidR="001835DF" w:rsidRPr="009C6D15">
        <w:rPr>
          <w:snapToGrid w:val="0"/>
          <w:color w:val="000000"/>
          <w:sz w:val="24"/>
          <w:szCs w:val="24"/>
        </w:rPr>
        <w:t xml:space="preserve">lub przez Zamawiającego </w:t>
      </w:r>
      <w:r w:rsidR="004934D0" w:rsidRPr="009C6D15">
        <w:rPr>
          <w:snapToGrid w:val="0"/>
          <w:color w:val="000000"/>
          <w:sz w:val="24"/>
          <w:szCs w:val="24"/>
        </w:rPr>
        <w:t xml:space="preserve">z przyczyn </w:t>
      </w:r>
      <w:r w:rsidR="00991A42" w:rsidRPr="009C6D15">
        <w:rPr>
          <w:snapToGrid w:val="0"/>
          <w:color w:val="000000"/>
          <w:sz w:val="24"/>
          <w:szCs w:val="24"/>
        </w:rPr>
        <w:t xml:space="preserve">zawinionych przez </w:t>
      </w:r>
      <w:r w:rsidR="001835DF" w:rsidRPr="009C6D15">
        <w:rPr>
          <w:snapToGrid w:val="0"/>
          <w:color w:val="000000"/>
          <w:sz w:val="24"/>
          <w:szCs w:val="24"/>
        </w:rPr>
        <w:t>Wykonaw</w:t>
      </w:r>
      <w:r w:rsidR="00EE02E8" w:rsidRPr="009C6D15">
        <w:rPr>
          <w:snapToGrid w:val="0"/>
          <w:color w:val="000000"/>
          <w:sz w:val="24"/>
          <w:szCs w:val="24"/>
        </w:rPr>
        <w:t>c</w:t>
      </w:r>
      <w:r w:rsidR="00991A42" w:rsidRPr="009C6D15">
        <w:rPr>
          <w:snapToGrid w:val="0"/>
          <w:color w:val="000000"/>
          <w:sz w:val="24"/>
          <w:szCs w:val="24"/>
        </w:rPr>
        <w:t>ę</w:t>
      </w:r>
      <w:r w:rsidR="004934D0" w:rsidRPr="009C6D15">
        <w:rPr>
          <w:snapToGrid w:val="0"/>
          <w:color w:val="000000"/>
          <w:sz w:val="24"/>
          <w:szCs w:val="24"/>
        </w:rPr>
        <w:t>, zobowiązany on będzie do zapłaty na rzecz Zamawiającego kary umownej w wysokości 10% wartości niezrealizowanej umowy.</w:t>
      </w:r>
    </w:p>
    <w:p w14:paraId="0F433097" w14:textId="77777777" w:rsidR="004934D0" w:rsidRPr="009C6D15" w:rsidRDefault="004934D0" w:rsidP="00282F04">
      <w:pPr>
        <w:widowControl w:val="0"/>
        <w:numPr>
          <w:ilvl w:val="0"/>
          <w:numId w:val="22"/>
        </w:numPr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>W przypadku rozwiązania umowy przez</w:t>
      </w:r>
      <w:r w:rsidR="00991A42" w:rsidRPr="009C6D15">
        <w:rPr>
          <w:snapToGrid w:val="0"/>
          <w:color w:val="000000"/>
          <w:sz w:val="24"/>
          <w:szCs w:val="24"/>
        </w:rPr>
        <w:t xml:space="preserve"> Wykonawcę lub </w:t>
      </w:r>
      <w:r w:rsidR="00346604" w:rsidRPr="009C6D15">
        <w:rPr>
          <w:snapToGrid w:val="0"/>
          <w:color w:val="000000"/>
          <w:sz w:val="24"/>
          <w:szCs w:val="24"/>
        </w:rPr>
        <w:t xml:space="preserve">przez </w:t>
      </w:r>
      <w:r w:rsidRPr="009C6D15">
        <w:rPr>
          <w:snapToGrid w:val="0"/>
          <w:color w:val="000000"/>
          <w:sz w:val="24"/>
          <w:szCs w:val="24"/>
        </w:rPr>
        <w:t>Zamawiającego z przyczyn</w:t>
      </w:r>
      <w:r w:rsidR="00BC1A11" w:rsidRPr="009C6D15">
        <w:rPr>
          <w:snapToGrid w:val="0"/>
          <w:color w:val="000000"/>
          <w:sz w:val="24"/>
          <w:szCs w:val="24"/>
        </w:rPr>
        <w:t xml:space="preserve"> zawinionych</w:t>
      </w:r>
      <w:r w:rsidR="00991A42" w:rsidRPr="009C6D15">
        <w:rPr>
          <w:snapToGrid w:val="0"/>
          <w:color w:val="000000"/>
          <w:sz w:val="24"/>
          <w:szCs w:val="24"/>
        </w:rPr>
        <w:t xml:space="preserve"> </w:t>
      </w:r>
      <w:r w:rsidR="00346604" w:rsidRPr="009C6D15">
        <w:rPr>
          <w:snapToGrid w:val="0"/>
          <w:color w:val="000000"/>
          <w:sz w:val="24"/>
          <w:szCs w:val="24"/>
        </w:rPr>
        <w:t xml:space="preserve">przez </w:t>
      </w:r>
      <w:r w:rsidR="00991A42" w:rsidRPr="009C6D15">
        <w:rPr>
          <w:snapToGrid w:val="0"/>
          <w:color w:val="000000"/>
          <w:sz w:val="24"/>
          <w:szCs w:val="24"/>
        </w:rPr>
        <w:t>Zamawiającego</w:t>
      </w:r>
      <w:r w:rsidRPr="009C6D15">
        <w:rPr>
          <w:snapToGrid w:val="0"/>
          <w:color w:val="000000"/>
          <w:sz w:val="24"/>
          <w:szCs w:val="24"/>
        </w:rPr>
        <w:t>, zobowiązany on będzie do zapłaty na rzecz Wykonawcy kary umownej w wysokości 10% wartości niezrealizowanej umowy.</w:t>
      </w:r>
    </w:p>
    <w:p w14:paraId="1FABD352" w14:textId="52EFBCC9" w:rsidR="00F90F23" w:rsidRPr="009C6D15" w:rsidRDefault="007310A3" w:rsidP="00282F04">
      <w:pPr>
        <w:widowControl w:val="0"/>
        <w:numPr>
          <w:ilvl w:val="0"/>
          <w:numId w:val="22"/>
        </w:numPr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>W przypadku rozwiązania</w:t>
      </w:r>
      <w:r w:rsidR="00F90F23" w:rsidRPr="009C6D15">
        <w:rPr>
          <w:snapToGrid w:val="0"/>
          <w:color w:val="000000"/>
          <w:sz w:val="24"/>
          <w:szCs w:val="24"/>
        </w:rPr>
        <w:t xml:space="preserve"> umowy</w:t>
      </w:r>
      <w:r w:rsidRPr="009C6D15">
        <w:rPr>
          <w:snapToGrid w:val="0"/>
          <w:color w:val="000000"/>
          <w:sz w:val="24"/>
          <w:szCs w:val="24"/>
        </w:rPr>
        <w:t>,</w:t>
      </w:r>
      <w:r w:rsidR="00F90F23" w:rsidRPr="009C6D15">
        <w:rPr>
          <w:snapToGrid w:val="0"/>
          <w:color w:val="000000"/>
          <w:sz w:val="24"/>
          <w:szCs w:val="24"/>
        </w:rPr>
        <w:t xml:space="preserve"> Wykonawcy przysługuje wynagrodzenie</w:t>
      </w:r>
      <w:r w:rsidR="00FD296E" w:rsidRPr="009C6D15">
        <w:rPr>
          <w:snapToGrid w:val="0"/>
          <w:color w:val="000000"/>
          <w:sz w:val="24"/>
          <w:szCs w:val="24"/>
        </w:rPr>
        <w:t xml:space="preserve"> </w:t>
      </w:r>
      <w:r w:rsidR="00F90F23" w:rsidRPr="009C6D15">
        <w:rPr>
          <w:snapToGrid w:val="0"/>
          <w:color w:val="000000"/>
          <w:sz w:val="24"/>
          <w:szCs w:val="24"/>
        </w:rPr>
        <w:t>za wykonaną potwierdzoną przez Zamawiającego część umowy.</w:t>
      </w:r>
    </w:p>
    <w:p w14:paraId="1DD6A8B0" w14:textId="3CF662B2" w:rsidR="0068232A" w:rsidRDefault="0068232A" w:rsidP="00282F04">
      <w:pPr>
        <w:widowControl w:val="0"/>
        <w:numPr>
          <w:ilvl w:val="0"/>
          <w:numId w:val="22"/>
        </w:numPr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>W przypadku nietermi</w:t>
      </w:r>
      <w:r w:rsidR="006A74B6" w:rsidRPr="009C6D15">
        <w:rPr>
          <w:snapToGrid w:val="0"/>
          <w:color w:val="000000"/>
          <w:sz w:val="24"/>
          <w:szCs w:val="24"/>
        </w:rPr>
        <w:t>nowego odbioru bielizny/odzieży</w:t>
      </w:r>
      <w:r w:rsidR="00991A42" w:rsidRPr="009C6D15">
        <w:rPr>
          <w:snapToGrid w:val="0"/>
          <w:color w:val="000000"/>
          <w:sz w:val="24"/>
          <w:szCs w:val="24"/>
        </w:rPr>
        <w:t xml:space="preserve"> przeznaczonej do prania</w:t>
      </w:r>
      <w:r w:rsidRPr="009C6D15">
        <w:rPr>
          <w:snapToGrid w:val="0"/>
          <w:color w:val="000000"/>
          <w:sz w:val="24"/>
          <w:szCs w:val="24"/>
        </w:rPr>
        <w:t>, Wykonawca zobowiązany będzie do zapłaty</w:t>
      </w:r>
      <w:r w:rsidR="00344AB6" w:rsidRPr="009C6D15">
        <w:rPr>
          <w:snapToGrid w:val="0"/>
          <w:color w:val="000000"/>
          <w:sz w:val="24"/>
          <w:szCs w:val="24"/>
        </w:rPr>
        <w:t xml:space="preserve"> kary umownej w wysokości 50</w:t>
      </w:r>
      <w:r w:rsidRPr="009C6D15">
        <w:rPr>
          <w:snapToGrid w:val="0"/>
          <w:color w:val="000000"/>
          <w:sz w:val="24"/>
          <w:szCs w:val="24"/>
        </w:rPr>
        <w:t xml:space="preserve"> zł za każdą godzinę opóźnienia, nie </w:t>
      </w:r>
      <w:r w:rsidR="007B14E7" w:rsidRPr="009C6D15">
        <w:rPr>
          <w:snapToGrid w:val="0"/>
          <w:color w:val="000000"/>
          <w:sz w:val="24"/>
          <w:szCs w:val="24"/>
        </w:rPr>
        <w:t xml:space="preserve"> </w:t>
      </w:r>
      <w:r w:rsidRPr="009C6D15">
        <w:rPr>
          <w:snapToGrid w:val="0"/>
          <w:color w:val="000000"/>
          <w:sz w:val="24"/>
          <w:szCs w:val="24"/>
        </w:rPr>
        <w:t xml:space="preserve">więcej niż 500 zł za każdy </w:t>
      </w:r>
      <w:r w:rsidR="007B14E7" w:rsidRPr="009C6D15">
        <w:rPr>
          <w:snapToGrid w:val="0"/>
          <w:color w:val="000000"/>
          <w:sz w:val="24"/>
          <w:szCs w:val="24"/>
        </w:rPr>
        <w:t>konkretny przypadek opóźnienia.</w:t>
      </w:r>
    </w:p>
    <w:p w14:paraId="4F122EBF" w14:textId="533512DE" w:rsidR="00951B1D" w:rsidRPr="00893AF4" w:rsidRDefault="00951B1D" w:rsidP="00282F04">
      <w:pPr>
        <w:numPr>
          <w:ilvl w:val="0"/>
          <w:numId w:val="22"/>
        </w:numPr>
        <w:spacing w:line="240" w:lineRule="atLeast"/>
        <w:jc w:val="both"/>
        <w:rPr>
          <w:sz w:val="24"/>
          <w:szCs w:val="24"/>
        </w:rPr>
      </w:pPr>
      <w:r w:rsidRPr="00893AF4">
        <w:rPr>
          <w:sz w:val="24"/>
          <w:szCs w:val="24"/>
        </w:rPr>
        <w:t>Strony zastrzegają sobie prawo do odszkodowania uzupełniającego przenoszącego wysokość kar umownych do wysokości rzeczywistej poniesionej szkody i dopuszczają możliwość kumulacji kar.</w:t>
      </w:r>
    </w:p>
    <w:p w14:paraId="079821D1" w14:textId="77777777" w:rsidR="00951B1D" w:rsidRPr="00893AF4" w:rsidRDefault="00951B1D" w:rsidP="00282F04">
      <w:pPr>
        <w:numPr>
          <w:ilvl w:val="0"/>
          <w:numId w:val="22"/>
        </w:numPr>
        <w:spacing w:line="240" w:lineRule="atLeast"/>
        <w:jc w:val="both"/>
        <w:rPr>
          <w:sz w:val="24"/>
          <w:szCs w:val="24"/>
        </w:rPr>
      </w:pPr>
      <w:r w:rsidRPr="00893AF4">
        <w:rPr>
          <w:sz w:val="24"/>
          <w:szCs w:val="24"/>
        </w:rPr>
        <w:lastRenderedPageBreak/>
        <w:t>W przypadku rozwiązania umowy z przyczyn zawinionych przez Wykonawcę, Zamawiającemu oprócz kary umownej określonej w ust. 1 powyżej, przysługuje odszkodowanie w zakresie w</w:t>
      </w:r>
      <w:r w:rsidR="00893AF4" w:rsidRPr="00893AF4">
        <w:rPr>
          <w:sz w:val="24"/>
          <w:szCs w:val="24"/>
        </w:rPr>
        <w:t> </w:t>
      </w:r>
      <w:r w:rsidRPr="00893AF4">
        <w:rPr>
          <w:sz w:val="24"/>
          <w:szCs w:val="24"/>
        </w:rPr>
        <w:t xml:space="preserve">jakim poniósł on szkodę spowodowaną koniecznością zawarcia umowy z innym wykonawcą na przedmiot umowy, w szczególności w wysokości różnicy cen za </w:t>
      </w:r>
      <w:r w:rsidR="00DC2CD9">
        <w:rPr>
          <w:sz w:val="24"/>
          <w:szCs w:val="24"/>
        </w:rPr>
        <w:t>1 kg prania</w:t>
      </w:r>
      <w:r w:rsidRPr="00893AF4">
        <w:rPr>
          <w:sz w:val="24"/>
          <w:szCs w:val="24"/>
        </w:rPr>
        <w:t>.</w:t>
      </w:r>
    </w:p>
    <w:p w14:paraId="72560CE4" w14:textId="77777777" w:rsidR="00951B1D" w:rsidRPr="00893AF4" w:rsidRDefault="00951B1D" w:rsidP="00282F04">
      <w:pPr>
        <w:numPr>
          <w:ilvl w:val="0"/>
          <w:numId w:val="22"/>
        </w:numPr>
        <w:spacing w:line="240" w:lineRule="atLeast"/>
        <w:jc w:val="both"/>
        <w:rPr>
          <w:sz w:val="24"/>
          <w:szCs w:val="24"/>
        </w:rPr>
      </w:pPr>
      <w:r w:rsidRPr="00893AF4">
        <w:rPr>
          <w:sz w:val="24"/>
          <w:szCs w:val="24"/>
        </w:rPr>
        <w:t xml:space="preserve">Zamawiający ma prawo potrącić należne mu od Wykonawcy odszkodowania i  kary umowne </w:t>
      </w:r>
      <w:r w:rsidRPr="00893AF4">
        <w:rPr>
          <w:sz w:val="24"/>
          <w:szCs w:val="24"/>
        </w:rPr>
        <w:br/>
        <w:t>z wynagrodzenia Wykonawcy.</w:t>
      </w:r>
    </w:p>
    <w:p w14:paraId="6A3968FB" w14:textId="77777777" w:rsidR="00951B1D" w:rsidRPr="00893AF4" w:rsidRDefault="00951B1D" w:rsidP="00282F04">
      <w:pPr>
        <w:numPr>
          <w:ilvl w:val="0"/>
          <w:numId w:val="22"/>
        </w:numPr>
        <w:spacing w:line="240" w:lineRule="atLeast"/>
        <w:jc w:val="both"/>
        <w:rPr>
          <w:b/>
          <w:sz w:val="24"/>
          <w:szCs w:val="24"/>
        </w:rPr>
      </w:pPr>
      <w:r w:rsidRPr="00893AF4">
        <w:rPr>
          <w:b/>
          <w:color w:val="000000"/>
          <w:sz w:val="24"/>
          <w:szCs w:val="24"/>
        </w:rPr>
        <w:t>Zapłacona przez każdą ze stron umowy łączna wysokość kar umownych nie może przekroczyć 20% całej wartości umowy.</w:t>
      </w:r>
    </w:p>
    <w:p w14:paraId="377D6397" w14:textId="77777777" w:rsidR="00951B1D" w:rsidRPr="009C6D15" w:rsidRDefault="00951B1D" w:rsidP="00282F04">
      <w:pPr>
        <w:widowControl w:val="0"/>
        <w:ind w:hanging="284"/>
        <w:jc w:val="both"/>
        <w:rPr>
          <w:snapToGrid w:val="0"/>
          <w:color w:val="000000"/>
          <w:sz w:val="24"/>
          <w:szCs w:val="24"/>
        </w:rPr>
      </w:pPr>
    </w:p>
    <w:p w14:paraId="60625BBD" w14:textId="77777777" w:rsidR="00F90F23" w:rsidRPr="009C6D15" w:rsidRDefault="00F90F23">
      <w:pPr>
        <w:widowControl w:val="0"/>
        <w:rPr>
          <w:snapToGrid w:val="0"/>
          <w:color w:val="000000"/>
          <w:sz w:val="24"/>
          <w:szCs w:val="24"/>
        </w:rPr>
      </w:pPr>
    </w:p>
    <w:p w14:paraId="3866513B" w14:textId="77777777" w:rsidR="00F90F23" w:rsidRPr="009C6D15" w:rsidRDefault="00F90F23">
      <w:pPr>
        <w:widowControl w:val="0"/>
        <w:ind w:left="273" w:hanging="273"/>
        <w:jc w:val="center"/>
        <w:rPr>
          <w:b/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</w:rPr>
        <w:t xml:space="preserve">§ </w:t>
      </w:r>
      <w:r w:rsidR="00762508">
        <w:rPr>
          <w:b/>
          <w:snapToGrid w:val="0"/>
          <w:color w:val="000000"/>
          <w:sz w:val="24"/>
          <w:szCs w:val="24"/>
        </w:rPr>
        <w:t>10</w:t>
      </w:r>
    </w:p>
    <w:p w14:paraId="484709AB" w14:textId="77777777" w:rsidR="00087D8D" w:rsidRPr="009C6D15" w:rsidRDefault="00845E14" w:rsidP="00087D8D">
      <w:pPr>
        <w:widowControl w:val="0"/>
        <w:ind w:left="273" w:hanging="273"/>
        <w:jc w:val="center"/>
        <w:rPr>
          <w:b/>
          <w:i/>
          <w:snapToGrid w:val="0"/>
          <w:color w:val="000000"/>
          <w:sz w:val="24"/>
          <w:szCs w:val="24"/>
        </w:rPr>
      </w:pPr>
      <w:r>
        <w:rPr>
          <w:b/>
          <w:i/>
          <w:snapToGrid w:val="0"/>
          <w:color w:val="000000"/>
          <w:sz w:val="24"/>
          <w:szCs w:val="24"/>
        </w:rPr>
        <w:t>ZMIANY UMOWY</w:t>
      </w:r>
    </w:p>
    <w:p w14:paraId="684AB8AA" w14:textId="77777777" w:rsidR="005031FB" w:rsidRPr="005031FB" w:rsidRDefault="005031FB" w:rsidP="005031FB">
      <w:pPr>
        <w:spacing w:line="240" w:lineRule="atLeast"/>
        <w:ind w:left="284" w:hanging="284"/>
        <w:jc w:val="both"/>
        <w:rPr>
          <w:sz w:val="24"/>
          <w:szCs w:val="24"/>
        </w:rPr>
      </w:pPr>
      <w:r w:rsidRPr="005031FB">
        <w:rPr>
          <w:sz w:val="24"/>
          <w:szCs w:val="24"/>
        </w:rPr>
        <w:t>1. Zmiany umowy wymagają formy pisemnej pod rygorem nieważności i mogą być dopuszczalne tylko w granicach art. 454 i art. 455 ustawy - Prawo zamówień publicznych.</w:t>
      </w:r>
    </w:p>
    <w:p w14:paraId="159B3FE8" w14:textId="77777777" w:rsidR="005031FB" w:rsidRPr="005031FB" w:rsidRDefault="005031FB" w:rsidP="005031FB">
      <w:pPr>
        <w:spacing w:line="240" w:lineRule="atLeast"/>
        <w:ind w:left="284" w:hanging="284"/>
        <w:jc w:val="both"/>
        <w:rPr>
          <w:sz w:val="24"/>
          <w:szCs w:val="24"/>
        </w:rPr>
      </w:pPr>
      <w:r w:rsidRPr="005031FB">
        <w:rPr>
          <w:sz w:val="24"/>
          <w:szCs w:val="24"/>
        </w:rPr>
        <w:t>2. Strony przez istotne zmiany postanowień umowy rozumieją takie zmiany, które wskazane są</w:t>
      </w:r>
      <w:r>
        <w:rPr>
          <w:sz w:val="24"/>
          <w:szCs w:val="24"/>
        </w:rPr>
        <w:t> </w:t>
      </w:r>
      <w:r w:rsidRPr="005031FB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5031FB">
        <w:rPr>
          <w:sz w:val="24"/>
          <w:szCs w:val="24"/>
        </w:rPr>
        <w:t xml:space="preserve">art. 454 ust. 2 ustawy – Prawo zamówień publicznych. </w:t>
      </w:r>
    </w:p>
    <w:p w14:paraId="7FEF5B34" w14:textId="77777777" w:rsidR="005031FB" w:rsidRPr="005031FB" w:rsidRDefault="005031FB" w:rsidP="005031FB">
      <w:pPr>
        <w:spacing w:line="240" w:lineRule="atLeast"/>
        <w:ind w:left="284" w:hanging="284"/>
        <w:jc w:val="both"/>
        <w:rPr>
          <w:sz w:val="24"/>
          <w:szCs w:val="24"/>
        </w:rPr>
      </w:pPr>
      <w:r w:rsidRPr="005031FB">
        <w:rPr>
          <w:sz w:val="24"/>
          <w:szCs w:val="24"/>
        </w:rPr>
        <w:t>3. Zamawiający dopuszcza zmianę umowy w zakresie wskazanym w art. 455 ust. 1 ustawy Prawo zamówień publicznych oraz w zakresie zmiany wysokości wynagrodzenia należnego Wykonawcy za realizację umowy, w przypadku zmiany stawki podatku VAT, w odniesieniu do</w:t>
      </w:r>
      <w:r>
        <w:rPr>
          <w:sz w:val="24"/>
          <w:szCs w:val="24"/>
        </w:rPr>
        <w:t> </w:t>
      </w:r>
      <w:r w:rsidRPr="005031FB">
        <w:rPr>
          <w:sz w:val="24"/>
          <w:szCs w:val="24"/>
        </w:rPr>
        <w:t>tej części wynagrodzenia, której zmiana dotyczy. Cena ulegnie zmianie z dniem wejścia w</w:t>
      </w:r>
      <w:r>
        <w:rPr>
          <w:sz w:val="24"/>
          <w:szCs w:val="24"/>
        </w:rPr>
        <w:t> </w:t>
      </w:r>
      <w:r w:rsidRPr="005031FB">
        <w:rPr>
          <w:sz w:val="24"/>
          <w:szCs w:val="24"/>
        </w:rPr>
        <w:t>życie aktu prawnego określającego zmianę stawki VAT. Zmiana umowy w tym przypadku dla</w:t>
      </w:r>
      <w:r>
        <w:rPr>
          <w:sz w:val="24"/>
          <w:szCs w:val="24"/>
        </w:rPr>
        <w:t> </w:t>
      </w:r>
      <w:r w:rsidRPr="005031FB">
        <w:rPr>
          <w:sz w:val="24"/>
          <w:szCs w:val="24"/>
        </w:rPr>
        <w:t>swojej ważności wymaga podpisania aneksu do niniejszej umowy.</w:t>
      </w:r>
    </w:p>
    <w:p w14:paraId="1C8AD560" w14:textId="77777777" w:rsidR="005031FB" w:rsidRPr="005031FB" w:rsidRDefault="005031FB" w:rsidP="005031FB">
      <w:pPr>
        <w:spacing w:line="240" w:lineRule="atLeast"/>
        <w:ind w:left="284" w:hanging="284"/>
        <w:jc w:val="both"/>
        <w:rPr>
          <w:sz w:val="24"/>
          <w:szCs w:val="24"/>
        </w:rPr>
      </w:pPr>
      <w:r w:rsidRPr="005031FB">
        <w:rPr>
          <w:sz w:val="24"/>
          <w:szCs w:val="24"/>
        </w:rPr>
        <w:t>4. Strony nie odpowiadają za niewykonanie lub nienależyte wykonanie zobowiązań umownych spowodowane zaistnieniem siły wyższej. Przez siłę wyższą Strony rozumieją zdarzenie zewnętrzne o nadzwyczajnym charakterze, niezależnie od Stron, niemożliwe lub nadzwyczaj trudne do przewidzenia, którego, skutkom nie dało się zapobiec (lub było by to nadmiernie utrudnione) – np. klęski żywiołowe, wojny, pożary, strajki generalne, zamieszki, epidemie. Powołanie się przez Stronę na siłę wyższą wymaga dochowania procedur informacyjnych.</w:t>
      </w:r>
    </w:p>
    <w:p w14:paraId="1528848B" w14:textId="77777777" w:rsidR="005031FB" w:rsidRPr="005031FB" w:rsidRDefault="005031FB" w:rsidP="005031FB">
      <w:pPr>
        <w:spacing w:line="240" w:lineRule="atLeast"/>
        <w:jc w:val="both"/>
        <w:rPr>
          <w:sz w:val="24"/>
          <w:szCs w:val="24"/>
        </w:rPr>
      </w:pPr>
      <w:r w:rsidRPr="005031FB">
        <w:rPr>
          <w:sz w:val="24"/>
          <w:szCs w:val="24"/>
        </w:rPr>
        <w:t>5. Nie stanowią zmiany umowy w rozumieniu art. 455 ustawy:</w:t>
      </w:r>
    </w:p>
    <w:p w14:paraId="4E71729B" w14:textId="77777777" w:rsidR="005031FB" w:rsidRPr="005031FB" w:rsidRDefault="005031FB" w:rsidP="005031FB">
      <w:pPr>
        <w:spacing w:line="240" w:lineRule="atLeast"/>
        <w:jc w:val="both"/>
        <w:rPr>
          <w:sz w:val="24"/>
          <w:szCs w:val="24"/>
        </w:rPr>
      </w:pPr>
      <w:r w:rsidRPr="005031FB">
        <w:rPr>
          <w:sz w:val="24"/>
          <w:szCs w:val="24"/>
        </w:rPr>
        <w:t>a) zmiana danych teleadresowych,</w:t>
      </w:r>
    </w:p>
    <w:p w14:paraId="7146814B" w14:textId="77777777" w:rsidR="005031FB" w:rsidRPr="005031FB" w:rsidRDefault="005031FB" w:rsidP="005031FB">
      <w:pPr>
        <w:spacing w:line="240" w:lineRule="atLeast"/>
        <w:jc w:val="both"/>
        <w:rPr>
          <w:sz w:val="24"/>
          <w:szCs w:val="24"/>
        </w:rPr>
      </w:pPr>
      <w:r w:rsidRPr="005031FB">
        <w:rPr>
          <w:sz w:val="24"/>
          <w:szCs w:val="24"/>
        </w:rPr>
        <w:t xml:space="preserve">b) zmiana danych związanych z obsługą </w:t>
      </w:r>
      <w:proofErr w:type="spellStart"/>
      <w:r w:rsidRPr="005031FB">
        <w:rPr>
          <w:sz w:val="24"/>
          <w:szCs w:val="24"/>
        </w:rPr>
        <w:t>administracyjno</w:t>
      </w:r>
      <w:proofErr w:type="spellEnd"/>
      <w:r w:rsidRPr="005031FB">
        <w:rPr>
          <w:sz w:val="24"/>
          <w:szCs w:val="24"/>
        </w:rPr>
        <w:t xml:space="preserve"> - organizacyjną umowy, np. osoby wyznaczone do kontaktów lub odpowiedzialne za realizację umowy.</w:t>
      </w:r>
    </w:p>
    <w:p w14:paraId="38DB040C" w14:textId="77777777" w:rsidR="005031FB" w:rsidRDefault="005031FB" w:rsidP="00463A2D">
      <w:pPr>
        <w:widowControl w:val="0"/>
        <w:tabs>
          <w:tab w:val="left" w:pos="0"/>
        </w:tabs>
        <w:jc w:val="both"/>
        <w:rPr>
          <w:snapToGrid w:val="0"/>
          <w:color w:val="000000"/>
          <w:sz w:val="24"/>
          <w:szCs w:val="24"/>
        </w:rPr>
      </w:pPr>
    </w:p>
    <w:p w14:paraId="4537061E" w14:textId="77777777" w:rsidR="005031FB" w:rsidRDefault="005031FB" w:rsidP="00463A2D">
      <w:pPr>
        <w:widowControl w:val="0"/>
        <w:tabs>
          <w:tab w:val="left" w:pos="0"/>
        </w:tabs>
        <w:jc w:val="both"/>
        <w:rPr>
          <w:snapToGrid w:val="0"/>
          <w:color w:val="000000"/>
          <w:sz w:val="24"/>
          <w:szCs w:val="24"/>
        </w:rPr>
      </w:pPr>
    </w:p>
    <w:p w14:paraId="6AF28ADB" w14:textId="77777777" w:rsidR="005031FB" w:rsidRPr="009C6D15" w:rsidRDefault="005031FB" w:rsidP="005031FB">
      <w:pPr>
        <w:widowControl w:val="0"/>
        <w:ind w:left="273" w:hanging="273"/>
        <w:jc w:val="center"/>
        <w:rPr>
          <w:b/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</w:rPr>
        <w:t xml:space="preserve">§ </w:t>
      </w:r>
      <w:r>
        <w:rPr>
          <w:b/>
          <w:snapToGrid w:val="0"/>
          <w:color w:val="000000"/>
          <w:sz w:val="24"/>
          <w:szCs w:val="24"/>
        </w:rPr>
        <w:t>11</w:t>
      </w:r>
    </w:p>
    <w:p w14:paraId="75C5EB37" w14:textId="77777777" w:rsidR="005031FB" w:rsidRPr="009C6D15" w:rsidRDefault="00E17687" w:rsidP="005031FB">
      <w:pPr>
        <w:widowControl w:val="0"/>
        <w:ind w:left="273" w:hanging="273"/>
        <w:jc w:val="center"/>
        <w:rPr>
          <w:b/>
          <w:i/>
          <w:snapToGrid w:val="0"/>
          <w:color w:val="000000"/>
          <w:sz w:val="24"/>
          <w:szCs w:val="24"/>
        </w:rPr>
      </w:pPr>
      <w:r>
        <w:rPr>
          <w:b/>
          <w:i/>
          <w:snapToGrid w:val="0"/>
          <w:color w:val="000000"/>
          <w:sz w:val="24"/>
          <w:szCs w:val="24"/>
        </w:rPr>
        <w:t>ZATRUDNIENIE</w:t>
      </w:r>
    </w:p>
    <w:p w14:paraId="44DDA054" w14:textId="5A3F6C0C" w:rsidR="0010167C" w:rsidRPr="0010167C" w:rsidRDefault="0010167C" w:rsidP="0010167C">
      <w:pPr>
        <w:numPr>
          <w:ilvl w:val="0"/>
          <w:numId w:val="18"/>
        </w:numPr>
        <w:spacing w:line="240" w:lineRule="atLeast"/>
        <w:jc w:val="both"/>
        <w:rPr>
          <w:sz w:val="24"/>
          <w:szCs w:val="24"/>
        </w:rPr>
      </w:pPr>
      <w:r w:rsidRPr="0010167C">
        <w:rPr>
          <w:sz w:val="24"/>
          <w:szCs w:val="24"/>
        </w:rPr>
        <w:t>Zamawiający wymaga od Wykonawcy (Podwykonawców) zatrudnienia przez Wykonawcę  lub</w:t>
      </w:r>
      <w:r>
        <w:rPr>
          <w:sz w:val="24"/>
          <w:szCs w:val="24"/>
        </w:rPr>
        <w:t> </w:t>
      </w:r>
      <w:r w:rsidRPr="0010167C">
        <w:rPr>
          <w:sz w:val="24"/>
          <w:szCs w:val="24"/>
        </w:rPr>
        <w:t xml:space="preserve">Podwykonawcę na podstawie stosunku pracy osób wykonujących w zakresie realizacji zamówienia prace </w:t>
      </w:r>
      <w:r w:rsidR="00535E24">
        <w:rPr>
          <w:sz w:val="24"/>
          <w:szCs w:val="24"/>
        </w:rPr>
        <w:t>i czynności</w:t>
      </w:r>
      <w:r w:rsidRPr="0010167C">
        <w:rPr>
          <w:sz w:val="24"/>
          <w:szCs w:val="24"/>
        </w:rPr>
        <w:t xml:space="preserve"> związane z realizacją:</w:t>
      </w:r>
      <w:r w:rsidRPr="0010167C">
        <w:t xml:space="preserve"> </w:t>
      </w:r>
      <w:r w:rsidR="0066547A">
        <w:rPr>
          <w:sz w:val="24"/>
          <w:szCs w:val="24"/>
        </w:rPr>
        <w:t>usługa prania z dezynfekcją oraz transport</w:t>
      </w:r>
      <w:r w:rsidRPr="0010167C">
        <w:rPr>
          <w:sz w:val="24"/>
          <w:szCs w:val="24"/>
        </w:rPr>
        <w:t xml:space="preserve"> -  o ile nie są wykonywane przez dane osoby osobiście w ramach prowadzonej przez nie działalności gospodarczej na podstawie wpisu do CEIDG. Wymóg ten nie dotyczy osób kierujących tymi</w:t>
      </w:r>
      <w:r w:rsidR="0066547A">
        <w:rPr>
          <w:sz w:val="24"/>
          <w:szCs w:val="24"/>
        </w:rPr>
        <w:t> </w:t>
      </w:r>
      <w:r w:rsidRPr="0010167C">
        <w:rPr>
          <w:sz w:val="24"/>
          <w:szCs w:val="24"/>
        </w:rPr>
        <w:t xml:space="preserve">pracami.  </w:t>
      </w:r>
    </w:p>
    <w:p w14:paraId="055CA065" w14:textId="2CB8ABA6" w:rsidR="0010167C" w:rsidRPr="0010167C" w:rsidRDefault="0010167C" w:rsidP="0010167C">
      <w:pPr>
        <w:numPr>
          <w:ilvl w:val="0"/>
          <w:numId w:val="18"/>
        </w:numPr>
        <w:spacing w:line="240" w:lineRule="atLeast"/>
        <w:jc w:val="both"/>
        <w:rPr>
          <w:sz w:val="24"/>
          <w:szCs w:val="24"/>
        </w:rPr>
      </w:pPr>
      <w:r w:rsidRPr="0010167C">
        <w:rPr>
          <w:sz w:val="24"/>
          <w:szCs w:val="24"/>
        </w:rPr>
        <w:t>Termin i okres zatrudnienia - umowa o pracę winna być zawarta nie później niż w dacie podpisania Umowy na realizację zamówienia i powinna trwać przez cały okres obowiązywania umowy. W przypadku rozwiązania stosunku pracy przez osobę zatrudnioną do wykonywania czynności o których mowa w § 1</w:t>
      </w:r>
      <w:r w:rsidR="00535E24">
        <w:rPr>
          <w:sz w:val="24"/>
          <w:szCs w:val="24"/>
        </w:rPr>
        <w:t>1</w:t>
      </w:r>
      <w:r w:rsidRPr="0010167C">
        <w:rPr>
          <w:sz w:val="24"/>
          <w:szCs w:val="24"/>
        </w:rPr>
        <w:t xml:space="preserve"> ust 1 lub przez pracodawcę, przed zakończeniem tego</w:t>
      </w:r>
      <w:r w:rsidR="0066547A">
        <w:rPr>
          <w:sz w:val="24"/>
          <w:szCs w:val="24"/>
        </w:rPr>
        <w:t> </w:t>
      </w:r>
      <w:r w:rsidRPr="0010167C">
        <w:rPr>
          <w:sz w:val="24"/>
          <w:szCs w:val="24"/>
        </w:rPr>
        <w:t>okresu, Wykonawca / Podwykonawca zatrudni na to miejsce, także na umowę o pracę, inną osobę,  która będzie mogła wykonywać powierzone czynności</w:t>
      </w:r>
      <w:r w:rsidR="0066547A">
        <w:rPr>
          <w:sz w:val="24"/>
          <w:szCs w:val="24"/>
        </w:rPr>
        <w:t>,</w:t>
      </w:r>
      <w:r w:rsidRPr="0010167C">
        <w:rPr>
          <w:sz w:val="24"/>
          <w:szCs w:val="24"/>
        </w:rPr>
        <w:t xml:space="preserve"> z tym że osoba zaproponowana przez Wykonawcę/Podwykonawcę musi spełniać określone dla danego stanowiska wymagania, określone na etapie postępowania o udzielenie zamówienia publicznego</w:t>
      </w:r>
    </w:p>
    <w:p w14:paraId="4D81E90E" w14:textId="439DCECE" w:rsidR="0010167C" w:rsidRPr="0010167C" w:rsidRDefault="0010167C" w:rsidP="0010167C">
      <w:pPr>
        <w:numPr>
          <w:ilvl w:val="0"/>
          <w:numId w:val="18"/>
        </w:numPr>
        <w:spacing w:line="240" w:lineRule="atLeast"/>
        <w:jc w:val="both"/>
        <w:rPr>
          <w:sz w:val="24"/>
          <w:szCs w:val="24"/>
        </w:rPr>
      </w:pPr>
      <w:r w:rsidRPr="0010167C">
        <w:rPr>
          <w:sz w:val="24"/>
          <w:szCs w:val="24"/>
        </w:rPr>
        <w:lastRenderedPageBreak/>
        <w:t xml:space="preserve">W trakcie realizacji zamówienia Zamawiający uprawniony jest do wykonywania czynności kontrolnych wobec Wykonawcy odnośnie spełniania przez Wykonawcę wymogu zatrudnienia na podstawie umowy o pracę osób wykonujących wskazane w § </w:t>
      </w:r>
      <w:r w:rsidR="00535E24" w:rsidRPr="0010167C">
        <w:rPr>
          <w:sz w:val="24"/>
          <w:szCs w:val="24"/>
        </w:rPr>
        <w:t>1</w:t>
      </w:r>
      <w:r w:rsidR="00535E24">
        <w:rPr>
          <w:sz w:val="24"/>
          <w:szCs w:val="24"/>
        </w:rPr>
        <w:t>1</w:t>
      </w:r>
      <w:r w:rsidR="00535E24" w:rsidRPr="0010167C">
        <w:rPr>
          <w:sz w:val="24"/>
          <w:szCs w:val="24"/>
        </w:rPr>
        <w:t xml:space="preserve"> </w:t>
      </w:r>
      <w:r w:rsidRPr="0010167C">
        <w:rPr>
          <w:sz w:val="24"/>
          <w:szCs w:val="24"/>
        </w:rPr>
        <w:t xml:space="preserve">ust 1 czynności. Zamawiający uprawniony jest w szczególności do: </w:t>
      </w:r>
    </w:p>
    <w:p w14:paraId="0BD697EE" w14:textId="77777777" w:rsidR="0010167C" w:rsidRPr="0010167C" w:rsidRDefault="0010167C" w:rsidP="0010167C">
      <w:pPr>
        <w:numPr>
          <w:ilvl w:val="0"/>
          <w:numId w:val="19"/>
        </w:numPr>
        <w:spacing w:line="240" w:lineRule="atLeast"/>
        <w:jc w:val="both"/>
        <w:rPr>
          <w:sz w:val="24"/>
          <w:szCs w:val="24"/>
        </w:rPr>
      </w:pPr>
      <w:r w:rsidRPr="0010167C">
        <w:rPr>
          <w:sz w:val="24"/>
          <w:szCs w:val="24"/>
        </w:rPr>
        <w:t>żądania oświadczeń i dokumentów w zakresie potwierdzenia spełniania w/w wymogów i</w:t>
      </w:r>
      <w:r w:rsidR="0066547A">
        <w:rPr>
          <w:sz w:val="24"/>
          <w:szCs w:val="24"/>
        </w:rPr>
        <w:t> </w:t>
      </w:r>
      <w:r w:rsidRPr="0010167C">
        <w:rPr>
          <w:sz w:val="24"/>
          <w:szCs w:val="24"/>
        </w:rPr>
        <w:t>dokonywania ich oceny,</w:t>
      </w:r>
    </w:p>
    <w:p w14:paraId="428F30C5" w14:textId="77777777" w:rsidR="0010167C" w:rsidRPr="0010167C" w:rsidRDefault="0010167C" w:rsidP="0010167C">
      <w:pPr>
        <w:numPr>
          <w:ilvl w:val="0"/>
          <w:numId w:val="19"/>
        </w:numPr>
        <w:spacing w:line="240" w:lineRule="atLeast"/>
        <w:jc w:val="both"/>
        <w:rPr>
          <w:sz w:val="24"/>
          <w:szCs w:val="24"/>
        </w:rPr>
      </w:pPr>
      <w:r w:rsidRPr="0010167C">
        <w:rPr>
          <w:sz w:val="24"/>
          <w:szCs w:val="24"/>
        </w:rPr>
        <w:t>żądania wyjaśnień w przypadku wątpliwości w zakresie potwierdzenia spełniani  w/w</w:t>
      </w:r>
      <w:r w:rsidR="0066547A">
        <w:rPr>
          <w:sz w:val="24"/>
          <w:szCs w:val="24"/>
        </w:rPr>
        <w:t> </w:t>
      </w:r>
      <w:r w:rsidRPr="0010167C">
        <w:rPr>
          <w:sz w:val="24"/>
          <w:szCs w:val="24"/>
        </w:rPr>
        <w:t>wymogów,</w:t>
      </w:r>
    </w:p>
    <w:p w14:paraId="0A4ECEF6" w14:textId="77777777" w:rsidR="0010167C" w:rsidRPr="0010167C" w:rsidRDefault="0010167C" w:rsidP="0010167C">
      <w:pPr>
        <w:numPr>
          <w:ilvl w:val="0"/>
          <w:numId w:val="19"/>
        </w:numPr>
        <w:spacing w:line="240" w:lineRule="atLeast"/>
        <w:jc w:val="both"/>
        <w:rPr>
          <w:sz w:val="24"/>
          <w:szCs w:val="24"/>
        </w:rPr>
      </w:pPr>
      <w:r w:rsidRPr="0010167C">
        <w:rPr>
          <w:sz w:val="24"/>
          <w:szCs w:val="24"/>
        </w:rPr>
        <w:t>przeprowadzania kontroli na miejscu wykonywania świadczenia.</w:t>
      </w:r>
    </w:p>
    <w:p w14:paraId="0C665B3C" w14:textId="77777777" w:rsidR="0010167C" w:rsidRPr="0010167C" w:rsidRDefault="0010167C" w:rsidP="0010167C">
      <w:pPr>
        <w:numPr>
          <w:ilvl w:val="0"/>
          <w:numId w:val="18"/>
        </w:numPr>
        <w:spacing w:line="240" w:lineRule="atLeast"/>
        <w:jc w:val="both"/>
        <w:rPr>
          <w:sz w:val="24"/>
          <w:szCs w:val="24"/>
        </w:rPr>
      </w:pPr>
      <w:r w:rsidRPr="0010167C">
        <w:rPr>
          <w:sz w:val="24"/>
          <w:szCs w:val="24"/>
        </w:rPr>
        <w:t>W trakcie realizacji zamówienia na każde wezwanie Zamawiającego</w:t>
      </w:r>
      <w:r w:rsidR="0066547A">
        <w:rPr>
          <w:sz w:val="24"/>
          <w:szCs w:val="24"/>
        </w:rPr>
        <w:t>,</w:t>
      </w:r>
      <w:r w:rsidRPr="0010167C">
        <w:rPr>
          <w:sz w:val="24"/>
          <w:szCs w:val="24"/>
        </w:rPr>
        <w:t xml:space="preserve"> w wyznaczonym w</w:t>
      </w:r>
      <w:r w:rsidR="0066547A">
        <w:rPr>
          <w:sz w:val="24"/>
          <w:szCs w:val="24"/>
        </w:rPr>
        <w:t> </w:t>
      </w:r>
      <w:r w:rsidRPr="0010167C">
        <w:rPr>
          <w:sz w:val="24"/>
          <w:szCs w:val="24"/>
        </w:rPr>
        <w:t>tym</w:t>
      </w:r>
      <w:r w:rsidR="0066547A">
        <w:rPr>
          <w:sz w:val="24"/>
          <w:szCs w:val="24"/>
        </w:rPr>
        <w:t> </w:t>
      </w:r>
      <w:r w:rsidRPr="0010167C">
        <w:rPr>
          <w:sz w:val="24"/>
          <w:szCs w:val="24"/>
        </w:rPr>
        <w:t>wezwaniu terminie</w:t>
      </w:r>
      <w:r w:rsidR="0066547A">
        <w:rPr>
          <w:sz w:val="24"/>
          <w:szCs w:val="24"/>
        </w:rPr>
        <w:t>,</w:t>
      </w:r>
      <w:r w:rsidRPr="0010167C">
        <w:rPr>
          <w:sz w:val="24"/>
          <w:szCs w:val="24"/>
        </w:rPr>
        <w:t xml:space="preserve"> Wykonawca przedłoży Zamawiającemu wszystkie, bądź niektóre, wskazane poniżej dowody w celu potwierdzenia spełnienia wymogu zatrudnienia na podstawie umowy o pracę przez Wykonawcę lub Podwykonawcę osób wykonujących wskazane w ust. 1 czynności w trakcie realizacji zamówienia:</w:t>
      </w:r>
    </w:p>
    <w:p w14:paraId="4DC6B230" w14:textId="77777777" w:rsidR="0010167C" w:rsidRPr="0010167C" w:rsidRDefault="0010167C" w:rsidP="0010167C">
      <w:pPr>
        <w:numPr>
          <w:ilvl w:val="0"/>
          <w:numId w:val="20"/>
        </w:numPr>
        <w:spacing w:line="240" w:lineRule="atLeast"/>
        <w:jc w:val="both"/>
        <w:rPr>
          <w:sz w:val="24"/>
          <w:szCs w:val="24"/>
        </w:rPr>
      </w:pPr>
      <w:r w:rsidRPr="0010167C">
        <w:rPr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 tych</w:t>
      </w:r>
      <w:r w:rsidR="0066547A">
        <w:rPr>
          <w:sz w:val="24"/>
          <w:szCs w:val="24"/>
        </w:rPr>
        <w:t> </w:t>
      </w:r>
      <w:r w:rsidRPr="0010167C">
        <w:rPr>
          <w:sz w:val="24"/>
          <w:szCs w:val="24"/>
        </w:rPr>
        <w:t>osób, rodzaju umowy o pracę i wymiaru etatu oraz podpis osoby uprawnionej do</w:t>
      </w:r>
      <w:r w:rsidR="0066547A">
        <w:rPr>
          <w:sz w:val="24"/>
          <w:szCs w:val="24"/>
        </w:rPr>
        <w:t> </w:t>
      </w:r>
      <w:r w:rsidRPr="0010167C">
        <w:rPr>
          <w:sz w:val="24"/>
          <w:szCs w:val="24"/>
        </w:rPr>
        <w:t>złożenia oświadczenia w imieniu Wykonawcy lub Podwykonawcy;</w:t>
      </w:r>
    </w:p>
    <w:p w14:paraId="5AAEA76A" w14:textId="77777777" w:rsidR="0010167C" w:rsidRPr="0010167C" w:rsidRDefault="0010167C" w:rsidP="0010167C">
      <w:pPr>
        <w:numPr>
          <w:ilvl w:val="0"/>
          <w:numId w:val="20"/>
        </w:numPr>
        <w:spacing w:line="240" w:lineRule="atLeast"/>
        <w:jc w:val="both"/>
        <w:rPr>
          <w:sz w:val="24"/>
          <w:szCs w:val="24"/>
        </w:rPr>
      </w:pPr>
      <w:r w:rsidRPr="0010167C">
        <w:rPr>
          <w:sz w:val="24"/>
          <w:szCs w:val="24"/>
        </w:rPr>
        <w:t>poświadczoną za zgodność z oryginałem odpowiednio przez Wykonawcę lub</w:t>
      </w:r>
      <w:r w:rsidR="0066547A">
        <w:rPr>
          <w:sz w:val="24"/>
          <w:szCs w:val="24"/>
        </w:rPr>
        <w:t> </w:t>
      </w:r>
      <w:r w:rsidRPr="0010167C">
        <w:rPr>
          <w:sz w:val="24"/>
          <w:szCs w:val="24"/>
        </w:rPr>
        <w:t xml:space="preserve">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</w:t>
      </w:r>
      <w:r w:rsidR="00845E14">
        <w:rPr>
          <w:sz w:val="24"/>
          <w:szCs w:val="24"/>
        </w:rPr>
        <w:t>10</w:t>
      </w:r>
      <w:r w:rsidRPr="0010167C">
        <w:rPr>
          <w:sz w:val="24"/>
          <w:szCs w:val="24"/>
        </w:rPr>
        <w:t xml:space="preserve"> </w:t>
      </w:r>
      <w:r w:rsidR="00845E14">
        <w:rPr>
          <w:sz w:val="24"/>
          <w:szCs w:val="24"/>
        </w:rPr>
        <w:t>maja</w:t>
      </w:r>
      <w:r w:rsidRPr="0010167C">
        <w:rPr>
          <w:sz w:val="24"/>
          <w:szCs w:val="24"/>
        </w:rPr>
        <w:t xml:space="preserve"> </w:t>
      </w:r>
      <w:r w:rsidR="00845E14">
        <w:rPr>
          <w:sz w:val="24"/>
          <w:szCs w:val="24"/>
        </w:rPr>
        <w:t>2018</w:t>
      </w:r>
      <w:r w:rsidRPr="0010167C">
        <w:rPr>
          <w:sz w:val="24"/>
          <w:szCs w:val="24"/>
        </w:rPr>
        <w:t xml:space="preserve"> r. o</w:t>
      </w:r>
      <w:r w:rsidR="00845E14">
        <w:rPr>
          <w:sz w:val="24"/>
          <w:szCs w:val="24"/>
        </w:rPr>
        <w:t> </w:t>
      </w:r>
      <w:r w:rsidRPr="0010167C">
        <w:rPr>
          <w:sz w:val="24"/>
          <w:szCs w:val="24"/>
        </w:rPr>
        <w:t>ochronie danych osobowych (tj. w szczególności  bez imion, nazwisk, adresów, nr PESEL pracowników). Informacje  takie jak: data zawarcia umowy, rodzaj umowy o pracę i wymiar etatu powinny być możliwe do zidentyfikowania;</w:t>
      </w:r>
    </w:p>
    <w:p w14:paraId="79596E63" w14:textId="77777777" w:rsidR="0010167C" w:rsidRPr="0010167C" w:rsidRDefault="0010167C" w:rsidP="0010167C">
      <w:pPr>
        <w:numPr>
          <w:ilvl w:val="0"/>
          <w:numId w:val="20"/>
        </w:numPr>
        <w:spacing w:line="240" w:lineRule="atLeast"/>
        <w:jc w:val="both"/>
        <w:rPr>
          <w:sz w:val="24"/>
          <w:szCs w:val="24"/>
        </w:rPr>
      </w:pPr>
      <w:r w:rsidRPr="0010167C">
        <w:rPr>
          <w:sz w:val="24"/>
          <w:szCs w:val="24"/>
        </w:rPr>
        <w:t>zaświadczenie właściwego oddziału ZUS, potwierdzające opłacanie przez Wykonawcę lub</w:t>
      </w:r>
      <w:r w:rsidR="00845E14">
        <w:rPr>
          <w:sz w:val="24"/>
          <w:szCs w:val="24"/>
        </w:rPr>
        <w:t> </w:t>
      </w:r>
      <w:r w:rsidRPr="0010167C">
        <w:rPr>
          <w:sz w:val="24"/>
          <w:szCs w:val="24"/>
        </w:rPr>
        <w:t>podwykonawcę składek na ubezpieczenia społeczne i zdrowotne z tytułu zatrudnienia  na podstawie umów o pracę za ostatni okres rozliczeniowy;</w:t>
      </w:r>
    </w:p>
    <w:p w14:paraId="76ECC6D8" w14:textId="77777777" w:rsidR="0010167C" w:rsidRPr="0010167C" w:rsidRDefault="0010167C" w:rsidP="0010167C">
      <w:pPr>
        <w:numPr>
          <w:ilvl w:val="0"/>
          <w:numId w:val="20"/>
        </w:numPr>
        <w:spacing w:line="240" w:lineRule="atLeast"/>
        <w:jc w:val="both"/>
        <w:rPr>
          <w:sz w:val="24"/>
          <w:szCs w:val="24"/>
        </w:rPr>
      </w:pPr>
      <w:r w:rsidRPr="0010167C">
        <w:rPr>
          <w:sz w:val="24"/>
          <w:szCs w:val="24"/>
        </w:rPr>
        <w:t>poświadczoną za zgodność z oryginałem odpowiednio przez Wykonawcę lub</w:t>
      </w:r>
      <w:r w:rsidR="00845E14">
        <w:rPr>
          <w:sz w:val="24"/>
          <w:szCs w:val="24"/>
        </w:rPr>
        <w:t> </w:t>
      </w:r>
      <w:r w:rsidRPr="0010167C">
        <w:rPr>
          <w:sz w:val="24"/>
          <w:szCs w:val="24"/>
        </w:rPr>
        <w:t>Podwykonawcę kopię dowodu potwierdzającego zgłoszenie pracownika przez</w:t>
      </w:r>
      <w:r w:rsidR="00845E14">
        <w:rPr>
          <w:sz w:val="24"/>
          <w:szCs w:val="24"/>
        </w:rPr>
        <w:t> </w:t>
      </w:r>
      <w:r w:rsidRPr="0010167C">
        <w:rPr>
          <w:sz w:val="24"/>
          <w:szCs w:val="24"/>
        </w:rPr>
        <w:t>pracodawcę do ubezpieczeń, zanonimizowaną w sposób zapewniający ochronę danych osobowych pracowników, zgodnie z przepisami ustawy z dnia 10 maja 2018 r. o</w:t>
      </w:r>
      <w:r w:rsidR="00845E14">
        <w:rPr>
          <w:sz w:val="24"/>
          <w:szCs w:val="24"/>
        </w:rPr>
        <w:t> </w:t>
      </w:r>
      <w:r w:rsidRPr="0010167C">
        <w:rPr>
          <w:sz w:val="24"/>
          <w:szCs w:val="24"/>
        </w:rPr>
        <w:t>ochronie danych osobowych.</w:t>
      </w:r>
    </w:p>
    <w:p w14:paraId="74954879" w14:textId="181383F7" w:rsidR="0010167C" w:rsidRPr="0010167C" w:rsidRDefault="0010167C" w:rsidP="0010167C">
      <w:pPr>
        <w:numPr>
          <w:ilvl w:val="0"/>
          <w:numId w:val="18"/>
        </w:numPr>
        <w:spacing w:line="240" w:lineRule="atLeast"/>
        <w:jc w:val="both"/>
        <w:rPr>
          <w:sz w:val="24"/>
          <w:szCs w:val="24"/>
        </w:rPr>
      </w:pPr>
      <w:r w:rsidRPr="0010167C">
        <w:rPr>
          <w:sz w:val="24"/>
          <w:szCs w:val="24"/>
        </w:rPr>
        <w:t>Niezłożenie przez Wykonawcę</w:t>
      </w:r>
      <w:r w:rsidR="00845E14">
        <w:rPr>
          <w:sz w:val="24"/>
          <w:szCs w:val="24"/>
        </w:rPr>
        <w:t>,</w:t>
      </w:r>
      <w:r w:rsidRPr="0010167C">
        <w:rPr>
          <w:sz w:val="24"/>
          <w:szCs w:val="24"/>
        </w:rPr>
        <w:t xml:space="preserve"> w wyznaczonym przez Zamawiającego terminie</w:t>
      </w:r>
      <w:r w:rsidR="00845E14">
        <w:rPr>
          <w:sz w:val="24"/>
          <w:szCs w:val="24"/>
        </w:rPr>
        <w:t>,</w:t>
      </w:r>
      <w:r w:rsidRPr="0010167C">
        <w:rPr>
          <w:sz w:val="24"/>
          <w:szCs w:val="24"/>
        </w:rPr>
        <w:t xml:space="preserve"> żądanych  przez Zamawiającego dowodów w celu potwierdzenia spełnienia przez Wykonawcę  lub</w:t>
      </w:r>
      <w:r w:rsidR="00845E14">
        <w:rPr>
          <w:sz w:val="24"/>
          <w:szCs w:val="24"/>
        </w:rPr>
        <w:t> </w:t>
      </w:r>
      <w:r w:rsidRPr="0010167C">
        <w:rPr>
          <w:sz w:val="24"/>
          <w:szCs w:val="24"/>
        </w:rPr>
        <w:t>Podwykonawcę wymogu zatrudnienia na podstawie umowy o pracę traktowane będzie jako</w:t>
      </w:r>
      <w:r w:rsidR="00845E14">
        <w:rPr>
          <w:sz w:val="24"/>
          <w:szCs w:val="24"/>
        </w:rPr>
        <w:t> </w:t>
      </w:r>
      <w:r w:rsidRPr="0010167C">
        <w:rPr>
          <w:sz w:val="24"/>
          <w:szCs w:val="24"/>
        </w:rPr>
        <w:t xml:space="preserve">niespełnienie przez Wykonawcę lub Podwykonawcę wymogu zatrudnienia na podstawie umowy o pracę osób wykonujących wskazane w § </w:t>
      </w:r>
      <w:r w:rsidR="002D3E47" w:rsidRPr="0010167C">
        <w:rPr>
          <w:sz w:val="24"/>
          <w:szCs w:val="24"/>
        </w:rPr>
        <w:t>1</w:t>
      </w:r>
      <w:r w:rsidR="002D3E47">
        <w:rPr>
          <w:sz w:val="24"/>
          <w:szCs w:val="24"/>
        </w:rPr>
        <w:t>1</w:t>
      </w:r>
      <w:r w:rsidR="002D3E47" w:rsidRPr="0010167C">
        <w:rPr>
          <w:sz w:val="24"/>
          <w:szCs w:val="24"/>
        </w:rPr>
        <w:t xml:space="preserve"> </w:t>
      </w:r>
      <w:r w:rsidRPr="0010167C">
        <w:rPr>
          <w:sz w:val="24"/>
          <w:szCs w:val="24"/>
        </w:rPr>
        <w:t xml:space="preserve">ust 1 czynności. </w:t>
      </w:r>
    </w:p>
    <w:p w14:paraId="1E0A3B7A" w14:textId="77777777" w:rsidR="0010167C" w:rsidRPr="0010167C" w:rsidRDefault="0010167C" w:rsidP="0010167C">
      <w:pPr>
        <w:numPr>
          <w:ilvl w:val="0"/>
          <w:numId w:val="18"/>
        </w:numPr>
        <w:spacing w:line="240" w:lineRule="atLeast"/>
        <w:jc w:val="both"/>
        <w:rPr>
          <w:sz w:val="24"/>
          <w:szCs w:val="24"/>
        </w:rPr>
      </w:pPr>
      <w:r w:rsidRPr="0010167C">
        <w:rPr>
          <w:sz w:val="24"/>
          <w:szCs w:val="24"/>
        </w:rPr>
        <w:t>W przypadku uzasadnionych wątpliwości co do przestrzegania prawa pracy przez wykonawcę  lub podwykonawcę, zamawiający może zwrócić się o przeprowadzenie kontroli przez</w:t>
      </w:r>
      <w:r w:rsidR="00845E14">
        <w:rPr>
          <w:sz w:val="24"/>
          <w:szCs w:val="24"/>
        </w:rPr>
        <w:t> </w:t>
      </w:r>
      <w:r w:rsidRPr="0010167C">
        <w:rPr>
          <w:sz w:val="24"/>
          <w:szCs w:val="24"/>
        </w:rPr>
        <w:t xml:space="preserve">Państwową Inspekcję Pracy. </w:t>
      </w:r>
    </w:p>
    <w:p w14:paraId="099871FE" w14:textId="3FBA4703" w:rsidR="0010167C" w:rsidRPr="0010167C" w:rsidRDefault="0010167C" w:rsidP="0010167C">
      <w:pPr>
        <w:numPr>
          <w:ilvl w:val="0"/>
          <w:numId w:val="18"/>
        </w:numPr>
        <w:spacing w:line="240" w:lineRule="atLeast"/>
        <w:jc w:val="both"/>
        <w:rPr>
          <w:sz w:val="24"/>
          <w:szCs w:val="24"/>
        </w:rPr>
      </w:pPr>
      <w:r w:rsidRPr="0010167C">
        <w:rPr>
          <w:sz w:val="24"/>
          <w:szCs w:val="24"/>
        </w:rPr>
        <w:t>Z tytułu niespełnienia przez Wykonawcę lub Podwykonawcę wymogu zatrudnienia na</w:t>
      </w:r>
      <w:r w:rsidR="00845E14">
        <w:rPr>
          <w:sz w:val="24"/>
          <w:szCs w:val="24"/>
        </w:rPr>
        <w:t> </w:t>
      </w:r>
      <w:r w:rsidRPr="0010167C">
        <w:rPr>
          <w:sz w:val="24"/>
          <w:szCs w:val="24"/>
        </w:rPr>
        <w:t xml:space="preserve">podstawie umowy o pracę osób wykonujących wskazane w § </w:t>
      </w:r>
      <w:r w:rsidR="002D3E47" w:rsidRPr="0010167C">
        <w:rPr>
          <w:sz w:val="24"/>
          <w:szCs w:val="24"/>
        </w:rPr>
        <w:t>1</w:t>
      </w:r>
      <w:r w:rsidR="002D3E47">
        <w:rPr>
          <w:sz w:val="24"/>
          <w:szCs w:val="24"/>
        </w:rPr>
        <w:t>1</w:t>
      </w:r>
      <w:r w:rsidR="002D3E47" w:rsidRPr="0010167C">
        <w:rPr>
          <w:sz w:val="24"/>
          <w:szCs w:val="24"/>
        </w:rPr>
        <w:t xml:space="preserve"> </w:t>
      </w:r>
      <w:r w:rsidRPr="0010167C">
        <w:rPr>
          <w:sz w:val="24"/>
          <w:szCs w:val="24"/>
        </w:rPr>
        <w:t>ust 1 czynności, Zamawiający może dochodzić od Wykonawcy kary umownej w wysokości 500 zł za</w:t>
      </w:r>
      <w:r w:rsidR="00845E14">
        <w:rPr>
          <w:sz w:val="24"/>
          <w:szCs w:val="24"/>
        </w:rPr>
        <w:t> </w:t>
      </w:r>
      <w:r w:rsidRPr="0010167C">
        <w:rPr>
          <w:sz w:val="24"/>
          <w:szCs w:val="24"/>
        </w:rPr>
        <w:t>każdy</w:t>
      </w:r>
      <w:r w:rsidR="00845E14">
        <w:rPr>
          <w:sz w:val="24"/>
          <w:szCs w:val="24"/>
        </w:rPr>
        <w:t> </w:t>
      </w:r>
      <w:r w:rsidRPr="0010167C">
        <w:rPr>
          <w:sz w:val="24"/>
          <w:szCs w:val="24"/>
        </w:rPr>
        <w:t xml:space="preserve">przypadek niespełnienia wymogów. </w:t>
      </w:r>
    </w:p>
    <w:p w14:paraId="3859D95E" w14:textId="77777777" w:rsidR="00F90F23" w:rsidRDefault="00F90F23">
      <w:pPr>
        <w:widowControl w:val="0"/>
        <w:tabs>
          <w:tab w:val="left" w:pos="360"/>
        </w:tabs>
        <w:rPr>
          <w:snapToGrid w:val="0"/>
          <w:color w:val="000000"/>
          <w:sz w:val="24"/>
          <w:szCs w:val="24"/>
        </w:rPr>
      </w:pPr>
    </w:p>
    <w:p w14:paraId="69F4B88C" w14:textId="77777777" w:rsidR="0026719E" w:rsidRPr="009C6D15" w:rsidRDefault="0026719E">
      <w:pPr>
        <w:widowControl w:val="0"/>
        <w:tabs>
          <w:tab w:val="left" w:pos="360"/>
        </w:tabs>
        <w:rPr>
          <w:snapToGrid w:val="0"/>
          <w:color w:val="000000"/>
          <w:sz w:val="24"/>
          <w:szCs w:val="24"/>
        </w:rPr>
      </w:pPr>
    </w:p>
    <w:p w14:paraId="6C58C50C" w14:textId="77777777" w:rsidR="00087D8D" w:rsidRDefault="00F90F23" w:rsidP="00087D8D">
      <w:pPr>
        <w:widowControl w:val="0"/>
        <w:ind w:left="273" w:hanging="273"/>
        <w:jc w:val="center"/>
        <w:rPr>
          <w:b/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</w:rPr>
        <w:t>§ 1</w:t>
      </w:r>
      <w:r w:rsidR="0026719E">
        <w:rPr>
          <w:b/>
          <w:snapToGrid w:val="0"/>
          <w:color w:val="000000"/>
          <w:sz w:val="24"/>
          <w:szCs w:val="24"/>
        </w:rPr>
        <w:t>2</w:t>
      </w:r>
    </w:p>
    <w:p w14:paraId="248C56AC" w14:textId="77777777" w:rsidR="0026719E" w:rsidRPr="009C6D15" w:rsidRDefault="0026719E" w:rsidP="0026719E">
      <w:pPr>
        <w:widowControl w:val="0"/>
        <w:ind w:left="273" w:hanging="273"/>
        <w:jc w:val="center"/>
        <w:rPr>
          <w:b/>
          <w:i/>
          <w:snapToGrid w:val="0"/>
          <w:color w:val="000000"/>
          <w:sz w:val="24"/>
          <w:szCs w:val="24"/>
        </w:rPr>
      </w:pPr>
      <w:r w:rsidRPr="009C6D15">
        <w:rPr>
          <w:b/>
          <w:i/>
          <w:snapToGrid w:val="0"/>
          <w:color w:val="000000"/>
          <w:sz w:val="24"/>
          <w:szCs w:val="24"/>
        </w:rPr>
        <w:t>POSTANOWIENIA KOŃCOWE</w:t>
      </w:r>
    </w:p>
    <w:p w14:paraId="36E5BAF5" w14:textId="77777777" w:rsidR="00F90F23" w:rsidRPr="009C6D15" w:rsidRDefault="00F90F23" w:rsidP="0026719E">
      <w:pPr>
        <w:widowControl w:val="0"/>
        <w:tabs>
          <w:tab w:val="left" w:pos="284"/>
        </w:tabs>
        <w:ind w:left="284" w:hanging="284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>1.</w:t>
      </w:r>
      <w:r w:rsidRPr="009C6D15">
        <w:rPr>
          <w:snapToGrid w:val="0"/>
          <w:color w:val="000000"/>
          <w:sz w:val="24"/>
          <w:szCs w:val="24"/>
        </w:rPr>
        <w:tab/>
        <w:t>Strony mają obowiązek wzajemnego informowania o wszelkich zmianach statusu prawnego swojej firmy, a także o wszczęciu postępowania upadłościowego, układowego i likwidacyjnego.</w:t>
      </w:r>
    </w:p>
    <w:p w14:paraId="264224DE" w14:textId="56FB172B" w:rsidR="00C04D9C" w:rsidRPr="009C6D15" w:rsidRDefault="00C04D9C" w:rsidP="0026719E">
      <w:pPr>
        <w:widowControl w:val="0"/>
        <w:tabs>
          <w:tab w:val="left" w:pos="284"/>
        </w:tabs>
        <w:ind w:left="284" w:hanging="284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>2. Wykonawca nie może przenieść na inny podmiot praw i obowiązków wynikających z niniejszej umowy bez pisemnej zgody Zamawiającego, pod rygorem nieważności. Dotyczy to</w:t>
      </w:r>
      <w:r w:rsidR="002D5613">
        <w:rPr>
          <w:snapToGrid w:val="0"/>
          <w:color w:val="000000"/>
          <w:sz w:val="24"/>
          <w:szCs w:val="24"/>
        </w:rPr>
        <w:t> </w:t>
      </w:r>
      <w:r w:rsidRPr="009C6D15">
        <w:rPr>
          <w:snapToGrid w:val="0"/>
          <w:color w:val="000000"/>
          <w:sz w:val="24"/>
          <w:szCs w:val="24"/>
        </w:rPr>
        <w:t>w</w:t>
      </w:r>
      <w:r w:rsidR="00991AFF">
        <w:rPr>
          <w:snapToGrid w:val="0"/>
          <w:color w:val="000000"/>
          <w:sz w:val="24"/>
          <w:szCs w:val="24"/>
        </w:rPr>
        <w:t> </w:t>
      </w:r>
      <w:r w:rsidRPr="009C6D15">
        <w:rPr>
          <w:snapToGrid w:val="0"/>
          <w:color w:val="000000"/>
          <w:sz w:val="24"/>
          <w:szCs w:val="24"/>
        </w:rPr>
        <w:t xml:space="preserve">szczególności roszczenia o zapłatę. </w:t>
      </w:r>
    </w:p>
    <w:p w14:paraId="528D26A6" w14:textId="77777777" w:rsidR="00F90F23" w:rsidRPr="009C6D15" w:rsidRDefault="00F90F23">
      <w:pPr>
        <w:widowControl w:val="0"/>
        <w:ind w:left="273" w:hanging="273"/>
        <w:jc w:val="center"/>
        <w:rPr>
          <w:snapToGrid w:val="0"/>
          <w:color w:val="000000"/>
          <w:sz w:val="24"/>
          <w:szCs w:val="24"/>
        </w:rPr>
      </w:pPr>
    </w:p>
    <w:p w14:paraId="0C108B85" w14:textId="77777777" w:rsidR="00087D8D" w:rsidRPr="009C6D15" w:rsidRDefault="00F90F23" w:rsidP="00087D8D">
      <w:pPr>
        <w:widowControl w:val="0"/>
        <w:ind w:left="273" w:hanging="273"/>
        <w:jc w:val="center"/>
        <w:rPr>
          <w:b/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</w:rPr>
        <w:t>§ 1</w:t>
      </w:r>
      <w:r w:rsidR="00BB2651">
        <w:rPr>
          <w:b/>
          <w:snapToGrid w:val="0"/>
          <w:color w:val="000000"/>
          <w:sz w:val="24"/>
          <w:szCs w:val="24"/>
        </w:rPr>
        <w:t>3</w:t>
      </w:r>
    </w:p>
    <w:p w14:paraId="71C51F4A" w14:textId="77777777" w:rsidR="00F90F23" w:rsidRPr="009C6D15" w:rsidRDefault="00F90F23" w:rsidP="00BB2651">
      <w:pPr>
        <w:widowControl w:val="0"/>
        <w:numPr>
          <w:ilvl w:val="0"/>
          <w:numId w:val="11"/>
        </w:numPr>
        <w:tabs>
          <w:tab w:val="clear" w:pos="633"/>
          <w:tab w:val="num" w:pos="284"/>
        </w:tabs>
        <w:ind w:hanging="633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>Strony mogą dochodzić odszkodowań przewyższających kary umowne.</w:t>
      </w:r>
    </w:p>
    <w:p w14:paraId="324E6001" w14:textId="7A50ACBD" w:rsidR="00481DD3" w:rsidRPr="009C6D15" w:rsidRDefault="00481DD3" w:rsidP="00BB2651">
      <w:pPr>
        <w:widowControl w:val="0"/>
        <w:numPr>
          <w:ilvl w:val="0"/>
          <w:numId w:val="11"/>
        </w:numPr>
        <w:tabs>
          <w:tab w:val="clear" w:pos="633"/>
          <w:tab w:val="num" w:pos="284"/>
        </w:tabs>
        <w:ind w:left="284" w:hanging="284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 xml:space="preserve">Wykonawca wyraża zgodę na potrącanie kar umownych z </w:t>
      </w:r>
      <w:r w:rsidR="003E4976" w:rsidRPr="009C6D15">
        <w:rPr>
          <w:snapToGrid w:val="0"/>
          <w:color w:val="000000"/>
          <w:sz w:val="24"/>
          <w:szCs w:val="24"/>
        </w:rPr>
        <w:t xml:space="preserve">jego </w:t>
      </w:r>
      <w:r w:rsidRPr="009C6D15">
        <w:rPr>
          <w:snapToGrid w:val="0"/>
          <w:color w:val="000000"/>
          <w:sz w:val="24"/>
          <w:szCs w:val="24"/>
        </w:rPr>
        <w:t xml:space="preserve">należności wynikających </w:t>
      </w:r>
      <w:r w:rsidR="007405F0" w:rsidRPr="009C6D15">
        <w:rPr>
          <w:snapToGrid w:val="0"/>
          <w:color w:val="000000"/>
          <w:sz w:val="24"/>
          <w:szCs w:val="24"/>
        </w:rPr>
        <w:t xml:space="preserve">                  </w:t>
      </w:r>
      <w:r w:rsidRPr="009C6D15">
        <w:rPr>
          <w:snapToGrid w:val="0"/>
          <w:color w:val="000000"/>
          <w:sz w:val="24"/>
          <w:szCs w:val="24"/>
        </w:rPr>
        <w:t>z</w:t>
      </w:r>
      <w:r w:rsidR="002D5613">
        <w:rPr>
          <w:snapToGrid w:val="0"/>
          <w:color w:val="000000"/>
          <w:sz w:val="24"/>
          <w:szCs w:val="24"/>
        </w:rPr>
        <w:t> </w:t>
      </w:r>
      <w:r w:rsidRPr="009C6D15">
        <w:rPr>
          <w:snapToGrid w:val="0"/>
          <w:color w:val="000000"/>
          <w:sz w:val="24"/>
          <w:szCs w:val="24"/>
        </w:rPr>
        <w:t xml:space="preserve">niniejszej umowy. </w:t>
      </w:r>
    </w:p>
    <w:p w14:paraId="03C5E59A" w14:textId="77777777" w:rsidR="00F90F23" w:rsidRPr="009C6D15" w:rsidRDefault="00F90F23">
      <w:pPr>
        <w:widowControl w:val="0"/>
        <w:rPr>
          <w:snapToGrid w:val="0"/>
          <w:color w:val="000000"/>
          <w:sz w:val="24"/>
          <w:szCs w:val="24"/>
        </w:rPr>
      </w:pPr>
    </w:p>
    <w:p w14:paraId="5A05F340" w14:textId="77777777" w:rsidR="00087D8D" w:rsidRPr="009C6D15" w:rsidRDefault="00F90F23" w:rsidP="00087D8D">
      <w:pPr>
        <w:widowControl w:val="0"/>
        <w:ind w:left="273" w:hanging="273"/>
        <w:jc w:val="center"/>
        <w:rPr>
          <w:b/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</w:rPr>
        <w:t>§ 1</w:t>
      </w:r>
      <w:r w:rsidR="004333DF">
        <w:rPr>
          <w:b/>
          <w:snapToGrid w:val="0"/>
          <w:color w:val="000000"/>
          <w:sz w:val="24"/>
          <w:szCs w:val="24"/>
        </w:rPr>
        <w:t>4</w:t>
      </w:r>
    </w:p>
    <w:p w14:paraId="3151C1D5" w14:textId="77777777" w:rsidR="00F90F23" w:rsidRPr="009C6D15" w:rsidRDefault="00F90F23" w:rsidP="00463A2D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 xml:space="preserve">Umowę sporządzono w </w:t>
      </w:r>
      <w:r w:rsidRPr="009C6D15">
        <w:rPr>
          <w:snapToGrid w:val="0"/>
          <w:color w:val="000000"/>
          <w:sz w:val="24"/>
          <w:szCs w:val="24"/>
          <w:highlight w:val="white"/>
        </w:rPr>
        <w:t xml:space="preserve"> 2 </w:t>
      </w:r>
      <w:r w:rsidRPr="009C6D15">
        <w:rPr>
          <w:snapToGrid w:val="0"/>
          <w:color w:val="000000"/>
          <w:sz w:val="24"/>
          <w:szCs w:val="24"/>
        </w:rPr>
        <w:t xml:space="preserve"> egzemplarzach, </w:t>
      </w:r>
      <w:r w:rsidRPr="009C6D15">
        <w:rPr>
          <w:snapToGrid w:val="0"/>
          <w:color w:val="000000"/>
          <w:sz w:val="24"/>
          <w:szCs w:val="24"/>
          <w:highlight w:val="white"/>
        </w:rPr>
        <w:t>po 1 egzemplarzu dla Zamawiającego</w:t>
      </w:r>
      <w:r w:rsidRPr="009C6D15">
        <w:rPr>
          <w:snapToGrid w:val="0"/>
          <w:color w:val="000000"/>
          <w:sz w:val="24"/>
          <w:szCs w:val="24"/>
        </w:rPr>
        <w:t xml:space="preserve"> i</w:t>
      </w:r>
      <w:r w:rsidR="004333DF">
        <w:rPr>
          <w:snapToGrid w:val="0"/>
          <w:color w:val="000000"/>
          <w:sz w:val="24"/>
          <w:szCs w:val="24"/>
        </w:rPr>
        <w:t> </w:t>
      </w:r>
      <w:r w:rsidRPr="009C6D15">
        <w:rPr>
          <w:snapToGrid w:val="0"/>
          <w:color w:val="000000"/>
          <w:sz w:val="24"/>
          <w:szCs w:val="24"/>
          <w:highlight w:val="white"/>
        </w:rPr>
        <w:t>1</w:t>
      </w:r>
      <w:r w:rsidR="004333DF">
        <w:rPr>
          <w:snapToGrid w:val="0"/>
          <w:color w:val="000000"/>
          <w:sz w:val="24"/>
          <w:szCs w:val="24"/>
          <w:highlight w:val="white"/>
        </w:rPr>
        <w:t> </w:t>
      </w:r>
      <w:r w:rsidRPr="009C6D15">
        <w:rPr>
          <w:snapToGrid w:val="0"/>
          <w:color w:val="000000"/>
          <w:sz w:val="24"/>
          <w:szCs w:val="24"/>
        </w:rPr>
        <w:t>dla</w:t>
      </w:r>
      <w:r w:rsidR="00991AFF">
        <w:rPr>
          <w:snapToGrid w:val="0"/>
          <w:color w:val="000000"/>
          <w:sz w:val="24"/>
          <w:szCs w:val="24"/>
        </w:rPr>
        <w:t> </w:t>
      </w:r>
      <w:r w:rsidRPr="009C6D15">
        <w:rPr>
          <w:snapToGrid w:val="0"/>
          <w:color w:val="000000"/>
          <w:sz w:val="24"/>
          <w:szCs w:val="24"/>
        </w:rPr>
        <w:t>Wykonawcy.</w:t>
      </w:r>
    </w:p>
    <w:p w14:paraId="2885CB37" w14:textId="77777777" w:rsidR="00301704" w:rsidRPr="009C6D15" w:rsidRDefault="00301704" w:rsidP="00087D8D">
      <w:pPr>
        <w:widowControl w:val="0"/>
        <w:jc w:val="center"/>
        <w:rPr>
          <w:b/>
          <w:snapToGrid w:val="0"/>
          <w:color w:val="000000"/>
          <w:sz w:val="24"/>
          <w:szCs w:val="24"/>
          <w:highlight w:val="white"/>
        </w:rPr>
      </w:pPr>
    </w:p>
    <w:p w14:paraId="2FD1D7B8" w14:textId="77777777" w:rsidR="00087D8D" w:rsidRPr="009C6D15" w:rsidRDefault="00F90F23" w:rsidP="00087D8D">
      <w:pPr>
        <w:widowControl w:val="0"/>
        <w:jc w:val="center"/>
        <w:rPr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  <w:highlight w:val="white"/>
        </w:rPr>
        <w:t>§ 1</w:t>
      </w:r>
      <w:r w:rsidR="004333DF">
        <w:rPr>
          <w:b/>
          <w:snapToGrid w:val="0"/>
          <w:color w:val="000000"/>
          <w:sz w:val="24"/>
          <w:szCs w:val="24"/>
          <w:highlight w:val="white"/>
        </w:rPr>
        <w:t>5</w:t>
      </w:r>
    </w:p>
    <w:p w14:paraId="204D8669" w14:textId="77777777" w:rsidR="00F90F23" w:rsidRPr="009C6D15" w:rsidRDefault="00F90F23" w:rsidP="00463A2D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 xml:space="preserve"> Integralną część umowy stanowi:</w:t>
      </w:r>
    </w:p>
    <w:p w14:paraId="592A3872" w14:textId="77777777" w:rsidR="00F84767" w:rsidRPr="009C6D15" w:rsidRDefault="004333DF" w:rsidP="00463A2D">
      <w:pPr>
        <w:widowControl w:val="0"/>
        <w:numPr>
          <w:ilvl w:val="0"/>
          <w:numId w:val="1"/>
        </w:num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Specyfikacja Warunków Zamówienia</w:t>
      </w:r>
      <w:r w:rsidR="00680558" w:rsidRPr="009C6D15">
        <w:rPr>
          <w:snapToGrid w:val="0"/>
          <w:color w:val="000000"/>
          <w:sz w:val="24"/>
          <w:szCs w:val="24"/>
        </w:rPr>
        <w:t>.</w:t>
      </w:r>
    </w:p>
    <w:p w14:paraId="43C44023" w14:textId="77777777" w:rsidR="00680558" w:rsidRPr="009C6D15" w:rsidRDefault="004333DF" w:rsidP="00284ADC">
      <w:pPr>
        <w:widowControl w:val="0"/>
        <w:numPr>
          <w:ilvl w:val="0"/>
          <w:numId w:val="1"/>
        </w:num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Oferta Wykonawcy z dnia ......................</w:t>
      </w:r>
      <w:r w:rsidR="00680558" w:rsidRPr="009C6D15">
        <w:rPr>
          <w:snapToGrid w:val="0"/>
          <w:color w:val="000000"/>
          <w:sz w:val="24"/>
          <w:szCs w:val="24"/>
        </w:rPr>
        <w:t>.</w:t>
      </w:r>
    </w:p>
    <w:p w14:paraId="5ADD4692" w14:textId="77777777" w:rsidR="00F90F23" w:rsidRPr="009C6D15" w:rsidRDefault="004333DF" w:rsidP="00284ADC">
      <w:pPr>
        <w:widowControl w:val="0"/>
        <w:numPr>
          <w:ilvl w:val="0"/>
          <w:numId w:val="1"/>
        </w:num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Opis przedmiotu zamówienia</w:t>
      </w:r>
      <w:r w:rsidR="00284ADC" w:rsidRPr="009C6D15">
        <w:rPr>
          <w:snapToGrid w:val="0"/>
          <w:color w:val="000000"/>
          <w:sz w:val="24"/>
          <w:szCs w:val="24"/>
        </w:rPr>
        <w:t>.</w:t>
      </w:r>
    </w:p>
    <w:p w14:paraId="75E9304B" w14:textId="77777777" w:rsidR="00F90F23" w:rsidRPr="009C6D15" w:rsidRDefault="004333DF" w:rsidP="004333DF">
      <w:pPr>
        <w:widowControl w:val="0"/>
        <w:numPr>
          <w:ilvl w:val="0"/>
          <w:numId w:val="1"/>
        </w:numPr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Protokół przekazania i odbioru bielizny/odzieży.</w:t>
      </w:r>
    </w:p>
    <w:p w14:paraId="0DEEA49C" w14:textId="77777777" w:rsidR="00F90F23" w:rsidRPr="009C6D15" w:rsidRDefault="00F90F23">
      <w:pPr>
        <w:widowControl w:val="0"/>
        <w:rPr>
          <w:snapToGrid w:val="0"/>
          <w:color w:val="000000"/>
          <w:sz w:val="24"/>
          <w:szCs w:val="24"/>
        </w:rPr>
      </w:pPr>
    </w:p>
    <w:p w14:paraId="172DB5CA" w14:textId="77777777" w:rsidR="008D515E" w:rsidRPr="009C6D15" w:rsidRDefault="00F90F23" w:rsidP="005F7922">
      <w:pPr>
        <w:widowControl w:val="0"/>
        <w:jc w:val="center"/>
        <w:rPr>
          <w:b/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</w:rPr>
        <w:t>WYKONAWCA</w:t>
      </w:r>
      <w:r w:rsidRPr="009C6D15">
        <w:rPr>
          <w:b/>
          <w:snapToGrid w:val="0"/>
          <w:color w:val="000000"/>
          <w:sz w:val="24"/>
          <w:szCs w:val="24"/>
        </w:rPr>
        <w:tab/>
      </w:r>
      <w:r w:rsidRPr="009C6D15">
        <w:rPr>
          <w:b/>
          <w:snapToGrid w:val="0"/>
          <w:color w:val="000000"/>
          <w:sz w:val="24"/>
          <w:szCs w:val="24"/>
        </w:rPr>
        <w:tab/>
      </w:r>
      <w:r w:rsidRPr="009C6D15">
        <w:rPr>
          <w:b/>
          <w:snapToGrid w:val="0"/>
          <w:color w:val="000000"/>
          <w:sz w:val="24"/>
          <w:szCs w:val="24"/>
        </w:rPr>
        <w:tab/>
      </w:r>
      <w:r w:rsidRPr="009C6D15">
        <w:rPr>
          <w:b/>
          <w:snapToGrid w:val="0"/>
          <w:color w:val="000000"/>
          <w:sz w:val="24"/>
          <w:szCs w:val="24"/>
        </w:rPr>
        <w:tab/>
      </w:r>
      <w:r w:rsidRPr="009C6D15">
        <w:rPr>
          <w:b/>
          <w:snapToGrid w:val="0"/>
          <w:color w:val="000000"/>
          <w:sz w:val="24"/>
          <w:szCs w:val="24"/>
        </w:rPr>
        <w:tab/>
      </w:r>
      <w:r w:rsidRPr="009C6D15">
        <w:rPr>
          <w:b/>
          <w:snapToGrid w:val="0"/>
          <w:color w:val="000000"/>
          <w:sz w:val="24"/>
          <w:szCs w:val="24"/>
        </w:rPr>
        <w:tab/>
        <w:t>ZAMAWIAJĄCY</w:t>
      </w:r>
    </w:p>
    <w:p w14:paraId="4FA3B3F0" w14:textId="77777777" w:rsidR="000A4504" w:rsidRPr="009C6D15" w:rsidRDefault="000A4504" w:rsidP="000A4504">
      <w:pPr>
        <w:widowControl w:val="0"/>
        <w:rPr>
          <w:b/>
          <w:snapToGrid w:val="0"/>
          <w:color w:val="000000"/>
          <w:sz w:val="24"/>
          <w:szCs w:val="24"/>
        </w:rPr>
      </w:pPr>
    </w:p>
    <w:p w14:paraId="563AE8CF" w14:textId="77777777" w:rsidR="005F7922" w:rsidRPr="009C6D15" w:rsidRDefault="005F7922" w:rsidP="000A4504">
      <w:pPr>
        <w:widowControl w:val="0"/>
        <w:rPr>
          <w:b/>
          <w:snapToGrid w:val="0"/>
          <w:color w:val="000000"/>
          <w:sz w:val="24"/>
          <w:szCs w:val="24"/>
        </w:rPr>
      </w:pPr>
    </w:p>
    <w:p w14:paraId="2D02393F" w14:textId="77777777" w:rsidR="003B2255" w:rsidRPr="009C6D15" w:rsidRDefault="003B2255" w:rsidP="00535281">
      <w:pPr>
        <w:jc w:val="right"/>
        <w:rPr>
          <w:b/>
        </w:rPr>
      </w:pPr>
    </w:p>
    <w:p w14:paraId="495AFCE1" w14:textId="77777777" w:rsidR="003B2255" w:rsidRPr="009C6D15" w:rsidRDefault="003B2255" w:rsidP="00B27F83">
      <w:pPr>
        <w:rPr>
          <w:b/>
        </w:rPr>
      </w:pPr>
    </w:p>
    <w:p w14:paraId="42A41928" w14:textId="77777777" w:rsidR="00C848E6" w:rsidRPr="009C6D15" w:rsidRDefault="00C848E6" w:rsidP="00991AFF">
      <w:pPr>
        <w:rPr>
          <w:b/>
        </w:rPr>
      </w:pPr>
    </w:p>
    <w:p w14:paraId="2C65F012" w14:textId="77777777" w:rsidR="00C848E6" w:rsidRPr="009C6D15" w:rsidRDefault="00C848E6" w:rsidP="00535281">
      <w:pPr>
        <w:jc w:val="right"/>
        <w:rPr>
          <w:b/>
        </w:rPr>
      </w:pPr>
    </w:p>
    <w:p w14:paraId="5DB7A287" w14:textId="77777777" w:rsidR="00EC5C9B" w:rsidRPr="009C6D15" w:rsidRDefault="00EC5C9B" w:rsidP="00535281">
      <w:pPr>
        <w:jc w:val="right"/>
        <w:rPr>
          <w:b/>
        </w:rPr>
      </w:pPr>
    </w:p>
    <w:p w14:paraId="68E2F386" w14:textId="77777777" w:rsidR="0061393D" w:rsidRPr="009C6D15" w:rsidRDefault="0061393D" w:rsidP="00535281">
      <w:pPr>
        <w:jc w:val="right"/>
        <w:rPr>
          <w:b/>
        </w:rPr>
      </w:pPr>
    </w:p>
    <w:p w14:paraId="65A55DC1" w14:textId="77777777" w:rsidR="000B67BB" w:rsidRDefault="000B67BB" w:rsidP="00535281">
      <w:pPr>
        <w:jc w:val="right"/>
        <w:rPr>
          <w:b/>
        </w:rPr>
      </w:pPr>
    </w:p>
    <w:p w14:paraId="140A9B8B" w14:textId="77777777" w:rsidR="004333DF" w:rsidRDefault="004333DF" w:rsidP="00535281">
      <w:pPr>
        <w:jc w:val="right"/>
        <w:rPr>
          <w:b/>
        </w:rPr>
      </w:pPr>
    </w:p>
    <w:p w14:paraId="75FDE295" w14:textId="77777777" w:rsidR="004333DF" w:rsidRDefault="004333DF" w:rsidP="00535281">
      <w:pPr>
        <w:jc w:val="right"/>
        <w:rPr>
          <w:b/>
        </w:rPr>
      </w:pPr>
    </w:p>
    <w:p w14:paraId="27EA6C16" w14:textId="77777777" w:rsidR="004333DF" w:rsidRDefault="004333DF" w:rsidP="00535281">
      <w:pPr>
        <w:jc w:val="right"/>
        <w:rPr>
          <w:b/>
        </w:rPr>
      </w:pPr>
    </w:p>
    <w:p w14:paraId="67414881" w14:textId="77777777" w:rsidR="004333DF" w:rsidRDefault="004333DF" w:rsidP="00535281">
      <w:pPr>
        <w:jc w:val="right"/>
        <w:rPr>
          <w:b/>
        </w:rPr>
      </w:pPr>
    </w:p>
    <w:p w14:paraId="4E8765C3" w14:textId="77777777" w:rsidR="004333DF" w:rsidRDefault="004333DF" w:rsidP="00535281">
      <w:pPr>
        <w:jc w:val="right"/>
        <w:rPr>
          <w:b/>
        </w:rPr>
      </w:pPr>
    </w:p>
    <w:p w14:paraId="3B57CF12" w14:textId="77777777" w:rsidR="004333DF" w:rsidRDefault="004333DF" w:rsidP="00535281">
      <w:pPr>
        <w:jc w:val="right"/>
        <w:rPr>
          <w:b/>
        </w:rPr>
      </w:pPr>
    </w:p>
    <w:p w14:paraId="32AFA83A" w14:textId="77777777" w:rsidR="004333DF" w:rsidRDefault="004333DF" w:rsidP="00535281">
      <w:pPr>
        <w:jc w:val="right"/>
        <w:rPr>
          <w:b/>
        </w:rPr>
      </w:pPr>
    </w:p>
    <w:p w14:paraId="17D585E0" w14:textId="77777777" w:rsidR="004333DF" w:rsidRDefault="004333DF" w:rsidP="00535281">
      <w:pPr>
        <w:jc w:val="right"/>
        <w:rPr>
          <w:b/>
        </w:rPr>
      </w:pPr>
    </w:p>
    <w:p w14:paraId="757D9CD1" w14:textId="77777777" w:rsidR="004333DF" w:rsidRDefault="004333DF" w:rsidP="00535281">
      <w:pPr>
        <w:jc w:val="right"/>
        <w:rPr>
          <w:b/>
        </w:rPr>
      </w:pPr>
    </w:p>
    <w:p w14:paraId="6EF5F1D6" w14:textId="77777777" w:rsidR="004333DF" w:rsidRDefault="004333DF" w:rsidP="00535281">
      <w:pPr>
        <w:jc w:val="right"/>
        <w:rPr>
          <w:b/>
        </w:rPr>
      </w:pPr>
    </w:p>
    <w:p w14:paraId="6C4B9EF1" w14:textId="77777777" w:rsidR="004333DF" w:rsidRDefault="004333DF" w:rsidP="00535281">
      <w:pPr>
        <w:jc w:val="right"/>
        <w:rPr>
          <w:b/>
        </w:rPr>
      </w:pPr>
    </w:p>
    <w:p w14:paraId="2C1D7BAA" w14:textId="77777777" w:rsidR="004333DF" w:rsidRDefault="004333DF" w:rsidP="00535281">
      <w:pPr>
        <w:jc w:val="right"/>
        <w:rPr>
          <w:b/>
        </w:rPr>
      </w:pPr>
    </w:p>
    <w:p w14:paraId="021DE2D5" w14:textId="77777777" w:rsidR="004333DF" w:rsidRDefault="004333DF" w:rsidP="00535281">
      <w:pPr>
        <w:jc w:val="right"/>
        <w:rPr>
          <w:b/>
        </w:rPr>
      </w:pPr>
    </w:p>
    <w:p w14:paraId="4F93B016" w14:textId="77777777" w:rsidR="004333DF" w:rsidRDefault="004333DF" w:rsidP="00535281">
      <w:pPr>
        <w:jc w:val="right"/>
        <w:rPr>
          <w:b/>
        </w:rPr>
      </w:pPr>
    </w:p>
    <w:p w14:paraId="6FD72A5C" w14:textId="77777777" w:rsidR="004333DF" w:rsidRDefault="004333DF" w:rsidP="00535281">
      <w:pPr>
        <w:jc w:val="right"/>
        <w:rPr>
          <w:b/>
        </w:rPr>
      </w:pPr>
    </w:p>
    <w:p w14:paraId="2C81119F" w14:textId="77777777" w:rsidR="004333DF" w:rsidRDefault="004333DF" w:rsidP="00535281">
      <w:pPr>
        <w:jc w:val="right"/>
        <w:rPr>
          <w:b/>
        </w:rPr>
      </w:pPr>
    </w:p>
    <w:p w14:paraId="6E8DC086" w14:textId="77777777" w:rsidR="004333DF" w:rsidRDefault="004333DF" w:rsidP="00535281">
      <w:pPr>
        <w:jc w:val="right"/>
        <w:rPr>
          <w:b/>
        </w:rPr>
      </w:pPr>
    </w:p>
    <w:p w14:paraId="4F1FC49F" w14:textId="77777777" w:rsidR="004333DF" w:rsidRDefault="004333DF" w:rsidP="00535281">
      <w:pPr>
        <w:jc w:val="right"/>
        <w:rPr>
          <w:b/>
        </w:rPr>
      </w:pPr>
    </w:p>
    <w:p w14:paraId="10C6EFFD" w14:textId="77777777" w:rsidR="004333DF" w:rsidRDefault="004333DF" w:rsidP="00535281">
      <w:pPr>
        <w:jc w:val="right"/>
        <w:rPr>
          <w:b/>
        </w:rPr>
      </w:pPr>
    </w:p>
    <w:p w14:paraId="3AF189CA" w14:textId="77777777" w:rsidR="004333DF" w:rsidRDefault="004333DF" w:rsidP="00535281">
      <w:pPr>
        <w:jc w:val="right"/>
        <w:rPr>
          <w:b/>
        </w:rPr>
      </w:pPr>
    </w:p>
    <w:p w14:paraId="5F3FCBCB" w14:textId="77777777" w:rsidR="004333DF" w:rsidRPr="009C6D15" w:rsidRDefault="004333DF" w:rsidP="00535281">
      <w:pPr>
        <w:jc w:val="right"/>
        <w:rPr>
          <w:b/>
        </w:rPr>
      </w:pPr>
    </w:p>
    <w:p w14:paraId="2D7A1A8A" w14:textId="77777777" w:rsidR="008D515E" w:rsidRPr="009C6D15" w:rsidRDefault="008D515E" w:rsidP="00535281">
      <w:pPr>
        <w:jc w:val="right"/>
        <w:rPr>
          <w:b/>
        </w:rPr>
      </w:pPr>
      <w:r w:rsidRPr="009C6D15">
        <w:rPr>
          <w:b/>
        </w:rPr>
        <w:lastRenderedPageBreak/>
        <w:t>Załącznik</w:t>
      </w:r>
      <w:r w:rsidR="00535281" w:rsidRPr="009C6D15">
        <w:rPr>
          <w:b/>
        </w:rPr>
        <w:t xml:space="preserve"> nr</w:t>
      </w:r>
      <w:r w:rsidRPr="009C6D15">
        <w:rPr>
          <w:b/>
        </w:rPr>
        <w:t xml:space="preserve"> </w:t>
      </w:r>
      <w:r w:rsidR="004333DF">
        <w:rPr>
          <w:b/>
        </w:rPr>
        <w:t>4</w:t>
      </w:r>
    </w:p>
    <w:p w14:paraId="4058FA46" w14:textId="77777777" w:rsidR="00535281" w:rsidRPr="009C6D15" w:rsidRDefault="00535281" w:rsidP="00535281">
      <w:pPr>
        <w:jc w:val="right"/>
        <w:rPr>
          <w:b/>
        </w:rPr>
      </w:pPr>
      <w:r w:rsidRPr="009C6D15">
        <w:rPr>
          <w:b/>
        </w:rPr>
        <w:t>do umowy</w:t>
      </w:r>
    </w:p>
    <w:p w14:paraId="3086169D" w14:textId="77777777" w:rsidR="008D515E" w:rsidRPr="009C6D15" w:rsidRDefault="008D515E" w:rsidP="00FD2C03">
      <w:pPr>
        <w:rPr>
          <w:b/>
        </w:rPr>
      </w:pPr>
    </w:p>
    <w:p w14:paraId="231E4DF1" w14:textId="77777777" w:rsidR="008D515E" w:rsidRPr="009C6D15" w:rsidRDefault="008D515E" w:rsidP="008D515E">
      <w:pPr>
        <w:jc w:val="center"/>
        <w:rPr>
          <w:b/>
        </w:rPr>
      </w:pPr>
      <w:r w:rsidRPr="009C6D15">
        <w:rPr>
          <w:b/>
        </w:rPr>
        <w:t xml:space="preserve"> </w:t>
      </w:r>
    </w:p>
    <w:p w14:paraId="5CA0E646" w14:textId="77777777" w:rsidR="008D515E" w:rsidRPr="009C6D15" w:rsidRDefault="008D515E" w:rsidP="008D515E">
      <w:pPr>
        <w:jc w:val="center"/>
        <w:rPr>
          <w:b/>
          <w:sz w:val="32"/>
          <w:szCs w:val="32"/>
        </w:rPr>
      </w:pPr>
      <w:r w:rsidRPr="009C6D15">
        <w:rPr>
          <w:b/>
          <w:sz w:val="32"/>
          <w:szCs w:val="32"/>
        </w:rPr>
        <w:t>PROTOKÓŁ PRZEKAZANIA I ODBIORU BIELIZNY/ODZIEŻY</w:t>
      </w:r>
    </w:p>
    <w:p w14:paraId="23AEEF76" w14:textId="77777777" w:rsidR="008D515E" w:rsidRPr="009C6D15" w:rsidRDefault="008D515E" w:rsidP="008D515E">
      <w:pPr>
        <w:jc w:val="center"/>
        <w:rPr>
          <w:b/>
          <w:sz w:val="32"/>
          <w:szCs w:val="32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1746"/>
        <w:gridCol w:w="2368"/>
        <w:gridCol w:w="2368"/>
        <w:gridCol w:w="2403"/>
      </w:tblGrid>
      <w:tr w:rsidR="008D515E" w:rsidRPr="009C6D15" w14:paraId="5275DF7C" w14:textId="77777777" w:rsidTr="00A613E1">
        <w:trPr>
          <w:trHeight w:val="760"/>
        </w:trPr>
        <w:tc>
          <w:tcPr>
            <w:tcW w:w="1195" w:type="dxa"/>
            <w:shd w:val="clear" w:color="auto" w:fill="auto"/>
          </w:tcPr>
          <w:p w14:paraId="09254827" w14:textId="77777777" w:rsidR="008D515E" w:rsidRPr="009C6D15" w:rsidRDefault="008D515E" w:rsidP="00E7083A">
            <w:pPr>
              <w:rPr>
                <w:b/>
                <w:sz w:val="32"/>
                <w:szCs w:val="32"/>
              </w:rPr>
            </w:pPr>
          </w:p>
          <w:p w14:paraId="764DC22D" w14:textId="77777777" w:rsidR="008D515E" w:rsidRPr="009C6D15" w:rsidRDefault="008D515E" w:rsidP="00E7083A">
            <w:pPr>
              <w:rPr>
                <w:b/>
                <w:sz w:val="32"/>
                <w:szCs w:val="32"/>
              </w:rPr>
            </w:pPr>
            <w:r w:rsidRPr="009C6D15">
              <w:rPr>
                <w:b/>
                <w:sz w:val="32"/>
                <w:szCs w:val="32"/>
              </w:rPr>
              <w:t>DATA</w:t>
            </w:r>
          </w:p>
        </w:tc>
        <w:tc>
          <w:tcPr>
            <w:tcW w:w="1746" w:type="dxa"/>
            <w:shd w:val="clear" w:color="auto" w:fill="auto"/>
          </w:tcPr>
          <w:p w14:paraId="201F3987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  <w:p w14:paraId="68EEA936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  <w:r w:rsidRPr="009C6D15">
              <w:rPr>
                <w:b/>
                <w:sz w:val="32"/>
                <w:szCs w:val="32"/>
              </w:rPr>
              <w:t>GODZINA</w:t>
            </w:r>
          </w:p>
        </w:tc>
        <w:tc>
          <w:tcPr>
            <w:tcW w:w="2368" w:type="dxa"/>
            <w:shd w:val="clear" w:color="auto" w:fill="auto"/>
          </w:tcPr>
          <w:p w14:paraId="26DE6D29" w14:textId="77777777" w:rsidR="008D515E" w:rsidRPr="009C6D15" w:rsidRDefault="008D515E" w:rsidP="00A613E1">
            <w:pPr>
              <w:jc w:val="center"/>
              <w:rPr>
                <w:b/>
                <w:sz w:val="22"/>
                <w:szCs w:val="22"/>
              </w:rPr>
            </w:pPr>
            <w:r w:rsidRPr="009C6D15">
              <w:rPr>
                <w:b/>
                <w:sz w:val="22"/>
                <w:szCs w:val="22"/>
              </w:rPr>
              <w:t>KILOGRAMY BRUDNEJ BIELIZNY/ODZIEŻY ODDANEJ</w:t>
            </w:r>
          </w:p>
        </w:tc>
        <w:tc>
          <w:tcPr>
            <w:tcW w:w="2368" w:type="dxa"/>
            <w:shd w:val="clear" w:color="auto" w:fill="auto"/>
          </w:tcPr>
          <w:p w14:paraId="3E0E90FE" w14:textId="77777777" w:rsidR="008D515E" w:rsidRPr="009C6D15" w:rsidRDefault="008D515E" w:rsidP="00A613E1">
            <w:pPr>
              <w:jc w:val="center"/>
              <w:rPr>
                <w:b/>
                <w:sz w:val="22"/>
                <w:szCs w:val="22"/>
              </w:rPr>
            </w:pPr>
            <w:r w:rsidRPr="009C6D15">
              <w:rPr>
                <w:b/>
                <w:sz w:val="22"/>
                <w:szCs w:val="22"/>
              </w:rPr>
              <w:t>KILOGRAMY CZYSTEJ BIELIZNY/ODZIEŻY</w:t>
            </w:r>
          </w:p>
          <w:p w14:paraId="4FDD249B" w14:textId="77777777" w:rsidR="008D515E" w:rsidRPr="009C6D15" w:rsidRDefault="008D515E" w:rsidP="00A613E1">
            <w:pPr>
              <w:jc w:val="center"/>
              <w:rPr>
                <w:b/>
                <w:sz w:val="22"/>
                <w:szCs w:val="22"/>
              </w:rPr>
            </w:pPr>
            <w:r w:rsidRPr="009C6D15">
              <w:rPr>
                <w:b/>
                <w:sz w:val="22"/>
                <w:szCs w:val="22"/>
              </w:rPr>
              <w:t xml:space="preserve">PRZYJĘTEJ </w:t>
            </w:r>
          </w:p>
        </w:tc>
        <w:tc>
          <w:tcPr>
            <w:tcW w:w="2403" w:type="dxa"/>
            <w:shd w:val="clear" w:color="auto" w:fill="auto"/>
          </w:tcPr>
          <w:p w14:paraId="71D24152" w14:textId="77777777" w:rsidR="008D515E" w:rsidRPr="009C6D15" w:rsidRDefault="008D515E" w:rsidP="00E7083A">
            <w:pPr>
              <w:rPr>
                <w:b/>
                <w:sz w:val="32"/>
                <w:szCs w:val="32"/>
              </w:rPr>
            </w:pPr>
            <w:r w:rsidRPr="009C6D15">
              <w:rPr>
                <w:b/>
                <w:sz w:val="32"/>
                <w:szCs w:val="32"/>
              </w:rPr>
              <w:t xml:space="preserve">   </w:t>
            </w:r>
          </w:p>
          <w:p w14:paraId="2A20E006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  <w:r w:rsidRPr="009C6D15">
              <w:rPr>
                <w:b/>
                <w:sz w:val="32"/>
                <w:szCs w:val="32"/>
              </w:rPr>
              <w:t>PODPISY</w:t>
            </w:r>
          </w:p>
          <w:p w14:paraId="4A3F1C1F" w14:textId="77777777" w:rsidR="008D515E" w:rsidRPr="009C6D15" w:rsidRDefault="008D515E" w:rsidP="00E7083A">
            <w:pPr>
              <w:rPr>
                <w:b/>
                <w:sz w:val="16"/>
                <w:szCs w:val="16"/>
              </w:rPr>
            </w:pPr>
          </w:p>
          <w:p w14:paraId="7226B836" w14:textId="77777777" w:rsidR="008D515E" w:rsidRPr="009C6D15" w:rsidRDefault="008D515E" w:rsidP="00A613E1">
            <w:pPr>
              <w:jc w:val="center"/>
              <w:rPr>
                <w:b/>
                <w:sz w:val="16"/>
                <w:szCs w:val="16"/>
              </w:rPr>
            </w:pPr>
            <w:r w:rsidRPr="009C6D15">
              <w:rPr>
                <w:b/>
                <w:sz w:val="16"/>
                <w:szCs w:val="16"/>
              </w:rPr>
              <w:t>Zamawiający : Wykonawca</w:t>
            </w:r>
          </w:p>
        </w:tc>
      </w:tr>
      <w:tr w:rsidR="008D515E" w:rsidRPr="009C6D15" w14:paraId="7506B4FC" w14:textId="77777777" w:rsidTr="00A613E1">
        <w:tc>
          <w:tcPr>
            <w:tcW w:w="1195" w:type="dxa"/>
            <w:shd w:val="clear" w:color="auto" w:fill="auto"/>
          </w:tcPr>
          <w:p w14:paraId="0F0B793B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46369676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37371864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57AF80E7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02F11030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7004B967" w14:textId="77777777" w:rsidTr="00A613E1">
        <w:tc>
          <w:tcPr>
            <w:tcW w:w="1195" w:type="dxa"/>
            <w:shd w:val="clear" w:color="auto" w:fill="auto"/>
          </w:tcPr>
          <w:p w14:paraId="1D5A268E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2685DB7F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78425CAB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24E9FB8B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3F63BADE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2AB46936" w14:textId="77777777" w:rsidTr="00A613E1">
        <w:tc>
          <w:tcPr>
            <w:tcW w:w="1195" w:type="dxa"/>
            <w:shd w:val="clear" w:color="auto" w:fill="auto"/>
          </w:tcPr>
          <w:p w14:paraId="00498DB2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20CDA116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0BA97E0C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005544F1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624275F7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7055A879" w14:textId="77777777" w:rsidTr="00A613E1">
        <w:tc>
          <w:tcPr>
            <w:tcW w:w="1195" w:type="dxa"/>
            <w:shd w:val="clear" w:color="auto" w:fill="auto"/>
          </w:tcPr>
          <w:p w14:paraId="663514BB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1D693B27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690F0C40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0155DF3A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56615DBB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139B3705" w14:textId="77777777" w:rsidTr="00A613E1">
        <w:tc>
          <w:tcPr>
            <w:tcW w:w="1195" w:type="dxa"/>
            <w:shd w:val="clear" w:color="auto" w:fill="auto"/>
          </w:tcPr>
          <w:p w14:paraId="212D1196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5908630F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31CD1FCD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2549BDC9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19029858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24538F38" w14:textId="77777777" w:rsidTr="00A613E1">
        <w:tc>
          <w:tcPr>
            <w:tcW w:w="1195" w:type="dxa"/>
            <w:shd w:val="clear" w:color="auto" w:fill="auto"/>
          </w:tcPr>
          <w:p w14:paraId="449A867E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77267B25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1A4F1F73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68762C8E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1898431E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5358D273" w14:textId="77777777" w:rsidTr="00A613E1">
        <w:tc>
          <w:tcPr>
            <w:tcW w:w="1195" w:type="dxa"/>
            <w:shd w:val="clear" w:color="auto" w:fill="auto"/>
          </w:tcPr>
          <w:p w14:paraId="34AA2F76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7FEB8CB8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0A825A4B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45CEB501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2602C553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60273971" w14:textId="77777777" w:rsidTr="00A613E1">
        <w:tc>
          <w:tcPr>
            <w:tcW w:w="1195" w:type="dxa"/>
            <w:shd w:val="clear" w:color="auto" w:fill="auto"/>
          </w:tcPr>
          <w:p w14:paraId="118E62B1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1E6CDCC5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515E3B72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271B6200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608B6ED1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0385C533" w14:textId="77777777" w:rsidTr="00A613E1">
        <w:tc>
          <w:tcPr>
            <w:tcW w:w="1195" w:type="dxa"/>
            <w:shd w:val="clear" w:color="auto" w:fill="auto"/>
          </w:tcPr>
          <w:p w14:paraId="5BD38502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5CA27936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60110480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07E69452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33D4BDE5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72D3725F" w14:textId="77777777" w:rsidTr="00A613E1">
        <w:tc>
          <w:tcPr>
            <w:tcW w:w="1195" w:type="dxa"/>
            <w:shd w:val="clear" w:color="auto" w:fill="auto"/>
          </w:tcPr>
          <w:p w14:paraId="3DEAE22F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76F408CD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0B02979D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7D7F0E50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0E5520AE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4D3DD645" w14:textId="77777777" w:rsidTr="00A613E1">
        <w:tc>
          <w:tcPr>
            <w:tcW w:w="1195" w:type="dxa"/>
            <w:shd w:val="clear" w:color="auto" w:fill="auto"/>
          </w:tcPr>
          <w:p w14:paraId="34D7AB6F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50D8A427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221E5C6A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01CC05BC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0B04ABC2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2EDEBFF5" w14:textId="77777777" w:rsidTr="00A613E1">
        <w:tc>
          <w:tcPr>
            <w:tcW w:w="1195" w:type="dxa"/>
            <w:shd w:val="clear" w:color="auto" w:fill="auto"/>
          </w:tcPr>
          <w:p w14:paraId="5851E6A7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590A7E2A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029707E0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7715BE17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182A6E86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6ECE1DDB" w14:textId="77777777" w:rsidTr="00A613E1">
        <w:tc>
          <w:tcPr>
            <w:tcW w:w="1195" w:type="dxa"/>
            <w:shd w:val="clear" w:color="auto" w:fill="auto"/>
          </w:tcPr>
          <w:p w14:paraId="3276D31A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138D4FA9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2F35B740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3AC3D636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05FDA5CB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48CADA20" w14:textId="77777777" w:rsidTr="00A613E1">
        <w:tc>
          <w:tcPr>
            <w:tcW w:w="1195" w:type="dxa"/>
            <w:shd w:val="clear" w:color="auto" w:fill="auto"/>
          </w:tcPr>
          <w:p w14:paraId="745C54D7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152FA6BB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601C19B1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31127943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2CC2D0A3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2EF62F06" w14:textId="77777777" w:rsidTr="00A613E1">
        <w:tc>
          <w:tcPr>
            <w:tcW w:w="1195" w:type="dxa"/>
            <w:shd w:val="clear" w:color="auto" w:fill="auto"/>
          </w:tcPr>
          <w:p w14:paraId="291EE075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2095B263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29E93730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72F70141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08F80C22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0B253AC8" w14:textId="77777777" w:rsidTr="00A613E1">
        <w:tc>
          <w:tcPr>
            <w:tcW w:w="1195" w:type="dxa"/>
            <w:shd w:val="clear" w:color="auto" w:fill="auto"/>
          </w:tcPr>
          <w:p w14:paraId="3576B546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26150BD5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1073B636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4221E233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28EF9B4A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5202E6FD" w14:textId="77777777" w:rsidTr="00A613E1">
        <w:tc>
          <w:tcPr>
            <w:tcW w:w="1195" w:type="dxa"/>
            <w:shd w:val="clear" w:color="auto" w:fill="auto"/>
          </w:tcPr>
          <w:p w14:paraId="2E4CB66A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4FFEDD58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7F7E54D4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2C893D61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28048F87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445AE982" w14:textId="77777777" w:rsidTr="00A613E1">
        <w:tc>
          <w:tcPr>
            <w:tcW w:w="1195" w:type="dxa"/>
            <w:shd w:val="clear" w:color="auto" w:fill="auto"/>
          </w:tcPr>
          <w:p w14:paraId="5464538C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27E60152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3DCD6A00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0C685938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1A337D4E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6B3583B6" w14:textId="77777777" w:rsidTr="00A613E1">
        <w:tc>
          <w:tcPr>
            <w:tcW w:w="1195" w:type="dxa"/>
            <w:shd w:val="clear" w:color="auto" w:fill="auto"/>
          </w:tcPr>
          <w:p w14:paraId="6EBD07B3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64DD584F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1A91B953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637F6AD5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2A326ABC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6CFDA232" w14:textId="77777777" w:rsidTr="00A613E1">
        <w:tc>
          <w:tcPr>
            <w:tcW w:w="1195" w:type="dxa"/>
            <w:shd w:val="clear" w:color="auto" w:fill="auto"/>
          </w:tcPr>
          <w:p w14:paraId="7F0AE003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5F40DFE1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56D9A044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75E62F42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1AB00006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60F51B42" w14:textId="77777777" w:rsidTr="00A613E1">
        <w:tc>
          <w:tcPr>
            <w:tcW w:w="1195" w:type="dxa"/>
            <w:shd w:val="clear" w:color="auto" w:fill="auto"/>
          </w:tcPr>
          <w:p w14:paraId="594444F5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2B166151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14A03300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60D140EB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56B460DE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2496ADC4" w14:textId="77777777" w:rsidTr="00A613E1">
        <w:tc>
          <w:tcPr>
            <w:tcW w:w="1195" w:type="dxa"/>
            <w:shd w:val="clear" w:color="auto" w:fill="auto"/>
          </w:tcPr>
          <w:p w14:paraId="3623A16C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0FF47C09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314729E8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121F6B72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5A69B6CD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2E99BACF" w14:textId="77777777" w:rsidTr="00A613E1">
        <w:tc>
          <w:tcPr>
            <w:tcW w:w="1195" w:type="dxa"/>
            <w:shd w:val="clear" w:color="auto" w:fill="auto"/>
          </w:tcPr>
          <w:p w14:paraId="43950322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46A5FB67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68AA8644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70EDD576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6F230C3F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090CDCB7" w14:textId="77777777" w:rsidTr="00A613E1">
        <w:tc>
          <w:tcPr>
            <w:tcW w:w="1195" w:type="dxa"/>
            <w:shd w:val="clear" w:color="auto" w:fill="auto"/>
          </w:tcPr>
          <w:p w14:paraId="5AA05CA8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550F817B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4EE72D77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15C809A5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3626C97F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638DA150" w14:textId="77777777" w:rsidTr="00A613E1">
        <w:tc>
          <w:tcPr>
            <w:tcW w:w="1195" w:type="dxa"/>
            <w:shd w:val="clear" w:color="auto" w:fill="auto"/>
          </w:tcPr>
          <w:p w14:paraId="4D7C0836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2A53CE25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6C1822B4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74F8353E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711F946A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4D624EF9" w14:textId="77777777" w:rsidTr="00A613E1">
        <w:tc>
          <w:tcPr>
            <w:tcW w:w="1195" w:type="dxa"/>
            <w:shd w:val="clear" w:color="auto" w:fill="auto"/>
          </w:tcPr>
          <w:p w14:paraId="4B726F2D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001FE785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63018872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4CDC60EB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3D7F07FD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4F7C8D09" w14:textId="77777777" w:rsidR="00F90F23" w:rsidRPr="009C6D15" w:rsidRDefault="00F90F23" w:rsidP="00586E65">
      <w:pPr>
        <w:widowControl w:val="0"/>
        <w:rPr>
          <w:snapToGrid w:val="0"/>
        </w:rPr>
      </w:pPr>
    </w:p>
    <w:sectPr w:rsidR="00F90F23" w:rsidRPr="009C6D15" w:rsidSect="00A02829">
      <w:footerReference w:type="even" r:id="rId8"/>
      <w:footerReference w:type="default" r:id="rId9"/>
      <w:pgSz w:w="12240" w:h="15840" w:code="1"/>
      <w:pgMar w:top="907" w:right="1185" w:bottom="907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D6359" w14:textId="77777777" w:rsidR="00BE614E" w:rsidRDefault="00BE614E">
      <w:r>
        <w:separator/>
      </w:r>
    </w:p>
  </w:endnote>
  <w:endnote w:type="continuationSeparator" w:id="0">
    <w:p w14:paraId="7BC7D3EF" w14:textId="77777777" w:rsidR="00BE614E" w:rsidRDefault="00BE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4A2E8" w14:textId="77777777" w:rsidR="00BE614E" w:rsidRDefault="00BE614E" w:rsidP="004145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CA95B7" w14:textId="77777777" w:rsidR="00BE614E" w:rsidRDefault="00BE614E" w:rsidP="001E3E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2231B" w14:textId="77777777" w:rsidR="00BE614E" w:rsidRDefault="00BE614E" w:rsidP="004145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C496C2B" w14:textId="77777777" w:rsidR="00BE614E" w:rsidRDefault="00BE614E" w:rsidP="001E3E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B5F4B" w14:textId="77777777" w:rsidR="00BE614E" w:rsidRDefault="00BE614E">
      <w:r>
        <w:separator/>
      </w:r>
    </w:p>
  </w:footnote>
  <w:footnote w:type="continuationSeparator" w:id="0">
    <w:p w14:paraId="27285FA2" w14:textId="77777777" w:rsidR="00BE614E" w:rsidRDefault="00BE6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C73"/>
    <w:multiLevelType w:val="hybridMultilevel"/>
    <w:tmpl w:val="1F06A7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6C2666B"/>
    <w:multiLevelType w:val="hybridMultilevel"/>
    <w:tmpl w:val="818438E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A3040"/>
    <w:multiLevelType w:val="hybridMultilevel"/>
    <w:tmpl w:val="3C78124C"/>
    <w:lvl w:ilvl="0" w:tplc="0415000F">
      <w:start w:val="1"/>
      <w:numFmt w:val="decimal"/>
      <w:lvlText w:val="%1."/>
      <w:lvlJc w:val="left"/>
      <w:pPr>
        <w:tabs>
          <w:tab w:val="num" w:pos="633"/>
        </w:tabs>
        <w:ind w:left="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3" w15:restartNumberingAfterBreak="0">
    <w:nsid w:val="0A91178F"/>
    <w:multiLevelType w:val="hybridMultilevel"/>
    <w:tmpl w:val="9F528D4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75921"/>
    <w:multiLevelType w:val="hybridMultilevel"/>
    <w:tmpl w:val="BFD01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84D9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0E6A3095"/>
    <w:multiLevelType w:val="hybridMultilevel"/>
    <w:tmpl w:val="1BE455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61827A9"/>
    <w:multiLevelType w:val="hybridMultilevel"/>
    <w:tmpl w:val="57DAD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365AD7"/>
    <w:multiLevelType w:val="hybridMultilevel"/>
    <w:tmpl w:val="AB2665A2"/>
    <w:lvl w:ilvl="0" w:tplc="7368E9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5B53FD"/>
    <w:multiLevelType w:val="hybridMultilevel"/>
    <w:tmpl w:val="2256A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814C3E"/>
    <w:multiLevelType w:val="hybridMultilevel"/>
    <w:tmpl w:val="218696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18029C8"/>
    <w:multiLevelType w:val="hybridMultilevel"/>
    <w:tmpl w:val="2EDE8A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4FA6067"/>
    <w:multiLevelType w:val="hybridMultilevel"/>
    <w:tmpl w:val="3BB29B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3036CB"/>
    <w:multiLevelType w:val="hybridMultilevel"/>
    <w:tmpl w:val="ECE253B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DA15DE"/>
    <w:multiLevelType w:val="hybridMultilevel"/>
    <w:tmpl w:val="9F40F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9776EEB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365E1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3C838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49B5EFA"/>
    <w:multiLevelType w:val="hybridMultilevel"/>
    <w:tmpl w:val="C9FC4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B5620EE"/>
    <w:multiLevelType w:val="hybridMultilevel"/>
    <w:tmpl w:val="74BE42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6F3A4D58"/>
    <w:multiLevelType w:val="hybridMultilevel"/>
    <w:tmpl w:val="5330D648"/>
    <w:lvl w:ilvl="0" w:tplc="0962644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2F0194"/>
    <w:multiLevelType w:val="hybridMultilevel"/>
    <w:tmpl w:val="0D26DC0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15"/>
  </w:num>
  <w:num w:numId="5">
    <w:abstractNumId w:val="7"/>
  </w:num>
  <w:num w:numId="6">
    <w:abstractNumId w:val="9"/>
  </w:num>
  <w:num w:numId="7">
    <w:abstractNumId w:val="13"/>
  </w:num>
  <w:num w:numId="8">
    <w:abstractNumId w:val="1"/>
  </w:num>
  <w:num w:numId="9">
    <w:abstractNumId w:val="20"/>
  </w:num>
  <w:num w:numId="10">
    <w:abstractNumId w:val="6"/>
  </w:num>
  <w:num w:numId="11">
    <w:abstractNumId w:val="2"/>
  </w:num>
  <w:num w:numId="12">
    <w:abstractNumId w:val="4"/>
  </w:num>
  <w:num w:numId="13">
    <w:abstractNumId w:val="8"/>
  </w:num>
  <w:num w:numId="14">
    <w:abstractNumId w:val="19"/>
  </w:num>
  <w:num w:numId="15">
    <w:abstractNumId w:val="0"/>
  </w:num>
  <w:num w:numId="16">
    <w:abstractNumId w:val="10"/>
  </w:num>
  <w:num w:numId="17">
    <w:abstractNumId w:val="21"/>
  </w:num>
  <w:num w:numId="18">
    <w:abstractNumId w:val="11"/>
  </w:num>
  <w:num w:numId="19">
    <w:abstractNumId w:val="18"/>
  </w:num>
  <w:num w:numId="20">
    <w:abstractNumId w:val="14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E1"/>
    <w:rsid w:val="00005C48"/>
    <w:rsid w:val="00025281"/>
    <w:rsid w:val="00035FA5"/>
    <w:rsid w:val="00040428"/>
    <w:rsid w:val="00040C0D"/>
    <w:rsid w:val="00047288"/>
    <w:rsid w:val="00055A4D"/>
    <w:rsid w:val="00071586"/>
    <w:rsid w:val="00087D8D"/>
    <w:rsid w:val="00094016"/>
    <w:rsid w:val="000A376D"/>
    <w:rsid w:val="000A4504"/>
    <w:rsid w:val="000B67BB"/>
    <w:rsid w:val="000B6C32"/>
    <w:rsid w:val="000C221B"/>
    <w:rsid w:val="000E6F3F"/>
    <w:rsid w:val="000F43EB"/>
    <w:rsid w:val="0010167C"/>
    <w:rsid w:val="0011530F"/>
    <w:rsid w:val="00131474"/>
    <w:rsid w:val="00131AD3"/>
    <w:rsid w:val="00132A16"/>
    <w:rsid w:val="00140921"/>
    <w:rsid w:val="001537D1"/>
    <w:rsid w:val="001569D3"/>
    <w:rsid w:val="00182F25"/>
    <w:rsid w:val="001835DF"/>
    <w:rsid w:val="00191C4B"/>
    <w:rsid w:val="001A6E01"/>
    <w:rsid w:val="001B7688"/>
    <w:rsid w:val="001C1C9F"/>
    <w:rsid w:val="001C5F74"/>
    <w:rsid w:val="001E3EC6"/>
    <w:rsid w:val="001F0A8D"/>
    <w:rsid w:val="001F545B"/>
    <w:rsid w:val="001F627E"/>
    <w:rsid w:val="00213ED9"/>
    <w:rsid w:val="00232DFC"/>
    <w:rsid w:val="0025034E"/>
    <w:rsid w:val="00253824"/>
    <w:rsid w:val="00261B96"/>
    <w:rsid w:val="0026719E"/>
    <w:rsid w:val="00273A96"/>
    <w:rsid w:val="00280A49"/>
    <w:rsid w:val="00280F0A"/>
    <w:rsid w:val="00282F04"/>
    <w:rsid w:val="00283E2B"/>
    <w:rsid w:val="00284ADC"/>
    <w:rsid w:val="00294737"/>
    <w:rsid w:val="002A06CC"/>
    <w:rsid w:val="002A2F2B"/>
    <w:rsid w:val="002A362A"/>
    <w:rsid w:val="002B6819"/>
    <w:rsid w:val="002D3E47"/>
    <w:rsid w:val="002D3F30"/>
    <w:rsid w:val="002D5613"/>
    <w:rsid w:val="002E12AB"/>
    <w:rsid w:val="002F51BD"/>
    <w:rsid w:val="00301704"/>
    <w:rsid w:val="0032254E"/>
    <w:rsid w:val="00332EF6"/>
    <w:rsid w:val="00340C3B"/>
    <w:rsid w:val="00344AB6"/>
    <w:rsid w:val="00346604"/>
    <w:rsid w:val="0035229A"/>
    <w:rsid w:val="00357597"/>
    <w:rsid w:val="003705F6"/>
    <w:rsid w:val="00376878"/>
    <w:rsid w:val="003841D6"/>
    <w:rsid w:val="003B2255"/>
    <w:rsid w:val="003B2A68"/>
    <w:rsid w:val="003C09C6"/>
    <w:rsid w:val="003E1906"/>
    <w:rsid w:val="003E4976"/>
    <w:rsid w:val="003E56A7"/>
    <w:rsid w:val="00405D8D"/>
    <w:rsid w:val="004072D1"/>
    <w:rsid w:val="00412C3B"/>
    <w:rsid w:val="004145D4"/>
    <w:rsid w:val="00416B2B"/>
    <w:rsid w:val="00422D97"/>
    <w:rsid w:val="00426C18"/>
    <w:rsid w:val="0043299B"/>
    <w:rsid w:val="004333DF"/>
    <w:rsid w:val="00435D40"/>
    <w:rsid w:val="004601C1"/>
    <w:rsid w:val="00463A2D"/>
    <w:rsid w:val="004654AA"/>
    <w:rsid w:val="0048003D"/>
    <w:rsid w:val="00481DD3"/>
    <w:rsid w:val="004820F9"/>
    <w:rsid w:val="004934D0"/>
    <w:rsid w:val="004A123C"/>
    <w:rsid w:val="004B3FB7"/>
    <w:rsid w:val="004E551F"/>
    <w:rsid w:val="004E5A80"/>
    <w:rsid w:val="004F0B2E"/>
    <w:rsid w:val="004F17F1"/>
    <w:rsid w:val="004F5873"/>
    <w:rsid w:val="004F5F64"/>
    <w:rsid w:val="0050116A"/>
    <w:rsid w:val="005031FB"/>
    <w:rsid w:val="00505271"/>
    <w:rsid w:val="0052795F"/>
    <w:rsid w:val="00535281"/>
    <w:rsid w:val="00535E24"/>
    <w:rsid w:val="005511EE"/>
    <w:rsid w:val="00584DE1"/>
    <w:rsid w:val="00586E65"/>
    <w:rsid w:val="00595532"/>
    <w:rsid w:val="005A36A7"/>
    <w:rsid w:val="005A3F07"/>
    <w:rsid w:val="005B5D52"/>
    <w:rsid w:val="005B5F21"/>
    <w:rsid w:val="005C769B"/>
    <w:rsid w:val="005D4D88"/>
    <w:rsid w:val="005D5599"/>
    <w:rsid w:val="005F04EF"/>
    <w:rsid w:val="005F6D07"/>
    <w:rsid w:val="005F7922"/>
    <w:rsid w:val="006012CF"/>
    <w:rsid w:val="00605264"/>
    <w:rsid w:val="00606906"/>
    <w:rsid w:val="006117EF"/>
    <w:rsid w:val="0061393D"/>
    <w:rsid w:val="0062036A"/>
    <w:rsid w:val="00637B96"/>
    <w:rsid w:val="0066547A"/>
    <w:rsid w:val="006752AA"/>
    <w:rsid w:val="00675F3B"/>
    <w:rsid w:val="00676AD1"/>
    <w:rsid w:val="00680558"/>
    <w:rsid w:val="0068232A"/>
    <w:rsid w:val="006832A6"/>
    <w:rsid w:val="00687824"/>
    <w:rsid w:val="00697267"/>
    <w:rsid w:val="006A3981"/>
    <w:rsid w:val="006A3ABA"/>
    <w:rsid w:val="006A744A"/>
    <w:rsid w:val="006A74B6"/>
    <w:rsid w:val="006B053A"/>
    <w:rsid w:val="006B14DA"/>
    <w:rsid w:val="006D0C96"/>
    <w:rsid w:val="006D2A38"/>
    <w:rsid w:val="006F20FF"/>
    <w:rsid w:val="006F7FCD"/>
    <w:rsid w:val="00712E59"/>
    <w:rsid w:val="00715AEC"/>
    <w:rsid w:val="00726C26"/>
    <w:rsid w:val="007305A4"/>
    <w:rsid w:val="007310A3"/>
    <w:rsid w:val="007367B9"/>
    <w:rsid w:val="007405F0"/>
    <w:rsid w:val="00757921"/>
    <w:rsid w:val="007621A4"/>
    <w:rsid w:val="00762508"/>
    <w:rsid w:val="00790F63"/>
    <w:rsid w:val="00792463"/>
    <w:rsid w:val="007A511C"/>
    <w:rsid w:val="007B0142"/>
    <w:rsid w:val="007B04DB"/>
    <w:rsid w:val="007B14E7"/>
    <w:rsid w:val="007B1C86"/>
    <w:rsid w:val="007C2CC8"/>
    <w:rsid w:val="007E485D"/>
    <w:rsid w:val="007E55DB"/>
    <w:rsid w:val="007E5BD2"/>
    <w:rsid w:val="007F059A"/>
    <w:rsid w:val="008177FB"/>
    <w:rsid w:val="008305DF"/>
    <w:rsid w:val="00834DB0"/>
    <w:rsid w:val="00842FF3"/>
    <w:rsid w:val="00845E14"/>
    <w:rsid w:val="00854A0C"/>
    <w:rsid w:val="008577DB"/>
    <w:rsid w:val="00883064"/>
    <w:rsid w:val="0088661A"/>
    <w:rsid w:val="00892033"/>
    <w:rsid w:val="00893AF4"/>
    <w:rsid w:val="008A379A"/>
    <w:rsid w:val="008A4A24"/>
    <w:rsid w:val="008C0DC8"/>
    <w:rsid w:val="008C1551"/>
    <w:rsid w:val="008C7B94"/>
    <w:rsid w:val="008D3B97"/>
    <w:rsid w:val="008D515E"/>
    <w:rsid w:val="008D5C04"/>
    <w:rsid w:val="008F63AB"/>
    <w:rsid w:val="009058D5"/>
    <w:rsid w:val="009100D5"/>
    <w:rsid w:val="0091099C"/>
    <w:rsid w:val="009155A8"/>
    <w:rsid w:val="00916A8D"/>
    <w:rsid w:val="00925288"/>
    <w:rsid w:val="00932AC3"/>
    <w:rsid w:val="009360D8"/>
    <w:rsid w:val="00951B1D"/>
    <w:rsid w:val="009521E9"/>
    <w:rsid w:val="00954CA3"/>
    <w:rsid w:val="00964B6D"/>
    <w:rsid w:val="0097469F"/>
    <w:rsid w:val="00976C8B"/>
    <w:rsid w:val="00990111"/>
    <w:rsid w:val="00991A42"/>
    <w:rsid w:val="00991AFF"/>
    <w:rsid w:val="009A49F5"/>
    <w:rsid w:val="009C4B9E"/>
    <w:rsid w:val="009C61FC"/>
    <w:rsid w:val="009C6D15"/>
    <w:rsid w:val="009D008A"/>
    <w:rsid w:val="009E4DEE"/>
    <w:rsid w:val="009E5C41"/>
    <w:rsid w:val="00A02829"/>
    <w:rsid w:val="00A0547C"/>
    <w:rsid w:val="00A14BEA"/>
    <w:rsid w:val="00A17BF8"/>
    <w:rsid w:val="00A201E8"/>
    <w:rsid w:val="00A228D1"/>
    <w:rsid w:val="00A613E1"/>
    <w:rsid w:val="00A64F30"/>
    <w:rsid w:val="00A77A3E"/>
    <w:rsid w:val="00AA006E"/>
    <w:rsid w:val="00AA6736"/>
    <w:rsid w:val="00AB153C"/>
    <w:rsid w:val="00AC0CBE"/>
    <w:rsid w:val="00AC59B5"/>
    <w:rsid w:val="00AE08AB"/>
    <w:rsid w:val="00AE55F5"/>
    <w:rsid w:val="00AE71D1"/>
    <w:rsid w:val="00AF7846"/>
    <w:rsid w:val="00B0317F"/>
    <w:rsid w:val="00B03FEB"/>
    <w:rsid w:val="00B070A2"/>
    <w:rsid w:val="00B1260A"/>
    <w:rsid w:val="00B1428B"/>
    <w:rsid w:val="00B167C8"/>
    <w:rsid w:val="00B25871"/>
    <w:rsid w:val="00B27F83"/>
    <w:rsid w:val="00B34F4C"/>
    <w:rsid w:val="00B477B3"/>
    <w:rsid w:val="00B608F1"/>
    <w:rsid w:val="00B61EE7"/>
    <w:rsid w:val="00B70BB3"/>
    <w:rsid w:val="00B845A7"/>
    <w:rsid w:val="00B85202"/>
    <w:rsid w:val="00B9496F"/>
    <w:rsid w:val="00B94B9D"/>
    <w:rsid w:val="00BB2651"/>
    <w:rsid w:val="00BB3EF2"/>
    <w:rsid w:val="00BC1A11"/>
    <w:rsid w:val="00BC7500"/>
    <w:rsid w:val="00BE614E"/>
    <w:rsid w:val="00BE6B73"/>
    <w:rsid w:val="00C04D9C"/>
    <w:rsid w:val="00C146C2"/>
    <w:rsid w:val="00C155C3"/>
    <w:rsid w:val="00C157AB"/>
    <w:rsid w:val="00C20B08"/>
    <w:rsid w:val="00C2317F"/>
    <w:rsid w:val="00C25CB1"/>
    <w:rsid w:val="00C26097"/>
    <w:rsid w:val="00C42309"/>
    <w:rsid w:val="00C44262"/>
    <w:rsid w:val="00C670F3"/>
    <w:rsid w:val="00C84075"/>
    <w:rsid w:val="00C848E6"/>
    <w:rsid w:val="00C949EC"/>
    <w:rsid w:val="00CB3249"/>
    <w:rsid w:val="00CB5DC2"/>
    <w:rsid w:val="00CB6CCD"/>
    <w:rsid w:val="00CC1D93"/>
    <w:rsid w:val="00CC2470"/>
    <w:rsid w:val="00CC3759"/>
    <w:rsid w:val="00CC4833"/>
    <w:rsid w:val="00CC5C86"/>
    <w:rsid w:val="00CE64B1"/>
    <w:rsid w:val="00CF28C0"/>
    <w:rsid w:val="00D066C0"/>
    <w:rsid w:val="00D12C79"/>
    <w:rsid w:val="00D32720"/>
    <w:rsid w:val="00D32A8E"/>
    <w:rsid w:val="00D40467"/>
    <w:rsid w:val="00D429E6"/>
    <w:rsid w:val="00D45D33"/>
    <w:rsid w:val="00D92E5B"/>
    <w:rsid w:val="00DA5CE4"/>
    <w:rsid w:val="00DB61BE"/>
    <w:rsid w:val="00DC2CD9"/>
    <w:rsid w:val="00DD60F0"/>
    <w:rsid w:val="00E05D44"/>
    <w:rsid w:val="00E17687"/>
    <w:rsid w:val="00E20F7C"/>
    <w:rsid w:val="00E22415"/>
    <w:rsid w:val="00E44EBF"/>
    <w:rsid w:val="00E51028"/>
    <w:rsid w:val="00E5376B"/>
    <w:rsid w:val="00E55A4B"/>
    <w:rsid w:val="00E564DA"/>
    <w:rsid w:val="00E56C9B"/>
    <w:rsid w:val="00E7083A"/>
    <w:rsid w:val="00E719B0"/>
    <w:rsid w:val="00E755AC"/>
    <w:rsid w:val="00E8751F"/>
    <w:rsid w:val="00E95899"/>
    <w:rsid w:val="00EA3E23"/>
    <w:rsid w:val="00EC0A5E"/>
    <w:rsid w:val="00EC2762"/>
    <w:rsid w:val="00EC5C9B"/>
    <w:rsid w:val="00EE02E8"/>
    <w:rsid w:val="00F06B4C"/>
    <w:rsid w:val="00F107EA"/>
    <w:rsid w:val="00F142E4"/>
    <w:rsid w:val="00F25DD8"/>
    <w:rsid w:val="00F35EF8"/>
    <w:rsid w:val="00F41049"/>
    <w:rsid w:val="00F4519C"/>
    <w:rsid w:val="00F55727"/>
    <w:rsid w:val="00F62386"/>
    <w:rsid w:val="00F84767"/>
    <w:rsid w:val="00F90F23"/>
    <w:rsid w:val="00F965CA"/>
    <w:rsid w:val="00FA3191"/>
    <w:rsid w:val="00FA373D"/>
    <w:rsid w:val="00FA52D3"/>
    <w:rsid w:val="00FA5784"/>
    <w:rsid w:val="00FC422E"/>
    <w:rsid w:val="00FD296E"/>
    <w:rsid w:val="00FD2C03"/>
    <w:rsid w:val="00FD5BF6"/>
    <w:rsid w:val="00FD653A"/>
    <w:rsid w:val="00FE0A24"/>
    <w:rsid w:val="00FE3409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A165F"/>
  <w15:chartTrackingRefBased/>
  <w15:docId w15:val="{4100D9E9-5367-4641-890A-44C1F0E3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E3E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E3EC6"/>
  </w:style>
  <w:style w:type="table" w:styleId="Tabela-Siatka">
    <w:name w:val="Table Grid"/>
    <w:basedOn w:val="Standardowy"/>
    <w:rsid w:val="008D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1428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4934D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934D0"/>
  </w:style>
  <w:style w:type="paragraph" w:styleId="Tematkomentarza">
    <w:name w:val="annotation subject"/>
    <w:basedOn w:val="Tekstkomentarza"/>
    <w:next w:val="Tekstkomentarza"/>
    <w:semiHidden/>
    <w:rsid w:val="004934D0"/>
    <w:rPr>
      <w:b/>
      <w:bCs/>
    </w:rPr>
  </w:style>
  <w:style w:type="character" w:customStyle="1" w:styleId="TekstkomentarzaZnak">
    <w:name w:val="Tekst komentarza Znak"/>
    <w:link w:val="Tekstkomentarza"/>
    <w:locked/>
    <w:rsid w:val="00B070A2"/>
    <w:rPr>
      <w:lang w:val="pl-PL" w:eastAsia="pl-PL" w:bidi="ar-SA"/>
    </w:rPr>
  </w:style>
  <w:style w:type="paragraph" w:customStyle="1" w:styleId="StylNagwkiCalibriLight11pktWyjustowany">
    <w:name w:val="Styl +Nagłówki (Calibri Light) 11 pkt Wyjustowany"/>
    <w:basedOn w:val="Normalny"/>
    <w:rsid w:val="00B070A2"/>
    <w:pPr>
      <w:suppressAutoHyphens/>
      <w:jc w:val="both"/>
    </w:pPr>
    <w:rPr>
      <w:rFonts w:ascii="Calibri Light" w:hAnsi="Calibri Light"/>
      <w:sz w:val="22"/>
      <w:lang w:eastAsia="ar-SA"/>
    </w:rPr>
  </w:style>
  <w:style w:type="character" w:styleId="Hipercze">
    <w:name w:val="Hyperlink"/>
    <w:rsid w:val="00213ED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13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.wojtowicz@szpitaltorzy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100E5EBF</Template>
  <TotalTime>24</TotalTime>
  <Pages>7</Pages>
  <Words>2128</Words>
  <Characters>14109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numer umowy</vt:lpstr>
    </vt:vector>
  </TitlesOfParts>
  <Company> </Company>
  <LinksUpToDate>false</LinksUpToDate>
  <CharactersWithSpaces>16205</CharactersWithSpaces>
  <SharedDoc>false</SharedDoc>
  <HLinks>
    <vt:vector size="6" baseType="variant">
      <vt:variant>
        <vt:i4>7995400</vt:i4>
      </vt:variant>
      <vt:variant>
        <vt:i4>0</vt:i4>
      </vt:variant>
      <vt:variant>
        <vt:i4>0</vt:i4>
      </vt:variant>
      <vt:variant>
        <vt:i4>5</vt:i4>
      </vt:variant>
      <vt:variant>
        <vt:lpwstr>mailto:j.wojtowicz@szpitaltorzym.pl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numer umowy</dc:title>
  <dc:subject/>
  <dc:creator>aaa bbb</dc:creator>
  <cp:keywords/>
  <cp:lastModifiedBy>Justyna Wójtowicz</cp:lastModifiedBy>
  <cp:revision>5</cp:revision>
  <cp:lastPrinted>2021-12-28T09:41:00Z</cp:lastPrinted>
  <dcterms:created xsi:type="dcterms:W3CDTF">2023-11-27T13:14:00Z</dcterms:created>
  <dcterms:modified xsi:type="dcterms:W3CDTF">2023-11-28T07:40:00Z</dcterms:modified>
</cp:coreProperties>
</file>