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460" w14:textId="34C93E0B" w:rsidR="00405640" w:rsidRPr="00197F0C" w:rsidRDefault="00405640" w:rsidP="00405640">
      <w:p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>Załącznik nr</w:t>
      </w:r>
      <w:r w:rsidR="00B70066"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3 do SWZ Formularz wykaz </w:t>
      </w:r>
      <w:r w:rsidR="00617132"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>robót</w:t>
      </w:r>
    </w:p>
    <w:p w14:paraId="55ACDE3F" w14:textId="13232342" w:rsidR="00405640" w:rsidRPr="00197F0C" w:rsidRDefault="000E47B6" w:rsidP="00F15997">
      <w:p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ZNAK SPRAWY: </w:t>
      </w:r>
      <w:r w:rsidR="000D4BB4"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>RZP-</w:t>
      </w:r>
      <w:r w:rsidR="00B35B51"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>I</w:t>
      </w:r>
      <w:r w:rsidR="003E3721"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>I</w:t>
      </w:r>
      <w:r w:rsidR="009E2FC1"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>.271</w:t>
      </w:r>
      <w:r w:rsidR="00943B76"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197F0C"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>6</w:t>
      </w:r>
      <w:r w:rsidR="00943B76"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9E2FC1"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>20</w:t>
      </w:r>
      <w:r w:rsidR="00F350AD"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>2</w:t>
      </w:r>
      <w:r w:rsidR="00197F0C"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>4</w:t>
      </w:r>
    </w:p>
    <w:p w14:paraId="63D6F9A4" w14:textId="77777777" w:rsidR="00405640" w:rsidRPr="00197F0C" w:rsidRDefault="00405640" w:rsidP="00223827">
      <w:pPr>
        <w:spacing w:line="276" w:lineRule="auto"/>
        <w:jc w:val="right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  <w:t>…………………………………………</w:t>
      </w:r>
    </w:p>
    <w:p w14:paraId="4933F1DA" w14:textId="77777777" w:rsidR="00405640" w:rsidRPr="00197F0C" w:rsidRDefault="00405640" w:rsidP="00405640">
      <w:pPr>
        <w:spacing w:line="276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ab/>
        <w:t>Miejscowość, data</w:t>
      </w:r>
    </w:p>
    <w:p w14:paraId="68D219E6" w14:textId="77777777" w:rsidR="00405640" w:rsidRPr="00197F0C" w:rsidRDefault="00405640" w:rsidP="00405640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197F0C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Wykonawca:</w:t>
      </w:r>
    </w:p>
    <w:p w14:paraId="5F38875C" w14:textId="77777777" w:rsidR="00405640" w:rsidRPr="00197F0C" w:rsidRDefault="00405640" w:rsidP="00405640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197F0C">
        <w:rPr>
          <w:rFonts w:asciiTheme="minorHAnsi" w:eastAsia="Calibri" w:hAnsiTheme="minorHAnsi" w:cstheme="minorHAnsi"/>
          <w:sz w:val="18"/>
          <w:szCs w:val="18"/>
          <w:lang w:eastAsia="en-US"/>
        </w:rPr>
        <w:t>………………………………………………</w:t>
      </w:r>
    </w:p>
    <w:p w14:paraId="16ADC976" w14:textId="77777777" w:rsidR="00405640" w:rsidRPr="00197F0C" w:rsidRDefault="00405640" w:rsidP="00405640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197F0C">
        <w:rPr>
          <w:rFonts w:asciiTheme="minorHAnsi" w:eastAsia="Calibri" w:hAnsiTheme="minorHAnsi" w:cstheme="minorHAnsi"/>
          <w:sz w:val="18"/>
          <w:szCs w:val="18"/>
          <w:lang w:eastAsia="en-US"/>
        </w:rPr>
        <w:t>………………………………………………</w:t>
      </w:r>
    </w:p>
    <w:p w14:paraId="24168312" w14:textId="77777777" w:rsidR="00405640" w:rsidRPr="00197F0C" w:rsidRDefault="00405640" w:rsidP="00405640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197F0C">
        <w:rPr>
          <w:rFonts w:asciiTheme="minorHAnsi" w:eastAsia="Calibri" w:hAnsiTheme="minorHAnsi" w:cstheme="minorHAnsi"/>
          <w:sz w:val="18"/>
          <w:szCs w:val="18"/>
          <w:lang w:eastAsia="en-US"/>
        </w:rPr>
        <w:t>………………………………………………</w:t>
      </w:r>
    </w:p>
    <w:p w14:paraId="0EAEFCCB" w14:textId="77777777" w:rsidR="00405640" w:rsidRPr="00197F0C" w:rsidRDefault="00405640" w:rsidP="00405640">
      <w:pPr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197F0C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197F0C" w:rsidRDefault="00405640" w:rsidP="00405640">
      <w:pPr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197F0C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w zależności od podmiotu: NIP/PESEL, KRS/</w:t>
      </w:r>
      <w:proofErr w:type="spellStart"/>
      <w:r w:rsidRPr="00197F0C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CEiDG</w:t>
      </w:r>
      <w:proofErr w:type="spellEnd"/>
      <w:r w:rsidRPr="00197F0C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)</w:t>
      </w:r>
    </w:p>
    <w:p w14:paraId="1D2DEB58" w14:textId="77777777" w:rsidR="00405640" w:rsidRPr="00197F0C" w:rsidRDefault="00405640" w:rsidP="00405640">
      <w:pPr>
        <w:jc w:val="both"/>
        <w:rPr>
          <w:rFonts w:asciiTheme="minorHAnsi" w:eastAsia="Calibri" w:hAnsiTheme="minorHAnsi" w:cstheme="minorHAnsi"/>
          <w:sz w:val="18"/>
          <w:szCs w:val="18"/>
          <w:u w:val="single"/>
          <w:lang w:eastAsia="en-US"/>
        </w:rPr>
      </w:pPr>
    </w:p>
    <w:p w14:paraId="05AA5C13" w14:textId="77777777" w:rsidR="00405640" w:rsidRPr="00197F0C" w:rsidRDefault="00405640" w:rsidP="00405640">
      <w:pPr>
        <w:jc w:val="both"/>
        <w:rPr>
          <w:rFonts w:asciiTheme="minorHAnsi" w:eastAsia="Calibri" w:hAnsiTheme="minorHAnsi" w:cstheme="minorHAnsi"/>
          <w:sz w:val="18"/>
          <w:szCs w:val="18"/>
          <w:u w:val="single"/>
          <w:lang w:eastAsia="en-US"/>
        </w:rPr>
      </w:pPr>
      <w:r w:rsidRPr="00197F0C">
        <w:rPr>
          <w:rFonts w:asciiTheme="minorHAnsi" w:eastAsia="Calibri" w:hAnsiTheme="minorHAnsi" w:cstheme="minorHAnsi"/>
          <w:sz w:val="18"/>
          <w:szCs w:val="18"/>
          <w:u w:val="single"/>
          <w:lang w:eastAsia="en-US"/>
        </w:rPr>
        <w:t>reprezentowany przez:</w:t>
      </w:r>
    </w:p>
    <w:p w14:paraId="739AF4DB" w14:textId="77777777" w:rsidR="00405640" w:rsidRPr="00197F0C" w:rsidRDefault="00405640" w:rsidP="00405640">
      <w:pPr>
        <w:jc w:val="both"/>
        <w:rPr>
          <w:rFonts w:asciiTheme="minorHAnsi" w:eastAsia="Calibri" w:hAnsiTheme="minorHAnsi" w:cstheme="minorHAnsi"/>
          <w:sz w:val="18"/>
          <w:szCs w:val="18"/>
          <w:u w:val="single"/>
          <w:lang w:eastAsia="en-US"/>
        </w:rPr>
      </w:pPr>
    </w:p>
    <w:p w14:paraId="1AB058FE" w14:textId="77777777" w:rsidR="00405640" w:rsidRPr="00197F0C" w:rsidRDefault="00405640" w:rsidP="00405640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197F0C">
        <w:rPr>
          <w:rFonts w:asciiTheme="minorHAnsi" w:eastAsia="Calibri" w:hAnsiTheme="minorHAnsi" w:cstheme="minorHAnsi"/>
          <w:sz w:val="18"/>
          <w:szCs w:val="18"/>
          <w:lang w:eastAsia="en-US"/>
        </w:rPr>
        <w:t>………………………………………………………………………………</w:t>
      </w:r>
    </w:p>
    <w:p w14:paraId="7A52BD3F" w14:textId="77777777" w:rsidR="00405640" w:rsidRPr="00197F0C" w:rsidRDefault="00405640" w:rsidP="00405640">
      <w:pPr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197F0C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(imię, nazwisko, stanowisko/podstawa do reprezentacji)</w:t>
      </w:r>
    </w:p>
    <w:p w14:paraId="533303D6" w14:textId="77777777" w:rsidR="00405640" w:rsidRPr="00197F0C" w:rsidRDefault="00405640" w:rsidP="00405640">
      <w:pPr>
        <w:ind w:left="6379"/>
        <w:jc w:val="both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197F0C"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  <w:t xml:space="preserve">Gmina </w:t>
      </w:r>
      <w:r w:rsidR="00DD63C8" w:rsidRPr="00197F0C"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  <w:t>Chmielno</w:t>
      </w:r>
    </w:p>
    <w:p w14:paraId="6726FC96" w14:textId="783F3A15" w:rsidR="00405640" w:rsidRPr="00197F0C" w:rsidRDefault="00400A05" w:rsidP="00405640">
      <w:pPr>
        <w:ind w:left="6379"/>
        <w:jc w:val="both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197F0C"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  <w:t>u</w:t>
      </w:r>
      <w:r w:rsidR="00DD63C8" w:rsidRPr="00197F0C"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  <w:t>l. Gryfa Pomorskiego 22</w:t>
      </w:r>
    </w:p>
    <w:p w14:paraId="5DB4EA25" w14:textId="77777777" w:rsidR="00405640" w:rsidRPr="00197F0C" w:rsidRDefault="00DD63C8" w:rsidP="00405640">
      <w:pPr>
        <w:ind w:left="6379"/>
        <w:jc w:val="both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197F0C"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  <w:t>83-333 Chmielno</w:t>
      </w:r>
    </w:p>
    <w:p w14:paraId="00877D9D" w14:textId="77777777" w:rsidR="00405640" w:rsidRPr="00197F0C" w:rsidRDefault="00405640" w:rsidP="00405640">
      <w:pPr>
        <w:ind w:left="6379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0C140FD4" w14:textId="086424A5" w:rsidR="00405640" w:rsidRPr="00197F0C" w:rsidRDefault="008E234B" w:rsidP="008E234B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197F0C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197F0C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DOTYCZĄCE WYKONANYCH </w:t>
      </w:r>
      <w:r w:rsidR="00DB51DC" w:rsidRPr="00197F0C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ROBÓT BUDOWLANYCH</w:t>
      </w:r>
    </w:p>
    <w:p w14:paraId="78AFE7E4" w14:textId="2C855CCB" w:rsidR="00405640" w:rsidRPr="00197F0C" w:rsidRDefault="00405640" w:rsidP="00B13C8B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97F0C">
        <w:rPr>
          <w:rFonts w:asciiTheme="minorHAnsi" w:eastAsia="Calibri" w:hAnsiTheme="minorHAnsi" w:cstheme="minorHAnsi"/>
          <w:sz w:val="18"/>
          <w:szCs w:val="18"/>
          <w:lang w:eastAsia="en-US"/>
        </w:rPr>
        <w:t>Ubiegając się o udzielenie zamówienia publicznego pn</w:t>
      </w:r>
      <w:r w:rsidR="00943B76" w:rsidRPr="00197F0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. </w:t>
      </w:r>
      <w:r w:rsidR="00414EFE" w:rsidRPr="00197F0C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 </w:t>
      </w:r>
      <w:r w:rsidR="00223827" w:rsidRPr="00197F0C">
        <w:rPr>
          <w:rFonts w:asciiTheme="minorHAnsi" w:hAnsiTheme="minorHAnsi" w:cstheme="minorHAnsi"/>
          <w:b/>
          <w:sz w:val="18"/>
          <w:szCs w:val="18"/>
        </w:rPr>
        <w:t>„</w:t>
      </w:r>
      <w:r w:rsidR="00197F0C" w:rsidRPr="00197F0C">
        <w:rPr>
          <w:rFonts w:asciiTheme="minorHAnsi" w:hAnsiTheme="minorHAnsi" w:cstheme="minorHAnsi"/>
          <w:b/>
          <w:bCs/>
          <w:sz w:val="18"/>
          <w:szCs w:val="18"/>
        </w:rPr>
        <w:t>Budowa dróg gminnych: ulicy Spacerowej oraz ulicy Górnej w miejscowości Miechucino</w:t>
      </w:r>
      <w:r w:rsidR="00223827" w:rsidRPr="00197F0C">
        <w:rPr>
          <w:rFonts w:asciiTheme="minorHAnsi" w:hAnsiTheme="minorHAnsi" w:cstheme="minorHAnsi"/>
          <w:b/>
          <w:sz w:val="18"/>
          <w:szCs w:val="18"/>
        </w:rPr>
        <w:t>”</w:t>
      </w:r>
      <w:r w:rsidRPr="00197F0C">
        <w:rPr>
          <w:rFonts w:asciiTheme="minorHAnsi" w:eastAsia="Calibri" w:hAnsiTheme="minorHAnsi" w:cstheme="minorHAnsi"/>
          <w:sz w:val="18"/>
          <w:szCs w:val="18"/>
          <w:lang w:eastAsia="en-US"/>
        </w:rPr>
        <w:t>,</w:t>
      </w:r>
      <w:r w:rsidRPr="00197F0C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</w:t>
      </w:r>
      <w:r w:rsidRPr="00197F0C">
        <w:rPr>
          <w:rFonts w:asciiTheme="minorHAnsi" w:eastAsia="Calibri" w:hAnsiTheme="minorHAnsi" w:cstheme="minorHAnsi"/>
          <w:sz w:val="18"/>
          <w:szCs w:val="18"/>
          <w:lang w:eastAsia="en-US"/>
        </w:rPr>
        <w:t>prowadzonego pr</w:t>
      </w:r>
      <w:r w:rsidR="00DD63C8" w:rsidRPr="00197F0C">
        <w:rPr>
          <w:rFonts w:asciiTheme="minorHAnsi" w:eastAsia="Calibri" w:hAnsiTheme="minorHAnsi" w:cstheme="minorHAnsi"/>
          <w:sz w:val="18"/>
          <w:szCs w:val="18"/>
          <w:lang w:eastAsia="en-US"/>
        </w:rPr>
        <w:t>zez Gminę Chmielno, ul. Gryfa Pomorskiego 22</w:t>
      </w:r>
      <w:r w:rsidRPr="00197F0C">
        <w:rPr>
          <w:rFonts w:asciiTheme="minorHAnsi" w:eastAsia="Calibri" w:hAnsiTheme="minorHAnsi" w:cstheme="minorHAnsi"/>
          <w:sz w:val="18"/>
          <w:szCs w:val="18"/>
          <w:lang w:eastAsia="en-US"/>
        </w:rPr>
        <w:t>, 83-3</w:t>
      </w:r>
      <w:r w:rsidR="00DD63C8" w:rsidRPr="00197F0C">
        <w:rPr>
          <w:rFonts w:asciiTheme="minorHAnsi" w:eastAsia="Calibri" w:hAnsiTheme="minorHAnsi" w:cstheme="minorHAnsi"/>
          <w:sz w:val="18"/>
          <w:szCs w:val="18"/>
          <w:lang w:eastAsia="en-US"/>
        </w:rPr>
        <w:t>33 Chmielno</w:t>
      </w:r>
      <w:r w:rsidRPr="00197F0C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, </w:t>
      </w:r>
      <w:r w:rsidRPr="00197F0C">
        <w:rPr>
          <w:rFonts w:asciiTheme="minorHAnsi" w:eastAsia="Calibri" w:hAnsiTheme="minorHAnsi" w:cstheme="minorHAnsi"/>
          <w:sz w:val="18"/>
          <w:szCs w:val="18"/>
          <w:lang w:eastAsia="en-US"/>
        </w:rPr>
        <w:t>oświadczam, co następuje:</w:t>
      </w:r>
    </w:p>
    <w:p w14:paraId="749E9E33" w14:textId="436620D4" w:rsidR="000E6ABE" w:rsidRPr="00197F0C" w:rsidRDefault="00405640" w:rsidP="00A619F6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197F0C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w ostatnich </w:t>
      </w:r>
      <w:r w:rsidR="00BA7CF0" w:rsidRPr="00197F0C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5</w:t>
      </w:r>
      <w:r w:rsidR="000D4BB4" w:rsidRPr="00197F0C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 </w:t>
      </w:r>
      <w:r w:rsidRPr="00197F0C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latach przed upływem terminu składania ofert, a jeżeli okres działalności jest krótszy, w tym okresie, wykonałem </w:t>
      </w:r>
      <w:r w:rsidR="0098661C" w:rsidRPr="00197F0C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roboty budowlane</w:t>
      </w:r>
      <w:r w:rsidRPr="00197F0C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197F0C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197F0C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197F0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197F0C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197F0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Nazwa i adres Zamawiającego</w:t>
            </w:r>
            <w:r w:rsidR="00943B76" w:rsidRPr="00197F0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197F0C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197F0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0B004336" w:rsidR="00405640" w:rsidRPr="00197F0C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197F0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Miejsce wykonania </w:t>
            </w:r>
            <w:r w:rsidR="0098661C" w:rsidRPr="00197F0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roboty budowlanej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197F0C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197F0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Data wykonania</w:t>
            </w:r>
          </w:p>
          <w:p w14:paraId="562E476B" w14:textId="77777777" w:rsidR="00405640" w:rsidRPr="00197F0C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197F0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„od-do” </w:t>
            </w:r>
            <w:r w:rsidRPr="00197F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[mm/</w:t>
            </w:r>
            <w:proofErr w:type="spellStart"/>
            <w:r w:rsidRPr="00197F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rrrr</w:t>
            </w:r>
            <w:proofErr w:type="spellEnd"/>
            <w:r w:rsidRPr="00197F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33FE41A6" w:rsidR="00405640" w:rsidRPr="00197F0C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197F0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Wartość </w:t>
            </w:r>
            <w:r w:rsidR="0098661C" w:rsidRPr="00197F0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roboty budowlanej</w:t>
            </w:r>
          </w:p>
          <w:p w14:paraId="0B68F700" w14:textId="77777777" w:rsidR="00405640" w:rsidRPr="00197F0C" w:rsidRDefault="00405640" w:rsidP="0040564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97F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DFB86D3" w:rsidR="00405640" w:rsidRPr="00197F0C" w:rsidRDefault="00405640" w:rsidP="00405640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197F0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Rodzaj </w:t>
            </w:r>
            <w:r w:rsidR="0098661C" w:rsidRPr="00197F0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roboty </w:t>
            </w:r>
            <w:r w:rsidR="00FB0F37" w:rsidRPr="00197F0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budowlanej</w:t>
            </w:r>
            <w:r w:rsidRPr="00197F0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197F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(zakres,     ogólna charakterystyka)</w:t>
            </w:r>
          </w:p>
        </w:tc>
      </w:tr>
      <w:tr w:rsidR="00405640" w:rsidRPr="00197F0C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Pr="00197F0C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95CEAC4" w14:textId="3EA1BF0B" w:rsidR="00A619F6" w:rsidRPr="00197F0C" w:rsidRDefault="00A619F6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197F0C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197F0C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197F0C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197F0C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197F0C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197F0C" w:rsidRDefault="00405640" w:rsidP="00405640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379FB565" w14:textId="77777777" w:rsidR="000E6ABE" w:rsidRPr="00197F0C" w:rsidRDefault="000E6ABE" w:rsidP="000E6ABE">
      <w:pPr>
        <w:spacing w:line="360" w:lineRule="auto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04FEAE19" w14:textId="187882BF" w:rsidR="00DC6C98" w:rsidRPr="00197F0C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197F0C">
        <w:rPr>
          <w:rFonts w:asciiTheme="minorHAnsi" w:hAnsiTheme="minorHAnsi" w:cstheme="minorHAnsi"/>
          <w:sz w:val="18"/>
          <w:szCs w:val="18"/>
        </w:rPr>
        <w:t xml:space="preserve">Wraz z wykazem należy załączyć dowody określające czy wymienione w wykazie </w:t>
      </w:r>
      <w:r w:rsidR="00FB0F37" w:rsidRPr="00197F0C">
        <w:rPr>
          <w:rFonts w:asciiTheme="minorHAnsi" w:hAnsiTheme="minorHAnsi" w:cstheme="minorHAnsi"/>
          <w:sz w:val="18"/>
          <w:szCs w:val="18"/>
        </w:rPr>
        <w:t>roboty budowlane</w:t>
      </w:r>
      <w:r w:rsidRPr="00197F0C">
        <w:rPr>
          <w:rFonts w:asciiTheme="minorHAnsi" w:hAnsiTheme="minorHAnsi" w:cstheme="minorHAnsi"/>
          <w:sz w:val="18"/>
          <w:szCs w:val="18"/>
        </w:rPr>
        <w:t xml:space="preserve"> zostały wykonane lub są wykonywane należycie, przy czym dowodami, o których mowa, są referencje bądź inne dokumenty wystawione przez podmiot, na rzecz którego </w:t>
      </w:r>
      <w:r w:rsidR="00FF448B" w:rsidRPr="00197F0C">
        <w:rPr>
          <w:rFonts w:asciiTheme="minorHAnsi" w:hAnsiTheme="minorHAnsi" w:cstheme="minorHAnsi"/>
          <w:sz w:val="18"/>
          <w:szCs w:val="18"/>
        </w:rPr>
        <w:t>roboty budowlane</w:t>
      </w:r>
      <w:r w:rsidRPr="00197F0C">
        <w:rPr>
          <w:rFonts w:asciiTheme="minorHAnsi" w:hAnsiTheme="minorHAnsi" w:cstheme="minorHAnsi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1813179E" w:rsidR="00405640" w:rsidRPr="00197F0C" w:rsidRDefault="00DC6C98" w:rsidP="00F15997">
      <w:pPr>
        <w:spacing w:before="120" w:after="120"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197F0C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Z</w:t>
      </w:r>
      <w:r w:rsidR="00405640" w:rsidRPr="00197F0C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ałączam </w:t>
      </w:r>
      <w:r w:rsidRPr="00197F0C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następujące </w:t>
      </w:r>
      <w:r w:rsidR="00405640" w:rsidRPr="00197F0C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dowody</w:t>
      </w:r>
      <w:r w:rsidR="00405640" w:rsidRPr="00197F0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określające, czy te </w:t>
      </w:r>
      <w:r w:rsidR="00FF448B" w:rsidRPr="00197F0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roboty budowlane</w:t>
      </w:r>
      <w:r w:rsidR="00405640" w:rsidRPr="00197F0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zostały wykonane należycie, w szczególności czy zostały wykonane </w:t>
      </w:r>
      <w:r w:rsidR="00405640" w:rsidRPr="00197F0C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zgodnie z przepisami prawa i prawidłowo ukończone</w:t>
      </w:r>
      <w:r w:rsidR="00F65DDE" w:rsidRPr="00197F0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:</w:t>
      </w:r>
    </w:p>
    <w:p w14:paraId="27938F2E" w14:textId="2C790D3F" w:rsidR="004A3C27" w:rsidRPr="00197F0C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197F0C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223827" w:rsidRPr="00197F0C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…………………………………………………</w:t>
      </w:r>
    </w:p>
    <w:p w14:paraId="7908D8D2" w14:textId="2A231426" w:rsidR="00223827" w:rsidRPr="00197F0C" w:rsidRDefault="004A3C27" w:rsidP="00405640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7F0C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……………………………………………………………………………………………………………………………</w:t>
      </w:r>
      <w:r w:rsidR="00223827" w:rsidRPr="00197F0C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…………………………………………………</w:t>
      </w:r>
      <w:r w:rsidRPr="00197F0C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……………………</w:t>
      </w:r>
    </w:p>
    <w:p w14:paraId="1EC8C23C" w14:textId="77777777" w:rsidR="00065658" w:rsidRPr="00197F0C" w:rsidRDefault="00065658" w:rsidP="00065658">
      <w:pPr>
        <w:pStyle w:val="Akapitzlist"/>
        <w:spacing w:before="120" w:after="120" w:line="360" w:lineRule="auto"/>
        <w:ind w:left="786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8877530" w14:textId="3EC3CFD4" w:rsidR="00405640" w:rsidRPr="00197F0C" w:rsidRDefault="00405640" w:rsidP="00405640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……………………………….….……. </w:t>
      </w: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(miejscowość), </w:t>
      </w:r>
      <w:r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dnia ………………..………. r. </w:t>
      </w:r>
    </w:p>
    <w:p w14:paraId="6FA76AB5" w14:textId="6C895363" w:rsidR="00405640" w:rsidRPr="00197F0C" w:rsidRDefault="00405640" w:rsidP="00223827">
      <w:pPr>
        <w:jc w:val="righ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97F0C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………………………………….………………</w:t>
      </w:r>
    </w:p>
    <w:p w14:paraId="04B58B68" w14:textId="28A14AB7" w:rsidR="00405640" w:rsidRPr="00197F0C" w:rsidRDefault="00405640" w:rsidP="008E234B">
      <w:pPr>
        <w:ind w:left="7082" w:firstLine="709"/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(podpis)</w:t>
      </w:r>
      <w:r w:rsidR="00D55912" w:rsidRPr="00197F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</w:p>
    <w:p w14:paraId="160B4216" w14:textId="6B50EF27" w:rsidR="0040122A" w:rsidRPr="00197F0C" w:rsidRDefault="0040122A" w:rsidP="008E234B">
      <w:pPr>
        <w:ind w:left="7082" w:firstLine="709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</w:p>
    <w:p w14:paraId="1AF3A47B" w14:textId="0FF9B929" w:rsidR="00223827" w:rsidRPr="00197F0C" w:rsidRDefault="00223827" w:rsidP="008E234B">
      <w:pPr>
        <w:ind w:left="7082" w:firstLine="709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</w:p>
    <w:p w14:paraId="7A410F64" w14:textId="2CF863B1" w:rsidR="00223827" w:rsidRPr="00197F0C" w:rsidRDefault="00223827" w:rsidP="008E234B">
      <w:pPr>
        <w:ind w:left="7082" w:firstLine="709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</w:p>
    <w:p w14:paraId="19E9F0B3" w14:textId="77777777" w:rsidR="00223827" w:rsidRPr="00197F0C" w:rsidRDefault="00223827" w:rsidP="008E234B">
      <w:pPr>
        <w:ind w:left="7082" w:firstLine="709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</w:p>
    <w:p w14:paraId="1E485C59" w14:textId="77777777" w:rsidR="0040122A" w:rsidRPr="00197F0C" w:rsidRDefault="0040122A" w:rsidP="0040122A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197F0C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* </w:t>
      </w:r>
      <w:r w:rsidRPr="00197F0C">
        <w:rPr>
          <w:rFonts w:asciiTheme="minorHAnsi" w:hAnsiTheme="minorHAnsi" w:cstheme="minorHAnsi"/>
          <w:i/>
          <w:sz w:val="16"/>
          <w:szCs w:val="16"/>
        </w:rPr>
        <w:t xml:space="preserve">Oświadczenie musi być opatrzone przez osobę lub osoby uprawnione do reprezentowania Wykonawcy </w:t>
      </w:r>
      <w:r w:rsidRPr="00197F0C">
        <w:rPr>
          <w:rFonts w:asciiTheme="minorHAnsi" w:hAnsiTheme="minorHAnsi" w:cstheme="minorHAnsi"/>
          <w:b/>
          <w:bCs/>
          <w:i/>
          <w:sz w:val="16"/>
          <w:szCs w:val="16"/>
        </w:rPr>
        <w:t>kwalifikowanym podpisem elektronicznym, podpisem zaufanym lub podpisem osobistym.</w:t>
      </w:r>
      <w:r w:rsidRPr="00197F0C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2D4D9746" w14:textId="77777777" w:rsidR="0040122A" w:rsidRPr="00197F0C" w:rsidRDefault="0040122A" w:rsidP="0040122A">
      <w:pPr>
        <w:ind w:left="7082" w:firstLine="709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sectPr w:rsidR="0040122A" w:rsidRPr="00197F0C" w:rsidSect="00D95AE0">
      <w:headerReference w:type="default" r:id="rId8"/>
      <w:footerReference w:type="even" r:id="rId9"/>
      <w:headerReference w:type="first" r:id="rId10"/>
      <w:pgSz w:w="11906" w:h="16838" w:code="9"/>
      <w:pgMar w:top="426" w:right="1418" w:bottom="567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2A56" w14:textId="77777777" w:rsidR="00D95AE0" w:rsidRDefault="00D95AE0">
      <w:r>
        <w:separator/>
      </w:r>
    </w:p>
  </w:endnote>
  <w:endnote w:type="continuationSeparator" w:id="0">
    <w:p w14:paraId="20609310" w14:textId="77777777" w:rsidR="00D95AE0" w:rsidRDefault="00D9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1BF" w14:textId="77777777" w:rsidR="000F12BE" w:rsidRDefault="008350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2B43" w14:textId="77777777" w:rsidR="00D95AE0" w:rsidRDefault="00D95AE0">
      <w:r>
        <w:separator/>
      </w:r>
    </w:p>
  </w:footnote>
  <w:footnote w:type="continuationSeparator" w:id="0">
    <w:p w14:paraId="6E813FC3" w14:textId="77777777" w:rsidR="00D95AE0" w:rsidRDefault="00D9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D418" w14:textId="68308667" w:rsidR="00943B76" w:rsidRPr="00943B76" w:rsidRDefault="00943B76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C7B9" w14:textId="3BBB75E6" w:rsidR="00943B76" w:rsidRDefault="00943B76" w:rsidP="00943B76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38B7E076" w14:textId="21A6C9C7" w:rsidR="000B4382" w:rsidRPr="00943B76" w:rsidRDefault="000B4382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90AC9B22"/>
    <w:lvl w:ilvl="0" w:tplc="F6C692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89931">
    <w:abstractNumId w:val="1"/>
  </w:num>
  <w:num w:numId="2" w16cid:durableId="190356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36280"/>
    <w:rsid w:val="000541F7"/>
    <w:rsid w:val="000547CA"/>
    <w:rsid w:val="00061F20"/>
    <w:rsid w:val="00065658"/>
    <w:rsid w:val="00072BF9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97F0C"/>
    <w:rsid w:val="001B210F"/>
    <w:rsid w:val="001B2ED5"/>
    <w:rsid w:val="001B5B0F"/>
    <w:rsid w:val="001B61D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F54DC"/>
    <w:rsid w:val="004F7894"/>
    <w:rsid w:val="0051352C"/>
    <w:rsid w:val="00514D47"/>
    <w:rsid w:val="00516523"/>
    <w:rsid w:val="0052111D"/>
    <w:rsid w:val="00524B47"/>
    <w:rsid w:val="00545137"/>
    <w:rsid w:val="0055529F"/>
    <w:rsid w:val="00567AB6"/>
    <w:rsid w:val="00567D23"/>
    <w:rsid w:val="005760A9"/>
    <w:rsid w:val="00585DCD"/>
    <w:rsid w:val="00594464"/>
    <w:rsid w:val="005B0591"/>
    <w:rsid w:val="005B40C1"/>
    <w:rsid w:val="00617132"/>
    <w:rsid w:val="00622781"/>
    <w:rsid w:val="00636368"/>
    <w:rsid w:val="00640BFF"/>
    <w:rsid w:val="00654EAB"/>
    <w:rsid w:val="006873D1"/>
    <w:rsid w:val="0069621B"/>
    <w:rsid w:val="006A43B9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34C3"/>
    <w:rsid w:val="00776530"/>
    <w:rsid w:val="00780B42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47C4D"/>
    <w:rsid w:val="008630BD"/>
    <w:rsid w:val="00873501"/>
    <w:rsid w:val="00876326"/>
    <w:rsid w:val="0087789E"/>
    <w:rsid w:val="00882E7B"/>
    <w:rsid w:val="00885F0A"/>
    <w:rsid w:val="008945D9"/>
    <w:rsid w:val="008A2E7A"/>
    <w:rsid w:val="008E234B"/>
    <w:rsid w:val="0091359C"/>
    <w:rsid w:val="00943B76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4552C"/>
    <w:rsid w:val="00A50C01"/>
    <w:rsid w:val="00A535B8"/>
    <w:rsid w:val="00A619F6"/>
    <w:rsid w:val="00A634B6"/>
    <w:rsid w:val="00A8311B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C551B3"/>
    <w:rsid w:val="00C55277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55912"/>
    <w:rsid w:val="00D95AE0"/>
    <w:rsid w:val="00DA2034"/>
    <w:rsid w:val="00DB51DC"/>
    <w:rsid w:val="00DC6C98"/>
    <w:rsid w:val="00DC733E"/>
    <w:rsid w:val="00DD63C8"/>
    <w:rsid w:val="00DE3073"/>
    <w:rsid w:val="00DE3FC3"/>
    <w:rsid w:val="00DF57BE"/>
    <w:rsid w:val="00E06500"/>
    <w:rsid w:val="00E303C0"/>
    <w:rsid w:val="00E57060"/>
    <w:rsid w:val="00E8149D"/>
    <w:rsid w:val="00E87616"/>
    <w:rsid w:val="00EA5C16"/>
    <w:rsid w:val="00EB5DB9"/>
    <w:rsid w:val="00EC232B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7401"/>
    <w:rsid w:val="00FB0F37"/>
    <w:rsid w:val="00FB57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3E4B8-DD9B-44DF-87DD-CA34EECC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2022-07-14T10:49:00Z</cp:lastPrinted>
  <dcterms:created xsi:type="dcterms:W3CDTF">2024-02-19T12:07:00Z</dcterms:created>
  <dcterms:modified xsi:type="dcterms:W3CDTF">2024-02-19T12:07:00Z</dcterms:modified>
</cp:coreProperties>
</file>