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3D" w:rsidRPr="00EC10EE" w:rsidRDefault="00AE243D" w:rsidP="00AE243D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8D3D67">
        <w:rPr>
          <w:rFonts w:ascii="Arial" w:hAnsi="Arial" w:cs="Arial"/>
          <w:bCs/>
          <w:i w:val="0"/>
          <w:szCs w:val="24"/>
        </w:rPr>
        <w:t>2</w:t>
      </w:r>
      <w:r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AE243D" w:rsidTr="000D0EB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E243D" w:rsidRDefault="00AE243D" w:rsidP="000D0E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:rsidR="00AE243D" w:rsidRPr="00053927" w:rsidRDefault="00AE243D" w:rsidP="000D0E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</w:p>
          <w:p w:rsidR="00AE243D" w:rsidRPr="00053927" w:rsidRDefault="00AE243D" w:rsidP="000D0EB8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y wspólnie ubiegają się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  <w:t>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AE243D" w:rsidRDefault="00AE243D" w:rsidP="00AE243D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Działając w imieniu Wykonawców wspólnie ubiegających się o udzielenie zamówienia w 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811"/>
        <w:gridCol w:w="4859"/>
      </w:tblGrid>
      <w:tr w:rsidR="00AE243D" w:rsidRPr="0087706D" w:rsidTr="000D0EB8">
        <w:tc>
          <w:tcPr>
            <w:tcW w:w="550" w:type="dxa"/>
            <w:shd w:val="clear" w:color="auto" w:fill="auto"/>
            <w:vAlign w:val="center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 xml:space="preserve">Nazwa Wykonawcy </w:t>
            </w:r>
            <w:r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AE243D" w:rsidRPr="0087706D" w:rsidTr="000D0EB8">
        <w:tc>
          <w:tcPr>
            <w:tcW w:w="550" w:type="dxa"/>
            <w:shd w:val="clear" w:color="auto" w:fill="auto"/>
            <w:vAlign w:val="center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E243D" w:rsidRPr="0087706D" w:rsidTr="000D0EB8">
        <w:tc>
          <w:tcPr>
            <w:tcW w:w="550" w:type="dxa"/>
            <w:shd w:val="clear" w:color="auto" w:fill="auto"/>
            <w:vAlign w:val="center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A476C" w:rsidRPr="0030009C" w:rsidRDefault="00AE243D" w:rsidP="0030009C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oświadczam,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Pr="00972018">
        <w:rPr>
          <w:rFonts w:ascii="Arial" w:hAnsi="Arial" w:cs="Arial"/>
          <w:sz w:val="24"/>
          <w:szCs w:val="24"/>
        </w:rPr>
        <w:t>(t.j. Dz.</w:t>
      </w:r>
      <w:r w:rsidR="007D2770">
        <w:rPr>
          <w:rFonts w:ascii="Arial" w:hAnsi="Arial" w:cs="Arial"/>
          <w:sz w:val="24"/>
          <w:szCs w:val="24"/>
        </w:rPr>
        <w:t xml:space="preserve"> </w:t>
      </w:r>
      <w:r w:rsidRPr="00972018">
        <w:rPr>
          <w:rFonts w:ascii="Arial" w:hAnsi="Arial" w:cs="Arial"/>
          <w:sz w:val="24"/>
          <w:szCs w:val="24"/>
        </w:rPr>
        <w:t>U. z 202</w:t>
      </w:r>
      <w:r>
        <w:rPr>
          <w:rFonts w:ascii="Arial" w:hAnsi="Arial" w:cs="Arial"/>
          <w:sz w:val="24"/>
          <w:szCs w:val="24"/>
        </w:rPr>
        <w:t>2</w:t>
      </w:r>
      <w:r w:rsidRPr="00972018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710</w:t>
      </w:r>
      <w:r w:rsidRPr="00972018">
        <w:rPr>
          <w:rFonts w:ascii="Arial" w:hAnsi="Arial" w:cs="Arial"/>
          <w:sz w:val="24"/>
          <w:szCs w:val="24"/>
        </w:rPr>
        <w:t xml:space="preserve"> z późn. zm.)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że w ramach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1A57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009C" w:rsidRPr="0030009C">
        <w:rPr>
          <w:rFonts w:ascii="Arial" w:hAnsi="Arial" w:cs="Arial"/>
          <w:b/>
          <w:bCs/>
          <w:sz w:val="24"/>
          <w:szCs w:val="24"/>
        </w:rPr>
        <w:t>Dostawa materiałów szewnych, klipsów i środków biomedycznych na potrzeby szpitala Olmedica Sp. z o.o. w Olecku</w:t>
      </w:r>
    </w:p>
    <w:p w:rsidR="00AA476C" w:rsidRDefault="00AA476C" w:rsidP="00AA476C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E243D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nak sprawy: </w:t>
      </w:r>
      <w:r w:rsidR="007D2770">
        <w:rPr>
          <w:rFonts w:ascii="Arial" w:eastAsia="Times New Roman" w:hAnsi="Arial" w:cs="Arial"/>
          <w:sz w:val="24"/>
          <w:szCs w:val="24"/>
          <w:lang w:eastAsia="pl-PL"/>
        </w:rPr>
        <w:t>ZP/20</w:t>
      </w:r>
      <w:r w:rsidRPr="00AA476C">
        <w:rPr>
          <w:rFonts w:ascii="Arial" w:eastAsia="Times New Roman" w:hAnsi="Arial" w:cs="Arial"/>
          <w:sz w:val="24"/>
          <w:szCs w:val="24"/>
          <w:lang w:eastAsia="pl-PL"/>
        </w:rPr>
        <w:t>-2023/TP</w:t>
      </w:r>
    </w:p>
    <w:p w:rsidR="00AE243D" w:rsidRDefault="00AE243D" w:rsidP="00AA476C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909EE">
        <w:rPr>
          <w:rFonts w:ascii="Arial" w:eastAsia="Times New Roman" w:hAnsi="Arial" w:cs="Arial"/>
          <w:sz w:val="24"/>
          <w:szCs w:val="24"/>
          <w:lang w:eastAsia="pl-PL"/>
        </w:rPr>
        <w:t>astępujące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dostawy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udzielenie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602"/>
        <w:gridCol w:w="5069"/>
      </w:tblGrid>
      <w:tr w:rsidR="00AE243D" w:rsidRPr="0087706D" w:rsidTr="000D0EB8">
        <w:tc>
          <w:tcPr>
            <w:tcW w:w="617" w:type="dxa"/>
            <w:shd w:val="clear" w:color="auto" w:fill="auto"/>
            <w:vAlign w:val="center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AE243D" w:rsidRPr="0087706D" w:rsidTr="000D0EB8">
        <w:tc>
          <w:tcPr>
            <w:tcW w:w="617" w:type="dxa"/>
            <w:shd w:val="clear" w:color="auto" w:fill="auto"/>
            <w:vAlign w:val="center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E243D" w:rsidRPr="0087706D" w:rsidTr="000D0EB8">
        <w:tc>
          <w:tcPr>
            <w:tcW w:w="617" w:type="dxa"/>
            <w:shd w:val="clear" w:color="auto" w:fill="auto"/>
            <w:vAlign w:val="center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:rsidR="00AE243D" w:rsidRPr="0087706D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E243D" w:rsidRPr="00053927" w:rsidRDefault="00AE243D" w:rsidP="00AA476C">
      <w:pPr>
        <w:widowControl w:val="0"/>
        <w:suppressAutoHyphens/>
        <w:autoSpaceDE w:val="0"/>
        <w:autoSpaceDN w:val="0"/>
        <w:adjustRightInd w:val="0"/>
        <w:spacing w:after="60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361"/>
        <w:gridCol w:w="4851"/>
      </w:tblGrid>
      <w:tr w:rsidR="00AE243D" w:rsidRPr="008833CF" w:rsidTr="000D0EB8">
        <w:trPr>
          <w:trHeight w:val="519"/>
        </w:trPr>
        <w:tc>
          <w:tcPr>
            <w:tcW w:w="4361" w:type="dxa"/>
            <w:shd w:val="clear" w:color="auto" w:fill="auto"/>
          </w:tcPr>
          <w:p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:rsidR="00AE243D" w:rsidRPr="008833CF" w:rsidRDefault="00AE243D" w:rsidP="000D0E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:rsidR="00AE243D" w:rsidRPr="008833CF" w:rsidRDefault="00AE243D" w:rsidP="000D0EB8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AE243D" w:rsidRDefault="00AE243D" w:rsidP="00AE2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Pr="00AA476C" w:rsidRDefault="00AE243D" w:rsidP="00AA476C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</w:p>
    <w:sectPr w:rsidR="004A0686" w:rsidRPr="00AA476C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25" w:rsidRDefault="00AF3A25" w:rsidP="00025386">
      <w:pPr>
        <w:spacing w:after="0" w:line="240" w:lineRule="auto"/>
      </w:pPr>
      <w:r>
        <w:separator/>
      </w:r>
    </w:p>
  </w:endnote>
  <w:endnote w:type="continuationSeparator" w:id="1">
    <w:p w:rsidR="00AF3A25" w:rsidRDefault="00AF3A2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0F7" w:rsidRPr="00C21558" w:rsidRDefault="00DD5C53" w:rsidP="004720F7">
    <w:pPr>
      <w:widowControl w:val="0"/>
      <w:suppressLineNumbers/>
      <w:suppressAutoHyphens/>
      <w:autoSpaceDN w:val="0"/>
      <w:spacing w:after="283" w:line="240" w:lineRule="auto"/>
      <w:textAlignment w:val="baseline"/>
      <w:rPr>
        <w:rFonts w:ascii="Times New Roman" w:eastAsia="Lucida Sans Unicode" w:hAnsi="Times New Roman"/>
        <w:kern w:val="3"/>
        <w:sz w:val="12"/>
        <w:szCs w:val="12"/>
        <w:lang w:eastAsia="zh-CN"/>
      </w:rPr>
    </w:pPr>
    <w:bookmarkStart w:id="8" w:name="_Hlk140651208"/>
    <w:r w:rsidRPr="00DD5C53">
      <w:rPr>
        <w:noProof/>
      </w:rPr>
      <w:pict>
        <v:line id="Łącznik prosty 6" o:spid="_x0000_s1029" style="position:absolute;z-index:251665920;visibility:visibl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" strokecolor="windowText" strokeweight="1pt">
          <v:stroke joinstyle="miter"/>
        </v:line>
      </w:pict>
    </w:r>
    <w:r w:rsidRPr="00DD5C53">
      <w:rPr>
        <w:noProof/>
      </w:rPr>
      <w:pict>
        <v:line id="Łącznik prosty 7" o:spid="_x0000_s1030" style="position:absolute;z-index:251666944;visibility:visibl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" strokecolor="windowText" strokeweight="1.5pt">
          <v:stroke joinstyle="miter"/>
        </v:line>
      </w:pict>
    </w:r>
  </w:p>
  <w:p w:rsidR="004720F7" w:rsidRPr="00C21558" w:rsidRDefault="004720F7" w:rsidP="004720F7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:rsidR="004720F7" w:rsidRPr="00C21558" w:rsidRDefault="004720F7" w:rsidP="004720F7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:rsidR="004720F7" w:rsidRPr="00C21558" w:rsidRDefault="004720F7" w:rsidP="004720F7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after="0"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>
      <w:rPr>
        <w:rFonts w:ascii="Arial" w:eastAsia="Arial" w:hAnsi="Arial" w:cs="Arial"/>
        <w:kern w:val="3"/>
        <w:sz w:val="18"/>
        <w:szCs w:val="18"/>
        <w:lang w:eastAsia="zh-CN"/>
      </w:rPr>
      <w:tab/>
    </w:r>
    <w:r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C21558">
      <w:rPr>
        <w:rFonts w:ascii="Arial" w:eastAsia="Arial" w:hAnsi="Arial" w:cs="Arial"/>
        <w:kern w:val="3"/>
        <w:sz w:val="18"/>
        <w:szCs w:val="18"/>
        <w:lang w:eastAsia="zh-CN"/>
      </w:rPr>
      <w:t xml:space="preserve">Certyfikat </w:t>
    </w:r>
    <w:r w:rsidRPr="00C21558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C21558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:rsidR="00025386" w:rsidRPr="004720F7" w:rsidRDefault="004720F7" w:rsidP="004720F7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25" w:rsidRDefault="00AF3A25" w:rsidP="00025386">
      <w:pPr>
        <w:spacing w:after="0" w:line="240" w:lineRule="auto"/>
      </w:pPr>
      <w:r>
        <w:separator/>
      </w:r>
    </w:p>
  </w:footnote>
  <w:footnote w:type="continuationSeparator" w:id="1">
    <w:p w:rsidR="00AF3A25" w:rsidRDefault="00AF3A2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1534"/>
      <w:gridCol w:w="6404"/>
      <w:gridCol w:w="1530"/>
      <w:gridCol w:w="597"/>
    </w:tblGrid>
    <w:tr w:rsidR="004720F7" w:rsidTr="008A0730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720F7" w:rsidRDefault="004720F7" w:rsidP="004720F7">
          <w:pPr>
            <w:pStyle w:val="Nagwek"/>
            <w:snapToGrid w:val="0"/>
            <w:jc w:val="center"/>
            <w:rPr>
              <w:rFonts w:ascii="Verdana" w:hAnsi="Verdana"/>
              <w:sz w:val="42"/>
              <w:szCs w:val="42"/>
              <w:lang w:eastAsia="zh-CN" w:bidi="hi-IN"/>
            </w:rPr>
          </w:pPr>
          <w:bookmarkStart w:id="1" w:name="_Hlk140651171"/>
          <w:bookmarkStart w:id="2" w:name="_Hlk140651172"/>
          <w:bookmarkStart w:id="3" w:name="_Hlk140651240"/>
          <w:bookmarkStart w:id="4" w:name="_Hlk140651241"/>
          <w:bookmarkStart w:id="5" w:name="_Hlk140651242"/>
          <w:bookmarkStart w:id="6" w:name="_Hlk140651243"/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720F7" w:rsidRPr="00C21558" w:rsidRDefault="004720F7" w:rsidP="004720F7">
          <w:pPr>
            <w:pStyle w:val="Standard"/>
            <w:snapToGrid w:val="0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21558">
            <w:rPr>
              <w:rFonts w:ascii="Arial" w:hAnsi="Arial" w:cs="Arial"/>
              <w:sz w:val="18"/>
              <w:lang w:bidi="hi-IN"/>
            </w:rPr>
            <w:t>„Olmedica” w Olecku  sp. z o.o.</w:t>
          </w:r>
        </w:p>
        <w:p w:rsidR="004720F7" w:rsidRPr="00C21558" w:rsidRDefault="004720F7" w:rsidP="004720F7">
          <w:pPr>
            <w:pStyle w:val="Standard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REGON: 519558690   NIP:  847-14-88-956</w:t>
          </w:r>
        </w:p>
        <w:p w:rsidR="004720F7" w:rsidRPr="00C21558" w:rsidRDefault="004720F7" w:rsidP="004720F7">
          <w:pPr>
            <w:pStyle w:val="Standard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ul. Gołdapska 1, 19 – 400 Olecko, tel. (087) 520 22 95-96</w:t>
          </w:r>
        </w:p>
        <w:p w:rsidR="004720F7" w:rsidRPr="00C21558" w:rsidRDefault="004720F7" w:rsidP="004720F7">
          <w:pPr>
            <w:pStyle w:val="Standard"/>
            <w:jc w:val="center"/>
            <w:rPr>
              <w:rFonts w:ascii="Arial" w:hAnsi="Arial" w:cs="Arial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Fax. (087) 520 25 43</w:t>
          </w:r>
        </w:p>
        <w:p w:rsidR="004720F7" w:rsidRDefault="004720F7" w:rsidP="004720F7">
          <w:pPr>
            <w:pStyle w:val="Standard"/>
            <w:jc w:val="center"/>
            <w:rPr>
              <w:rFonts w:cs="Tahoma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720F7" w:rsidRDefault="004720F7" w:rsidP="004720F7">
          <w:pPr>
            <w:pStyle w:val="Nagwek"/>
            <w:snapToGrid w:val="0"/>
            <w:jc w:val="center"/>
            <w:rPr>
              <w:sz w:val="42"/>
              <w:szCs w:val="42"/>
              <w:lang w:bidi="hi-IN"/>
            </w:rPr>
          </w:pPr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720F7" w:rsidRDefault="004720F7" w:rsidP="004720F7">
          <w:pPr>
            <w:pStyle w:val="Nagwek"/>
            <w:snapToGrid w:val="0"/>
            <w:jc w:val="center"/>
            <w:rPr>
              <w:lang w:bidi="hi-IN"/>
            </w:rPr>
          </w:pPr>
        </w:p>
      </w:tc>
    </w:tr>
  </w:tbl>
  <w:p w:rsidR="004720F7" w:rsidRDefault="00DD5C53" w:rsidP="004720F7">
    <w:pPr>
      <w:pStyle w:val="Textbody"/>
      <w:rPr>
        <w:sz w:val="2"/>
      </w:rPr>
    </w:pPr>
    <w:r w:rsidRPr="00DD5C53">
      <w:pict>
        <v:line id="Łącznik prosty 4" o:spid="_x0000_s1028" style="position:absolute;z-index:251663872;visibility:visible;mso-position-horizontal-relative:text;mso-position-vertical-relative:text" from=".3pt,7.2pt" to="481.95pt,7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ohcpJwQEAABoEAAAfAAAAAAAAAAAAAAAAACAC&#10;AABjbGlwYm9hcmQvZHJhd2luZ3MvZHJhd2luZzEueG1sUEsBAi0AFAAGAAgAAAAhAIa1xK4kBwAA&#10;XiAAABoAAAAAAAAAAAAAAAAAHgQAAGNsaXBib2FyZC90aGVtZS90aGVtZTEueG1sUEsBAi0AFAAG&#10;AAgAAAAhAJxmRkG7AAAAJAEAACoAAAAAAAAAAAAAAAAAegsAAGNsaXBib2FyZC9kcmF3aW5ncy9f&#10;cmVscy9kcmF3aW5nMS54bWwucmVsc1BLBQYAAAAABQAFAGcBAAB9DAAAAAA=&#10;" strokecolor="black [3200]" strokeweight="1pt">
          <v:stroke joinstyle="miter"/>
        </v:line>
      </w:pict>
    </w:r>
    <w:r w:rsidRPr="00DD5C53">
      <w:pict>
        <v:line id="Łącznik prosty 5" o:spid="_x0000_s1027" style="position:absolute;z-index:251662848;visibility:visible;mso-position-horizontal-relative:text;mso-position-vertical-relative:text" from=".3pt,12.45pt" to="481.95pt,12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" strokecolor="black [3200]" strokeweight="1.5pt">
          <v:stroke joinstyle="miter"/>
        </v:line>
      </w:pict>
    </w:r>
  </w:p>
  <w:p w:rsidR="004720F7" w:rsidRDefault="004720F7" w:rsidP="004720F7">
    <w:pPr>
      <w:pStyle w:val="HorizontalLine"/>
    </w:pPr>
  </w:p>
  <w:p w:rsidR="004720F7" w:rsidRPr="00C21558" w:rsidRDefault="004720F7" w:rsidP="004720F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C21558">
      <w:rPr>
        <w:rFonts w:ascii="Arial" w:eastAsia="Times New Roman" w:hAnsi="Arial" w:cs="Arial"/>
        <w:sz w:val="20"/>
        <w:szCs w:val="20"/>
        <w:lang w:eastAsia="pl-PL"/>
      </w:rPr>
      <w:t xml:space="preserve">Znak sprawy: </w:t>
    </w:r>
    <w:bookmarkStart w:id="7" w:name="_Hlk138412856"/>
    <w:r w:rsidR="007D2770">
      <w:rPr>
        <w:rFonts w:ascii="Arial" w:eastAsia="Times New Roman" w:hAnsi="Arial" w:cs="Arial"/>
        <w:sz w:val="20"/>
        <w:szCs w:val="20"/>
        <w:lang w:eastAsia="pl-PL"/>
      </w:rPr>
      <w:t>ZP/20</w:t>
    </w:r>
    <w:r w:rsidRPr="00C21558">
      <w:rPr>
        <w:rFonts w:ascii="Arial" w:eastAsia="Times New Roman" w:hAnsi="Arial" w:cs="Arial"/>
        <w:sz w:val="20"/>
        <w:szCs w:val="20"/>
        <w:lang w:eastAsia="pl-PL"/>
      </w:rPr>
      <w:t>-2023/TP</w:t>
    </w:r>
    <w:bookmarkEnd w:id="1"/>
    <w:bookmarkEnd w:id="2"/>
    <w:bookmarkEnd w:id="3"/>
    <w:bookmarkEnd w:id="4"/>
    <w:bookmarkEnd w:id="5"/>
    <w:bookmarkEnd w:id="6"/>
    <w:bookmarkEnd w:id="7"/>
  </w:p>
  <w:p w:rsidR="00EC10EE" w:rsidRPr="004720F7" w:rsidRDefault="00EC10EE" w:rsidP="004720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372E"/>
    <w:rsid w:val="00025386"/>
    <w:rsid w:val="000423B9"/>
    <w:rsid w:val="00053927"/>
    <w:rsid w:val="00084786"/>
    <w:rsid w:val="00132B24"/>
    <w:rsid w:val="0016158F"/>
    <w:rsid w:val="001A578F"/>
    <w:rsid w:val="001C2314"/>
    <w:rsid w:val="00207F8E"/>
    <w:rsid w:val="00213980"/>
    <w:rsid w:val="00237F17"/>
    <w:rsid w:val="0024648D"/>
    <w:rsid w:val="002C0BBA"/>
    <w:rsid w:val="0030009C"/>
    <w:rsid w:val="003A486D"/>
    <w:rsid w:val="004374F2"/>
    <w:rsid w:val="00460705"/>
    <w:rsid w:val="004720F7"/>
    <w:rsid w:val="00485239"/>
    <w:rsid w:val="004A0686"/>
    <w:rsid w:val="004B322A"/>
    <w:rsid w:val="004E27D7"/>
    <w:rsid w:val="0055145C"/>
    <w:rsid w:val="005624D8"/>
    <w:rsid w:val="00620476"/>
    <w:rsid w:val="00657A47"/>
    <w:rsid w:val="006A4B73"/>
    <w:rsid w:val="00745A44"/>
    <w:rsid w:val="007666D6"/>
    <w:rsid w:val="007714A4"/>
    <w:rsid w:val="007A2C38"/>
    <w:rsid w:val="007D2770"/>
    <w:rsid w:val="00824D73"/>
    <w:rsid w:val="00830970"/>
    <w:rsid w:val="0087372E"/>
    <w:rsid w:val="0087706D"/>
    <w:rsid w:val="008833CF"/>
    <w:rsid w:val="008B797E"/>
    <w:rsid w:val="008D2566"/>
    <w:rsid w:val="008D3D67"/>
    <w:rsid w:val="008D442B"/>
    <w:rsid w:val="008F2498"/>
    <w:rsid w:val="0093388F"/>
    <w:rsid w:val="00A04858"/>
    <w:rsid w:val="00A56A6F"/>
    <w:rsid w:val="00A87380"/>
    <w:rsid w:val="00AA476C"/>
    <w:rsid w:val="00AB1B14"/>
    <w:rsid w:val="00AE243D"/>
    <w:rsid w:val="00AF3A25"/>
    <w:rsid w:val="00AF4E90"/>
    <w:rsid w:val="00AF7375"/>
    <w:rsid w:val="00B641BE"/>
    <w:rsid w:val="00B77707"/>
    <w:rsid w:val="00BE3BCE"/>
    <w:rsid w:val="00BF1DFD"/>
    <w:rsid w:val="00BF547A"/>
    <w:rsid w:val="00C736E0"/>
    <w:rsid w:val="00CB29AC"/>
    <w:rsid w:val="00CC3F02"/>
    <w:rsid w:val="00D55FC4"/>
    <w:rsid w:val="00D909EE"/>
    <w:rsid w:val="00D9320D"/>
    <w:rsid w:val="00DC4842"/>
    <w:rsid w:val="00DC587A"/>
    <w:rsid w:val="00DC652A"/>
    <w:rsid w:val="00DD5C53"/>
    <w:rsid w:val="00DE3B21"/>
    <w:rsid w:val="00DE73DD"/>
    <w:rsid w:val="00E27ABB"/>
    <w:rsid w:val="00E67109"/>
    <w:rsid w:val="00E86D3B"/>
    <w:rsid w:val="00EC10EE"/>
    <w:rsid w:val="00EF3368"/>
    <w:rsid w:val="00F334B4"/>
    <w:rsid w:val="00F54714"/>
    <w:rsid w:val="00F64650"/>
    <w:rsid w:val="00F83461"/>
    <w:rsid w:val="00FB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43D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4720F7"/>
    <w:pPr>
      <w:spacing w:after="120"/>
    </w:pPr>
  </w:style>
  <w:style w:type="paragraph" w:customStyle="1" w:styleId="Standard">
    <w:name w:val="Standard"/>
    <w:rsid w:val="004720F7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  <w:style w:type="paragraph" w:customStyle="1" w:styleId="HorizontalLine">
    <w:name w:val="Horizontal Line"/>
    <w:basedOn w:val="Standard"/>
    <w:next w:val="Textbody"/>
    <w:rsid w:val="004720F7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16</cp:revision>
  <dcterms:created xsi:type="dcterms:W3CDTF">2022-11-03T11:05:00Z</dcterms:created>
  <dcterms:modified xsi:type="dcterms:W3CDTF">2023-07-27T05:14:00Z</dcterms:modified>
</cp:coreProperties>
</file>