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1C5B9D52" w14:textId="584E7A57" w:rsidR="0010067C" w:rsidRPr="00F63CDE" w:rsidRDefault="0010067C" w:rsidP="0010067C">
      <w:pPr>
        <w:widowControl w:val="0"/>
        <w:autoSpaceDE w:val="0"/>
        <w:spacing w:line="276" w:lineRule="auto"/>
        <w:jc w:val="both"/>
      </w:pPr>
      <w:bookmarkStart w:id="0" w:name="_Hlk115018069"/>
      <w:r w:rsidRPr="00F63CDE">
        <w:rPr>
          <w:b/>
          <w:i/>
        </w:rPr>
        <w:t>„</w:t>
      </w:r>
      <w:r w:rsidR="003545ED" w:rsidRPr="003545ED">
        <w:rPr>
          <w:b/>
          <w:i/>
        </w:rPr>
        <w:t>Realizacja usługi szkoleniowej z zakresu MS Excel polegającej na opracowaniu programu, materiałów szkoleniowych oraz przeprowadzenia z zakresu MS Excel na poziomie podstawowym dla pracowników Dolnośląskiej Wojewódzkiej Komendy Ochotniczych Hufców Pracy</w:t>
      </w:r>
      <w:r w:rsidRPr="00545DEE">
        <w:rPr>
          <w:b/>
          <w:i/>
        </w:rPr>
        <w:t>”.</w:t>
      </w:r>
    </w:p>
    <w:bookmarkEnd w:id="0"/>
    <w:p w14:paraId="4532D4D0" w14:textId="77777777" w:rsidR="00EF4B28" w:rsidRDefault="00EF4B28" w:rsidP="00894587">
      <w:pPr>
        <w:spacing w:line="276" w:lineRule="auto"/>
        <w:jc w:val="both"/>
        <w:rPr>
          <w:b/>
          <w:i/>
        </w:rPr>
      </w:pPr>
    </w:p>
    <w:p w14:paraId="440C7C6C" w14:textId="76B97E65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E00230">
        <w:rPr>
          <w:rFonts w:ascii="Calibri" w:hAnsi="Calibri" w:cs="Calibri"/>
        </w:rPr>
        <w:t>3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1605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55DF2BD9" w14:textId="529F95FB" w:rsidR="00BB3ED0" w:rsidRDefault="00AE0957" w:rsidP="00BB3ED0">
      <w:pPr>
        <w:spacing w:after="0" w:line="240" w:lineRule="auto"/>
        <w:jc w:val="both"/>
        <w:rPr>
          <w:rFonts w:ascii="Calibri" w:hAnsi="Calibri" w:cs="Calibri"/>
          <w:b/>
        </w:rPr>
      </w:pPr>
      <w:r w:rsidRPr="00AE0957">
        <w:rPr>
          <w:rFonts w:ascii="Calibri" w:hAnsi="Calibri" w:cs="Calibri"/>
          <w:b/>
        </w:rPr>
        <w:t>Zamawiający nie stawia szczegółowych wymagań w tym zakresie</w:t>
      </w:r>
      <w:r>
        <w:rPr>
          <w:rFonts w:ascii="Calibri" w:hAnsi="Calibri" w:cs="Calibri"/>
          <w:b/>
        </w:rPr>
        <w:t>.</w:t>
      </w:r>
    </w:p>
    <w:p w14:paraId="2E10B940" w14:textId="77777777" w:rsidR="00AE0957" w:rsidRPr="00A12177" w:rsidRDefault="00AE0957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1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0714FA62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177BF2" w14:textId="77777777" w:rsidR="0070224D" w:rsidRDefault="0070224D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Default="00894587" w:rsidP="00894587">
      <w:pPr>
        <w:jc w:val="both"/>
        <w:rPr>
          <w:rFonts w:ascii="Calibri" w:hAnsi="Calibri" w:cs="Calibri"/>
          <w:u w:val="single"/>
        </w:rPr>
      </w:pPr>
    </w:p>
    <w:p w14:paraId="6C951C3B" w14:textId="77777777" w:rsidR="00A80ACB" w:rsidRDefault="00A80ACB" w:rsidP="00894587">
      <w:pPr>
        <w:jc w:val="both"/>
        <w:rPr>
          <w:rFonts w:ascii="Calibri" w:hAnsi="Calibri" w:cs="Calibri"/>
          <w:u w:val="single"/>
        </w:rPr>
      </w:pPr>
    </w:p>
    <w:p w14:paraId="6B24D14E" w14:textId="77777777" w:rsidR="00A80ACB" w:rsidRPr="00FD7EE8" w:rsidRDefault="00A80ACB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4663E04" w:rsidR="00894587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4661A3">
        <w:rPr>
          <w:rFonts w:ascii="Calibri" w:hAnsi="Calibri" w:cs="Calibri"/>
        </w:rPr>
        <w:t xml:space="preserve">Krystyna </w:t>
      </w:r>
      <w:proofErr w:type="spellStart"/>
      <w:r w:rsidR="004661A3">
        <w:rPr>
          <w:rFonts w:ascii="Calibri" w:hAnsi="Calibri" w:cs="Calibri"/>
        </w:rPr>
        <w:t>Zerbok</w:t>
      </w:r>
      <w:proofErr w:type="spellEnd"/>
    </w:p>
    <w:p w14:paraId="566C571F" w14:textId="77777777" w:rsidR="00A80ACB" w:rsidRPr="00FD7EE8" w:rsidRDefault="00A80ACB" w:rsidP="00894587">
      <w:pPr>
        <w:ind w:left="4956"/>
        <w:rPr>
          <w:rFonts w:ascii="Calibri" w:hAnsi="Calibri" w:cs="Calibri"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856E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6C9EE" w14:textId="77777777" w:rsidR="00A95394" w:rsidRDefault="00A95394" w:rsidP="0068577F">
      <w:pPr>
        <w:spacing w:after="0" w:line="240" w:lineRule="auto"/>
      </w:pPr>
      <w:r>
        <w:separator/>
      </w:r>
    </w:p>
  </w:endnote>
  <w:endnote w:type="continuationSeparator" w:id="0">
    <w:p w14:paraId="2AA8D5EE" w14:textId="77777777" w:rsidR="00A95394" w:rsidRDefault="00A9539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06B78" w14:textId="1464B108" w:rsidR="00FB6834" w:rsidRDefault="00BD68EA" w:rsidP="00B3398C">
    <w:pPr>
      <w:pStyle w:val="Stopka"/>
      <w:ind w:left="3960"/>
      <w:jc w:val="right"/>
    </w:pP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4457B" w14:textId="77777777" w:rsidR="00A95394" w:rsidRDefault="00A95394" w:rsidP="0068577F">
      <w:pPr>
        <w:spacing w:after="0" w:line="240" w:lineRule="auto"/>
      </w:pPr>
      <w:r>
        <w:separator/>
      </w:r>
    </w:p>
  </w:footnote>
  <w:footnote w:type="continuationSeparator" w:id="0">
    <w:p w14:paraId="27FBA4FF" w14:textId="77777777" w:rsidR="00A95394" w:rsidRDefault="00A9539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2118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51ED"/>
    <w:rsid w:val="000F627E"/>
    <w:rsid w:val="0010067C"/>
    <w:rsid w:val="001008C1"/>
    <w:rsid w:val="00113CF5"/>
    <w:rsid w:val="001174DB"/>
    <w:rsid w:val="00135D24"/>
    <w:rsid w:val="00162E16"/>
    <w:rsid w:val="0016406E"/>
    <w:rsid w:val="00167C75"/>
    <w:rsid w:val="001A39D3"/>
    <w:rsid w:val="001B35A7"/>
    <w:rsid w:val="001B46A5"/>
    <w:rsid w:val="001B6D93"/>
    <w:rsid w:val="001C1F09"/>
    <w:rsid w:val="001C1F32"/>
    <w:rsid w:val="001C7018"/>
    <w:rsid w:val="001F1B97"/>
    <w:rsid w:val="00213541"/>
    <w:rsid w:val="0022694C"/>
    <w:rsid w:val="00242F9D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545ED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3296"/>
    <w:rsid w:val="00423461"/>
    <w:rsid w:val="00423948"/>
    <w:rsid w:val="004255A9"/>
    <w:rsid w:val="0042771E"/>
    <w:rsid w:val="00436BA0"/>
    <w:rsid w:val="00443533"/>
    <w:rsid w:val="00443E53"/>
    <w:rsid w:val="004661A3"/>
    <w:rsid w:val="004764F0"/>
    <w:rsid w:val="00477EFB"/>
    <w:rsid w:val="004A21FA"/>
    <w:rsid w:val="004B72CB"/>
    <w:rsid w:val="004C6288"/>
    <w:rsid w:val="004D2A4A"/>
    <w:rsid w:val="004D6A78"/>
    <w:rsid w:val="004F06F5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261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56ECD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80ACB"/>
    <w:rsid w:val="00A951E7"/>
    <w:rsid w:val="00A95394"/>
    <w:rsid w:val="00AB7170"/>
    <w:rsid w:val="00AC07C1"/>
    <w:rsid w:val="00AC766C"/>
    <w:rsid w:val="00AD076F"/>
    <w:rsid w:val="00AE0957"/>
    <w:rsid w:val="00AE6716"/>
    <w:rsid w:val="00B050FE"/>
    <w:rsid w:val="00B06007"/>
    <w:rsid w:val="00B0709D"/>
    <w:rsid w:val="00B160C9"/>
    <w:rsid w:val="00B3398C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5AA3"/>
    <w:rsid w:val="00CE77C4"/>
    <w:rsid w:val="00CF04F1"/>
    <w:rsid w:val="00D07AFC"/>
    <w:rsid w:val="00D154A1"/>
    <w:rsid w:val="00D20C59"/>
    <w:rsid w:val="00D264E0"/>
    <w:rsid w:val="00D30857"/>
    <w:rsid w:val="00D40541"/>
    <w:rsid w:val="00D448BC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0126"/>
    <w:rsid w:val="00DD2CFF"/>
    <w:rsid w:val="00DE28E8"/>
    <w:rsid w:val="00DF1DE4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4B2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21</TotalTime>
  <Pages>9</Pages>
  <Words>2726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10</cp:revision>
  <cp:lastPrinted>2023-03-07T14:48:00Z</cp:lastPrinted>
  <dcterms:created xsi:type="dcterms:W3CDTF">2024-04-19T17:26:00Z</dcterms:created>
  <dcterms:modified xsi:type="dcterms:W3CDTF">2024-06-06T21:17:00Z</dcterms:modified>
</cp:coreProperties>
</file>