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2212" w14:textId="7FCF882B" w:rsidR="002012E9" w:rsidRPr="006C37EA" w:rsidRDefault="002012E9">
      <w:pPr>
        <w:rPr>
          <w:rFonts w:ascii="Times New Roman" w:hAnsi="Times New Roman" w:cs="Times New Roman"/>
          <w:sz w:val="24"/>
          <w:szCs w:val="24"/>
        </w:rPr>
      </w:pPr>
      <w:r w:rsidRPr="006C37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1D7B29" wp14:editId="3F49730D">
            <wp:extent cx="5760720" cy="1085850"/>
            <wp:effectExtent l="0" t="0" r="0" b="0"/>
            <wp:docPr id="51090179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4299"/>
      </w:tblGrid>
      <w:tr w:rsidR="006959FC" w:rsidRPr="006C37EA" w14:paraId="1D6F2E73" w14:textId="77777777" w:rsidTr="002012E9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6AD802A5" w14:textId="3371209E" w:rsidR="006959FC" w:rsidRPr="006C37EA" w:rsidRDefault="006959FC" w:rsidP="00ED5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7BEA6AED" w14:textId="0D2975DB" w:rsidR="006959FC" w:rsidRPr="006C37EA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A"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2012E9" w:rsidRPr="006C37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5545" w:rsidRPr="006C37EA">
              <w:rPr>
                <w:rFonts w:ascii="Times New Roman" w:hAnsi="Times New Roman" w:cs="Times New Roman"/>
                <w:sz w:val="24"/>
                <w:szCs w:val="24"/>
              </w:rPr>
              <w:t xml:space="preserve"> września 2024 r.</w:t>
            </w:r>
          </w:p>
          <w:p w14:paraId="6B14F105" w14:textId="77777777" w:rsidR="006959FC" w:rsidRPr="006C37EA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5BF54" w14:textId="77777777" w:rsidR="00910AC0" w:rsidRPr="006C37EA" w:rsidRDefault="00910AC0" w:rsidP="00FD5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99D347" w14:textId="77777777" w:rsidR="00910AC0" w:rsidRPr="006C37EA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37EA">
        <w:rPr>
          <w:rFonts w:ascii="Times New Roman" w:hAnsi="Times New Roman" w:cs="Times New Roman"/>
          <w:b/>
          <w:bCs/>
          <w:iCs/>
          <w:sz w:val="24"/>
          <w:szCs w:val="24"/>
        </w:rPr>
        <w:t>Wykonawcy</w:t>
      </w:r>
    </w:p>
    <w:p w14:paraId="414B3BDC" w14:textId="77777777" w:rsidR="00910AC0" w:rsidRPr="006C37EA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37EA">
        <w:rPr>
          <w:rFonts w:ascii="Times New Roman" w:hAnsi="Times New Roman" w:cs="Times New Roman"/>
          <w:b/>
          <w:bCs/>
          <w:iCs/>
          <w:sz w:val="24"/>
          <w:szCs w:val="24"/>
        </w:rPr>
        <w:t>biorący udział w postępowaniu</w:t>
      </w:r>
    </w:p>
    <w:p w14:paraId="7E444481" w14:textId="77777777" w:rsidR="00745340" w:rsidRPr="006C37EA" w:rsidRDefault="00745340" w:rsidP="00FD58C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5364EA1" w14:textId="39EC8806" w:rsidR="006C37EA" w:rsidRPr="006C37EA" w:rsidRDefault="006C37EA" w:rsidP="006C37E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37EA">
        <w:rPr>
          <w:rFonts w:ascii="Times New Roman" w:hAnsi="Times New Roman" w:cs="Times New Roman"/>
          <w:b/>
          <w:bCs/>
          <w:iCs/>
          <w:sz w:val="24"/>
          <w:szCs w:val="24"/>
        </w:rPr>
        <w:t>INFORMACJA O UNIEWAŻNIENIU POSTĘPOWANIA</w:t>
      </w:r>
    </w:p>
    <w:p w14:paraId="67C8BF43" w14:textId="77777777" w:rsidR="006C37EA" w:rsidRPr="006C37EA" w:rsidRDefault="006C37EA" w:rsidP="006C37EA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790B84" w14:textId="2D566E0D" w:rsidR="00745340" w:rsidRPr="006C37EA" w:rsidRDefault="006C37EA" w:rsidP="006C37EA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37EA">
        <w:rPr>
          <w:rFonts w:ascii="Times New Roman" w:hAnsi="Times New Roman" w:cs="Times New Roman"/>
          <w:b/>
          <w:bCs/>
          <w:iCs/>
          <w:sz w:val="24"/>
          <w:szCs w:val="24"/>
        </w:rPr>
        <w:t>Część 3 - Usługa ubezpieczenia technologii cyfrowych i ochrony danych</w:t>
      </w:r>
    </w:p>
    <w:p w14:paraId="40ABBF7E" w14:textId="77777777" w:rsidR="006C37EA" w:rsidRPr="006C37EA" w:rsidRDefault="006C37EA" w:rsidP="006C37EA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AE9988" w14:textId="77777777" w:rsidR="006C37EA" w:rsidRPr="006C37EA" w:rsidRDefault="006C37EA" w:rsidP="006C37EA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844ED05" w14:textId="77777777" w:rsidR="006C37EA" w:rsidRPr="006C37EA" w:rsidRDefault="006C37EA" w:rsidP="006C37EA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745A0F9" w14:textId="5C04E45C" w:rsidR="006C37EA" w:rsidRPr="006C37EA" w:rsidRDefault="006C37EA" w:rsidP="006C37EA">
      <w:pPr>
        <w:spacing w:after="0"/>
        <w:ind w:left="-5" w:hanging="10"/>
        <w:jc w:val="both"/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C37EA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eastAsia="pl-PL"/>
          <w14:ligatures w14:val="standardContextual"/>
        </w:rPr>
        <w:t xml:space="preserve">Na podstawie Art. 255 pkt </w:t>
      </w:r>
      <w:r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eastAsia="pl-PL"/>
          <w14:ligatures w14:val="standardContextual"/>
        </w:rPr>
        <w:t>1</w:t>
      </w:r>
      <w:r w:rsidRPr="006C37EA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eastAsia="pl-PL"/>
          <w14:ligatures w14:val="standardContextual"/>
        </w:rPr>
        <w:t xml:space="preserve"> ustawy z dnia 11 września 2019 r. Prawo zamówień publicznych, postępowanie o udzielenie zamówienia zostało  unieważnione.</w:t>
      </w:r>
    </w:p>
    <w:p w14:paraId="353D473A" w14:textId="77777777" w:rsidR="006C37EA" w:rsidRPr="006C37EA" w:rsidRDefault="006C37EA" w:rsidP="006C37EA">
      <w:pPr>
        <w:spacing w:after="0"/>
        <w:ind w:left="-5" w:hanging="10"/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543BC32" w14:textId="15253461" w:rsidR="006C37EA" w:rsidRPr="006C37EA" w:rsidRDefault="006C37EA" w:rsidP="006C37EA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C37EA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eastAsia="pl-PL"/>
          <w14:ligatures w14:val="standardContextual"/>
        </w:rPr>
        <w:t>Uzasadnienie faktyczne:</w:t>
      </w:r>
      <w:r w:rsidRPr="006C37E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  <w:lang w:eastAsia="pl-PL"/>
          <w14:ligatures w14:val="standardContextual"/>
        </w:rPr>
        <w:t xml:space="preserve">nie złożono żadnej oferty. </w:t>
      </w:r>
    </w:p>
    <w:p w14:paraId="3D66546F" w14:textId="77777777" w:rsidR="006C37EA" w:rsidRPr="006C37EA" w:rsidRDefault="006C37EA" w:rsidP="006C37EA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6C37EA" w:rsidRPr="006C37EA" w:rsidSect="00817A72"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24EF8" w14:textId="77777777" w:rsidR="00C03093" w:rsidRDefault="00C03093">
      <w:pPr>
        <w:spacing w:after="0" w:line="240" w:lineRule="auto"/>
      </w:pPr>
      <w:r>
        <w:separator/>
      </w:r>
    </w:p>
  </w:endnote>
  <w:endnote w:type="continuationSeparator" w:id="0">
    <w:p w14:paraId="2272ED18" w14:textId="77777777" w:rsidR="00C03093" w:rsidRDefault="00C0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99E9" w14:textId="77777777" w:rsidR="00745340" w:rsidRPr="00C4072D" w:rsidRDefault="008246E8" w:rsidP="00817A72">
    <w:pPr>
      <w:pStyle w:val="Stopka"/>
      <w:jc w:val="right"/>
      <w:rPr>
        <w:rFonts w:ascii="Lato" w:hAnsi="Lato"/>
      </w:rPr>
    </w:pPr>
    <w:r w:rsidRPr="00C4072D">
      <w:rPr>
        <w:rFonts w:ascii="Lato" w:hAnsi="Lato"/>
      </w:rPr>
      <w:fldChar w:fldCharType="begin"/>
    </w:r>
    <w:r w:rsidRPr="00C4072D">
      <w:rPr>
        <w:rFonts w:ascii="Lato" w:hAnsi="Lato"/>
      </w:rPr>
      <w:instrText>PAGE   \* MERGEFORMAT</w:instrText>
    </w:r>
    <w:r w:rsidRPr="00C4072D">
      <w:rPr>
        <w:rFonts w:ascii="Lato" w:hAnsi="Lato"/>
      </w:rPr>
      <w:fldChar w:fldCharType="separate"/>
    </w:r>
    <w:r>
      <w:rPr>
        <w:rFonts w:ascii="Lato" w:hAnsi="Lato"/>
        <w:noProof/>
      </w:rPr>
      <w:t>2</w:t>
    </w:r>
    <w:r w:rsidRPr="00C4072D">
      <w:rPr>
        <w:rFonts w:ascii="Lato" w:hAnsi="Lato"/>
      </w:rPr>
      <w:fldChar w:fldCharType="end"/>
    </w:r>
  </w:p>
  <w:p w14:paraId="13053F56" w14:textId="77777777" w:rsidR="00745340" w:rsidRDefault="00745340" w:rsidP="00B72EAE">
    <w:pPr>
      <w:pStyle w:val="Stopka"/>
    </w:pPr>
  </w:p>
  <w:p w14:paraId="4B5B88DA" w14:textId="77777777" w:rsidR="00745340" w:rsidRDefault="007453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8441" w14:textId="77777777" w:rsidR="00745340" w:rsidRDefault="00745340" w:rsidP="00227561">
    <w:pPr>
      <w:pStyle w:val="Stopka"/>
    </w:pPr>
  </w:p>
  <w:p w14:paraId="52EDA527" w14:textId="77777777" w:rsidR="00745340" w:rsidRDefault="00745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0010" w14:textId="77777777" w:rsidR="00C03093" w:rsidRDefault="00C03093">
      <w:pPr>
        <w:spacing w:after="0" w:line="240" w:lineRule="auto"/>
      </w:pPr>
      <w:r>
        <w:separator/>
      </w:r>
    </w:p>
  </w:footnote>
  <w:footnote w:type="continuationSeparator" w:id="0">
    <w:p w14:paraId="12743BCE" w14:textId="77777777" w:rsidR="00C03093" w:rsidRDefault="00C0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C01E9" w14:textId="2ADB6E66" w:rsidR="00ED5545" w:rsidRDefault="002012E9">
    <w:pPr>
      <w:pStyle w:val="Nagwek"/>
    </w:pPr>
    <w:r w:rsidRPr="002012E9">
      <w:rPr>
        <w:noProof/>
      </w:rPr>
      <w:drawing>
        <wp:inline distT="0" distB="0" distL="0" distR="0" wp14:anchorId="0CC5ABAD" wp14:editId="0818B439">
          <wp:extent cx="5760720" cy="443230"/>
          <wp:effectExtent l="0" t="0" r="0" b="0"/>
          <wp:docPr id="16564299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23AF8"/>
    <w:multiLevelType w:val="hybridMultilevel"/>
    <w:tmpl w:val="13BC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2BAD"/>
    <w:multiLevelType w:val="hybridMultilevel"/>
    <w:tmpl w:val="47501B8C"/>
    <w:lvl w:ilvl="0" w:tplc="3EBC3214">
      <w:start w:val="1"/>
      <w:numFmt w:val="decimal"/>
      <w:lvlText w:val="%1."/>
      <w:lvlJc w:val="left"/>
      <w:pPr>
        <w:ind w:left="502" w:hanging="360"/>
      </w:pPr>
    </w:lvl>
    <w:lvl w:ilvl="1" w:tplc="8A8478AE" w:tentative="1">
      <w:start w:val="1"/>
      <w:numFmt w:val="lowerLetter"/>
      <w:lvlText w:val="%2."/>
      <w:lvlJc w:val="left"/>
      <w:pPr>
        <w:ind w:left="1222" w:hanging="360"/>
      </w:pPr>
    </w:lvl>
    <w:lvl w:ilvl="2" w:tplc="5052BA10" w:tentative="1">
      <w:start w:val="1"/>
      <w:numFmt w:val="lowerRoman"/>
      <w:lvlText w:val="%3."/>
      <w:lvlJc w:val="right"/>
      <w:pPr>
        <w:ind w:left="1942" w:hanging="180"/>
      </w:pPr>
    </w:lvl>
    <w:lvl w:ilvl="3" w:tplc="8D8CD66A" w:tentative="1">
      <w:start w:val="1"/>
      <w:numFmt w:val="decimal"/>
      <w:lvlText w:val="%4."/>
      <w:lvlJc w:val="left"/>
      <w:pPr>
        <w:ind w:left="2662" w:hanging="360"/>
      </w:pPr>
    </w:lvl>
    <w:lvl w:ilvl="4" w:tplc="379CCE48" w:tentative="1">
      <w:start w:val="1"/>
      <w:numFmt w:val="lowerLetter"/>
      <w:lvlText w:val="%5."/>
      <w:lvlJc w:val="left"/>
      <w:pPr>
        <w:ind w:left="3382" w:hanging="360"/>
      </w:pPr>
    </w:lvl>
    <w:lvl w:ilvl="5" w:tplc="265CDEF2" w:tentative="1">
      <w:start w:val="1"/>
      <w:numFmt w:val="lowerRoman"/>
      <w:lvlText w:val="%6."/>
      <w:lvlJc w:val="right"/>
      <w:pPr>
        <w:ind w:left="4102" w:hanging="180"/>
      </w:pPr>
    </w:lvl>
    <w:lvl w:ilvl="6" w:tplc="9078D71E" w:tentative="1">
      <w:start w:val="1"/>
      <w:numFmt w:val="decimal"/>
      <w:lvlText w:val="%7."/>
      <w:lvlJc w:val="left"/>
      <w:pPr>
        <w:ind w:left="4822" w:hanging="360"/>
      </w:pPr>
    </w:lvl>
    <w:lvl w:ilvl="7" w:tplc="36D03A86" w:tentative="1">
      <w:start w:val="1"/>
      <w:numFmt w:val="lowerLetter"/>
      <w:lvlText w:val="%8."/>
      <w:lvlJc w:val="left"/>
      <w:pPr>
        <w:ind w:left="5542" w:hanging="360"/>
      </w:pPr>
    </w:lvl>
    <w:lvl w:ilvl="8" w:tplc="7504BD6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090E4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16F65"/>
    <w:multiLevelType w:val="hybridMultilevel"/>
    <w:tmpl w:val="7380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06011"/>
    <w:multiLevelType w:val="multilevel"/>
    <w:tmpl w:val="D3CAA36E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Roman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01845207">
    <w:abstractNumId w:val="1"/>
  </w:num>
  <w:num w:numId="2" w16cid:durableId="1366829923">
    <w:abstractNumId w:val="4"/>
  </w:num>
  <w:num w:numId="3" w16cid:durableId="717170575">
    <w:abstractNumId w:val="0"/>
  </w:num>
  <w:num w:numId="4" w16cid:durableId="925920363">
    <w:abstractNumId w:val="3"/>
  </w:num>
  <w:num w:numId="5" w16cid:durableId="6947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44B15E-5DB6-412B-BF3A-1556B23B1C74}"/>
  </w:docVars>
  <w:rsids>
    <w:rsidRoot w:val="00465120"/>
    <w:rsid w:val="00052B52"/>
    <w:rsid w:val="00162CB8"/>
    <w:rsid w:val="001A7F1B"/>
    <w:rsid w:val="002012E9"/>
    <w:rsid w:val="00245814"/>
    <w:rsid w:val="00303E45"/>
    <w:rsid w:val="00340D63"/>
    <w:rsid w:val="0039184D"/>
    <w:rsid w:val="003D2390"/>
    <w:rsid w:val="0040009E"/>
    <w:rsid w:val="00465120"/>
    <w:rsid w:val="004837F6"/>
    <w:rsid w:val="0058653B"/>
    <w:rsid w:val="006959FC"/>
    <w:rsid w:val="006C37EA"/>
    <w:rsid w:val="006D592F"/>
    <w:rsid w:val="0071173D"/>
    <w:rsid w:val="00745340"/>
    <w:rsid w:val="007967DA"/>
    <w:rsid w:val="007A680F"/>
    <w:rsid w:val="008246E8"/>
    <w:rsid w:val="0082650B"/>
    <w:rsid w:val="008615D2"/>
    <w:rsid w:val="00910AC0"/>
    <w:rsid w:val="0094507F"/>
    <w:rsid w:val="00A55503"/>
    <w:rsid w:val="00B06BBB"/>
    <w:rsid w:val="00C03093"/>
    <w:rsid w:val="00C556F5"/>
    <w:rsid w:val="00CC7DB0"/>
    <w:rsid w:val="00CE48C7"/>
    <w:rsid w:val="00D66CFB"/>
    <w:rsid w:val="00D81919"/>
    <w:rsid w:val="00DC7013"/>
    <w:rsid w:val="00EC3632"/>
    <w:rsid w:val="00ED5545"/>
    <w:rsid w:val="00EF25D8"/>
    <w:rsid w:val="00F954C3"/>
    <w:rsid w:val="00FD58C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81B60"/>
  <w15:docId w15:val="{DFE7518B-C55D-4151-A7B5-BB07BDF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6C37E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8D8"/>
  </w:style>
  <w:style w:type="paragraph" w:styleId="Stopka">
    <w:name w:val="footer"/>
    <w:basedOn w:val="Normalny"/>
    <w:link w:val="Stopka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D8"/>
  </w:style>
  <w:style w:type="paragraph" w:styleId="Tekstdymka">
    <w:name w:val="Balloon Text"/>
    <w:basedOn w:val="Normalny"/>
    <w:link w:val="TekstdymkaZnak"/>
    <w:uiPriority w:val="99"/>
    <w:semiHidden/>
    <w:unhideWhenUsed/>
    <w:rsid w:val="00BA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5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592F"/>
    <w:pPr>
      <w:ind w:left="720"/>
      <w:contextualSpacing/>
    </w:pPr>
  </w:style>
  <w:style w:type="paragraph" w:customStyle="1" w:styleId="Standard">
    <w:name w:val="Standard"/>
    <w:qFormat/>
    <w:rsid w:val="00D66CFB"/>
    <w:pPr>
      <w:widowControl w:val="0"/>
      <w:suppressAutoHyphens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zwolinski\OneDrive%20-%20G&#322;&#243;wny%20Urz&#261;d%20Miar\Pulpit\DGU_PZ_dyrektor_papierfirmow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44B15E-5DB6-412B-BF3A-1556B23B1C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DGU_PZ_dyrektor_papierfirmowy_szablon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Zwolinski Bartlomiej</dc:creator>
  <cp:lastModifiedBy>Maciej Szreder</cp:lastModifiedBy>
  <cp:revision>5</cp:revision>
  <cp:lastPrinted>2017-12-20T11:20:00Z</cp:lastPrinted>
  <dcterms:created xsi:type="dcterms:W3CDTF">2024-09-13T13:17:00Z</dcterms:created>
  <dcterms:modified xsi:type="dcterms:W3CDTF">2024-09-13T13:32:00Z</dcterms:modified>
</cp:coreProperties>
</file>