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CDEA" w14:textId="49D2369F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95199F" w:rsidRPr="0095199F">
        <w:rPr>
          <w:rFonts w:ascii="Arial" w:hAnsi="Arial" w:cs="Arial"/>
          <w:bCs/>
          <w:i w:val="0"/>
          <w:szCs w:val="24"/>
        </w:rPr>
        <w:t>5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442662F3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0FAECF0F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04A3091" w14:textId="10554033" w:rsidR="006676AE" w:rsidRPr="0012157F" w:rsidRDefault="0095199F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5199F">
        <w:rPr>
          <w:rFonts w:ascii="Arial" w:hAnsi="Arial" w:cs="Arial"/>
        </w:rPr>
        <w:t xml:space="preserve">Powiat Ostrowski, Starostwo Powiatowe </w:t>
      </w:r>
      <w:r w:rsidR="00B11BC5">
        <w:rPr>
          <w:rFonts w:ascii="Arial" w:hAnsi="Arial" w:cs="Arial"/>
        </w:rPr>
        <w:br/>
      </w:r>
      <w:r w:rsidRPr="0095199F">
        <w:rPr>
          <w:rFonts w:ascii="Arial" w:hAnsi="Arial" w:cs="Arial"/>
        </w:rPr>
        <w:t>w Ostrowie Wielkopolskim</w:t>
      </w:r>
    </w:p>
    <w:p w14:paraId="7935F467" w14:textId="77777777" w:rsidR="006676AE" w:rsidRPr="0012157F" w:rsidRDefault="0095199F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5199F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95199F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25EE096F" w14:textId="77777777" w:rsidR="00F90CD1" w:rsidRDefault="0095199F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95199F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95199F">
        <w:rPr>
          <w:rFonts w:ascii="Arial" w:hAnsi="Arial" w:cs="Arial"/>
        </w:rPr>
        <w:t>Ostrów Wielkopolski</w:t>
      </w:r>
    </w:p>
    <w:p w14:paraId="0B79F675" w14:textId="6231173C" w:rsidR="00C4103F" w:rsidRPr="00185C6E" w:rsidRDefault="00C4103F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4FC6BD10" w14:textId="77777777" w:rsidTr="00252642">
        <w:tc>
          <w:tcPr>
            <w:tcW w:w="2800" w:type="dxa"/>
            <w:shd w:val="clear" w:color="auto" w:fill="auto"/>
          </w:tcPr>
          <w:p w14:paraId="60F0A405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AD13288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68C2F4D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AFF50AD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A2540E" w14:paraId="211C93F1" w14:textId="77777777" w:rsidTr="00252642">
        <w:tc>
          <w:tcPr>
            <w:tcW w:w="2800" w:type="dxa"/>
            <w:shd w:val="clear" w:color="auto" w:fill="auto"/>
          </w:tcPr>
          <w:p w14:paraId="164FDBD7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10B19675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7E5C7B2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52AAC31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0644A9B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5199F" w:rsidRPr="0012157F" w14:paraId="3CE197ED" w14:textId="77777777" w:rsidTr="0033699F">
        <w:tc>
          <w:tcPr>
            <w:tcW w:w="9104" w:type="dxa"/>
            <w:shd w:val="clear" w:color="auto" w:fill="D9D9D9"/>
          </w:tcPr>
          <w:p w14:paraId="028F1625" w14:textId="77777777" w:rsidR="0095199F" w:rsidRPr="006F0A84" w:rsidRDefault="0095199F" w:rsidP="0033699F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46514A41" w14:textId="319FC5EA" w:rsidR="0095199F" w:rsidRDefault="0095199F" w:rsidP="0033699F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95199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5199F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5199F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B11BC5">
              <w:rPr>
                <w:rFonts w:ascii="Arial" w:hAnsi="Arial" w:cs="Arial"/>
                <w:sz w:val="24"/>
                <w:szCs w:val="24"/>
              </w:rPr>
              <w:t>4</w:t>
            </w:r>
            <w:r w:rsidRPr="0095199F">
              <w:rPr>
                <w:rFonts w:ascii="Arial" w:hAnsi="Arial" w:cs="Arial"/>
                <w:sz w:val="24"/>
                <w:szCs w:val="24"/>
              </w:rPr>
              <w:t>r. poz. 1</w:t>
            </w:r>
            <w:r w:rsidR="00B11BC5">
              <w:rPr>
                <w:rFonts w:ascii="Arial" w:hAnsi="Arial" w:cs="Arial"/>
                <w:sz w:val="24"/>
                <w:szCs w:val="24"/>
              </w:rPr>
              <w:t>320</w:t>
            </w:r>
            <w:r w:rsidRPr="0095199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9A7E07" w14:textId="77777777" w:rsidR="0095199F" w:rsidRPr="00534752" w:rsidRDefault="0095199F" w:rsidP="0033699F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358E4095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7CA7CCF7" w14:textId="77777777" w:rsidTr="00252642">
        <w:tc>
          <w:tcPr>
            <w:tcW w:w="2269" w:type="dxa"/>
            <w:shd w:val="clear" w:color="auto" w:fill="auto"/>
          </w:tcPr>
          <w:p w14:paraId="2D5053AB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DA6A228" w14:textId="77777777" w:rsidR="00FB403C" w:rsidRPr="00A2540E" w:rsidRDefault="0095199F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519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i rozbudowa budynku Starostwa Powiatowego w Ostrowie Wielkopolskim - etap VII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95199F" w:rsidRPr="00A2540E" w14:paraId="307DDB17" w14:textId="77777777" w:rsidTr="0033699F">
        <w:tc>
          <w:tcPr>
            <w:tcW w:w="2269" w:type="dxa"/>
            <w:shd w:val="clear" w:color="auto" w:fill="auto"/>
          </w:tcPr>
          <w:p w14:paraId="4C6F2A6C" w14:textId="77777777" w:rsidR="0095199F" w:rsidRPr="00A2540E" w:rsidRDefault="0095199F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FBB5377" w14:textId="5F54881C" w:rsidR="0095199F" w:rsidRPr="00A2540E" w:rsidRDefault="0095199F" w:rsidP="0033699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519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</w:t>
            </w:r>
            <w:r w:rsidR="00EB34E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Pr="009519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14:paraId="674AD98B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3D88A1AE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95199F" w:rsidRPr="0095199F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F89AF1E" w14:textId="77777777" w:rsidTr="00650D6C">
        <w:tc>
          <w:tcPr>
            <w:tcW w:w="9104" w:type="dxa"/>
            <w:shd w:val="clear" w:color="auto" w:fill="D9D9D9"/>
          </w:tcPr>
          <w:p w14:paraId="3DAF778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00FDE67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BD3DA5A" w14:textId="77777777" w:rsidR="0095199F" w:rsidRPr="00992BD8" w:rsidRDefault="0095199F" w:rsidP="0095199F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396C8CBB" w14:textId="77777777" w:rsidR="002426FF" w:rsidRPr="00922A11" w:rsidRDefault="0095199F" w:rsidP="0095199F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145FBA47" w14:textId="77777777" w:rsidR="0095199F" w:rsidRPr="00922A11" w:rsidRDefault="0095199F" w:rsidP="0095199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779EF30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5BD9E385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50FA5269" w14:textId="77777777" w:rsidR="0095199F" w:rsidRPr="00922A11" w:rsidRDefault="0095199F" w:rsidP="0095199F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2E3871F8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6</w:t>
      </w:r>
    </w:p>
    <w:p w14:paraId="4678F92E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jeżeli występuje konflikt interesów w rozumieniu art. 56 ust. 2, którego nie można skutecznie wyeliminować w inny sposób niż przez wykluczenie Wykonawcy.</w:t>
      </w:r>
    </w:p>
    <w:p w14:paraId="29FC3B7E" w14:textId="77777777" w:rsidR="0095199F" w:rsidRPr="00922A11" w:rsidRDefault="0095199F" w:rsidP="0095199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C832C2F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5F42F7FD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7309AD9" w14:textId="77777777" w:rsidR="0095199F" w:rsidRPr="00922A11" w:rsidRDefault="0095199F" w:rsidP="0095199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EB14CEE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8</w:t>
      </w:r>
    </w:p>
    <w:p w14:paraId="42E0EE9F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14:paraId="4A2F3163" w14:textId="77777777" w:rsidR="0095199F" w:rsidRPr="00922A11" w:rsidRDefault="0095199F" w:rsidP="0095199F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0F8684D3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9</w:t>
      </w:r>
    </w:p>
    <w:p w14:paraId="36A24EAC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bezprawnie wpływał lub próbował wpływać na czynności zamawiającego lub próbował pozyskać lub pozyskał informacje poufne, mogące dać mu przewagę w postępowaniu o udzielenie zamówienia.</w:t>
      </w:r>
    </w:p>
    <w:p w14:paraId="0BB0E2EC" w14:textId="77777777" w:rsidR="0095199F" w:rsidRPr="00922A11" w:rsidRDefault="0095199F" w:rsidP="0095199F">
      <w:pPr>
        <w:spacing w:after="0"/>
        <w:rPr>
          <w:rFonts w:ascii="Arial" w:hAnsi="Arial" w:cs="Arial"/>
          <w:color w:val="000000"/>
          <w:sz w:val="16"/>
          <w:szCs w:val="16"/>
          <w:lang w:eastAsia="x-none"/>
        </w:rPr>
      </w:pPr>
    </w:p>
    <w:p w14:paraId="1BFE2152" w14:textId="77777777" w:rsidR="0095199F" w:rsidRPr="0012157F" w:rsidRDefault="0095199F" w:rsidP="009519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10</w:t>
      </w:r>
    </w:p>
    <w:p w14:paraId="7F51195B" w14:textId="77777777" w:rsidR="0095199F" w:rsidRPr="0012157F" w:rsidRDefault="0095199F" w:rsidP="0095199F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wyniku lekkomyślności lub niedbalstwa przedstawił informacje wprowadzające w błąd, co mogło mieć istotny wpływ na decyzje podejmowane przez Zamawiającego w postępowaniu o udzielenie zamówienia.</w:t>
      </w:r>
    </w:p>
    <w:p w14:paraId="6546BEB4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660EE8F6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B403C">
        <w:rPr>
          <w:rFonts w:ascii="Arial" w:hAnsi="Arial" w:cs="Arial"/>
          <w:sz w:val="24"/>
          <w:szCs w:val="24"/>
        </w:rPr>
        <w:t>t.j</w:t>
      </w:r>
      <w:proofErr w:type="spellEnd"/>
      <w:r w:rsidR="00FB403C">
        <w:rPr>
          <w:rFonts w:ascii="Arial" w:hAnsi="Arial" w:cs="Arial"/>
          <w:sz w:val="24"/>
          <w:szCs w:val="24"/>
        </w:rPr>
        <w:t xml:space="preserve">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DA5883D" w14:textId="77777777" w:rsidTr="00CD4DD1">
        <w:tc>
          <w:tcPr>
            <w:tcW w:w="9104" w:type="dxa"/>
            <w:shd w:val="clear" w:color="auto" w:fill="D9D9D9"/>
          </w:tcPr>
          <w:p w14:paraId="650C22F2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2685C55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A75AF5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05B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470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5199F" w:rsidRPr="0012157F" w14:paraId="2207DEA9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77FD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FC47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A1101B1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97AAB3B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95199F" w:rsidRPr="0012157F" w14:paraId="11F3F223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646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2CD8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05F923E7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 dotyczące  zdolności technicznej lub zawodowej. Ocena spełniania warunków udziału w postępowaniu będzie dokonana na zasadzie spełnia/nie spełnia.</w:t>
            </w:r>
          </w:p>
          <w:p w14:paraId="3DD15BD9" w14:textId="665E6E2E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Wykonawca ubiegający się o udzielenie zamówienia w okresie ostatnich pięciu lat przed upływem terminu składania ofert, a jeżeli okres prowadzenia działalności jest krótszy - w tym okresie wykonał:  co najmniej 1 robot</w:t>
            </w:r>
            <w:r w:rsidR="00B11BC5">
              <w:rPr>
                <w:rFonts w:ascii="Arial" w:hAnsi="Arial" w:cs="Arial"/>
                <w:sz w:val="24"/>
                <w:szCs w:val="24"/>
              </w:rPr>
              <w:t>ę</w:t>
            </w:r>
            <w:r w:rsidRPr="009519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99F">
              <w:rPr>
                <w:rFonts w:ascii="Arial" w:hAnsi="Arial" w:cs="Arial"/>
                <w:sz w:val="24"/>
                <w:szCs w:val="24"/>
              </w:rPr>
              <w:lastRenderedPageBreak/>
              <w:t>budowlan</w:t>
            </w:r>
            <w:r w:rsidR="00B11BC5">
              <w:rPr>
                <w:rFonts w:ascii="Arial" w:hAnsi="Arial" w:cs="Arial"/>
                <w:sz w:val="24"/>
                <w:szCs w:val="24"/>
              </w:rPr>
              <w:t>ą</w:t>
            </w:r>
            <w:r w:rsidRPr="0095199F">
              <w:rPr>
                <w:rFonts w:ascii="Arial" w:hAnsi="Arial" w:cs="Arial"/>
                <w:sz w:val="24"/>
                <w:szCs w:val="24"/>
              </w:rPr>
              <w:t xml:space="preserve"> polegając</w:t>
            </w:r>
            <w:r w:rsidR="00B11BC5">
              <w:rPr>
                <w:rFonts w:ascii="Arial" w:hAnsi="Arial" w:cs="Arial"/>
                <w:sz w:val="24"/>
                <w:szCs w:val="24"/>
              </w:rPr>
              <w:t>ą</w:t>
            </w:r>
            <w:r w:rsidRPr="0095199F">
              <w:rPr>
                <w:rFonts w:ascii="Arial" w:hAnsi="Arial" w:cs="Arial"/>
                <w:sz w:val="24"/>
                <w:szCs w:val="24"/>
              </w:rPr>
              <w:t xml:space="preserve"> na remoncie, rozbudowie lub budowie budynku, o wartości min łącznie 200 000,00 zł brutto.</w:t>
            </w:r>
          </w:p>
          <w:p w14:paraId="23BD5CBD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 xml:space="preserve">Ponadto, Zamawiający wymaga, aby Wykonawca dysponował kierownikiem budowy posiadającym uprawnienia budowlane do kierowania robotami budowlanymi w specjalności </w:t>
            </w:r>
            <w:proofErr w:type="spellStart"/>
            <w:r w:rsidRPr="0095199F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95199F">
              <w:rPr>
                <w:rFonts w:ascii="Arial" w:hAnsi="Arial" w:cs="Arial"/>
                <w:sz w:val="24"/>
                <w:szCs w:val="24"/>
              </w:rPr>
              <w:t xml:space="preserve"> - budowlanej. </w:t>
            </w:r>
          </w:p>
          <w:p w14:paraId="14B229A2" w14:textId="266D1075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Spełnienie warunku zamawiający określi na podstawie wstępnego oświadczenia Wykonawcy, a także na podstawie złożonego na wezwanie wykazu robót wraz z dowodami na prawidłowe ich wykonanie</w:t>
            </w:r>
            <w:r w:rsidR="00E04808">
              <w:rPr>
                <w:rFonts w:ascii="Arial" w:hAnsi="Arial" w:cs="Arial"/>
                <w:sz w:val="24"/>
                <w:szCs w:val="24"/>
              </w:rPr>
              <w:t xml:space="preserve"> oraz wykazu osób</w:t>
            </w:r>
            <w:r w:rsidRPr="009519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199F" w:rsidRPr="0012157F" w14:paraId="2F7EFF70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EABA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BC62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7478DB22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5B7B97E4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  <w:tr w:rsidR="0095199F" w:rsidRPr="0012157F" w14:paraId="5CAB6AA5" w14:textId="77777777" w:rsidTr="00336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3DF6" w14:textId="77777777" w:rsidR="0095199F" w:rsidRPr="0012157F" w:rsidRDefault="0095199F" w:rsidP="0033699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CAC7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99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6BB07EA" w14:textId="77777777" w:rsidR="0095199F" w:rsidRPr="0095199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402B6AC2" w14:textId="77777777" w:rsidR="0095199F" w:rsidRPr="0012157F" w:rsidRDefault="0095199F" w:rsidP="0033699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199F">
              <w:rPr>
                <w:rFonts w:ascii="Arial" w:hAnsi="Arial" w:cs="Arial"/>
                <w:sz w:val="24"/>
                <w:szCs w:val="24"/>
              </w:rPr>
              <w:t>Zamawiający nie wyznacza szczegółowego warunku udziału.</w:t>
            </w:r>
          </w:p>
        </w:tc>
      </w:tr>
    </w:tbl>
    <w:p w14:paraId="3727116F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ADD5140" w14:textId="77777777" w:rsidTr="00CD4DD1">
        <w:tc>
          <w:tcPr>
            <w:tcW w:w="9104" w:type="dxa"/>
            <w:shd w:val="clear" w:color="auto" w:fill="D9D9D9"/>
          </w:tcPr>
          <w:p w14:paraId="70D4B2D4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782BCD3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D95407A" w14:textId="77777777" w:rsidTr="00847232">
        <w:tc>
          <w:tcPr>
            <w:tcW w:w="9104" w:type="dxa"/>
            <w:shd w:val="clear" w:color="auto" w:fill="D9D9D9"/>
          </w:tcPr>
          <w:p w14:paraId="3D92A373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1D77006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F158A4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25E269D7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A0323E9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585946F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09C4AA7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6E8CAD4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B9D88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628220" w14:textId="2E3B4BA6" w:rsidR="00484F88" w:rsidRPr="0012157F" w:rsidRDefault="00FE4E2B" w:rsidP="000F7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ACB2B" w14:textId="77777777" w:rsidR="0025694A" w:rsidRDefault="0025694A" w:rsidP="0038231F">
      <w:pPr>
        <w:spacing w:after="0" w:line="240" w:lineRule="auto"/>
      </w:pPr>
      <w:r>
        <w:separator/>
      </w:r>
    </w:p>
  </w:endnote>
  <w:endnote w:type="continuationSeparator" w:id="0">
    <w:p w14:paraId="0EA53D71" w14:textId="77777777" w:rsidR="0025694A" w:rsidRDefault="002569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2930" w14:textId="77777777" w:rsidR="0095199F" w:rsidRDefault="009519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CF0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D8AC397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3034" w14:textId="77777777" w:rsidR="0095199F" w:rsidRDefault="00951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8975D" w14:textId="77777777" w:rsidR="0025694A" w:rsidRDefault="0025694A" w:rsidP="0038231F">
      <w:pPr>
        <w:spacing w:after="0" w:line="240" w:lineRule="auto"/>
      </w:pPr>
      <w:r>
        <w:separator/>
      </w:r>
    </w:p>
  </w:footnote>
  <w:footnote w:type="continuationSeparator" w:id="0">
    <w:p w14:paraId="38724BF8" w14:textId="77777777" w:rsidR="0025694A" w:rsidRDefault="0025694A" w:rsidP="0038231F">
      <w:pPr>
        <w:spacing w:after="0" w:line="240" w:lineRule="auto"/>
      </w:pPr>
      <w:r>
        <w:continuationSeparator/>
      </w:r>
    </w:p>
  </w:footnote>
  <w:footnote w:id="1">
    <w:p w14:paraId="4D12137E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9829C8B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BC5D2F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4FA1FF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CCED6" w14:textId="77777777" w:rsidR="0095199F" w:rsidRDefault="009519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470E" w14:textId="77777777" w:rsidR="0095199F" w:rsidRDefault="009519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3803" w14:textId="77777777" w:rsidR="0095199F" w:rsidRDefault="00951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93859">
    <w:abstractNumId w:val="11"/>
  </w:num>
  <w:num w:numId="2" w16cid:durableId="1404714499">
    <w:abstractNumId w:val="0"/>
  </w:num>
  <w:num w:numId="3" w16cid:durableId="934167874">
    <w:abstractNumId w:val="10"/>
  </w:num>
  <w:num w:numId="4" w16cid:durableId="991517447">
    <w:abstractNumId w:val="13"/>
  </w:num>
  <w:num w:numId="5" w16cid:durableId="1950895708">
    <w:abstractNumId w:val="12"/>
  </w:num>
  <w:num w:numId="6" w16cid:durableId="1597861594">
    <w:abstractNumId w:val="9"/>
  </w:num>
  <w:num w:numId="7" w16cid:durableId="1999461820">
    <w:abstractNumId w:val="1"/>
  </w:num>
  <w:num w:numId="8" w16cid:durableId="1367174530">
    <w:abstractNumId w:val="6"/>
  </w:num>
  <w:num w:numId="9" w16cid:durableId="1934240601">
    <w:abstractNumId w:val="4"/>
  </w:num>
  <w:num w:numId="10" w16cid:durableId="622660189">
    <w:abstractNumId w:val="7"/>
  </w:num>
  <w:num w:numId="11" w16cid:durableId="1110080075">
    <w:abstractNumId w:val="5"/>
  </w:num>
  <w:num w:numId="12" w16cid:durableId="1841770937">
    <w:abstractNumId w:val="8"/>
  </w:num>
  <w:num w:numId="13" w16cid:durableId="1260912860">
    <w:abstractNumId w:val="3"/>
  </w:num>
  <w:num w:numId="14" w16cid:durableId="81699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9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77D9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078BB"/>
    <w:rsid w:val="002168A8"/>
    <w:rsid w:val="00232DF0"/>
    <w:rsid w:val="002342F1"/>
    <w:rsid w:val="002426FF"/>
    <w:rsid w:val="0024665E"/>
    <w:rsid w:val="00252642"/>
    <w:rsid w:val="00255142"/>
    <w:rsid w:val="0025694A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6428B"/>
    <w:rsid w:val="00371CB8"/>
    <w:rsid w:val="0038231F"/>
    <w:rsid w:val="003B2070"/>
    <w:rsid w:val="003B214C"/>
    <w:rsid w:val="003B7238"/>
    <w:rsid w:val="003C3B64"/>
    <w:rsid w:val="003F024C"/>
    <w:rsid w:val="003F4C26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802A3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1E8D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B78A9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199F"/>
    <w:rsid w:val="00952535"/>
    <w:rsid w:val="00956C26"/>
    <w:rsid w:val="00960337"/>
    <w:rsid w:val="00975019"/>
    <w:rsid w:val="00975C49"/>
    <w:rsid w:val="00992BD8"/>
    <w:rsid w:val="00997D0F"/>
    <w:rsid w:val="009B2BBE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1BC5"/>
    <w:rsid w:val="00B15219"/>
    <w:rsid w:val="00B15FD3"/>
    <w:rsid w:val="00B34079"/>
    <w:rsid w:val="00B36ABD"/>
    <w:rsid w:val="00B66CF7"/>
    <w:rsid w:val="00B8005E"/>
    <w:rsid w:val="00B90E42"/>
    <w:rsid w:val="00BB0C3C"/>
    <w:rsid w:val="00BE6F04"/>
    <w:rsid w:val="00C014B5"/>
    <w:rsid w:val="00C06F6D"/>
    <w:rsid w:val="00C113BF"/>
    <w:rsid w:val="00C1798B"/>
    <w:rsid w:val="00C4103F"/>
    <w:rsid w:val="00C57DEB"/>
    <w:rsid w:val="00C62F57"/>
    <w:rsid w:val="00C737A7"/>
    <w:rsid w:val="00C81012"/>
    <w:rsid w:val="00C909B9"/>
    <w:rsid w:val="00CD0851"/>
    <w:rsid w:val="00CD0F68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DF7B5F"/>
    <w:rsid w:val="00E022A1"/>
    <w:rsid w:val="00E04808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34E6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71B23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171C"/>
  <w15:docId w15:val="{9E0C616B-8A56-4543-9E21-523C8E6A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3</cp:revision>
  <cp:lastPrinted>2016-07-26T10:32:00Z</cp:lastPrinted>
  <dcterms:created xsi:type="dcterms:W3CDTF">2024-11-05T12:05:00Z</dcterms:created>
  <dcterms:modified xsi:type="dcterms:W3CDTF">2024-11-05T12:41:00Z</dcterms:modified>
</cp:coreProperties>
</file>