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C3" w:rsidRPr="00896EA2" w:rsidRDefault="001632C3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29.07.</w:t>
      </w:r>
      <w:r w:rsidRPr="00896EA2">
        <w:rPr>
          <w:rFonts w:ascii="Calibri" w:hAnsi="Calibri" w:cs="Calibri"/>
          <w:b w:val="0"/>
          <w:sz w:val="22"/>
          <w:szCs w:val="22"/>
        </w:rPr>
        <w:t>201</w:t>
      </w:r>
      <w:r>
        <w:rPr>
          <w:rFonts w:ascii="Calibri" w:hAnsi="Calibri" w:cs="Calibri"/>
          <w:b w:val="0"/>
          <w:sz w:val="22"/>
          <w:szCs w:val="22"/>
        </w:rPr>
        <w:t>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1632C3" w:rsidRPr="00896EA2" w:rsidRDefault="001632C3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19/2019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1632C3" w:rsidRDefault="001632C3" w:rsidP="00C1286F">
      <w:pPr>
        <w:spacing w:after="0" w:line="240" w:lineRule="auto"/>
        <w:rPr>
          <w:rFonts w:cs="Calibri"/>
          <w:b/>
        </w:rPr>
      </w:pPr>
    </w:p>
    <w:p w:rsidR="001632C3" w:rsidRPr="0094615E" w:rsidRDefault="001632C3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1632C3" w:rsidRPr="0094615E" w:rsidRDefault="001632C3" w:rsidP="00896EA2">
      <w:pPr>
        <w:spacing w:after="0" w:line="240" w:lineRule="auto"/>
        <w:jc w:val="center"/>
        <w:rPr>
          <w:rFonts w:cs="Calibri"/>
          <w:b/>
        </w:rPr>
      </w:pPr>
    </w:p>
    <w:p w:rsidR="001632C3" w:rsidRDefault="001632C3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powyżej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F36410">
        <w:rPr>
          <w:b/>
        </w:rPr>
        <w:t xml:space="preserve">na dostawę </w:t>
      </w:r>
      <w:r>
        <w:rPr>
          <w:b/>
        </w:rPr>
        <w:t>materiałów opatrunkowych i wyrobów medycznych</w:t>
      </w:r>
      <w:r w:rsidRPr="00F36410">
        <w:rPr>
          <w:b/>
        </w:rPr>
        <w:t xml:space="preserve"> dla potrzeb Wojewódzkiego Szpitala Zespolonego </w:t>
      </w:r>
    </w:p>
    <w:p w:rsidR="001632C3" w:rsidRPr="00CE3AE8" w:rsidRDefault="001632C3" w:rsidP="00896EA2">
      <w:pPr>
        <w:spacing w:after="0" w:line="240" w:lineRule="auto"/>
        <w:rPr>
          <w:b/>
        </w:rPr>
      </w:pPr>
      <w:r w:rsidRPr="00F36410">
        <w:rPr>
          <w:b/>
        </w:rPr>
        <w:t>im. dr. Romana Ostrzyckiego w Koninie</w:t>
      </w:r>
      <w:r w:rsidRPr="006974F4"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19/2019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1632C3" w:rsidRDefault="001632C3" w:rsidP="00896EA2">
      <w:pPr>
        <w:spacing w:after="0" w:line="240" w:lineRule="auto"/>
        <w:rPr>
          <w:rFonts w:cs="Calibri"/>
          <w:b/>
          <w:lang w:eastAsia="ar-SA"/>
        </w:rPr>
      </w:pPr>
    </w:p>
    <w:p w:rsidR="001632C3" w:rsidRPr="0094615E" w:rsidRDefault="001632C3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 xml:space="preserve">t.j. </w:t>
      </w:r>
      <w:r w:rsidRPr="0055584C">
        <w:rPr>
          <w:lang w:eastAsia="pl-PL"/>
        </w:rPr>
        <w:t>Dz. U. z 2018 r. poz. 1986</w:t>
      </w:r>
      <w:r>
        <w:rPr>
          <w:lang w:eastAsia="pl-PL"/>
        </w:rPr>
        <w:t xml:space="preserve"> </w:t>
      </w:r>
      <w:r w:rsidRPr="00A041E8">
        <w:t>ze zm</w:t>
      </w:r>
      <w:r>
        <w:rPr>
          <w:lang w:eastAsia="ar-SA"/>
        </w:rPr>
        <w:t>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1632C3" w:rsidRPr="0094615E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94615E" w:rsidRDefault="001632C3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Do dnia </w:t>
      </w:r>
      <w:r>
        <w:rPr>
          <w:rFonts w:cs="Calibri"/>
          <w:bCs/>
        </w:rPr>
        <w:t>23.07.2019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 xml:space="preserve">o 40 ofert </w:t>
      </w:r>
      <w:r w:rsidRPr="0094615E">
        <w:rPr>
          <w:rFonts w:cs="Calibri"/>
          <w:bCs/>
        </w:rPr>
        <w:t>od następujących Wykonawców:</w:t>
      </w:r>
    </w:p>
    <w:p w:rsidR="001632C3" w:rsidRDefault="001632C3" w:rsidP="00021327">
      <w:pPr>
        <w:spacing w:after="0" w:line="240" w:lineRule="auto"/>
        <w:rPr>
          <w:rFonts w:cs="Calibri"/>
          <w:b/>
        </w:rPr>
      </w:pPr>
    </w:p>
    <w:p w:rsidR="001632C3" w:rsidRPr="00021327" w:rsidRDefault="001632C3" w:rsidP="00021327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839" w:type="pct"/>
            <w:vAlign w:val="center"/>
          </w:tcPr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Paul Hartmann Polska Sp. z o.o.</w:t>
            </w:r>
          </w:p>
          <w:p w:rsidR="001632C3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Żeromskiego 17</w:t>
            </w:r>
          </w:p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33 865,56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36227B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021327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021327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021327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34 884,00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40 185,72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36227B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021327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021327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021327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021327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32 626,80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36227B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021327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021327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021327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02132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4541DB">
      <w:pPr>
        <w:spacing w:after="0" w:line="240" w:lineRule="auto"/>
        <w:rPr>
          <w:rFonts w:cs="Calibri"/>
          <w:b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37"/>
        <w:gridCol w:w="1276"/>
        <w:gridCol w:w="894"/>
        <w:gridCol w:w="1060"/>
        <w:gridCol w:w="2138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839" w:type="pct"/>
            <w:vAlign w:val="center"/>
          </w:tcPr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Paul Hartmann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Żeromskiego 17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123 163,20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99 360,00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88 624,80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85 870,80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31 650,48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24 202,80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 k. a.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19 498,32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19 485,36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44 429,04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48 232,80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Blakpol 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Śniadeckich 9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42-200 Częstochowa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74 340,72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80 611,20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68 357,52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35 683,20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41 040,00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7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8"/>
        <w:gridCol w:w="1138"/>
        <w:gridCol w:w="1276"/>
        <w:gridCol w:w="895"/>
        <w:gridCol w:w="1060"/>
        <w:gridCol w:w="2137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06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9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806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CREATUS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Marta Chromicz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Zajęcza 14d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70-795 Szczecin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133 050,60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286 448,40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32.</w:t>
            </w:r>
          </w:p>
        </w:tc>
        <w:tc>
          <w:tcPr>
            <w:tcW w:w="806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Smith &amp; Nephew 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Osmańska 12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02-823 Warszawa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133 201,80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020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8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0"/>
        <w:gridCol w:w="1104"/>
        <w:gridCol w:w="1276"/>
        <w:gridCol w:w="895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07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9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07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7 128,00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4 347,00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807" w:type="pct"/>
            <w:vAlign w:val="center"/>
          </w:tcPr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Paul Hartmann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Żeromskiego 17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3 013,20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07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3 259,44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07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2 906,60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07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2 521,80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684BC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684BC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F1B31" w:rsidRDefault="001632C3" w:rsidP="00684BC4">
            <w:pPr>
              <w:spacing w:after="0" w:line="240" w:lineRule="auto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F1B31">
              <w:rPr>
                <w:rFonts w:cs="Calibri"/>
              </w:rPr>
              <w:t xml:space="preserve">przelewem w terminie 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9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CREATUS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Marta Chromicz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Zajęcza 14d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70-795 Szczecin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12 841,20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14 310,00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0</w:t>
      </w:r>
    </w:p>
    <w:tbl>
      <w:tblPr>
        <w:tblW w:w="5721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703"/>
        <w:gridCol w:w="1106"/>
        <w:gridCol w:w="1277"/>
        <w:gridCol w:w="894"/>
        <w:gridCol w:w="1061"/>
        <w:gridCol w:w="2157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13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9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29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13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54 172,80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9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82 080,00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813" w:type="pct"/>
            <w:vAlign w:val="center"/>
          </w:tcPr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Paul Hartmann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Żeromskiego 17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82 080,00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9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13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56 635,20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9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13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29 548,80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9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1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Nazwa (firma)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15 768,00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21 060,00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2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Nazwa (firma)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64 563,65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71 034,62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3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50 268,60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55 328,40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4</w:t>
      </w:r>
    </w:p>
    <w:tbl>
      <w:tblPr>
        <w:tblW w:w="5721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704"/>
        <w:gridCol w:w="1107"/>
        <w:gridCol w:w="1276"/>
        <w:gridCol w:w="894"/>
        <w:gridCol w:w="1060"/>
        <w:gridCol w:w="2157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40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40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73 440,00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86 400,00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840" w:type="pct"/>
            <w:vAlign w:val="center"/>
          </w:tcPr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Paul Hartmann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Żeromskiego 17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41 040,00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40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34 560,00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36.</w:t>
            </w:r>
          </w:p>
        </w:tc>
        <w:tc>
          <w:tcPr>
            <w:tcW w:w="840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BATIST Medical Polska 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Kolista 25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40-486 Katowice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28 080,00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40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30 240,00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684BC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684BC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38.</w:t>
            </w:r>
          </w:p>
        </w:tc>
        <w:tc>
          <w:tcPr>
            <w:tcW w:w="840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J. Chodacki, 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A. Misztal „Medica” 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25 920,00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684BC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684BC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40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25 920,00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684BC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684BC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F1B31" w:rsidRDefault="001632C3" w:rsidP="00684BC4">
            <w:pPr>
              <w:spacing w:after="0" w:line="240" w:lineRule="auto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F1B31">
              <w:rPr>
                <w:rFonts w:cs="Calibri"/>
              </w:rPr>
              <w:t xml:space="preserve">przelewem w terminie 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5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Smith &amp; Nephew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Osmańska 12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02-823 Warszawa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3 537,00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6 480,00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39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5 459,40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6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6 220,80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2 268,00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Smith &amp; Nephew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Osmańska 12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02-823 Warszawa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7 614,00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38.</w:t>
            </w:r>
          </w:p>
        </w:tc>
        <w:tc>
          <w:tcPr>
            <w:tcW w:w="839" w:type="pct"/>
            <w:vAlign w:val="center"/>
          </w:tcPr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J. Chodacki, 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A. Misztal „Medica” 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1 846,80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1 658,88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7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8"/>
        <w:gridCol w:w="1104"/>
        <w:gridCol w:w="1276"/>
        <w:gridCol w:w="895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06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9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DF55C0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32.</w:t>
            </w:r>
          </w:p>
        </w:tc>
        <w:tc>
          <w:tcPr>
            <w:tcW w:w="806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Smith &amp; Nephew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Osmańska 12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02-823 Warszawa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2 995,92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DF55C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2 338,20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06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1 582,00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7100A6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06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1 299,78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8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37"/>
        <w:gridCol w:w="1276"/>
        <w:gridCol w:w="894"/>
        <w:gridCol w:w="1060"/>
        <w:gridCol w:w="2138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139 752,00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125 280,00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>Pakiet nr 1</w:t>
      </w:r>
      <w:r>
        <w:rPr>
          <w:rFonts w:cs="Calibri"/>
          <w:b/>
        </w:rPr>
        <w:t>9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680,40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756,00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20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40 846,14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42 303,60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39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35 836,02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39 137,58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21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8"/>
        <w:gridCol w:w="1104"/>
        <w:gridCol w:w="1276"/>
        <w:gridCol w:w="895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06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9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4A69C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06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30 945,67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31 458,24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4A69C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06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51 888,82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22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839" w:type="pct"/>
            <w:vAlign w:val="center"/>
          </w:tcPr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Paul Hartmann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Żeromskiego 17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4 542,70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4 554,36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4 652,86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4 032,61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23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11 154,56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10 668,24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 k. 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9 594,18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24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8"/>
        <w:gridCol w:w="1104"/>
        <w:gridCol w:w="1276"/>
        <w:gridCol w:w="895"/>
        <w:gridCol w:w="1060"/>
        <w:gridCol w:w="2171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06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Nazwa (firma)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 i adres wykonawcy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9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4A69C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25.</w:t>
            </w:r>
          </w:p>
        </w:tc>
        <w:tc>
          <w:tcPr>
            <w:tcW w:w="806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Lohmann &amp; Rauscher Polska 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Moniuszki 14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12 117,60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17 820,00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4A69C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06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12 177,00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4A69C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34.</w:t>
            </w:r>
          </w:p>
        </w:tc>
        <w:tc>
          <w:tcPr>
            <w:tcW w:w="806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 k. 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15 562,80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4A69C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06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14 850,00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4A69C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06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11 404,80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D19CC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D19CC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F43700">
              <w:rPr>
                <w:rFonts w:cs="Calibri"/>
              </w:rPr>
              <w:t xml:space="preserve">przelewem w terminie 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25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37"/>
        <w:gridCol w:w="1276"/>
        <w:gridCol w:w="894"/>
        <w:gridCol w:w="1060"/>
        <w:gridCol w:w="2138"/>
        <w:gridCol w:w="1523"/>
      </w:tblGrid>
      <w:tr w:rsidR="001632C3" w:rsidRPr="00021327" w:rsidTr="00DF16B4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DF16B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DF16B4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39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129 412,70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148 393,62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26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Lohmann &amp; Rauscher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Moniuszki 14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60 002,32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77 522,40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39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61 837,67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27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839" w:type="pct"/>
            <w:vAlign w:val="center"/>
          </w:tcPr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Paul Hartmann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Żeromskiego 17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1 321,92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1 944,00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Lohmann &amp; Rauscher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Moniuszki 14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1 645,92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2 397,60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28</w:t>
      </w:r>
    </w:p>
    <w:tbl>
      <w:tblPr>
        <w:tblW w:w="573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725"/>
        <w:gridCol w:w="1103"/>
        <w:gridCol w:w="1276"/>
        <w:gridCol w:w="894"/>
        <w:gridCol w:w="1060"/>
        <w:gridCol w:w="2173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7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1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41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3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5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34.</w:t>
            </w:r>
          </w:p>
        </w:tc>
        <w:tc>
          <w:tcPr>
            <w:tcW w:w="837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 k. 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541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6 863,40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41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38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5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4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9 180,00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37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1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6 506,70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41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38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5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4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38.</w:t>
            </w:r>
          </w:p>
        </w:tc>
        <w:tc>
          <w:tcPr>
            <w:tcW w:w="837" w:type="pct"/>
            <w:vAlign w:val="center"/>
          </w:tcPr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J. Chodacki, 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A. Misztal „Medica” 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541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10 270,50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41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38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5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4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29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839" w:type="pct"/>
            <w:vAlign w:val="center"/>
          </w:tcPr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Becton Dickinson Polska Sp. z 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Osmańska 14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02-823 Warszawa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12 876,84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26 233,20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Aesculap Chifa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Tysiąclecia 14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64-300 Nowy Tomyśl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25 626,24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38.</w:t>
            </w:r>
          </w:p>
        </w:tc>
        <w:tc>
          <w:tcPr>
            <w:tcW w:w="839" w:type="pct"/>
            <w:vAlign w:val="center"/>
          </w:tcPr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J. Chodacki, 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A. Misztal „Medica” 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7 148,52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4 218,48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30</w:t>
      </w:r>
    </w:p>
    <w:tbl>
      <w:tblPr>
        <w:tblW w:w="574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1"/>
        <w:gridCol w:w="1137"/>
        <w:gridCol w:w="1276"/>
        <w:gridCol w:w="894"/>
        <w:gridCol w:w="1060"/>
        <w:gridCol w:w="2192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2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6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0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5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8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836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Przedsiębiorstwo Wielobranżowe „INTERGOS”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Legionów 55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43-300 Bielsko - Biała</w:t>
            </w:r>
          </w:p>
        </w:tc>
        <w:tc>
          <w:tcPr>
            <w:tcW w:w="540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46 926,00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6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5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8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4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71 280,00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2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836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Aesculap Chifa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Tysiąclecia 14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64-300 Nowy Tomyśl</w:t>
            </w:r>
          </w:p>
        </w:tc>
        <w:tc>
          <w:tcPr>
            <w:tcW w:w="540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58 806,00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6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5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8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4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21.</w:t>
            </w:r>
          </w:p>
        </w:tc>
        <w:tc>
          <w:tcPr>
            <w:tcW w:w="836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Biochem Polska 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Nowa 23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05-500 Stara Iwiczna</w:t>
            </w:r>
          </w:p>
        </w:tc>
        <w:tc>
          <w:tcPr>
            <w:tcW w:w="540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188 892,00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6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5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8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4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2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36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0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68 904,00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6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5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8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4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31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39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59 875,20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65 577,60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32</w:t>
      </w:r>
    </w:p>
    <w:tbl>
      <w:tblPr>
        <w:tblW w:w="5721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704"/>
        <w:gridCol w:w="1107"/>
        <w:gridCol w:w="1276"/>
        <w:gridCol w:w="894"/>
        <w:gridCol w:w="1060"/>
        <w:gridCol w:w="2157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40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840" w:type="pct"/>
            <w:vAlign w:val="center"/>
          </w:tcPr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Becton Dickinson Polska 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Osmańska 14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02-823 Warszawa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67 743,00 </w:t>
            </w:r>
            <w:r w:rsidRPr="00021327">
              <w:rPr>
                <w:rFonts w:cs="Calibri"/>
              </w:rPr>
              <w:t>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84 202,20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840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Labo Clinic </w:t>
            </w:r>
          </w:p>
          <w:p w:rsidR="001632C3" w:rsidRDefault="001632C3" w:rsidP="00E04B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 Sp. k.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Dworcowa 41a/2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10-437 Olsztyn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98 641,80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21.</w:t>
            </w:r>
          </w:p>
        </w:tc>
        <w:tc>
          <w:tcPr>
            <w:tcW w:w="840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Biochem Polska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Nowa 23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05-500 Stara Iwiczna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69 870,60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40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66 410,00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33</w:t>
      </w:r>
    </w:p>
    <w:tbl>
      <w:tblPr>
        <w:tblW w:w="5721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2"/>
        <w:gridCol w:w="1137"/>
        <w:gridCol w:w="1276"/>
        <w:gridCol w:w="894"/>
        <w:gridCol w:w="1060"/>
        <w:gridCol w:w="2139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40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840" w:type="pct"/>
            <w:vAlign w:val="center"/>
          </w:tcPr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Becton Dickinson Polska 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Osmańska 14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02-823 Warszawa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87 636,60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99 576,00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21.</w:t>
            </w:r>
          </w:p>
        </w:tc>
        <w:tc>
          <w:tcPr>
            <w:tcW w:w="840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Biochem Polska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Nowa 23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05-500 Stara Iwiczna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135 291,60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840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SKAMEX Sp. z o. S. K.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77 372,00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Default="001632C3" w:rsidP="00014034">
      <w:pPr>
        <w:spacing w:after="0" w:line="240" w:lineRule="auto"/>
        <w:rPr>
          <w:rFonts w:cs="Calibri"/>
          <w:b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34</w:t>
      </w:r>
    </w:p>
    <w:tbl>
      <w:tblPr>
        <w:tblW w:w="5721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704"/>
        <w:gridCol w:w="1107"/>
        <w:gridCol w:w="1276"/>
        <w:gridCol w:w="894"/>
        <w:gridCol w:w="1060"/>
        <w:gridCol w:w="2157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40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40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18 360,00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21 600,00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840" w:type="pct"/>
            <w:vAlign w:val="center"/>
          </w:tcPr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SINMED </w:t>
            </w:r>
          </w:p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Graniczna 32B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44-178 Przyszowice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14 212,80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40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14 212,80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35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37"/>
        <w:gridCol w:w="1276"/>
        <w:gridCol w:w="894"/>
        <w:gridCol w:w="1060"/>
        <w:gridCol w:w="2138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839" w:type="pct"/>
            <w:vAlign w:val="center"/>
          </w:tcPr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Paul Hartmann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Żeromskiego 17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230 180,40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270 324,00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262 429,20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36.</w:t>
            </w:r>
          </w:p>
        </w:tc>
        <w:tc>
          <w:tcPr>
            <w:tcW w:w="839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BATIST Medical Polska Sp. z o.o.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Kolista 25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40-486 Katowice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286 254,00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220 968,00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36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21 124,80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23 846,40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37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48 166,05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56 796,66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38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OSS Sp. z 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Siennicka 25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80-758 Gdańsk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30 300,81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33 091,20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Media – Med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Promienistych 7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31-481 Kraków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31 233,50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39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 k. 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47 520,00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35 640,00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31 924,80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40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37"/>
        <w:gridCol w:w="1276"/>
        <w:gridCol w:w="894"/>
        <w:gridCol w:w="1060"/>
        <w:gridCol w:w="2138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ASPIRONIX POLSKA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Sp. z o.o.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Różyckiego 3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31-324 Kraków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119 070,00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121 176,00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41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28 425,60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30 780,00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42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37"/>
        <w:gridCol w:w="1276"/>
        <w:gridCol w:w="894"/>
        <w:gridCol w:w="1060"/>
        <w:gridCol w:w="2138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839" w:type="pct"/>
            <w:vAlign w:val="center"/>
          </w:tcPr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Paul Hartmann Polska 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Żeromskiego 17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236 250,00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6F138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113 400,00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104 328,00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684BC4">
            <w:pPr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Mercator Medical S.A.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Heleny Modrzejewskiej 30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31-327 Kraków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101 304,00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684BC4">
            <w:pPr>
              <w:jc w:val="center"/>
              <w:rPr>
                <w:rFonts w:cs="Calibri"/>
              </w:rPr>
            </w:pP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36.</w:t>
            </w:r>
          </w:p>
        </w:tc>
        <w:tc>
          <w:tcPr>
            <w:tcW w:w="839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BATIST Medical Polska Sp. z o.o.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Kolista 25</w:t>
            </w:r>
          </w:p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40-486 Katowice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99 036,00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684BC4">
            <w:pPr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43</w:t>
      </w:r>
    </w:p>
    <w:tbl>
      <w:tblPr>
        <w:tblW w:w="574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4"/>
        <w:gridCol w:w="1096"/>
        <w:gridCol w:w="1276"/>
        <w:gridCol w:w="894"/>
        <w:gridCol w:w="1061"/>
        <w:gridCol w:w="2218"/>
        <w:gridCol w:w="1524"/>
      </w:tblGrid>
      <w:tr w:rsidR="001632C3" w:rsidRPr="00021327" w:rsidTr="00C1215A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05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21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5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5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4A69CA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805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Baxter Polska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Kruczkowskiego 8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00-380 Warszawa</w:t>
            </w:r>
          </w:p>
        </w:tc>
        <w:tc>
          <w:tcPr>
            <w:tcW w:w="521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26 190,00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6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5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5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22 658,40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44 – brak ofert</w:t>
      </w: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45</w:t>
      </w:r>
    </w:p>
    <w:tbl>
      <w:tblPr>
        <w:tblW w:w="5683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702"/>
        <w:gridCol w:w="1080"/>
        <w:gridCol w:w="1276"/>
        <w:gridCol w:w="894"/>
        <w:gridCol w:w="1060"/>
        <w:gridCol w:w="2116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5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45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6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31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9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9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4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31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5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845" w:type="pct"/>
            <w:vAlign w:val="center"/>
          </w:tcPr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Euro Trade Technology </w:t>
            </w:r>
          </w:p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Siemiradzkiego 19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64-920 Piła</w:t>
            </w:r>
          </w:p>
        </w:tc>
        <w:tc>
          <w:tcPr>
            <w:tcW w:w="54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5 832,00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31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9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9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31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9 720,00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014034">
      <w:pPr>
        <w:spacing w:after="0" w:line="240" w:lineRule="auto"/>
        <w:rPr>
          <w:rFonts w:cs="Calibri"/>
          <w:b/>
        </w:rPr>
      </w:pPr>
      <w:r w:rsidRPr="00337439">
        <w:rPr>
          <w:rFonts w:cs="Calibri"/>
          <w:b/>
        </w:rPr>
        <w:t>Pakiet nr 46</w:t>
      </w:r>
    </w:p>
    <w:tbl>
      <w:tblPr>
        <w:tblW w:w="572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5"/>
        <w:gridCol w:w="1622"/>
        <w:gridCol w:w="1028"/>
        <w:gridCol w:w="1276"/>
        <w:gridCol w:w="894"/>
        <w:gridCol w:w="1123"/>
        <w:gridCol w:w="2168"/>
        <w:gridCol w:w="1618"/>
      </w:tblGrid>
      <w:tr w:rsidR="001632C3" w:rsidRPr="00021327" w:rsidTr="00337439">
        <w:trPr>
          <w:cantSplit/>
          <w:trHeight w:val="70"/>
        </w:trPr>
        <w:tc>
          <w:tcPr>
            <w:tcW w:w="36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773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490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35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3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71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337439">
        <w:trPr>
          <w:cantSplit/>
          <w:trHeight w:val="70"/>
        </w:trPr>
        <w:tc>
          <w:tcPr>
            <w:tcW w:w="364" w:type="pct"/>
            <w:vAlign w:val="center"/>
          </w:tcPr>
          <w:p w:rsidR="001632C3" w:rsidRPr="00021327" w:rsidRDefault="001632C3" w:rsidP="00370C8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773" w:type="pct"/>
            <w:vAlign w:val="center"/>
          </w:tcPr>
          <w:p w:rsidR="001632C3" w:rsidRDefault="001632C3" w:rsidP="00370C8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Euro Trade Technology </w:t>
            </w:r>
          </w:p>
          <w:p w:rsidR="001632C3" w:rsidRDefault="001632C3" w:rsidP="00370C8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370C8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Siemiradzkiego 19</w:t>
            </w:r>
          </w:p>
          <w:p w:rsidR="001632C3" w:rsidRPr="00021327" w:rsidRDefault="001632C3" w:rsidP="00370C8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64-920 Piła</w:t>
            </w:r>
          </w:p>
        </w:tc>
        <w:tc>
          <w:tcPr>
            <w:tcW w:w="490" w:type="pct"/>
            <w:vAlign w:val="center"/>
          </w:tcPr>
          <w:p w:rsidR="001632C3" w:rsidRPr="00021327" w:rsidRDefault="001632C3" w:rsidP="00370C8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16 308,00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8" w:type="pct"/>
          </w:tcPr>
          <w:p w:rsidR="001632C3" w:rsidRDefault="001632C3" w:rsidP="00370C88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6" w:type="pct"/>
            <w:vAlign w:val="center"/>
          </w:tcPr>
          <w:p w:rsidR="001632C3" w:rsidRPr="00021327" w:rsidRDefault="001632C3" w:rsidP="00370C8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35" w:type="pct"/>
            <w:vAlign w:val="center"/>
          </w:tcPr>
          <w:p w:rsidR="001632C3" w:rsidRPr="00021327" w:rsidRDefault="001632C3" w:rsidP="00370C8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3" w:type="pct"/>
            <w:vAlign w:val="center"/>
          </w:tcPr>
          <w:p w:rsidR="001632C3" w:rsidRPr="00021327" w:rsidRDefault="001632C3" w:rsidP="00370C88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71" w:type="pct"/>
            <w:vAlign w:val="center"/>
          </w:tcPr>
          <w:p w:rsidR="001632C3" w:rsidRPr="00021327" w:rsidRDefault="001632C3" w:rsidP="00370C8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17 226,00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337439">
        <w:trPr>
          <w:cantSplit/>
          <w:trHeight w:val="70"/>
        </w:trPr>
        <w:tc>
          <w:tcPr>
            <w:tcW w:w="36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40.</w:t>
            </w:r>
          </w:p>
        </w:tc>
        <w:tc>
          <w:tcPr>
            <w:tcW w:w="773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Tuttomed Farmacja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Os. Czecha 130/8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61-292 Poznań</w:t>
            </w:r>
          </w:p>
        </w:tc>
        <w:tc>
          <w:tcPr>
            <w:tcW w:w="490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14 898,60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35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71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014034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47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Handlowo – Usługowe ANMAR Sp. z o.o. Sp. K.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Strefowa 22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43-100 Tychy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37 018,08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37 761,00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48</w:t>
      </w:r>
    </w:p>
    <w:tbl>
      <w:tblPr>
        <w:tblW w:w="574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1633"/>
        <w:gridCol w:w="1094"/>
        <w:gridCol w:w="1276"/>
        <w:gridCol w:w="1053"/>
        <w:gridCol w:w="1061"/>
        <w:gridCol w:w="2121"/>
        <w:gridCol w:w="1524"/>
      </w:tblGrid>
      <w:tr w:rsidR="001632C3" w:rsidRPr="00021327" w:rsidTr="005E2574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776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20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500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0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4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5E2574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</w:t>
            </w:r>
          </w:p>
        </w:tc>
        <w:tc>
          <w:tcPr>
            <w:tcW w:w="776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NEOMED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Barbara Stańczyk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Kajki 18</w:t>
            </w:r>
          </w:p>
          <w:p w:rsidR="001632C3" w:rsidRPr="00021327" w:rsidRDefault="001632C3" w:rsidP="00E55FE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05-501 Piaseczno</w:t>
            </w:r>
          </w:p>
        </w:tc>
        <w:tc>
          <w:tcPr>
            <w:tcW w:w="520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10 269,18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6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500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dni roboczych</w:t>
            </w:r>
          </w:p>
        </w:tc>
        <w:tc>
          <w:tcPr>
            <w:tcW w:w="504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dni roboczych</w:t>
            </w:r>
          </w:p>
        </w:tc>
        <w:tc>
          <w:tcPr>
            <w:tcW w:w="100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4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12 957,30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49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D19C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ConvaTec Polska 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Armii Ludowej 26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00-609 Warszawa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10 665,00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</w:tcPr>
          <w:p w:rsidR="001632C3" w:rsidRDefault="001632C3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dni robocze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10 368,00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50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B700DC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24 820,29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BE7F3A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BE7F3A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34 290,00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51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1"/>
        <w:gridCol w:w="1137"/>
        <w:gridCol w:w="1276"/>
        <w:gridCol w:w="894"/>
        <w:gridCol w:w="1060"/>
        <w:gridCol w:w="2138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183E69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39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3M Poland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Katowicka 117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Kajetany,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05-830 Nadarzyn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126 792,00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841A6D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41A6D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127 440,00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52</w:t>
      </w:r>
    </w:p>
    <w:tbl>
      <w:tblPr>
        <w:tblW w:w="574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704"/>
        <w:gridCol w:w="1080"/>
        <w:gridCol w:w="1276"/>
        <w:gridCol w:w="1053"/>
        <w:gridCol w:w="1060"/>
        <w:gridCol w:w="2074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6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0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5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500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12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8135B1">
        <w:trPr>
          <w:cantSplit/>
          <w:trHeight w:val="70"/>
        </w:trPr>
        <w:tc>
          <w:tcPr>
            <w:tcW w:w="361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836" w:type="pct"/>
            <w:vAlign w:val="center"/>
          </w:tcPr>
          <w:p w:rsidR="001632C3" w:rsidRPr="00E55FE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 w:rsidRPr="00E55FE3">
              <w:rPr>
                <w:rFonts w:cs="Calibri"/>
              </w:rPr>
              <w:t xml:space="preserve">Optimed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 w:rsidRPr="002F16BA">
              <w:rPr>
                <w:rFonts w:cs="Calibri"/>
              </w:rPr>
              <w:t>Pro-Office</w:t>
            </w:r>
          </w:p>
          <w:p w:rsidR="001632C3" w:rsidRPr="002F16BA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 w:rsidRPr="002F16BA">
              <w:rPr>
                <w:rFonts w:cs="Calibri"/>
              </w:rPr>
              <w:t xml:space="preserve"> A.P. Szewczyk Spółka jawna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Forteczna 5, budynek „Forta 47A”</w:t>
            </w:r>
          </w:p>
          <w:p w:rsidR="001632C3" w:rsidRPr="002F16BA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32-086 Węgrzce</w:t>
            </w:r>
          </w:p>
        </w:tc>
        <w:tc>
          <w:tcPr>
            <w:tcW w:w="540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97 499,70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5" w:type="pct"/>
            <w:vAlign w:val="center"/>
          </w:tcPr>
          <w:p w:rsidR="001632C3" w:rsidRDefault="001632C3" w:rsidP="00BE7F3A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BE7F3A">
            <w:pPr>
              <w:spacing w:after="0" w:line="240" w:lineRule="auto"/>
              <w:rPr>
                <w:rFonts w:cs="Calibri"/>
              </w:rPr>
            </w:pPr>
            <w:r>
              <w:t>do dnia 28.02.2020r.</w:t>
            </w:r>
          </w:p>
        </w:tc>
        <w:tc>
          <w:tcPr>
            <w:tcW w:w="500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dni roboczych</w:t>
            </w:r>
          </w:p>
        </w:tc>
        <w:tc>
          <w:tcPr>
            <w:tcW w:w="503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dni roboczych</w:t>
            </w:r>
          </w:p>
        </w:tc>
        <w:tc>
          <w:tcPr>
            <w:tcW w:w="1012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98 010,00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53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183E69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839" w:type="pct"/>
            <w:vAlign w:val="center"/>
          </w:tcPr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Carl Zeiss </w:t>
            </w:r>
          </w:p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Naramowicka 76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61-622 Poznań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11 340,00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BE7F3A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BE7F3A">
            <w:pPr>
              <w:spacing w:after="0" w:line="240" w:lineRule="auto"/>
              <w:rPr>
                <w:rFonts w:cs="Calibri"/>
              </w:rPr>
            </w:pPr>
            <w:r>
              <w:t>do dnia 07.02.2020r.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dni robocze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12 420,00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54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183E69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Alcon Polska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Marynarska 15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02-674 Warszawa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4 636,44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07.02.2020r.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2 160,00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183E69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POLYMED Polska 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Warszawska 320A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05-082 Stare Babice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1 544,40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07.02.2020r.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55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F242FD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Tietze Medical 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Osiedle 28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46-060 Prószków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5 076,00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12 960,00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F242FD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35.</w:t>
            </w:r>
          </w:p>
        </w:tc>
        <w:tc>
          <w:tcPr>
            <w:tcW w:w="839" w:type="pct"/>
            <w:vAlign w:val="center"/>
          </w:tcPr>
          <w:p w:rsidR="001632C3" w:rsidRPr="006F138E" w:rsidRDefault="001632C3" w:rsidP="00BE7F3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F138E">
              <w:rPr>
                <w:rFonts w:cs="Calibri"/>
                <w:lang w:val="en-US"/>
              </w:rPr>
              <w:t>ALTERIS S.A.</w:t>
            </w:r>
          </w:p>
          <w:p w:rsidR="001632C3" w:rsidRPr="006F138E" w:rsidRDefault="001632C3" w:rsidP="00BE7F3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F138E">
              <w:rPr>
                <w:rFonts w:cs="Calibri"/>
                <w:lang w:val="en-US"/>
              </w:rPr>
              <w:t>ul. Ceglana 35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40-514 Katowice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2 555,28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56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771A7F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839" w:type="pct"/>
            <w:vAlign w:val="center"/>
          </w:tcPr>
          <w:p w:rsidR="001632C3" w:rsidRDefault="001632C3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Billmed 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Krypska 24/1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04-082 Warszawa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9 720,00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771A7F">
            <w:pPr>
              <w:spacing w:after="0" w:line="240" w:lineRule="auto"/>
            </w:pPr>
            <w:r w:rsidRPr="00C3795A">
              <w:t xml:space="preserve">od dnia zawarcia umowy </w:t>
            </w:r>
          </w:p>
          <w:p w:rsidR="001632C3" w:rsidRDefault="001632C3" w:rsidP="00771A7F">
            <w:pPr>
              <w:spacing w:after="0" w:line="240" w:lineRule="auto"/>
            </w:pPr>
            <w:r w:rsidRPr="00C3795A">
              <w:t>do dnia 18.04.2020r.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4 050,00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771A7F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39" w:type="pct"/>
            <w:vAlign w:val="center"/>
          </w:tcPr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1632C3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1632C3" w:rsidRPr="00F43700" w:rsidRDefault="001632C3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6 052,32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771A7F">
            <w:pPr>
              <w:spacing w:after="0" w:line="240" w:lineRule="auto"/>
            </w:pPr>
            <w:r w:rsidRPr="00C3795A">
              <w:t xml:space="preserve">od dnia zawarcia umowy </w:t>
            </w:r>
          </w:p>
          <w:p w:rsidR="001632C3" w:rsidRDefault="001632C3" w:rsidP="00771A7F">
            <w:pPr>
              <w:spacing w:after="0" w:line="240" w:lineRule="auto"/>
            </w:pPr>
            <w:r w:rsidRPr="00C3795A">
              <w:t>do dnia 18.04.2020r.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57</w:t>
      </w:r>
    </w:p>
    <w:tbl>
      <w:tblPr>
        <w:tblW w:w="57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89"/>
        <w:gridCol w:w="1104"/>
        <w:gridCol w:w="1276"/>
        <w:gridCol w:w="894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39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2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F242FD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23.</w:t>
            </w:r>
          </w:p>
        </w:tc>
        <w:tc>
          <w:tcPr>
            <w:tcW w:w="839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FRESENIUS MEDICAL CARE POLSKA SA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Krzywa 13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60-118 Poznań</w:t>
            </w:r>
          </w:p>
        </w:tc>
        <w:tc>
          <w:tcPr>
            <w:tcW w:w="54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64 800,00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528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068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48 600,00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58</w:t>
      </w:r>
    </w:p>
    <w:tbl>
      <w:tblPr>
        <w:tblW w:w="572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690"/>
        <w:gridCol w:w="1104"/>
        <w:gridCol w:w="1276"/>
        <w:gridCol w:w="895"/>
        <w:gridCol w:w="1060"/>
        <w:gridCol w:w="2171"/>
        <w:gridCol w:w="1523"/>
      </w:tblGrid>
      <w:tr w:rsidR="001632C3" w:rsidRPr="00021327" w:rsidTr="00C1215A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07" w:type="pct"/>
            <w:vAlign w:val="center"/>
          </w:tcPr>
          <w:p w:rsidR="001632C3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9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1632C3" w:rsidRPr="00021327" w:rsidRDefault="001632C3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632C3" w:rsidRPr="00021327" w:rsidTr="00771A7F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807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Biameditek 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Elewatorska 58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15-620 Białystok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18 041,40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27 000,00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1632C3" w:rsidRPr="00021327" w:rsidTr="00771A7F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807" w:type="pct"/>
            <w:vAlign w:val="center"/>
          </w:tcPr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Teleflex Polska 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Żwirki i Wigury 16A</w:t>
            </w:r>
          </w:p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02-092 Warszawa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20 520,00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771A7F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807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PROMED S.A.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Działkowa 56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02-234 Warszawa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25 272,00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771A7F">
        <w:trPr>
          <w:cantSplit/>
          <w:trHeight w:val="70"/>
        </w:trPr>
        <w:tc>
          <w:tcPr>
            <w:tcW w:w="363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807" w:type="pct"/>
            <w:vAlign w:val="center"/>
          </w:tcPr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AKSIS Hurtownia Sprzętu Medycznego Ignaciuk Spigarski Spółka Jawna</w:t>
            </w:r>
          </w:p>
          <w:p w:rsidR="001632C3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Przyrodników 1C</w:t>
            </w:r>
          </w:p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80-298 Gdańsk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27 270,00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32C3" w:rsidRPr="00021327" w:rsidTr="00771A7F">
        <w:trPr>
          <w:cantSplit/>
          <w:trHeight w:val="70"/>
        </w:trPr>
        <w:tc>
          <w:tcPr>
            <w:tcW w:w="363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807" w:type="pct"/>
            <w:vAlign w:val="center"/>
          </w:tcPr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SINMED 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Graniczna 32B</w:t>
            </w:r>
          </w:p>
          <w:p w:rsidR="001632C3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44-178 Przyszowice</w:t>
            </w:r>
          </w:p>
        </w:tc>
        <w:tc>
          <w:tcPr>
            <w:tcW w:w="527" w:type="pct"/>
            <w:vAlign w:val="center"/>
          </w:tcPr>
          <w:p w:rsidR="001632C3" w:rsidRPr="00021327" w:rsidRDefault="001632C3" w:rsidP="00684B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19 926,00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  <w:vAlign w:val="center"/>
          </w:tcPr>
          <w:p w:rsidR="001632C3" w:rsidRDefault="001632C3" w:rsidP="008D19CC">
            <w:pPr>
              <w:spacing w:after="0" w:line="240" w:lineRule="auto"/>
            </w:pPr>
            <w:r w:rsidRPr="007C6F2A">
              <w:t>od dnia zawarcia umowy</w:t>
            </w:r>
            <w:r>
              <w:t xml:space="preserve"> </w:t>
            </w:r>
          </w:p>
          <w:p w:rsidR="001632C3" w:rsidRPr="00021327" w:rsidRDefault="001632C3" w:rsidP="008D19CC">
            <w:pPr>
              <w:spacing w:after="0" w:line="240" w:lineRule="auto"/>
              <w:rPr>
                <w:rFonts w:cs="Calibri"/>
              </w:rPr>
            </w:pPr>
            <w:r>
              <w:t>do dnia 02.08.2020r.</w:t>
            </w:r>
          </w:p>
        </w:tc>
        <w:tc>
          <w:tcPr>
            <w:tcW w:w="427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1632C3" w:rsidRPr="00021327" w:rsidRDefault="001632C3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6" w:type="pct"/>
            <w:vAlign w:val="center"/>
          </w:tcPr>
          <w:p w:rsidR="001632C3" w:rsidRPr="00021327" w:rsidRDefault="001632C3" w:rsidP="00841A6D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1632C3" w:rsidRPr="00021327" w:rsidRDefault="001632C3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Pr="00021327" w:rsidRDefault="001632C3" w:rsidP="00243C91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59 – brak ofert</w:t>
      </w:r>
    </w:p>
    <w:p w:rsidR="001632C3" w:rsidRDefault="001632C3" w:rsidP="00896EA2">
      <w:pPr>
        <w:spacing w:after="0" w:line="240" w:lineRule="auto"/>
        <w:rPr>
          <w:rFonts w:cs="Calibri"/>
          <w:bCs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632C3" w:rsidRDefault="001632C3" w:rsidP="00BE7F3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1632C3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C3" w:rsidRDefault="001632C3">
      <w:pPr>
        <w:spacing w:after="0" w:line="240" w:lineRule="auto"/>
      </w:pPr>
      <w:r>
        <w:separator/>
      </w:r>
    </w:p>
  </w:endnote>
  <w:endnote w:type="continuationSeparator" w:id="0">
    <w:p w:rsidR="001632C3" w:rsidRDefault="0016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C3" w:rsidRDefault="001632C3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32C3" w:rsidRDefault="001632C3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C3" w:rsidRDefault="001632C3" w:rsidP="00D304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1632C3" w:rsidRDefault="001632C3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C3" w:rsidRDefault="001632C3">
      <w:pPr>
        <w:spacing w:after="0" w:line="240" w:lineRule="auto"/>
      </w:pPr>
      <w:r>
        <w:separator/>
      </w:r>
    </w:p>
  </w:footnote>
  <w:footnote w:type="continuationSeparator" w:id="0">
    <w:p w:rsidR="001632C3" w:rsidRDefault="0016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C3" w:rsidRPr="008111E6" w:rsidRDefault="001632C3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 style="mso-next-textbox:#Podtytuł 2">
            <w:txbxContent>
              <w:p w:rsidR="001632C3" w:rsidRPr="00313EFB" w:rsidRDefault="001632C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1632C3" w:rsidRPr="00313EFB" w:rsidRDefault="001632C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1632C3" w:rsidRPr="00313EFB" w:rsidRDefault="001632C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1632C3" w:rsidRPr="00313EFB" w:rsidRDefault="001632C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1632C3" w:rsidRPr="00313EFB" w:rsidRDefault="001632C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034"/>
    <w:rsid w:val="00021327"/>
    <w:rsid w:val="00023111"/>
    <w:rsid w:val="00023BC1"/>
    <w:rsid w:val="00043E65"/>
    <w:rsid w:val="00045C0D"/>
    <w:rsid w:val="00051157"/>
    <w:rsid w:val="0006632E"/>
    <w:rsid w:val="00076197"/>
    <w:rsid w:val="00082478"/>
    <w:rsid w:val="00086183"/>
    <w:rsid w:val="000932ED"/>
    <w:rsid w:val="00093642"/>
    <w:rsid w:val="00097B9E"/>
    <w:rsid w:val="000A27C3"/>
    <w:rsid w:val="000B101D"/>
    <w:rsid w:val="000B4ED4"/>
    <w:rsid w:val="000D3D53"/>
    <w:rsid w:val="000F1B31"/>
    <w:rsid w:val="000F248F"/>
    <w:rsid w:val="00102548"/>
    <w:rsid w:val="00112866"/>
    <w:rsid w:val="00126C9A"/>
    <w:rsid w:val="001361B3"/>
    <w:rsid w:val="00151249"/>
    <w:rsid w:val="001632C3"/>
    <w:rsid w:val="00165879"/>
    <w:rsid w:val="0017144B"/>
    <w:rsid w:val="001752E9"/>
    <w:rsid w:val="00180EE2"/>
    <w:rsid w:val="00183E69"/>
    <w:rsid w:val="001B34F2"/>
    <w:rsid w:val="001E1673"/>
    <w:rsid w:val="001F0F37"/>
    <w:rsid w:val="002101AD"/>
    <w:rsid w:val="002134D0"/>
    <w:rsid w:val="0022523B"/>
    <w:rsid w:val="00242325"/>
    <w:rsid w:val="00243C91"/>
    <w:rsid w:val="00247841"/>
    <w:rsid w:val="00257100"/>
    <w:rsid w:val="00262856"/>
    <w:rsid w:val="002630FC"/>
    <w:rsid w:val="00286924"/>
    <w:rsid w:val="002943BC"/>
    <w:rsid w:val="002C1262"/>
    <w:rsid w:val="002D07DB"/>
    <w:rsid w:val="002D7743"/>
    <w:rsid w:val="002E12F3"/>
    <w:rsid w:val="002E360C"/>
    <w:rsid w:val="002F16BA"/>
    <w:rsid w:val="00302A87"/>
    <w:rsid w:val="00305243"/>
    <w:rsid w:val="003059B6"/>
    <w:rsid w:val="0030741B"/>
    <w:rsid w:val="00313EFB"/>
    <w:rsid w:val="003202B6"/>
    <w:rsid w:val="00320345"/>
    <w:rsid w:val="00335230"/>
    <w:rsid w:val="00337439"/>
    <w:rsid w:val="0036227B"/>
    <w:rsid w:val="00370C88"/>
    <w:rsid w:val="00382261"/>
    <w:rsid w:val="003A0190"/>
    <w:rsid w:val="003A4047"/>
    <w:rsid w:val="003B623F"/>
    <w:rsid w:val="003C166E"/>
    <w:rsid w:val="003D1DA6"/>
    <w:rsid w:val="003D415E"/>
    <w:rsid w:val="003E5306"/>
    <w:rsid w:val="003F29CC"/>
    <w:rsid w:val="003F7A78"/>
    <w:rsid w:val="0040219C"/>
    <w:rsid w:val="0040322F"/>
    <w:rsid w:val="00426BF5"/>
    <w:rsid w:val="00440809"/>
    <w:rsid w:val="0044240C"/>
    <w:rsid w:val="00443B30"/>
    <w:rsid w:val="004541DB"/>
    <w:rsid w:val="004668B9"/>
    <w:rsid w:val="0049175D"/>
    <w:rsid w:val="004A69CA"/>
    <w:rsid w:val="004B2AB9"/>
    <w:rsid w:val="004B7421"/>
    <w:rsid w:val="004C4AE0"/>
    <w:rsid w:val="004E0FD1"/>
    <w:rsid w:val="004E39C6"/>
    <w:rsid w:val="004E7735"/>
    <w:rsid w:val="004F03E5"/>
    <w:rsid w:val="00534B24"/>
    <w:rsid w:val="005408FE"/>
    <w:rsid w:val="00551F6D"/>
    <w:rsid w:val="0055503E"/>
    <w:rsid w:val="0055584C"/>
    <w:rsid w:val="00581F5B"/>
    <w:rsid w:val="00585DC9"/>
    <w:rsid w:val="00586C99"/>
    <w:rsid w:val="005A3350"/>
    <w:rsid w:val="005A5F7C"/>
    <w:rsid w:val="005B049E"/>
    <w:rsid w:val="005B2D75"/>
    <w:rsid w:val="005E2574"/>
    <w:rsid w:val="005E635F"/>
    <w:rsid w:val="005E6B5E"/>
    <w:rsid w:val="00602853"/>
    <w:rsid w:val="00610960"/>
    <w:rsid w:val="00612FD8"/>
    <w:rsid w:val="00635377"/>
    <w:rsid w:val="00645024"/>
    <w:rsid w:val="0065137C"/>
    <w:rsid w:val="00684BC4"/>
    <w:rsid w:val="006974F4"/>
    <w:rsid w:val="006A01D7"/>
    <w:rsid w:val="006B0DAA"/>
    <w:rsid w:val="006B7D7C"/>
    <w:rsid w:val="006F138E"/>
    <w:rsid w:val="006F3A85"/>
    <w:rsid w:val="007053AB"/>
    <w:rsid w:val="007100A6"/>
    <w:rsid w:val="00722EFC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71A7F"/>
    <w:rsid w:val="00780EAD"/>
    <w:rsid w:val="0078252F"/>
    <w:rsid w:val="007875C8"/>
    <w:rsid w:val="00791F9B"/>
    <w:rsid w:val="00794683"/>
    <w:rsid w:val="007A1008"/>
    <w:rsid w:val="007B7E48"/>
    <w:rsid w:val="007C6F2A"/>
    <w:rsid w:val="007E763E"/>
    <w:rsid w:val="007F174B"/>
    <w:rsid w:val="00803803"/>
    <w:rsid w:val="008100DE"/>
    <w:rsid w:val="008111E6"/>
    <w:rsid w:val="008135B1"/>
    <w:rsid w:val="00835823"/>
    <w:rsid w:val="00841A6D"/>
    <w:rsid w:val="00847AE3"/>
    <w:rsid w:val="00856929"/>
    <w:rsid w:val="00896EA2"/>
    <w:rsid w:val="008B260F"/>
    <w:rsid w:val="008C48C9"/>
    <w:rsid w:val="008D19CC"/>
    <w:rsid w:val="008F619E"/>
    <w:rsid w:val="009015EA"/>
    <w:rsid w:val="0090730E"/>
    <w:rsid w:val="00915DC4"/>
    <w:rsid w:val="009215D1"/>
    <w:rsid w:val="00923AE6"/>
    <w:rsid w:val="00940AE0"/>
    <w:rsid w:val="0094615E"/>
    <w:rsid w:val="00956FDD"/>
    <w:rsid w:val="00982BC5"/>
    <w:rsid w:val="009831CB"/>
    <w:rsid w:val="00985748"/>
    <w:rsid w:val="00992A9D"/>
    <w:rsid w:val="00995A38"/>
    <w:rsid w:val="00996CF8"/>
    <w:rsid w:val="009A5A91"/>
    <w:rsid w:val="009B0C8B"/>
    <w:rsid w:val="009E11FA"/>
    <w:rsid w:val="009E459E"/>
    <w:rsid w:val="009F3195"/>
    <w:rsid w:val="009F6681"/>
    <w:rsid w:val="00A0034B"/>
    <w:rsid w:val="00A041E8"/>
    <w:rsid w:val="00A17635"/>
    <w:rsid w:val="00A22D8F"/>
    <w:rsid w:val="00A23749"/>
    <w:rsid w:val="00A47924"/>
    <w:rsid w:val="00A50787"/>
    <w:rsid w:val="00A748BF"/>
    <w:rsid w:val="00A80BA0"/>
    <w:rsid w:val="00A91728"/>
    <w:rsid w:val="00AB4166"/>
    <w:rsid w:val="00AB4207"/>
    <w:rsid w:val="00AC5E10"/>
    <w:rsid w:val="00AE0AD8"/>
    <w:rsid w:val="00AF26D5"/>
    <w:rsid w:val="00B173E1"/>
    <w:rsid w:val="00B21489"/>
    <w:rsid w:val="00B23644"/>
    <w:rsid w:val="00B41598"/>
    <w:rsid w:val="00B700DC"/>
    <w:rsid w:val="00BA6989"/>
    <w:rsid w:val="00BB25AE"/>
    <w:rsid w:val="00BB2C26"/>
    <w:rsid w:val="00BB6102"/>
    <w:rsid w:val="00BB72FD"/>
    <w:rsid w:val="00BC19F8"/>
    <w:rsid w:val="00BC1CCA"/>
    <w:rsid w:val="00BC6DB3"/>
    <w:rsid w:val="00BE7F3A"/>
    <w:rsid w:val="00BF29FD"/>
    <w:rsid w:val="00C1215A"/>
    <w:rsid w:val="00C1286F"/>
    <w:rsid w:val="00C21440"/>
    <w:rsid w:val="00C23638"/>
    <w:rsid w:val="00C278F7"/>
    <w:rsid w:val="00C3795A"/>
    <w:rsid w:val="00C449CB"/>
    <w:rsid w:val="00C500E0"/>
    <w:rsid w:val="00C51F5C"/>
    <w:rsid w:val="00C56EAD"/>
    <w:rsid w:val="00C578D2"/>
    <w:rsid w:val="00C62FCD"/>
    <w:rsid w:val="00C6793F"/>
    <w:rsid w:val="00C855DB"/>
    <w:rsid w:val="00C87743"/>
    <w:rsid w:val="00C904EB"/>
    <w:rsid w:val="00CB5CA0"/>
    <w:rsid w:val="00CD013E"/>
    <w:rsid w:val="00CE3AE8"/>
    <w:rsid w:val="00CE43F3"/>
    <w:rsid w:val="00CE6D5A"/>
    <w:rsid w:val="00CF3EAD"/>
    <w:rsid w:val="00D020AF"/>
    <w:rsid w:val="00D22846"/>
    <w:rsid w:val="00D276EE"/>
    <w:rsid w:val="00D30445"/>
    <w:rsid w:val="00D35721"/>
    <w:rsid w:val="00D52298"/>
    <w:rsid w:val="00D57846"/>
    <w:rsid w:val="00D66FF4"/>
    <w:rsid w:val="00D67120"/>
    <w:rsid w:val="00D91065"/>
    <w:rsid w:val="00D92E67"/>
    <w:rsid w:val="00DA4594"/>
    <w:rsid w:val="00DA6246"/>
    <w:rsid w:val="00DB3B28"/>
    <w:rsid w:val="00DE6B8C"/>
    <w:rsid w:val="00DF16B4"/>
    <w:rsid w:val="00DF55C0"/>
    <w:rsid w:val="00E01F92"/>
    <w:rsid w:val="00E04B7D"/>
    <w:rsid w:val="00E12713"/>
    <w:rsid w:val="00E133CE"/>
    <w:rsid w:val="00E149ED"/>
    <w:rsid w:val="00E1689E"/>
    <w:rsid w:val="00E27415"/>
    <w:rsid w:val="00E4588D"/>
    <w:rsid w:val="00E55497"/>
    <w:rsid w:val="00E55FE3"/>
    <w:rsid w:val="00E628D2"/>
    <w:rsid w:val="00E858E5"/>
    <w:rsid w:val="00E91FAE"/>
    <w:rsid w:val="00EA1596"/>
    <w:rsid w:val="00EA4794"/>
    <w:rsid w:val="00EB14FD"/>
    <w:rsid w:val="00EB457F"/>
    <w:rsid w:val="00ED5662"/>
    <w:rsid w:val="00ED7F02"/>
    <w:rsid w:val="00EE698A"/>
    <w:rsid w:val="00EF67C0"/>
    <w:rsid w:val="00F06077"/>
    <w:rsid w:val="00F07B7F"/>
    <w:rsid w:val="00F11821"/>
    <w:rsid w:val="00F12160"/>
    <w:rsid w:val="00F17FB5"/>
    <w:rsid w:val="00F200DD"/>
    <w:rsid w:val="00F222CD"/>
    <w:rsid w:val="00F242FD"/>
    <w:rsid w:val="00F3054C"/>
    <w:rsid w:val="00F33C30"/>
    <w:rsid w:val="00F36410"/>
    <w:rsid w:val="00F43700"/>
    <w:rsid w:val="00F90FEB"/>
    <w:rsid w:val="00F9218B"/>
    <w:rsid w:val="00FC5FE5"/>
    <w:rsid w:val="00FD44F9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3202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053AB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02132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uiPriority w:val="99"/>
    <w:rsid w:val="00362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882</TotalTime>
  <Pages>34</Pages>
  <Words>8310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126</cp:revision>
  <cp:lastPrinted>2019-07-29T05:21:00Z</cp:lastPrinted>
  <dcterms:created xsi:type="dcterms:W3CDTF">2018-09-24T11:24:00Z</dcterms:created>
  <dcterms:modified xsi:type="dcterms:W3CDTF">2019-07-29T08:49:00Z</dcterms:modified>
</cp:coreProperties>
</file>