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34C77595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</w:t>
      </w:r>
      <w:r w:rsidR="005A1066">
        <w:rPr>
          <w:rFonts w:asciiTheme="minorHAnsi" w:eastAsia="Times New Roman" w:hAnsiTheme="minorHAnsi" w:cstheme="minorHAnsi"/>
          <w:b/>
          <w:bCs/>
        </w:rPr>
        <w:t>nr 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0D4DE14B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F02EAA">
        <w:rPr>
          <w:b/>
          <w:bCs/>
        </w:rPr>
        <w:t>3</w:t>
      </w:r>
      <w:r w:rsidR="00DE69CF">
        <w:rPr>
          <w:b/>
          <w:bCs/>
        </w:rPr>
        <w:t>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62F6AA9F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F50B032" w14:textId="77777777" w:rsidR="005A1066" w:rsidRPr="005A1066" w:rsidRDefault="005A1066" w:rsidP="005A1066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5A1066">
        <w:rPr>
          <w:rFonts w:asciiTheme="minorHAnsi" w:eastAsia="Times New Roman" w:hAnsiTheme="minorHAnsi" w:cstheme="minorHAnsi"/>
          <w:b/>
        </w:rPr>
        <w:t>Wykonawca:</w:t>
      </w:r>
    </w:p>
    <w:p w14:paraId="65844C32" w14:textId="77777777" w:rsidR="005A1066" w:rsidRPr="005A1066" w:rsidRDefault="005A1066" w:rsidP="005A1066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5A1066">
        <w:rPr>
          <w:rFonts w:asciiTheme="minorHAnsi" w:eastAsia="Times New Roman" w:hAnsiTheme="minorHAnsi" w:cstheme="minorHAnsi"/>
          <w:b/>
        </w:rPr>
        <w:tab/>
      </w:r>
    </w:p>
    <w:p w14:paraId="1F6C18CC" w14:textId="77777777" w:rsidR="005A1066" w:rsidRPr="005A1066" w:rsidRDefault="005A1066" w:rsidP="005A1066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A1066">
        <w:rPr>
          <w:rFonts w:asciiTheme="minorHAnsi" w:eastAsia="Times New Roman" w:hAnsiTheme="minorHAnsi" w:cstheme="minorHAnsi"/>
        </w:rPr>
        <w:t>………………………………………</w:t>
      </w:r>
    </w:p>
    <w:p w14:paraId="10FFFC8A" w14:textId="77777777" w:rsidR="005A1066" w:rsidRPr="005A1066" w:rsidRDefault="005A1066" w:rsidP="005A1066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4787F6F9" w14:textId="77777777" w:rsidR="005A1066" w:rsidRPr="005A1066" w:rsidRDefault="005A1066" w:rsidP="005A1066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A1066">
        <w:rPr>
          <w:rFonts w:asciiTheme="minorHAnsi" w:eastAsia="Times New Roman" w:hAnsiTheme="minorHAnsi" w:cstheme="minorHAnsi"/>
        </w:rPr>
        <w:t>………………………………………</w:t>
      </w:r>
    </w:p>
    <w:p w14:paraId="461A9B2E" w14:textId="77777777" w:rsidR="005A1066" w:rsidRPr="005A1066" w:rsidRDefault="005A1066" w:rsidP="005A1066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5A1066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5A1066">
        <w:rPr>
          <w:rFonts w:asciiTheme="minorHAnsi" w:eastAsia="Times New Roman" w:hAnsiTheme="minorHAnsi" w:cstheme="minorHAnsi"/>
          <w:i/>
        </w:rPr>
        <w:t>CEiDG</w:t>
      </w:r>
      <w:proofErr w:type="spellEnd"/>
      <w:r w:rsidRPr="005A1066">
        <w:rPr>
          <w:rFonts w:asciiTheme="minorHAnsi" w:eastAsia="Times New Roman" w:hAnsiTheme="minorHAnsi" w:cstheme="minorHAnsi"/>
          <w:i/>
        </w:rPr>
        <w:t>)</w:t>
      </w:r>
    </w:p>
    <w:p w14:paraId="05BFFCB2" w14:textId="77777777" w:rsidR="005A1066" w:rsidRPr="005A1066" w:rsidRDefault="005A1066" w:rsidP="005A1066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314DE8FE" w14:textId="77777777" w:rsidR="005A1066" w:rsidRPr="005A1066" w:rsidRDefault="005A1066" w:rsidP="005A1066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5A1066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14F0382F" w14:textId="77777777" w:rsidR="005A1066" w:rsidRPr="005A1066" w:rsidRDefault="005A1066" w:rsidP="005A1066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5EA829BB" w14:textId="77777777" w:rsidR="005A1066" w:rsidRPr="005A1066" w:rsidRDefault="005A1066" w:rsidP="005A1066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455CFC9" w14:textId="77777777" w:rsidR="005A1066" w:rsidRPr="005A1066" w:rsidRDefault="005A1066" w:rsidP="005A1066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5A1066">
        <w:rPr>
          <w:rFonts w:asciiTheme="minorHAnsi" w:eastAsia="Times New Roman" w:hAnsiTheme="minorHAnsi" w:cstheme="minorHAnsi"/>
        </w:rPr>
        <w:t>………………………………………</w:t>
      </w:r>
    </w:p>
    <w:p w14:paraId="1B113E98" w14:textId="77777777" w:rsidR="005A1066" w:rsidRPr="005A1066" w:rsidRDefault="005A1066" w:rsidP="005A1066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5A1066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7F9B0855" w14:textId="77777777" w:rsidR="005A1066" w:rsidRPr="005A1066" w:rsidRDefault="005A1066" w:rsidP="005A1066">
      <w:pPr>
        <w:spacing w:after="0" w:line="240" w:lineRule="auto"/>
        <w:outlineLvl w:val="8"/>
        <w:rPr>
          <w:rFonts w:asciiTheme="minorHAnsi" w:eastAsia="Times New Roman" w:hAnsiTheme="minorHAnsi" w:cstheme="minorHAnsi"/>
          <w:b/>
          <w:lang w:val="x-none" w:eastAsia="x-none"/>
        </w:rPr>
      </w:pPr>
    </w:p>
    <w:p w14:paraId="799BB124" w14:textId="77777777" w:rsidR="005A1066" w:rsidRPr="005A1066" w:rsidRDefault="005A1066" w:rsidP="005A1066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</w:rPr>
      </w:pPr>
      <w:r w:rsidRPr="005A1066">
        <w:rPr>
          <w:rFonts w:asciiTheme="minorHAnsi" w:eastAsia="Times New Roman" w:hAnsiTheme="minorHAnsi" w:cstheme="minorHAnsi"/>
          <w:b/>
        </w:rPr>
        <w:t>Oświadczenie Wykonawcy dotyczące spełniania warunków udziału w postępowaniu</w:t>
      </w:r>
    </w:p>
    <w:p w14:paraId="64E7B37A" w14:textId="77777777" w:rsidR="005A1066" w:rsidRPr="005A1066" w:rsidRDefault="005A1066" w:rsidP="005A1066">
      <w:pPr>
        <w:spacing w:after="0" w:line="240" w:lineRule="auto"/>
        <w:jc w:val="center"/>
        <w:outlineLvl w:val="8"/>
        <w:rPr>
          <w:rFonts w:asciiTheme="minorHAnsi" w:eastAsia="Times New Roman" w:hAnsiTheme="minorHAnsi" w:cstheme="minorHAnsi"/>
          <w:b/>
          <w:u w:val="single"/>
        </w:rPr>
      </w:pPr>
      <w:r w:rsidRPr="005A1066">
        <w:rPr>
          <w:rFonts w:asciiTheme="minorHAnsi" w:eastAsia="Times New Roman" w:hAnsiTheme="minorHAnsi" w:cstheme="minorHAnsi"/>
          <w:b/>
        </w:rPr>
        <w:t>składane na podstawie art. 125 ust. 1 Ustawy z dnia 11 września 2019 r. Prawo zamówień publicznych.</w:t>
      </w:r>
    </w:p>
    <w:p w14:paraId="27DD43D6" w14:textId="77777777" w:rsidR="005A1066" w:rsidRPr="005A1066" w:rsidRDefault="005A1066" w:rsidP="005A1066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E802D86" w14:textId="77777777" w:rsidR="005A1066" w:rsidRPr="005A1066" w:rsidRDefault="005A1066" w:rsidP="005A1066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65F6424" w14:textId="77777777" w:rsidR="005A1066" w:rsidRPr="005A1066" w:rsidRDefault="005A1066" w:rsidP="005A1066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5A1066">
        <w:rPr>
          <w:rFonts w:asciiTheme="minorHAnsi" w:eastAsia="Times New Roman" w:hAnsiTheme="minorHAnsi" w:cstheme="minorHAnsi"/>
        </w:rPr>
        <w:t xml:space="preserve">Na potrzeby postępowania o udzielenie zamówienia publicznego realizowanego w trybie podstawowym pt. </w:t>
      </w:r>
      <w:r w:rsidRPr="005A1066">
        <w:rPr>
          <w:rFonts w:asciiTheme="minorHAnsi" w:eastAsia="Times New Roman" w:hAnsiTheme="minorHAnsi" w:cstheme="minorHAnsi"/>
          <w:b/>
          <w:bCs/>
        </w:rPr>
        <w:t>Sukcesywna dostawa oleju opałowego do celów grzewczych na potrzeby Rybackiego Zakładu Doświadczalnego w Zatorze</w:t>
      </w:r>
      <w:r w:rsidRPr="005A1066">
        <w:rPr>
          <w:rFonts w:asciiTheme="minorHAnsi" w:eastAsia="Times New Roman" w:hAnsiTheme="minorHAnsi" w:cstheme="minorHAnsi"/>
        </w:rPr>
        <w:t>, oświadczam, że spełniam warunki udziału w postępowaniu określone przez Zamawiającego w Specyfikacji Warunków Zamówienia</w:t>
      </w:r>
      <w:r w:rsidRPr="005A1066">
        <w:rPr>
          <w:rFonts w:asciiTheme="minorHAnsi" w:eastAsia="Times New Roman" w:hAnsiTheme="minorHAnsi" w:cstheme="minorHAnsi"/>
          <w:b/>
          <w:bCs/>
          <w:i/>
          <w:iCs/>
        </w:rPr>
        <w:t xml:space="preserve">. </w:t>
      </w:r>
    </w:p>
    <w:p w14:paraId="549199A9" w14:textId="77777777" w:rsidR="005A1066" w:rsidRPr="005A1066" w:rsidRDefault="005A1066" w:rsidP="005A1066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70C0C767" w14:textId="77777777" w:rsidR="005A1066" w:rsidRPr="005A1066" w:rsidRDefault="005A1066" w:rsidP="005A1066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2EAEA08C" w14:textId="77777777" w:rsidR="005A1066" w:rsidRPr="005A1066" w:rsidRDefault="005A1066" w:rsidP="005A1066">
      <w:pPr>
        <w:tabs>
          <w:tab w:val="left" w:pos="285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A1066">
        <w:rPr>
          <w:rFonts w:asciiTheme="minorHAnsi" w:eastAsia="Times New Roman" w:hAnsiTheme="minorHAnsi" w:cstheme="minorHAnsi"/>
        </w:rPr>
        <w:t>Oświadczam, że wszystkie informacje podane w powyżej aktualne i zgodne z prawdą oraz zostały przedstawione z pełną świadomością konsekwencji wprowadzenia zamawiającego w błąd przy przedstawieniu informacji.</w:t>
      </w:r>
    </w:p>
    <w:p w14:paraId="7C51E483" w14:textId="77777777" w:rsidR="005A1066" w:rsidRPr="005A1066" w:rsidRDefault="005A1066" w:rsidP="005A10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</w:p>
    <w:p w14:paraId="6CB864A2" w14:textId="77777777" w:rsidR="005A1066" w:rsidRPr="005A1066" w:rsidRDefault="005A1066" w:rsidP="005A1066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5A1066">
        <w:rPr>
          <w:rFonts w:asciiTheme="minorHAnsi" w:eastAsia="Times New Roman" w:hAnsiTheme="minorHAnsi" w:cstheme="minorHAnsi"/>
          <w:i/>
        </w:rPr>
        <w:t>…..................., dnia ….................</w:t>
      </w:r>
    </w:p>
    <w:p w14:paraId="78F97C2E" w14:textId="77777777" w:rsidR="005A1066" w:rsidRPr="005A1066" w:rsidRDefault="005A1066" w:rsidP="005A1066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5A1066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………………………………………………………………….</w:t>
      </w:r>
    </w:p>
    <w:p w14:paraId="161DEF1E" w14:textId="77777777" w:rsidR="005A1066" w:rsidRPr="005A1066" w:rsidRDefault="005A1066" w:rsidP="005A1066">
      <w:pPr>
        <w:tabs>
          <w:tab w:val="left" w:pos="1140"/>
          <w:tab w:val="left" w:pos="122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</w:rPr>
      </w:pPr>
      <w:r w:rsidRPr="005A1066">
        <w:rPr>
          <w:rFonts w:asciiTheme="minorHAnsi" w:eastAsia="Times New Roman" w:hAnsiTheme="minorHAnsi" w:cstheme="minorHAnsi"/>
          <w:b/>
          <w:bCs/>
          <w:color w:val="000000"/>
        </w:rPr>
        <w:t xml:space="preserve">                                                                </w:t>
      </w:r>
      <w:r w:rsidRPr="005A1066">
        <w:rPr>
          <w:rFonts w:asciiTheme="minorHAnsi" w:eastAsia="Times New Roman" w:hAnsiTheme="minorHAnsi" w:cstheme="minorHAnsi"/>
          <w:bCs/>
          <w:color w:val="000000"/>
        </w:rPr>
        <w:t>Podpis Wykonawcy zgodnie zapisami SWZ</w:t>
      </w:r>
    </w:p>
    <w:p w14:paraId="156B15DC" w14:textId="77777777" w:rsidR="005A1066" w:rsidRPr="005A1066" w:rsidRDefault="005A1066" w:rsidP="005A1066">
      <w:pPr>
        <w:spacing w:after="0" w:line="240" w:lineRule="auto"/>
        <w:outlineLvl w:val="8"/>
        <w:rPr>
          <w:rFonts w:asciiTheme="minorHAnsi" w:eastAsia="Times New Roman" w:hAnsiTheme="minorHAnsi" w:cstheme="minorHAnsi"/>
          <w:lang w:val="x-none" w:eastAsia="x-none"/>
        </w:rPr>
      </w:pPr>
    </w:p>
    <w:p w14:paraId="2BFC7945" w14:textId="0FC507F0" w:rsidR="005A1066" w:rsidRPr="005A1066" w:rsidRDefault="005A1066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  <w:lang w:val="x-none"/>
        </w:rPr>
      </w:pPr>
    </w:p>
    <w:p w14:paraId="14CE3AB0" w14:textId="46AE23C4" w:rsidR="005A1066" w:rsidRDefault="005A1066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sectPr w:rsidR="005A1066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7E50" w14:textId="77777777" w:rsidR="00883083" w:rsidRDefault="00883083">
      <w:r>
        <w:separator/>
      </w:r>
    </w:p>
  </w:endnote>
  <w:endnote w:type="continuationSeparator" w:id="0">
    <w:p w14:paraId="0BFB53C3" w14:textId="77777777" w:rsidR="00883083" w:rsidRDefault="0088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8998" w14:textId="77777777" w:rsidR="00883083" w:rsidRDefault="00883083">
      <w:r>
        <w:separator/>
      </w:r>
    </w:p>
  </w:footnote>
  <w:footnote w:type="continuationSeparator" w:id="0">
    <w:p w14:paraId="32A14152" w14:textId="77777777" w:rsidR="00883083" w:rsidRDefault="0088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6430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1066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08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2EAA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1248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2022-08-16T10:31:00Z</cp:lastPrinted>
  <dcterms:created xsi:type="dcterms:W3CDTF">2023-02-01T12:42:00Z</dcterms:created>
  <dcterms:modified xsi:type="dcterms:W3CDTF">2023-02-01T12:42:00Z</dcterms:modified>
</cp:coreProperties>
</file>