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09E274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B5340A">
        <w:rPr>
          <w:rFonts w:eastAsia="Calibri" w:cs="Tahoma"/>
          <w:b/>
          <w:color w:val="auto"/>
          <w:spacing w:val="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5340A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07C7FE5F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5340A" w:rsidRPr="00B5340A">
        <w:rPr>
          <w:b/>
          <w:color w:val="000000"/>
          <w:szCs w:val="20"/>
        </w:rPr>
        <w:t>Dostawa odczynników do biologii molekularnej  na podstawie umowy ramowej - powtórzone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F567" w14:textId="77777777" w:rsidR="00807B0D" w:rsidRDefault="00807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0851C94" w:rsidR="00216668" w:rsidRDefault="00807B0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DA6304F" wp14:editId="0B9818AD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603" w14:textId="77777777" w:rsidR="00807B0D" w:rsidRDefault="00807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1EE4" w14:textId="77777777" w:rsidR="00807B0D" w:rsidRDefault="00807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5340A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20</cp:revision>
  <cp:lastPrinted>2020-10-21T10:15:00Z</cp:lastPrinted>
  <dcterms:created xsi:type="dcterms:W3CDTF">2022-07-20T10:05:00Z</dcterms:created>
  <dcterms:modified xsi:type="dcterms:W3CDTF">2024-03-06T07:26:00Z</dcterms:modified>
</cp:coreProperties>
</file>