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44B6A9B2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04CCD">
        <w:rPr>
          <w:rFonts w:asciiTheme="minorHAnsi" w:hAnsiTheme="minorHAnsi" w:cstheme="minorHAnsi"/>
          <w:lang w:eastAsia="ar-SA"/>
        </w:rPr>
        <w:t>50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</w:t>
      </w:r>
      <w:r w:rsidR="00BE6A8F" w:rsidRPr="0030310D">
        <w:rPr>
          <w:rFonts w:asciiTheme="minorHAnsi" w:hAnsiTheme="minorHAnsi" w:cstheme="minorHAnsi"/>
          <w:lang w:eastAsia="ar-SA"/>
        </w:rPr>
        <w:t>,</w:t>
      </w:r>
      <w:r w:rsidR="00000377" w:rsidRPr="0030310D">
        <w:rPr>
          <w:rFonts w:asciiTheme="minorHAnsi" w:hAnsiTheme="minorHAnsi" w:cstheme="minorHAnsi"/>
          <w:lang w:eastAsia="ar-SA"/>
        </w:rPr>
        <w:t xml:space="preserve"> </w:t>
      </w:r>
      <w:r w:rsidR="00DA2ADE">
        <w:rPr>
          <w:rFonts w:asciiTheme="minorHAnsi" w:hAnsiTheme="minorHAnsi" w:cstheme="minorHAnsi"/>
          <w:lang w:eastAsia="ar-SA"/>
        </w:rPr>
        <w:t>21</w:t>
      </w:r>
      <w:r w:rsidR="00E60012" w:rsidRPr="0030310D">
        <w:rPr>
          <w:rFonts w:asciiTheme="minorHAnsi" w:hAnsiTheme="minorHAnsi" w:cstheme="minorHAnsi"/>
          <w:lang w:eastAsia="ar-SA"/>
        </w:rPr>
        <w:t>.0</w:t>
      </w:r>
      <w:r w:rsidR="00904CCD" w:rsidRPr="0030310D">
        <w:rPr>
          <w:rFonts w:asciiTheme="minorHAnsi" w:hAnsiTheme="minorHAnsi" w:cstheme="minorHAnsi"/>
          <w:lang w:eastAsia="ar-SA"/>
        </w:rPr>
        <w:t>8</w:t>
      </w:r>
      <w:r w:rsidR="00BE6A8F" w:rsidRPr="0030310D">
        <w:rPr>
          <w:rFonts w:asciiTheme="minorHAnsi" w:hAnsiTheme="minorHAnsi" w:cstheme="minorHAnsi"/>
          <w:lang w:eastAsia="ar-SA"/>
        </w:rPr>
        <w:t>.202</w:t>
      </w:r>
      <w:r w:rsidR="00AB23D9" w:rsidRPr="0030310D">
        <w:rPr>
          <w:rFonts w:asciiTheme="minorHAnsi" w:hAnsiTheme="minorHAnsi" w:cstheme="minorHAnsi"/>
          <w:lang w:eastAsia="ar-SA"/>
        </w:rPr>
        <w:t>4</w:t>
      </w:r>
      <w:r w:rsidR="00BE6A8F" w:rsidRPr="0030310D">
        <w:rPr>
          <w:rFonts w:asciiTheme="minorHAnsi" w:hAnsiTheme="minorHAnsi" w:cstheme="minorHAnsi"/>
          <w:lang w:eastAsia="ar-SA"/>
        </w:rPr>
        <w:t xml:space="preserve"> r.</w:t>
      </w:r>
    </w:p>
    <w:p w14:paraId="17913720" w14:textId="10F5479C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265D461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094EFD15" w14:textId="43D301B5" w:rsidR="00606832" w:rsidRPr="00AC0920" w:rsidRDefault="00606832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3873941E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95C87" w:rsidRPr="00C95C87">
        <w:rPr>
          <w:rFonts w:ascii="Calibri" w:hAnsi="Calibri" w:cs="Calibri"/>
          <w:b/>
        </w:rPr>
        <w:t>Zakup urządzenia do obrazowania i pomiaru komórek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72ABF054" w14:textId="771A3793" w:rsidR="00C87E55" w:rsidRDefault="00C87E55" w:rsidP="00AC0920">
      <w:pPr>
        <w:jc w:val="both"/>
        <w:rPr>
          <w:rFonts w:ascii="Calibri" w:hAnsi="Calibri" w:cs="Calibri"/>
        </w:rPr>
      </w:pPr>
    </w:p>
    <w:p w14:paraId="1ADB2B2C" w14:textId="77777777" w:rsidR="00341AF4" w:rsidRDefault="00C95C87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1816CAF7" w14:textId="2DF9A29C" w:rsidR="00C95C87" w:rsidRDefault="00C5442B" w:rsidP="00C5442B">
      <w:pPr>
        <w:jc w:val="both"/>
      </w:pPr>
      <w:r>
        <w:t xml:space="preserve">Czy Zamawiający wyrazi zgodę na zmianę opisu w pkt 11.2 z „Dyski twarde M.2 </w:t>
      </w:r>
      <w:proofErr w:type="spellStart"/>
      <w:r>
        <w:t>PCIe</w:t>
      </w:r>
      <w:proofErr w:type="spellEnd"/>
      <w:r>
        <w:t xml:space="preserve"> </w:t>
      </w:r>
      <w:proofErr w:type="spellStart"/>
      <w:r>
        <w:t>NVMe</w:t>
      </w:r>
      <w:proofErr w:type="spellEnd"/>
      <w:r>
        <w:t xml:space="preserve">: 1TB i 2 TB” na „Dysk SSD M.2 </w:t>
      </w:r>
      <w:proofErr w:type="spellStart"/>
      <w:r>
        <w:t>PCIe</w:t>
      </w:r>
      <w:proofErr w:type="spellEnd"/>
      <w:r>
        <w:t xml:space="preserve"> </w:t>
      </w:r>
      <w:proofErr w:type="spellStart"/>
      <w:r>
        <w:t>NVMe</w:t>
      </w:r>
      <w:proofErr w:type="spellEnd"/>
      <w:r>
        <w:t xml:space="preserve"> 1TB oraz dysk twardy SSD SATA 2 TB”</w:t>
      </w:r>
    </w:p>
    <w:p w14:paraId="5CE0012E" w14:textId="77777777" w:rsidR="00C5442B" w:rsidRDefault="00C5442B" w:rsidP="00C5442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18C1E4AB" w14:textId="5B9B571D" w:rsidR="00C95C87" w:rsidRDefault="00C95C87" w:rsidP="00C95C8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1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74CAF44F" w14:textId="6701B085" w:rsidR="009E77AE" w:rsidRPr="00A53AA7" w:rsidRDefault="00A53AA7" w:rsidP="00DA2ADE">
      <w:pPr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Tak, zmawiający dopuszcza również zastosowanie „Dysk SSD M.2 </w:t>
      </w:r>
      <w:proofErr w:type="spellStart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PCIe</w:t>
      </w:r>
      <w:proofErr w:type="spellEnd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 </w:t>
      </w:r>
      <w:proofErr w:type="spellStart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NVMe</w:t>
      </w:r>
      <w:proofErr w:type="spellEnd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 1TB oraz dysk twardy SSD SATA 2 TB” zamiast opisanych w pkt 11.2. (ZAŁĄCZNIK NR 6 DO SWZ, OPIS PRZEDMIOTU ZAMÓWIENIA)  „Dyski twarde M.2 </w:t>
      </w:r>
      <w:proofErr w:type="spellStart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PCIe</w:t>
      </w:r>
      <w:proofErr w:type="spellEnd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 </w:t>
      </w:r>
      <w:proofErr w:type="spellStart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NVMe</w:t>
      </w:r>
      <w:proofErr w:type="spellEnd"/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: 1TB i 2 TB”</w:t>
      </w:r>
    </w:p>
    <w:p w14:paraId="019ACCF7" w14:textId="702D1DAF" w:rsidR="00A53AA7" w:rsidRDefault="00A53AA7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DD8B106" w14:textId="77777777" w:rsidR="00DA2ADE" w:rsidRDefault="00DA2ADE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4B80CD82" w14:textId="3A33CC30" w:rsidR="00341AF4" w:rsidRDefault="00C95C87" w:rsidP="00DA2ADE"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C95C87">
        <w:rPr>
          <w:rFonts w:ascii="Calibri" w:hAnsi="Calibri" w:cs="Calibri"/>
          <w:color w:val="000000" w:themeColor="text1"/>
        </w:rPr>
        <w:br/>
      </w:r>
      <w:r w:rsidR="00C5442B">
        <w:t>Czy Zamawiający wyrazi zgodę na zmianę opisu w pkt 12.2 z „</w:t>
      </w:r>
      <w:bookmarkStart w:id="0" w:name="_Hlk175060699"/>
      <w:r w:rsidR="00C5442B">
        <w:t xml:space="preserve">Dyski twarde M.2 </w:t>
      </w:r>
      <w:proofErr w:type="spellStart"/>
      <w:r w:rsidR="00C5442B">
        <w:t>PCIe</w:t>
      </w:r>
      <w:proofErr w:type="spellEnd"/>
      <w:r w:rsidR="00C5442B">
        <w:t xml:space="preserve"> </w:t>
      </w:r>
      <w:proofErr w:type="spellStart"/>
      <w:r w:rsidR="00C5442B">
        <w:t>VMe</w:t>
      </w:r>
      <w:proofErr w:type="spellEnd"/>
      <w:r w:rsidR="00C5442B">
        <w:t>: 480 GB i 1 TB</w:t>
      </w:r>
      <w:bookmarkEnd w:id="0"/>
      <w:r w:rsidR="00C5442B">
        <w:t xml:space="preserve">” na „Dysk SSD M.2 </w:t>
      </w:r>
      <w:proofErr w:type="spellStart"/>
      <w:r w:rsidR="00C5442B">
        <w:t>PCIe</w:t>
      </w:r>
      <w:proofErr w:type="spellEnd"/>
      <w:r w:rsidR="00C5442B">
        <w:t xml:space="preserve"> </w:t>
      </w:r>
      <w:proofErr w:type="spellStart"/>
      <w:r w:rsidR="00C5442B">
        <w:t>NVMe</w:t>
      </w:r>
      <w:proofErr w:type="spellEnd"/>
      <w:r w:rsidR="00C5442B">
        <w:t xml:space="preserve"> 480 GB oraz dysk twardy SSD SATA 1 B”</w:t>
      </w:r>
    </w:p>
    <w:p w14:paraId="41729CE4" w14:textId="77777777" w:rsidR="00C5442B" w:rsidRDefault="00C5442B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563D4D0C" w14:textId="06A09DBB" w:rsidR="00C95C87" w:rsidRDefault="00C95C87" w:rsidP="00C95C8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51E1F0A8" w14:textId="3FC5054E" w:rsidR="00A53AA7" w:rsidRPr="00AD346F" w:rsidRDefault="00A53AA7" w:rsidP="00AD346F">
      <w:pPr>
        <w:jc w:val="both"/>
        <w:rPr>
          <w:rFonts w:ascii="Calibri" w:hAnsi="Calibri" w:cs="Calibri"/>
          <w:bCs/>
          <w:color w:val="000000" w:themeColor="text1"/>
        </w:rPr>
      </w:pPr>
      <w:r w:rsidRPr="00AD346F">
        <w:rPr>
          <w:rFonts w:ascii="Calibri" w:hAnsi="Calibri" w:cs="Calibri"/>
          <w:bCs/>
          <w:color w:val="000000" w:themeColor="text1"/>
        </w:rPr>
        <w:t>Tak, zmawiający dopuszcza również zastosowanie „</w:t>
      </w:r>
      <w:r w:rsidR="00AD346F" w:rsidRPr="00AD346F">
        <w:rPr>
          <w:rFonts w:ascii="Calibri" w:hAnsi="Calibri" w:cs="Calibri"/>
          <w:bCs/>
          <w:color w:val="000000" w:themeColor="text1"/>
        </w:rPr>
        <w:t xml:space="preserve">Dysk SSD M.2 </w:t>
      </w:r>
      <w:proofErr w:type="spellStart"/>
      <w:r w:rsidR="00AD346F" w:rsidRPr="00AD346F">
        <w:rPr>
          <w:rFonts w:ascii="Calibri" w:hAnsi="Calibri" w:cs="Calibri"/>
          <w:bCs/>
          <w:color w:val="000000" w:themeColor="text1"/>
        </w:rPr>
        <w:t>PCIe</w:t>
      </w:r>
      <w:proofErr w:type="spellEnd"/>
      <w:r w:rsidR="00AD346F" w:rsidRPr="00AD346F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="00AD346F" w:rsidRPr="00AD346F">
        <w:rPr>
          <w:rFonts w:ascii="Calibri" w:hAnsi="Calibri" w:cs="Calibri"/>
          <w:bCs/>
          <w:color w:val="000000" w:themeColor="text1"/>
        </w:rPr>
        <w:t>NVMe</w:t>
      </w:r>
      <w:proofErr w:type="spellEnd"/>
      <w:r w:rsidR="00AD346F" w:rsidRPr="00AD346F">
        <w:rPr>
          <w:rFonts w:ascii="Calibri" w:hAnsi="Calibri" w:cs="Calibri"/>
          <w:bCs/>
          <w:color w:val="000000" w:themeColor="text1"/>
        </w:rPr>
        <w:t xml:space="preserve"> 480 GB oraz dysk twardy SSD SATA 1 TB</w:t>
      </w:r>
      <w:r w:rsidRPr="00AD346F">
        <w:rPr>
          <w:rFonts w:ascii="Calibri" w:hAnsi="Calibri" w:cs="Calibri"/>
          <w:bCs/>
          <w:color w:val="000000" w:themeColor="text1"/>
        </w:rPr>
        <w:t>” zamiast opisanych w pkt 11.2. (ZAŁĄCZNIK NR 6 DO SWZ, OPIS PRZEDMIOTU ZAMÓWIENIA)  „</w:t>
      </w:r>
      <w:r w:rsidR="00AD346F" w:rsidRPr="00AD346F">
        <w:rPr>
          <w:rFonts w:ascii="Calibri" w:hAnsi="Calibri" w:cs="Calibri"/>
          <w:bCs/>
          <w:color w:val="000000" w:themeColor="text1"/>
        </w:rPr>
        <w:t xml:space="preserve">Dyski twarde M.2 </w:t>
      </w:r>
      <w:proofErr w:type="spellStart"/>
      <w:r w:rsidR="00AD346F" w:rsidRPr="00AD346F">
        <w:rPr>
          <w:rFonts w:ascii="Calibri" w:hAnsi="Calibri" w:cs="Calibri"/>
          <w:bCs/>
          <w:color w:val="000000" w:themeColor="text1"/>
        </w:rPr>
        <w:t>PCIe</w:t>
      </w:r>
      <w:proofErr w:type="spellEnd"/>
      <w:r w:rsidR="00AD346F" w:rsidRPr="00AD346F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="00AD346F" w:rsidRPr="00AD346F">
        <w:rPr>
          <w:rFonts w:ascii="Calibri" w:hAnsi="Calibri" w:cs="Calibri"/>
          <w:bCs/>
          <w:color w:val="000000" w:themeColor="text1"/>
        </w:rPr>
        <w:t>NVMe</w:t>
      </w:r>
      <w:proofErr w:type="spellEnd"/>
      <w:r w:rsidR="00AD346F" w:rsidRPr="00AD346F">
        <w:rPr>
          <w:rFonts w:ascii="Calibri" w:hAnsi="Calibri" w:cs="Calibri"/>
          <w:bCs/>
          <w:color w:val="000000" w:themeColor="text1"/>
        </w:rPr>
        <w:t>: 480 GB i 1 TB</w:t>
      </w:r>
      <w:r w:rsidRPr="00AD346F">
        <w:rPr>
          <w:rFonts w:ascii="Calibri" w:hAnsi="Calibri" w:cs="Calibri"/>
          <w:bCs/>
          <w:color w:val="000000" w:themeColor="text1"/>
        </w:rPr>
        <w:t>”</w:t>
      </w:r>
    </w:p>
    <w:p w14:paraId="3D42CE45" w14:textId="77777777" w:rsidR="003347A7" w:rsidRPr="003347A7" w:rsidRDefault="003347A7" w:rsidP="00C95C87">
      <w:pPr>
        <w:rPr>
          <w:rFonts w:ascii="Calibri" w:hAnsi="Calibri" w:cs="Calibri"/>
          <w:b/>
          <w:color w:val="000000" w:themeColor="text1"/>
        </w:rPr>
      </w:pPr>
    </w:p>
    <w:p w14:paraId="4DF8771B" w14:textId="7C21D492" w:rsidR="00F625A5" w:rsidRDefault="00F625A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652D3310" w14:textId="3A6880A5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3</w:t>
      </w:r>
    </w:p>
    <w:p w14:paraId="561C15BA" w14:textId="44987000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t>Czy Zamawiający wyrazi zgodę na zmianę opisu w pkt 11.7 i 12.7 z „Zasilacz: 500 W” na „Zasilacz: 180 W”</w:t>
      </w:r>
    </w:p>
    <w:p w14:paraId="5B211DC6" w14:textId="77777777" w:rsidR="00DA2ADE" w:rsidRDefault="00DA2ADE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6CBAA21D" w14:textId="77777777" w:rsidR="00DA2ADE" w:rsidRDefault="00DA2ADE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8395EF7" w14:textId="77777777" w:rsidR="00DA2ADE" w:rsidRDefault="00DA2ADE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4D2308A" w14:textId="4EEA2925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lastRenderedPageBreak/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3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4E49313A" w14:textId="4E42CD0B" w:rsidR="00DA2ADE" w:rsidRDefault="00A53AA7" w:rsidP="00DA2ADE">
      <w:pPr>
        <w:ind w:left="360"/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 w:bidi="pl-PL"/>
        </w:rPr>
      </w:pPr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Tak, zamawiający dopuszcza również rozwiązanie polegające na zastosowaniu zasilaczy 180W zamiast opisanych w pkt 11.7 i 12.7,</w:t>
      </w:r>
      <w:r w:rsidRPr="00A53AA7">
        <w:rPr>
          <w:bCs/>
        </w:rPr>
        <w:t xml:space="preserve"> </w:t>
      </w:r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ZAŁĄCZNIK NR 6 DO SWZ, OPIS PRZEDMIOTU ZAMÓWIENIA „</w:t>
      </w:r>
      <w:r w:rsidRPr="00A53AA7">
        <w:rPr>
          <w:rFonts w:asciiTheme="minorHAnsi" w:eastAsia="Calibri" w:hAnsiTheme="minorHAnsi" w:cstheme="minorHAnsi"/>
          <w:bCs/>
          <w:color w:val="0D0D0D" w:themeColor="text1" w:themeTint="F2"/>
          <w:lang w:eastAsia="en-US" w:bidi="pl-PL"/>
        </w:rPr>
        <w:t>Zasilacz: 500 W”</w:t>
      </w:r>
    </w:p>
    <w:p w14:paraId="73C1100F" w14:textId="77777777" w:rsidR="00DA2ADE" w:rsidRPr="00DA2ADE" w:rsidRDefault="00DA2ADE" w:rsidP="00DA2ADE">
      <w:pPr>
        <w:ind w:left="360"/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 w:bidi="pl-PL"/>
        </w:rPr>
      </w:pPr>
      <w:bookmarkStart w:id="1" w:name="_GoBack"/>
      <w:bookmarkEnd w:id="1"/>
    </w:p>
    <w:p w14:paraId="43CFBB2F" w14:textId="77777777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77C603C6" w14:textId="0BA9DAAB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4</w:t>
      </w:r>
    </w:p>
    <w:p w14:paraId="09D97E11" w14:textId="6407A71C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t xml:space="preserve">Czy zamawiający wyrazi na zmianę typu gwarancji w pkt </w:t>
      </w:r>
      <w:bookmarkStart w:id="2" w:name="_Hlk175060848"/>
      <w:r>
        <w:t xml:space="preserve">11.12 i 12.12 </w:t>
      </w:r>
      <w:bookmarkEnd w:id="2"/>
      <w:r>
        <w:t>z „gwarancja producenta minimum 3 lata wraz z serwisem NBD” na „gwarancja producenta minimum 3 lata”</w:t>
      </w:r>
    </w:p>
    <w:p w14:paraId="435368BE" w14:textId="77777777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E9CC566" w14:textId="14A2C45A" w:rsidR="00C5442B" w:rsidRDefault="00C5442B" w:rsidP="00C5442B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4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4ACA75F2" w14:textId="46BF3300" w:rsidR="00DF7CA6" w:rsidRDefault="00AD346F" w:rsidP="00DF7CA6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Tak, zamawiający dopuści również „gwarancję producenta minimum 3 lata” zamiast „</w:t>
      </w:r>
      <w:r>
        <w:t xml:space="preserve">gwarancja producenta minimum 3 lata wraz z serwisem NBD”; punkty </w:t>
      </w:r>
      <w:r w:rsidRPr="00AD346F">
        <w:t>11.12 i 12.12 ZAŁĄCZNIK NR 6 DO SWZ, OPIS PRZEDMIOTU ZAMÓWIENIA</w:t>
      </w:r>
    </w:p>
    <w:p w14:paraId="3DC3FAE4" w14:textId="77777777" w:rsidR="00F625A5" w:rsidRDefault="00F625A5" w:rsidP="008015F5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51A4D463" w14:textId="77777777"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6C43FF3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CB2D" w14:textId="77777777" w:rsidR="006F7AFF" w:rsidRDefault="006F7AFF" w:rsidP="00D64E9F">
      <w:r>
        <w:separator/>
      </w:r>
    </w:p>
  </w:endnote>
  <w:endnote w:type="continuationSeparator" w:id="0">
    <w:p w14:paraId="1ADF9920" w14:textId="77777777" w:rsidR="006F7AFF" w:rsidRDefault="006F7AFF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FD44" w14:textId="77777777" w:rsidR="006F7AFF" w:rsidRDefault="006F7AFF" w:rsidP="00D64E9F">
      <w:r>
        <w:separator/>
      </w:r>
    </w:p>
  </w:footnote>
  <w:footnote w:type="continuationSeparator" w:id="0">
    <w:p w14:paraId="588F0513" w14:textId="77777777" w:rsidR="006F7AFF" w:rsidRDefault="006F7AFF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3F6"/>
    <w:multiLevelType w:val="multilevel"/>
    <w:tmpl w:val="CC0439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9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3"/>
  </w:num>
  <w:num w:numId="15">
    <w:abstractNumId w:val="27"/>
  </w:num>
  <w:num w:numId="16">
    <w:abstractNumId w:val="17"/>
  </w:num>
  <w:num w:numId="17">
    <w:abstractNumId w:val="14"/>
  </w:num>
  <w:num w:numId="18">
    <w:abstractNumId w:val="4"/>
  </w:num>
  <w:num w:numId="19">
    <w:abstractNumId w:val="33"/>
  </w:num>
  <w:num w:numId="20">
    <w:abstractNumId w:val="12"/>
  </w:num>
  <w:num w:numId="21">
    <w:abstractNumId w:val="11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8"/>
  </w:num>
  <w:num w:numId="32">
    <w:abstractNumId w:val="31"/>
  </w:num>
  <w:num w:numId="33">
    <w:abstractNumId w:val="13"/>
  </w:num>
  <w:num w:numId="34">
    <w:abstractNumId w:val="26"/>
  </w:num>
  <w:num w:numId="35">
    <w:abstractNumId w:val="2"/>
  </w:num>
  <w:num w:numId="3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61DF6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1B8D"/>
    <w:rsid w:val="00182003"/>
    <w:rsid w:val="001A293E"/>
    <w:rsid w:val="001B405F"/>
    <w:rsid w:val="00205250"/>
    <w:rsid w:val="0021353C"/>
    <w:rsid w:val="002168CE"/>
    <w:rsid w:val="00217ED2"/>
    <w:rsid w:val="002232BD"/>
    <w:rsid w:val="0023249B"/>
    <w:rsid w:val="002328BA"/>
    <w:rsid w:val="00235210"/>
    <w:rsid w:val="00242F6E"/>
    <w:rsid w:val="0025346F"/>
    <w:rsid w:val="002637A2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0310D"/>
    <w:rsid w:val="00316876"/>
    <w:rsid w:val="003329C8"/>
    <w:rsid w:val="003336E9"/>
    <w:rsid w:val="003347A7"/>
    <w:rsid w:val="00341AF4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220A3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601E5C"/>
    <w:rsid w:val="00602D2A"/>
    <w:rsid w:val="00606832"/>
    <w:rsid w:val="00611FFA"/>
    <w:rsid w:val="0062271B"/>
    <w:rsid w:val="00623F9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6F7AFF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8015F5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04CCD"/>
    <w:rsid w:val="009113EE"/>
    <w:rsid w:val="009254E4"/>
    <w:rsid w:val="00925E03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9E77AE"/>
    <w:rsid w:val="00A1739A"/>
    <w:rsid w:val="00A23753"/>
    <w:rsid w:val="00A31318"/>
    <w:rsid w:val="00A53AA7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346F"/>
    <w:rsid w:val="00AD4C17"/>
    <w:rsid w:val="00AD7AA4"/>
    <w:rsid w:val="00AE1C2F"/>
    <w:rsid w:val="00AE7943"/>
    <w:rsid w:val="00AF5E59"/>
    <w:rsid w:val="00B04C02"/>
    <w:rsid w:val="00B12E43"/>
    <w:rsid w:val="00B2013F"/>
    <w:rsid w:val="00B4692C"/>
    <w:rsid w:val="00B63388"/>
    <w:rsid w:val="00B661A9"/>
    <w:rsid w:val="00B848BC"/>
    <w:rsid w:val="00BA44CB"/>
    <w:rsid w:val="00BB507D"/>
    <w:rsid w:val="00BD57F8"/>
    <w:rsid w:val="00BE6A8F"/>
    <w:rsid w:val="00C05D68"/>
    <w:rsid w:val="00C11A54"/>
    <w:rsid w:val="00C12949"/>
    <w:rsid w:val="00C1787B"/>
    <w:rsid w:val="00C26DCB"/>
    <w:rsid w:val="00C308CD"/>
    <w:rsid w:val="00C411EA"/>
    <w:rsid w:val="00C41571"/>
    <w:rsid w:val="00C5442B"/>
    <w:rsid w:val="00C77375"/>
    <w:rsid w:val="00C845FF"/>
    <w:rsid w:val="00C87364"/>
    <w:rsid w:val="00C87E55"/>
    <w:rsid w:val="00C90C65"/>
    <w:rsid w:val="00C95C87"/>
    <w:rsid w:val="00CA64BE"/>
    <w:rsid w:val="00CA7312"/>
    <w:rsid w:val="00CB0D94"/>
    <w:rsid w:val="00CB3D72"/>
    <w:rsid w:val="00CB43CE"/>
    <w:rsid w:val="00CF50C3"/>
    <w:rsid w:val="00D150B3"/>
    <w:rsid w:val="00D2764B"/>
    <w:rsid w:val="00D52D62"/>
    <w:rsid w:val="00D6272D"/>
    <w:rsid w:val="00D64E9F"/>
    <w:rsid w:val="00D66CE2"/>
    <w:rsid w:val="00DA2ADE"/>
    <w:rsid w:val="00DC0256"/>
    <w:rsid w:val="00DC04C5"/>
    <w:rsid w:val="00DC0B86"/>
    <w:rsid w:val="00DE23F2"/>
    <w:rsid w:val="00DF7CA6"/>
    <w:rsid w:val="00E0041A"/>
    <w:rsid w:val="00E12095"/>
    <w:rsid w:val="00E1584B"/>
    <w:rsid w:val="00E426B7"/>
    <w:rsid w:val="00E51995"/>
    <w:rsid w:val="00E60012"/>
    <w:rsid w:val="00E64368"/>
    <w:rsid w:val="00E70918"/>
    <w:rsid w:val="00E95801"/>
    <w:rsid w:val="00EC7445"/>
    <w:rsid w:val="00F13E74"/>
    <w:rsid w:val="00F51D48"/>
    <w:rsid w:val="00F52792"/>
    <w:rsid w:val="00F60E00"/>
    <w:rsid w:val="00F625A5"/>
    <w:rsid w:val="00F77669"/>
    <w:rsid w:val="00F9397E"/>
    <w:rsid w:val="00F9754D"/>
    <w:rsid w:val="00FA26B6"/>
    <w:rsid w:val="00FA50DB"/>
    <w:rsid w:val="00FC58E7"/>
    <w:rsid w:val="00FD0F7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91AD-D440-4167-8238-A9D3AD8E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20</TotalTime>
  <Pages>2</Pages>
  <Words>359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9</cp:revision>
  <cp:lastPrinted>2024-04-26T09:10:00Z</cp:lastPrinted>
  <dcterms:created xsi:type="dcterms:W3CDTF">2024-08-12T10:57:00Z</dcterms:created>
  <dcterms:modified xsi:type="dcterms:W3CDTF">2024-08-21T09:07:00Z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7e6267681a6ab3b87b6f547c68761083b34cd789e9fea7fd6a65d0ed2d11a0af</vt:lpwstr>
  </property>
</Properties>
</file>