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6B9387D" w:rsidR="00FA1368" w:rsidRPr="00FA1368" w:rsidRDefault="00FA1368" w:rsidP="00FA1368">
      <w:pPr>
        <w:suppressAutoHyphens w:val="0"/>
        <w:spacing w:after="160" w:line="256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FA1368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 w:rsidR="00023E75">
        <w:rPr>
          <w:rFonts w:ascii="Calibri" w:eastAsia="Calibri" w:hAnsi="Calibri" w:cs="Calibri"/>
          <w:sz w:val="22"/>
          <w:szCs w:val="22"/>
          <w:lang w:eastAsia="en-US"/>
        </w:rPr>
        <w:t>30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023E75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.2024</w:t>
      </w:r>
    </w:p>
    <w:p w14:paraId="00AED3B2" w14:textId="63F37BB2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DZ.271.</w:t>
      </w:r>
      <w:r w:rsidR="00023E75">
        <w:rPr>
          <w:rFonts w:ascii="Calibri" w:eastAsia="Calibri" w:hAnsi="Calibri" w:cs="Calibri"/>
          <w:sz w:val="22"/>
          <w:szCs w:val="22"/>
        </w:rPr>
        <w:t>67</w:t>
      </w:r>
      <w:r w:rsidR="009B446E">
        <w:rPr>
          <w:rFonts w:ascii="Calibri" w:eastAsia="Calibri" w:hAnsi="Calibri" w:cs="Calibri"/>
          <w:sz w:val="22"/>
          <w:szCs w:val="22"/>
        </w:rPr>
        <w:t>.900</w:t>
      </w:r>
      <w:r w:rsidRPr="00FA1368">
        <w:rPr>
          <w:rFonts w:ascii="Calibri" w:eastAsia="Calibri" w:hAnsi="Calibri" w:cs="Calibri"/>
          <w:sz w:val="22"/>
          <w:szCs w:val="22"/>
        </w:rPr>
        <w:t>.2024</w:t>
      </w:r>
    </w:p>
    <w:p w14:paraId="4DFC07D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</w:p>
    <w:p w14:paraId="58C4A096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0A5180A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tel. 0-12 614 22 61</w:t>
      </w:r>
    </w:p>
    <w:p w14:paraId="73C01D57" w14:textId="77777777" w:rsidR="00FA1368" w:rsidRPr="00FA1368" w:rsidRDefault="00FA1368" w:rsidP="00FA136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FA1368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  <w:bookmarkStart w:id="0" w:name="_GoBack"/>
      <w:bookmarkEnd w:id="0"/>
    </w:p>
    <w:p w14:paraId="2C327AAF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7994A97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4317C0A2" w14:textId="132FBFDB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FA1368">
        <w:rPr>
          <w:rFonts w:ascii="Calibri" w:eastAsia="Calibri" w:hAnsi="Calibri" w:cs="Calibri"/>
          <w:sz w:val="22"/>
          <w:szCs w:val="22"/>
        </w:rPr>
        <w:t xml:space="preserve"> DZ.271.</w:t>
      </w:r>
      <w:r w:rsidR="00023E75">
        <w:rPr>
          <w:rFonts w:ascii="Calibri" w:eastAsia="Calibri" w:hAnsi="Calibri" w:cs="Calibri"/>
          <w:sz w:val="22"/>
          <w:szCs w:val="22"/>
        </w:rPr>
        <w:t>67</w:t>
      </w:r>
      <w:r w:rsidRPr="00FA1368">
        <w:rPr>
          <w:rFonts w:ascii="Calibri" w:eastAsia="Calibri" w:hAnsi="Calibri" w:cs="Calibri"/>
          <w:sz w:val="22"/>
          <w:szCs w:val="22"/>
        </w:rPr>
        <w:t xml:space="preserve">.2024 pn. </w:t>
      </w:r>
      <w:r w:rsidR="00023E75" w:rsidRPr="00023E75">
        <w:rPr>
          <w:rFonts w:ascii="Calibri" w:eastAsia="Calibri" w:hAnsi="Calibri" w:cs="Calibri"/>
          <w:sz w:val="22"/>
          <w:szCs w:val="22"/>
        </w:rPr>
        <w:t>Dostawa sprzętu komputerowego i systemu antywirusowego</w:t>
      </w:r>
    </w:p>
    <w:p w14:paraId="39B09223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179"/>
        <w:gridCol w:w="5725"/>
      </w:tblGrid>
      <w:tr w:rsidR="00FA1368" w:rsidRPr="00FA1368" w14:paraId="2B588E85" w14:textId="77777777" w:rsidTr="003E271B">
        <w:trPr>
          <w:trHeight w:val="196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023E75" w:rsidRPr="00FA1368" w14:paraId="30A38A46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023E75" w:rsidRPr="00FA1368" w:rsidRDefault="00023E75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DA5E" w14:textId="108E4F48" w:rsidR="00023E75" w:rsidRPr="00FA1368" w:rsidRDefault="00023E75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236C0C">
              <w:rPr>
                <w:rFonts w:ascii="Tahoma" w:hAnsi="Tahoma" w:cs="Tahoma"/>
                <w:bCs/>
              </w:rPr>
              <w:t>Dostawa komputerów stacjonarnych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9D20" w14:textId="1AF4B408" w:rsidR="00023E75" w:rsidRPr="00FA1368" w:rsidRDefault="00023E75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812 000</w:t>
            </w:r>
          </w:p>
        </w:tc>
      </w:tr>
      <w:tr w:rsidR="00023E75" w:rsidRPr="00FA1368" w14:paraId="4D4B6328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023E75" w:rsidRPr="00FA1368" w:rsidRDefault="00023E75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9A1E" w14:textId="3E84350E" w:rsidR="00023E75" w:rsidRPr="00FA1368" w:rsidRDefault="00023E75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236C0C">
              <w:rPr>
                <w:rFonts w:ascii="Tahoma" w:hAnsi="Tahoma" w:cs="Tahoma"/>
                <w:bCs/>
              </w:rPr>
              <w:t>Dostawa laptopów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954EA" w14:textId="38AB5E04" w:rsidR="00023E75" w:rsidRPr="00FA1368" w:rsidRDefault="00023E75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101 000</w:t>
            </w:r>
          </w:p>
        </w:tc>
      </w:tr>
      <w:tr w:rsidR="00023E75" w:rsidRPr="00FA1368" w14:paraId="12E6B279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E0AD" w14:textId="77777777" w:rsidR="00023E75" w:rsidRPr="00FA1368" w:rsidRDefault="00023E75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420E4" w14:textId="77777777" w:rsidR="00023E75" w:rsidRPr="00236C0C" w:rsidRDefault="00023E75" w:rsidP="00865A70">
            <w:pPr>
              <w:rPr>
                <w:rFonts w:ascii="Tahoma" w:hAnsi="Tahoma" w:cs="Tahoma"/>
                <w:bCs/>
              </w:rPr>
            </w:pPr>
            <w:r w:rsidRPr="00236C0C">
              <w:rPr>
                <w:rFonts w:ascii="Tahoma" w:hAnsi="Tahoma" w:cs="Tahoma"/>
                <w:bCs/>
              </w:rPr>
              <w:t>Dostawa monitorów</w:t>
            </w:r>
          </w:p>
          <w:p w14:paraId="74E3434E" w14:textId="298AAD25" w:rsidR="00023E75" w:rsidRPr="00FA1368" w:rsidRDefault="00023E75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78A70" w14:textId="21428164" w:rsidR="00023E75" w:rsidRPr="00FA1368" w:rsidRDefault="00023E75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20 000</w:t>
            </w:r>
          </w:p>
        </w:tc>
      </w:tr>
      <w:tr w:rsidR="00023E75" w:rsidRPr="00FA1368" w14:paraId="5A0436ED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7FE2" w14:textId="77777777" w:rsidR="00023E75" w:rsidRPr="00FA1368" w:rsidRDefault="00023E75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BD637" w14:textId="609EBD9E" w:rsidR="00023E75" w:rsidRPr="00FA1368" w:rsidRDefault="00023E75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236C0C">
              <w:rPr>
                <w:rFonts w:ascii="Tahoma" w:hAnsi="Tahoma" w:cs="Tahoma"/>
                <w:bCs/>
              </w:rPr>
              <w:t>Dostawa drukarek monochromatycznych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9C76B" w14:textId="0F6AAD2D" w:rsidR="00023E75" w:rsidRPr="00FA1368" w:rsidRDefault="00023E75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62 000</w:t>
            </w:r>
          </w:p>
        </w:tc>
      </w:tr>
      <w:tr w:rsidR="00023E75" w:rsidRPr="00FA1368" w14:paraId="1D39F505" w14:textId="77777777" w:rsidTr="003E271B">
        <w:trPr>
          <w:trHeight w:val="10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00E1" w14:textId="77777777" w:rsidR="00023E75" w:rsidRPr="00FA1368" w:rsidRDefault="00023E75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AF53" w14:textId="44DD3ABA" w:rsidR="00023E75" w:rsidRPr="00FA1368" w:rsidRDefault="00023E75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236C0C">
              <w:rPr>
                <w:rFonts w:ascii="Tahoma" w:hAnsi="Tahoma" w:cs="Tahoma"/>
                <w:bCs/>
              </w:rPr>
              <w:t>Oprogramowanie ANTYWIRUSOWE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57D05" w14:textId="44F5E162" w:rsidR="00023E75" w:rsidRPr="00FA1368" w:rsidRDefault="00023E75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340 000</w:t>
            </w:r>
          </w:p>
        </w:tc>
      </w:tr>
    </w:tbl>
    <w:p w14:paraId="1F968392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BF4ADAD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ab/>
      </w:r>
      <w:r w:rsidRPr="00FA1368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34B78936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00179B69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sectPr w:rsidR="00FA1368" w:rsidRPr="00FA136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E8017" w14:textId="77777777" w:rsidR="00143AB6" w:rsidRDefault="00143AB6" w:rsidP="00205BF0">
      <w:r>
        <w:separator/>
      </w:r>
    </w:p>
  </w:endnote>
  <w:endnote w:type="continuationSeparator" w:id="0">
    <w:p w14:paraId="5F55B9A8" w14:textId="77777777" w:rsidR="00143AB6" w:rsidRDefault="00143AB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1CCD9" w14:textId="77777777" w:rsidR="00143AB6" w:rsidRDefault="00143AB6" w:rsidP="00205BF0">
      <w:r>
        <w:separator/>
      </w:r>
    </w:p>
  </w:footnote>
  <w:footnote w:type="continuationSeparator" w:id="0">
    <w:p w14:paraId="7FC62952" w14:textId="77777777" w:rsidR="00143AB6" w:rsidRDefault="00143AB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143AB6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B446E" w:rsidRPr="009B446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B446E" w:rsidRPr="009B446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3E75"/>
    <w:rsid w:val="000323A5"/>
    <w:rsid w:val="00077509"/>
    <w:rsid w:val="00086DE1"/>
    <w:rsid w:val="000B4F84"/>
    <w:rsid w:val="001006B6"/>
    <w:rsid w:val="00143AB6"/>
    <w:rsid w:val="00197D54"/>
    <w:rsid w:val="001B19C3"/>
    <w:rsid w:val="001C5230"/>
    <w:rsid w:val="00205BF0"/>
    <w:rsid w:val="00297AED"/>
    <w:rsid w:val="002C0A79"/>
    <w:rsid w:val="003275F8"/>
    <w:rsid w:val="003E271B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B446E"/>
    <w:rsid w:val="009F2599"/>
    <w:rsid w:val="00A40DBC"/>
    <w:rsid w:val="00A71F00"/>
    <w:rsid w:val="00B37C89"/>
    <w:rsid w:val="00B40627"/>
    <w:rsid w:val="00BA6688"/>
    <w:rsid w:val="00D843BF"/>
    <w:rsid w:val="00D9373E"/>
    <w:rsid w:val="00DE006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979F-B9AF-418E-9F97-5CF5C0AE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15</cp:revision>
  <cp:lastPrinted>2024-08-30T08:22:00Z</cp:lastPrinted>
  <dcterms:created xsi:type="dcterms:W3CDTF">2023-11-21T09:43:00Z</dcterms:created>
  <dcterms:modified xsi:type="dcterms:W3CDTF">2024-08-30T08:25:00Z</dcterms:modified>
</cp:coreProperties>
</file>