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B7510" w14:textId="4E75951C" w:rsidR="00545A65" w:rsidRPr="003E14E7" w:rsidRDefault="00545A65" w:rsidP="00545A65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9473D3">
        <w:rPr>
          <w:rFonts w:eastAsia="Calibri" w:cs="Arial"/>
          <w:b/>
          <w:color w:val="auto"/>
          <w:spacing w:val="0"/>
          <w:szCs w:val="20"/>
        </w:rPr>
        <w:t>6</w:t>
      </w:r>
      <w:r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7A3697E3" w14:textId="1292D8AD" w:rsidR="00545A65" w:rsidRPr="003E14E7" w:rsidRDefault="00545A65" w:rsidP="00545A65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r>
        <w:rPr>
          <w:rFonts w:eastAsia="Calibri" w:cs="Tahoma"/>
          <w:b/>
          <w:color w:val="auto"/>
          <w:spacing w:val="0"/>
          <w:szCs w:val="20"/>
        </w:rPr>
        <w:t>P</w:t>
      </w:r>
      <w:r w:rsidRPr="003E14E7">
        <w:rPr>
          <w:rFonts w:eastAsia="Calibri" w:cs="Tahoma"/>
          <w:b/>
          <w:color w:val="auto"/>
          <w:spacing w:val="0"/>
          <w:szCs w:val="20"/>
        </w:rPr>
        <w:t>O.271.</w:t>
      </w:r>
      <w:r w:rsidR="00155B68">
        <w:rPr>
          <w:rFonts w:eastAsia="Calibri" w:cs="Tahoma"/>
          <w:b/>
          <w:color w:val="auto"/>
          <w:spacing w:val="0"/>
          <w:szCs w:val="20"/>
        </w:rPr>
        <w:t>54</w:t>
      </w:r>
      <w:r w:rsidRPr="003E14E7">
        <w:rPr>
          <w:rFonts w:eastAsia="Calibri" w:cs="Tahoma"/>
          <w:b/>
          <w:color w:val="auto"/>
          <w:spacing w:val="0"/>
          <w:szCs w:val="20"/>
        </w:rPr>
        <w:t>.202</w:t>
      </w:r>
      <w:r>
        <w:rPr>
          <w:rFonts w:eastAsia="Calibri" w:cs="Tahoma"/>
          <w:b/>
          <w:color w:val="auto"/>
          <w:spacing w:val="0"/>
          <w:szCs w:val="20"/>
        </w:rPr>
        <w:t>1</w:t>
      </w:r>
    </w:p>
    <w:p w14:paraId="1B6DDEB2" w14:textId="77777777" w:rsidR="00545A65" w:rsidRPr="003E14E7" w:rsidRDefault="00545A65" w:rsidP="00545A65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6105169F" w14:textId="3BA5064C" w:rsidR="00545A65" w:rsidRPr="003E14E7" w:rsidRDefault="00545A65" w:rsidP="00545A65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</w:t>
      </w:r>
    </w:p>
    <w:p w14:paraId="5D9F8725" w14:textId="77777777" w:rsidR="00155B68" w:rsidRPr="003E14E7" w:rsidRDefault="00155B68" w:rsidP="00155B68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</w:t>
      </w:r>
    </w:p>
    <w:p w14:paraId="1B41C84D" w14:textId="4C106D95" w:rsidR="00545A65" w:rsidRDefault="00545A65" w:rsidP="00545A65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1ED465B6" w14:textId="77777777" w:rsidR="00155B68" w:rsidRPr="003E14E7" w:rsidRDefault="00155B68" w:rsidP="00545A65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45ADF316" w14:textId="77777777" w:rsidR="00545A65" w:rsidRPr="003E14E7" w:rsidRDefault="00545A65" w:rsidP="00545A65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  <w:r w:rsidRPr="003E14E7"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  <w:t>ZOBOWIĄZANIE</w:t>
      </w:r>
    </w:p>
    <w:p w14:paraId="3D5366EA" w14:textId="77777777" w:rsidR="00545A65" w:rsidRPr="003E14E7" w:rsidRDefault="00545A65" w:rsidP="00545A65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  <w:r w:rsidRPr="003E14E7"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  <w:t xml:space="preserve"> DO ODDANIA DO DYSPOZYCJI NIEZBĘDNYCH</w:t>
      </w:r>
    </w:p>
    <w:p w14:paraId="439FE345" w14:textId="77777777" w:rsidR="00545A65" w:rsidRPr="003E14E7" w:rsidRDefault="00545A65" w:rsidP="00545A65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  <w:r w:rsidRPr="003E14E7"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  <w:t xml:space="preserve"> ZASOBÓW NA POTRZEBY WYKONANIA ZAMÓWIENIA</w:t>
      </w:r>
    </w:p>
    <w:p w14:paraId="67DE93BF" w14:textId="600B70BB" w:rsidR="00545A65" w:rsidRDefault="00545A65" w:rsidP="00545A65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</w:p>
    <w:p w14:paraId="31F0A893" w14:textId="77777777" w:rsidR="00155B68" w:rsidRPr="003E14E7" w:rsidRDefault="00155B68" w:rsidP="00545A65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</w:p>
    <w:p w14:paraId="60D703BD" w14:textId="2EC37A6B" w:rsidR="00545A65" w:rsidRPr="00CC2285" w:rsidRDefault="00155B68" w:rsidP="00155B68">
      <w:pPr>
        <w:spacing w:before="120" w:after="120" w:line="240" w:lineRule="auto"/>
        <w:jc w:val="center"/>
        <w:rPr>
          <w:b/>
        </w:rPr>
      </w:pPr>
      <w:r w:rsidRPr="005F0F87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bookmarkStart w:id="0" w:name="_Hlk85621924"/>
      <w:r w:rsidRPr="005F0F87">
        <w:rPr>
          <w:b/>
        </w:rPr>
        <w:t>Usługi w zakresie naprawy</w:t>
      </w:r>
      <w:bookmarkEnd w:id="0"/>
      <w:r w:rsidRPr="005F0F87">
        <w:rPr>
          <w:bCs/>
        </w:rPr>
        <w:t xml:space="preserve"> </w:t>
      </w:r>
      <w:r w:rsidRPr="005F0F87">
        <w:rPr>
          <w:b/>
        </w:rPr>
        <w:t xml:space="preserve">skaningowego mikroskopu elektronowego </w:t>
      </w:r>
      <w:proofErr w:type="spellStart"/>
      <w:r w:rsidRPr="005F0F87">
        <w:rPr>
          <w:b/>
        </w:rPr>
        <w:t>Auriga</w:t>
      </w:r>
      <w:proofErr w:type="spellEnd"/>
      <w:r w:rsidRPr="005F0F87">
        <w:rPr>
          <w:b/>
        </w:rPr>
        <w:t xml:space="preserve"> 60 </w:t>
      </w:r>
      <w:proofErr w:type="spellStart"/>
      <w:r w:rsidRPr="005F0F87">
        <w:rPr>
          <w:b/>
        </w:rPr>
        <w:t>prod</w:t>
      </w:r>
      <w:proofErr w:type="spellEnd"/>
      <w:r w:rsidRPr="005F0F87">
        <w:rPr>
          <w:b/>
        </w:rPr>
        <w:t>. Carl Zeiss”</w:t>
      </w:r>
    </w:p>
    <w:p w14:paraId="33B76571" w14:textId="1C3C24FA" w:rsidR="00545A65" w:rsidRDefault="00545A65" w:rsidP="00545A65">
      <w:pPr>
        <w:spacing w:after="0" w:line="240" w:lineRule="auto"/>
        <w:jc w:val="left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4A6356F2" w14:textId="77777777" w:rsidR="00155B68" w:rsidRPr="003E14E7" w:rsidRDefault="00155B68" w:rsidP="00545A65">
      <w:pPr>
        <w:spacing w:after="0" w:line="240" w:lineRule="auto"/>
        <w:jc w:val="left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DBB7C97" w14:textId="77777777" w:rsidR="00545A65" w:rsidRPr="003E14E7" w:rsidRDefault="00545A65" w:rsidP="00545A65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Ja/my niżej podpisany/(ni) ……………………………………………………………….……………</w:t>
      </w:r>
    </w:p>
    <w:p w14:paraId="3CA76CD8" w14:textId="77777777" w:rsidR="00545A65" w:rsidRPr="003E14E7" w:rsidRDefault="00545A65" w:rsidP="00545A65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(imię i nazwisko składającego oświadczenie)</w:t>
      </w:r>
    </w:p>
    <w:p w14:paraId="7E0778F3" w14:textId="77777777" w:rsidR="00545A65" w:rsidRPr="003E14E7" w:rsidRDefault="00545A65" w:rsidP="00545A65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18BD71F" w14:textId="44EF635B" w:rsidR="00545A65" w:rsidRPr="003E14E7" w:rsidRDefault="00545A65" w:rsidP="00155B68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OŚWIADCZAM(MY)</w:t>
      </w:r>
    </w:p>
    <w:p w14:paraId="7CC8A5C9" w14:textId="77777777" w:rsidR="00545A65" w:rsidRPr="00AC5AD2" w:rsidRDefault="00545A65" w:rsidP="00545A65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 xml:space="preserve">że wyżej wymieniony podmiot, stosownie do art. </w:t>
      </w:r>
      <w:r>
        <w:rPr>
          <w:rFonts w:eastAsia="Times New Roman" w:cs="Arial"/>
          <w:color w:val="auto"/>
          <w:spacing w:val="0"/>
          <w:szCs w:val="20"/>
          <w:lang w:eastAsia="pl-PL"/>
        </w:rPr>
        <w:t>118</w:t>
      </w: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 xml:space="preserve"> ust. 1 ustawy </w:t>
      </w:r>
      <w:r w:rsidRPr="00AC5AD2">
        <w:rPr>
          <w:rFonts w:eastAsia="Times New Roman" w:cs="Arial"/>
          <w:color w:val="auto"/>
          <w:spacing w:val="0"/>
          <w:szCs w:val="20"/>
          <w:lang w:eastAsia="pl-PL"/>
        </w:rPr>
        <w:t xml:space="preserve">z dnia </w:t>
      </w:r>
      <w:r>
        <w:rPr>
          <w:rFonts w:eastAsia="Times New Roman" w:cs="Arial"/>
          <w:color w:val="auto"/>
          <w:spacing w:val="0"/>
          <w:szCs w:val="20"/>
          <w:lang w:eastAsia="pl-PL"/>
        </w:rPr>
        <w:br/>
      </w:r>
      <w:r w:rsidRPr="00AC5AD2">
        <w:rPr>
          <w:rFonts w:eastAsia="Times New Roman" w:cs="Arial"/>
          <w:color w:val="auto"/>
          <w:spacing w:val="0"/>
          <w:szCs w:val="20"/>
          <w:lang w:eastAsia="pl-PL"/>
        </w:rPr>
        <w:t xml:space="preserve">11 września 2019 r. Prawo zamówień publicznych </w:t>
      </w:r>
    </w:p>
    <w:p w14:paraId="388D14F1" w14:textId="77777777" w:rsidR="00545A65" w:rsidRPr="003E14E7" w:rsidRDefault="00545A65" w:rsidP="00545A65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AC5AD2">
        <w:rPr>
          <w:rFonts w:eastAsia="Times New Roman" w:cs="Arial"/>
          <w:color w:val="auto"/>
          <w:spacing w:val="0"/>
          <w:szCs w:val="20"/>
          <w:lang w:eastAsia="pl-PL"/>
        </w:rPr>
        <w:t>(Dz. U. z 20</w:t>
      </w:r>
      <w:r>
        <w:rPr>
          <w:rFonts w:eastAsia="Times New Roman" w:cs="Arial"/>
          <w:color w:val="auto"/>
          <w:spacing w:val="0"/>
          <w:szCs w:val="20"/>
          <w:lang w:eastAsia="pl-PL"/>
        </w:rPr>
        <w:t>21</w:t>
      </w:r>
      <w:r w:rsidRPr="00AC5AD2">
        <w:rPr>
          <w:rFonts w:eastAsia="Times New Roman" w:cs="Arial"/>
          <w:color w:val="auto"/>
          <w:spacing w:val="0"/>
          <w:szCs w:val="20"/>
          <w:lang w:eastAsia="pl-PL"/>
        </w:rPr>
        <w:t xml:space="preserve"> r. poz. </w:t>
      </w:r>
      <w:r>
        <w:rPr>
          <w:rFonts w:eastAsia="Times New Roman" w:cs="Arial"/>
          <w:color w:val="auto"/>
          <w:spacing w:val="0"/>
          <w:szCs w:val="20"/>
          <w:lang w:eastAsia="pl-PL"/>
        </w:rPr>
        <w:t>1129</w:t>
      </w:r>
      <w:r w:rsidRPr="00AC5AD2">
        <w:rPr>
          <w:rFonts w:eastAsia="Times New Roman" w:cs="Arial"/>
          <w:color w:val="auto"/>
          <w:spacing w:val="0"/>
          <w:szCs w:val="20"/>
          <w:lang w:eastAsia="pl-PL"/>
        </w:rPr>
        <w:t xml:space="preserve"> ze zm</w:t>
      </w:r>
      <w:r>
        <w:rPr>
          <w:rFonts w:eastAsia="Times New Roman" w:cs="Arial"/>
          <w:color w:val="auto"/>
          <w:spacing w:val="0"/>
          <w:szCs w:val="20"/>
          <w:lang w:eastAsia="pl-PL"/>
        </w:rPr>
        <w:t>.)</w:t>
      </w:r>
      <w:r w:rsidRPr="00AC5AD2">
        <w:rPr>
          <w:rFonts w:eastAsia="Times New Roman" w:cs="Arial"/>
          <w:color w:val="auto"/>
          <w:spacing w:val="0"/>
          <w:szCs w:val="20"/>
          <w:lang w:eastAsia="pl-PL"/>
        </w:rPr>
        <w:t xml:space="preserve"> </w:t>
      </w: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odda Wykonawcy</w:t>
      </w:r>
    </w:p>
    <w:p w14:paraId="17694462" w14:textId="77777777" w:rsidR="00545A65" w:rsidRPr="003E14E7" w:rsidRDefault="00545A65" w:rsidP="00545A65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C712D7B" w14:textId="77777777" w:rsidR="00545A65" w:rsidRPr="003E14E7" w:rsidRDefault="00545A65" w:rsidP="00545A65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……………………………………………………………………………………………………………………..</w:t>
      </w:r>
    </w:p>
    <w:p w14:paraId="5CEAA545" w14:textId="77777777" w:rsidR="00545A65" w:rsidRPr="003E14E7" w:rsidRDefault="00545A65" w:rsidP="00545A65">
      <w:pPr>
        <w:spacing w:after="0" w:line="240" w:lineRule="auto"/>
        <w:jc w:val="center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i/>
          <w:color w:val="auto"/>
          <w:spacing w:val="0"/>
          <w:szCs w:val="20"/>
          <w:lang w:eastAsia="pl-PL"/>
        </w:rPr>
        <w:t>(nazwa i adres wykonawcy składającego ofertę)</w:t>
      </w:r>
    </w:p>
    <w:p w14:paraId="30D31CE3" w14:textId="77777777" w:rsidR="00545A65" w:rsidRPr="003E14E7" w:rsidRDefault="00545A65" w:rsidP="00545A65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E07FB9F" w14:textId="77777777" w:rsidR="00545A65" w:rsidRPr="003E14E7" w:rsidRDefault="00545A65" w:rsidP="00545A65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do dyspozycji w trakcie realizacji zamówienia niezbędne zasoby</w:t>
      </w:r>
      <w:r w:rsidRPr="003E14E7">
        <w:rPr>
          <w:rFonts w:eastAsia="Times New Roman" w:cs="Arial"/>
          <w:color w:val="auto"/>
          <w:spacing w:val="0"/>
          <w:szCs w:val="20"/>
          <w:vertAlign w:val="superscript"/>
          <w:lang w:eastAsia="pl-PL"/>
        </w:rPr>
        <w:t xml:space="preserve"> </w:t>
      </w: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034CBD5C" w14:textId="77777777" w:rsidR="00545A65" w:rsidRPr="003E14E7" w:rsidRDefault="00545A65" w:rsidP="00545A65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3209278C" w14:textId="77777777" w:rsidR="00545A65" w:rsidRPr="003E14E7" w:rsidRDefault="00545A65" w:rsidP="00545A65">
      <w:pPr>
        <w:spacing w:after="0" w:line="240" w:lineRule="auto"/>
        <w:jc w:val="center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i/>
          <w:color w:val="auto"/>
          <w:spacing w:val="0"/>
          <w:szCs w:val="20"/>
          <w:lang w:eastAsia="pl-PL"/>
        </w:rPr>
        <w:t>(zakres udostępniania zasobów)</w:t>
      </w:r>
    </w:p>
    <w:p w14:paraId="243EF763" w14:textId="77777777" w:rsidR="00545A65" w:rsidRPr="003E14E7" w:rsidRDefault="00545A65" w:rsidP="00545A65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EA54D0F" w14:textId="77777777" w:rsidR="00545A65" w:rsidRPr="003E14E7" w:rsidRDefault="00545A65" w:rsidP="00545A65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w  zakresie i w okresie …………………………………………………………………………………………………………….……</w:t>
      </w:r>
    </w:p>
    <w:p w14:paraId="468A05DA" w14:textId="77777777" w:rsidR="00545A65" w:rsidRPr="003E14E7" w:rsidRDefault="00545A65" w:rsidP="00545A65">
      <w:pPr>
        <w:spacing w:after="0" w:line="240" w:lineRule="auto"/>
        <w:jc w:val="center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i/>
          <w:color w:val="auto"/>
          <w:spacing w:val="0"/>
          <w:szCs w:val="20"/>
          <w:lang w:eastAsia="pl-PL"/>
        </w:rPr>
        <w:t>(podać zakres udziału  i okres udziału podczas realizacji zamówienia)</w:t>
      </w:r>
    </w:p>
    <w:p w14:paraId="380F4806" w14:textId="77777777" w:rsidR="00545A65" w:rsidRPr="003E14E7" w:rsidRDefault="00545A65" w:rsidP="00545A65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D4AE120" w14:textId="77777777" w:rsidR="00545A65" w:rsidRPr="003E14E7" w:rsidRDefault="00545A65" w:rsidP="00545A65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sposób wykorzystania ww. zasobów przez wykonawcę przy wykonywaniu zamówienia</w:t>
      </w:r>
    </w:p>
    <w:p w14:paraId="7CAB6562" w14:textId="77777777" w:rsidR="00545A65" w:rsidRPr="003E14E7" w:rsidRDefault="00545A65" w:rsidP="00545A65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565D5BDC" w14:textId="77777777" w:rsidR="00545A65" w:rsidRPr="003E14E7" w:rsidRDefault="00545A65" w:rsidP="00545A65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5699D91E" w14:textId="77777777" w:rsidR="00545A65" w:rsidRPr="003E14E7" w:rsidRDefault="00545A65" w:rsidP="00545A65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672B37B3" w14:textId="77777777" w:rsidR="00545A65" w:rsidRPr="003E14E7" w:rsidRDefault="00545A65" w:rsidP="00545A65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charakter stosunku, jaki będzie łączył nas z wykonawcą</w:t>
      </w:r>
    </w:p>
    <w:p w14:paraId="0004CC23" w14:textId="77777777" w:rsidR="00545A65" w:rsidRPr="003E14E7" w:rsidRDefault="00545A65" w:rsidP="00545A65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531802BA" w14:textId="77777777" w:rsidR="00545A65" w:rsidRPr="003E14E7" w:rsidRDefault="00545A65" w:rsidP="00545A65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5B2D7342" w14:textId="77777777" w:rsidR="00545A65" w:rsidRPr="003E14E7" w:rsidRDefault="00545A65" w:rsidP="00545A65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79ABA2EF" w14:textId="77777777" w:rsidR="00545A65" w:rsidRPr="003E14E7" w:rsidRDefault="00545A65" w:rsidP="00545A65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14:paraId="4896A39C" w14:textId="77777777" w:rsidR="00545A65" w:rsidRDefault="00545A65" w:rsidP="00545A65">
      <w:pPr>
        <w:spacing w:after="0" w:line="240" w:lineRule="auto"/>
        <w:jc w:val="lef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  <w:r w:rsidRPr="003E14E7">
        <w:rPr>
          <w:rFonts w:ascii="Roboto Lt" w:eastAsia="Calibri" w:hAnsi="Roboto Lt" w:cs="Arial"/>
          <w:i/>
          <w:color w:val="auto"/>
          <w:spacing w:val="0"/>
          <w:sz w:val="18"/>
          <w:szCs w:val="18"/>
        </w:rPr>
        <w:lastRenderedPageBreak/>
        <w:t xml:space="preserve"> (miejscowość)</w:t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</w:p>
    <w:p w14:paraId="560F6A04" w14:textId="77777777" w:rsidR="00545A65" w:rsidRPr="00AC5AD2" w:rsidRDefault="00545A65" w:rsidP="00545A65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AC5AD2">
        <w:rPr>
          <w:rFonts w:ascii="Roboto Lt" w:eastAsia="Calibri" w:hAnsi="Roboto Lt" w:cs="Arial"/>
          <w:color w:val="auto"/>
          <w:spacing w:val="0"/>
          <w:sz w:val="18"/>
          <w:szCs w:val="18"/>
        </w:rPr>
        <w:t>…………………………………………</w:t>
      </w:r>
    </w:p>
    <w:p w14:paraId="28630D32" w14:textId="77777777" w:rsidR="00545A65" w:rsidRDefault="00545A65" w:rsidP="00545A65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  <w:r w:rsidRPr="00AC5AD2">
        <w:rPr>
          <w:rFonts w:ascii="Roboto Lt" w:eastAsia="Calibri" w:hAnsi="Roboto Lt" w:cs="Arial"/>
          <w:color w:val="auto"/>
          <w:spacing w:val="0"/>
          <w:sz w:val="18"/>
          <w:szCs w:val="18"/>
        </w:rPr>
        <w:t>(podpis)</w:t>
      </w:r>
    </w:p>
    <w:p w14:paraId="7AFE06A9" w14:textId="77777777" w:rsidR="00545A65" w:rsidRPr="00536977" w:rsidRDefault="00545A65" w:rsidP="00545A65">
      <w:pPr>
        <w:spacing w:after="0" w:line="360" w:lineRule="auto"/>
        <w:rPr>
          <w:rFonts w:cs="Arial"/>
          <w:color w:val="FF0000"/>
          <w:sz w:val="18"/>
          <w:szCs w:val="18"/>
          <w:u w:val="single"/>
        </w:rPr>
      </w:pPr>
      <w:r w:rsidRPr="00536977">
        <w:rPr>
          <w:rFonts w:cs="Arial"/>
          <w:color w:val="FF0000"/>
          <w:sz w:val="18"/>
          <w:szCs w:val="18"/>
          <w:u w:val="single"/>
        </w:rPr>
        <w:t xml:space="preserve">UWAGA: </w:t>
      </w:r>
    </w:p>
    <w:p w14:paraId="7E5276E1" w14:textId="77777777" w:rsidR="00545A65" w:rsidRPr="00174764" w:rsidRDefault="00545A65" w:rsidP="00545A65">
      <w:pPr>
        <w:spacing w:after="0" w:line="240" w:lineRule="auto"/>
      </w:pPr>
      <w:r w:rsidRPr="00536977">
        <w:rPr>
          <w:rFonts w:cs="Arial"/>
          <w:color w:val="FF0000"/>
          <w:sz w:val="18"/>
          <w:szCs w:val="18"/>
          <w:u w:val="single"/>
        </w:rPr>
        <w:t>Oświadczenie winno zostać sporządzone, pod rygorem nieważności w formie elektronicznej lub w postaci elektronicznej opatrzonej podpisem zaufanym lub podpisem osobistym.</w:t>
      </w:r>
      <w:r>
        <w:rPr>
          <w:rFonts w:cs="Arial"/>
          <w:szCs w:val="20"/>
        </w:rPr>
        <w:tab/>
      </w:r>
    </w:p>
    <w:p w14:paraId="6D3A759B" w14:textId="08E20318" w:rsidR="00791C1D" w:rsidRPr="00545A65" w:rsidRDefault="00791C1D" w:rsidP="00545A65"/>
    <w:sectPr w:rsidR="00791C1D" w:rsidRPr="00545A65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6EE6F" w14:textId="77777777" w:rsidR="005D102F" w:rsidRDefault="005D102F" w:rsidP="006747BD">
      <w:pPr>
        <w:spacing w:after="0" w:line="240" w:lineRule="auto"/>
      </w:pPr>
      <w:r>
        <w:separator/>
      </w:r>
    </w:p>
  </w:endnote>
  <w:endnote w:type="continuationSeparator" w:id="0">
    <w:p w14:paraId="76939D1D" w14:textId="77777777" w:rsidR="005D102F" w:rsidRDefault="005D102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168D4FDF" w14:textId="77777777" w:rsidR="00AD49F1" w:rsidRDefault="00AD49F1">
            <w:pPr>
              <w:pStyle w:val="Stopka"/>
            </w:pPr>
          </w:p>
          <w:p w14:paraId="463DEE09" w14:textId="77777777" w:rsidR="002C5CFA" w:rsidRDefault="007F433F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31F65882" wp14:editId="52AE4460">
                  <wp:extent cx="5183505" cy="466725"/>
                  <wp:effectExtent l="0" t="0" r="0" b="9525"/>
                  <wp:docPr id="199" name="Obraz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BBMRI_PL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E1A8CF" w14:textId="77777777" w:rsidR="002C5CFA" w:rsidRDefault="002C5CFA">
            <w:pPr>
              <w:pStyle w:val="Stopka"/>
            </w:pPr>
          </w:p>
          <w:p w14:paraId="7C15E95C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AD49F1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AD49F1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A6584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281E5DA" wp14:editId="4C5BA0E7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238AD69" wp14:editId="036190C8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FBF10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C5B0929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B7B65BF" w14:textId="184C6F37" w:rsidR="00A4666C" w:rsidRDefault="00A4666C" w:rsidP="00A4666C">
                          <w:pPr>
                            <w:pStyle w:val="LukStopka-adres"/>
                          </w:pPr>
                          <w:r>
                            <w:t>E-mail: biuro@port.</w:t>
                          </w:r>
                          <w:r w:rsidR="007B679F">
                            <w:t>lukasiewicz.gov</w:t>
                          </w:r>
                          <w:r>
                            <w:t xml:space="preserve">.pl | NIP: </w:t>
                          </w:r>
                          <w:r w:rsidRPr="006F645A">
                            <w:t>894 314 05 23</w:t>
                          </w:r>
                          <w:r>
                            <w:t xml:space="preserve">, REGON: </w:t>
                          </w:r>
                          <w:r w:rsidR="002318A0" w:rsidRPr="002318A0">
                            <w:t>386585168</w:t>
                          </w:r>
                        </w:p>
                        <w:p w14:paraId="47FB5A54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0C531CB" w14:textId="1AFB3DA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7B679F" w:rsidRPr="007B679F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38AD6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50FBF10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C5B0929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B7B65BF" w14:textId="184C6F37" w:rsidR="00A4666C" w:rsidRDefault="00A4666C" w:rsidP="00A4666C">
                    <w:pPr>
                      <w:pStyle w:val="LukStopka-adres"/>
                    </w:pPr>
                    <w:r>
                      <w:t>E-mail: biuro@port.</w:t>
                    </w:r>
                    <w:r w:rsidR="007B679F">
                      <w:t>lukasiewicz.gov</w:t>
                    </w:r>
                    <w:r>
                      <w:t xml:space="preserve">.pl | NIP: </w:t>
                    </w:r>
                    <w:r w:rsidRPr="006F645A">
                      <w:t>894 314 05 23</w:t>
                    </w:r>
                    <w:r>
                      <w:t xml:space="preserve">, REGON: </w:t>
                    </w:r>
                    <w:r w:rsidR="002318A0" w:rsidRPr="002318A0">
                      <w:t>386585168</w:t>
                    </w:r>
                  </w:p>
                  <w:p w14:paraId="47FB5A54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0C531CB" w14:textId="1AFB3DA7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7B679F" w:rsidRPr="007B679F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92507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E99F1" w14:textId="77777777" w:rsidR="005D102F" w:rsidRDefault="005D102F" w:rsidP="006747BD">
      <w:pPr>
        <w:spacing w:after="0" w:line="240" w:lineRule="auto"/>
      </w:pPr>
      <w:r>
        <w:separator/>
      </w:r>
    </w:p>
  </w:footnote>
  <w:footnote w:type="continuationSeparator" w:id="0">
    <w:p w14:paraId="5C8C0EA8" w14:textId="77777777" w:rsidR="005D102F" w:rsidRDefault="005D102F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2819D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07512496" wp14:editId="4EF5421E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70438"/>
    <w:rsid w:val="00077647"/>
    <w:rsid w:val="000D2F0F"/>
    <w:rsid w:val="00134929"/>
    <w:rsid w:val="00155B68"/>
    <w:rsid w:val="001A0BD2"/>
    <w:rsid w:val="00231524"/>
    <w:rsid w:val="002318A0"/>
    <w:rsid w:val="002C5CFA"/>
    <w:rsid w:val="002D48BE"/>
    <w:rsid w:val="002E7763"/>
    <w:rsid w:val="002F4540"/>
    <w:rsid w:val="003317CA"/>
    <w:rsid w:val="00335F9F"/>
    <w:rsid w:val="00346C00"/>
    <w:rsid w:val="00354A18"/>
    <w:rsid w:val="003F4BA3"/>
    <w:rsid w:val="004F5805"/>
    <w:rsid w:val="00526CDD"/>
    <w:rsid w:val="00545A65"/>
    <w:rsid w:val="005D102F"/>
    <w:rsid w:val="005D1495"/>
    <w:rsid w:val="005E65BB"/>
    <w:rsid w:val="006747BD"/>
    <w:rsid w:val="006919BD"/>
    <w:rsid w:val="006D6DE5"/>
    <w:rsid w:val="006D702D"/>
    <w:rsid w:val="006E5990"/>
    <w:rsid w:val="006F645A"/>
    <w:rsid w:val="00764305"/>
    <w:rsid w:val="00791C1D"/>
    <w:rsid w:val="007B679F"/>
    <w:rsid w:val="007F433F"/>
    <w:rsid w:val="00805DF6"/>
    <w:rsid w:val="00821F16"/>
    <w:rsid w:val="008368C0"/>
    <w:rsid w:val="0084396A"/>
    <w:rsid w:val="008442CF"/>
    <w:rsid w:val="00854B7B"/>
    <w:rsid w:val="008C1729"/>
    <w:rsid w:val="008C75DD"/>
    <w:rsid w:val="008F027B"/>
    <w:rsid w:val="008F0B16"/>
    <w:rsid w:val="008F209D"/>
    <w:rsid w:val="009026C2"/>
    <w:rsid w:val="009473D3"/>
    <w:rsid w:val="0099379C"/>
    <w:rsid w:val="009D4C4D"/>
    <w:rsid w:val="00A36F46"/>
    <w:rsid w:val="00A4666C"/>
    <w:rsid w:val="00A52C29"/>
    <w:rsid w:val="00AD49F1"/>
    <w:rsid w:val="00B61F8A"/>
    <w:rsid w:val="00C736D5"/>
    <w:rsid w:val="00CF0741"/>
    <w:rsid w:val="00D005B3"/>
    <w:rsid w:val="00D06D36"/>
    <w:rsid w:val="00D40690"/>
    <w:rsid w:val="00DA52A1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86825DF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customStyle="1" w:styleId="Default">
    <w:name w:val="Default"/>
    <w:rsid w:val="009026C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84549-4258-4A04-A874-B60DB7DAB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</TotalTime>
  <Pages>2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Joanna Oczkowicz | Łukasiewicz - PORT</cp:lastModifiedBy>
  <cp:revision>3</cp:revision>
  <cp:lastPrinted>2020-02-10T12:13:00Z</cp:lastPrinted>
  <dcterms:created xsi:type="dcterms:W3CDTF">2021-11-03T13:28:00Z</dcterms:created>
  <dcterms:modified xsi:type="dcterms:W3CDTF">2021-11-12T08:00:00Z</dcterms:modified>
</cp:coreProperties>
</file>