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32A4BCE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C201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22F17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6657899D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D83DB5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40ACDC2D" w:rsidR="0060381B" w:rsidRPr="00D83DB5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D83DB5" w:rsidRPr="00D83DB5">
        <w:rPr>
          <w:rFonts w:asciiTheme="minorHAnsi" w:hAnsiTheme="minorHAnsi" w:cs="Tahoma"/>
          <w:b/>
          <w:bCs/>
          <w:sz w:val="20"/>
          <w:szCs w:val="20"/>
        </w:rPr>
        <w:t>Dostawa środków ochrony roślin na potrzeby Sieć Badawcza Łukasiewicz – Instytutu Nowych Syntez Chemicznych</w:t>
      </w:r>
      <w:bookmarkEnd w:id="0"/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,</w:t>
      </w:r>
      <w:r w:rsidR="0060381B" w:rsidRPr="00D83DB5">
        <w:rPr>
          <w:rFonts w:asciiTheme="minorHAnsi" w:hAnsiTheme="minorHAnsi"/>
          <w:sz w:val="20"/>
          <w:szCs w:val="20"/>
          <w:lang w:eastAsia="lt-LT" w:bidi="en-US"/>
        </w:rPr>
        <w:t xml:space="preserve"> 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</w:t>
      </w:r>
      <w:r w:rsidR="00C4436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BPR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 </w:t>
      </w:r>
      <w:r w:rsidR="008C201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5</w:t>
      </w:r>
      <w:bookmarkStart w:id="1" w:name="_GoBack"/>
      <w:bookmarkEnd w:id="1"/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822F1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4C2BBEA1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D83DB5"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1687607C" w14:textId="72FCD31A" w:rsidR="0060381B" w:rsidRPr="00D83DB5" w:rsidRDefault="00D83DB5" w:rsidP="00D83DB5">
      <w:pPr>
        <w:pStyle w:val="Akapitzlist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3" w:name="_Hlk102640826"/>
      <w:r w:rsidRPr="00D83DB5">
        <w:rPr>
          <w:rFonts w:asciiTheme="minorHAnsi" w:hAnsiTheme="minorHAnsi"/>
        </w:rPr>
        <w:t>posiada</w:t>
      </w:r>
      <w:r>
        <w:rPr>
          <w:rFonts w:asciiTheme="minorHAnsi" w:hAnsiTheme="minorHAnsi"/>
        </w:rPr>
        <w:t>m</w:t>
      </w:r>
      <w:r w:rsidRPr="00D83DB5">
        <w:rPr>
          <w:rFonts w:asciiTheme="minorHAnsi" w:hAnsiTheme="minorHAnsi"/>
        </w:rPr>
        <w:t xml:space="preserve"> aktualny wpis do rejestru przedsiębiorców wykonujących działalność w zakresie wprowadzania środków ochrony roślin do obrotu lub konfekcjonowania tych środków, prowadzonego przez Wojewódzkiego Inspektora Ochrony Roślin i Nasiennictwa właściwego ze względu na siedzibę lub miejsce zamieszkania albo siedzibę przedsiębiorcy, a w przypadku zagranicznych właściwego na miejsce prowadzenia działalności</w:t>
      </w:r>
    </w:p>
    <w:bookmarkEnd w:id="3"/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8C2014">
      <w:fldChar w:fldCharType="begin"/>
    </w:r>
    <w:r w:rsidR="008C2014">
      <w:instrText>NUMPAGES  \* Arabic  \* MERGEFORMAT</w:instrText>
    </w:r>
    <w:r w:rsidR="008C2014">
      <w:fldChar w:fldCharType="separate"/>
    </w:r>
    <w:r w:rsidR="00FF5901">
      <w:rPr>
        <w:noProof/>
      </w:rPr>
      <w:t>1</w:t>
    </w:r>
    <w:r w:rsidR="008C201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8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1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22F17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2014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291E28-1B79-4B87-94E2-9F5096F2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2021-04-28T04:36:00Z</cp:lastPrinted>
  <dcterms:created xsi:type="dcterms:W3CDTF">2024-03-04T12:42:00Z</dcterms:created>
  <dcterms:modified xsi:type="dcterms:W3CDTF">2024-03-12T10:20:00Z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