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42467" w14:textId="77777777" w:rsidR="00E71A6B" w:rsidRPr="00736B1C" w:rsidRDefault="00E71A6B" w:rsidP="00736B1C">
      <w:pPr>
        <w:tabs>
          <w:tab w:val="left" w:pos="510"/>
          <w:tab w:val="left" w:pos="1065"/>
        </w:tabs>
        <w:rPr>
          <w:rFonts w:asciiTheme="minorHAnsi" w:eastAsia="Calibri" w:hAnsiTheme="minorHAnsi" w:cstheme="minorHAnsi"/>
          <w:sz w:val="20"/>
          <w:lang w:eastAsia="en-US"/>
        </w:rPr>
      </w:pPr>
      <w:r w:rsidRPr="00736B1C">
        <w:rPr>
          <w:rFonts w:asciiTheme="minorHAnsi" w:eastAsia="Calibri" w:hAnsiTheme="minorHAnsi" w:cstheme="minorHAnsi"/>
          <w:sz w:val="20"/>
          <w:lang w:eastAsia="en-US"/>
        </w:rPr>
        <w:tab/>
      </w:r>
      <w:r w:rsidR="00CF75B1" w:rsidRPr="00736B1C">
        <w:rPr>
          <w:rFonts w:asciiTheme="minorHAnsi" w:eastAsia="Calibri" w:hAnsiTheme="minorHAnsi" w:cstheme="minorHAnsi"/>
          <w:sz w:val="20"/>
          <w:lang w:eastAsia="en-US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66"/>
        <w:gridCol w:w="4506"/>
      </w:tblGrid>
      <w:tr w:rsidR="007D2EF1" w:rsidRPr="00C704C5" w14:paraId="2EF55903" w14:textId="77777777" w:rsidTr="0085791B">
        <w:tc>
          <w:tcPr>
            <w:tcW w:w="4818" w:type="dxa"/>
            <w:hideMark/>
          </w:tcPr>
          <w:p w14:paraId="5BC17438" w14:textId="77777777" w:rsidR="007D2EF1" w:rsidRPr="00C704C5" w:rsidRDefault="007D2EF1" w:rsidP="0085791B">
            <w:pPr>
              <w:suppressAutoHyphens/>
              <w:spacing w:line="276" w:lineRule="auto"/>
              <w:rPr>
                <w:rFonts w:ascii="Calibri" w:hAnsi="Calibri" w:cs="Calibri"/>
                <w:sz w:val="20"/>
              </w:rPr>
            </w:pPr>
          </w:p>
          <w:p w14:paraId="27947ECF" w14:textId="7653B57C" w:rsidR="007D2EF1" w:rsidRPr="00C704C5" w:rsidRDefault="00CD4846" w:rsidP="0022469E">
            <w:pPr>
              <w:suppressAutoHyphens/>
              <w:spacing w:line="276" w:lineRule="auto"/>
              <w:rPr>
                <w:rFonts w:ascii="Calibri" w:eastAsia="Calibri" w:hAnsi="Calibri" w:cs="Calibri"/>
                <w:sz w:val="20"/>
                <w:lang w:eastAsia="ar-SA"/>
              </w:rPr>
            </w:pPr>
            <w:r>
              <w:rPr>
                <w:rFonts w:ascii="Calibri" w:hAnsi="Calibri" w:cs="Calibri"/>
                <w:sz w:val="20"/>
              </w:rPr>
              <w:t xml:space="preserve">Poznań, </w:t>
            </w:r>
            <w:r w:rsidR="0022469E">
              <w:rPr>
                <w:rFonts w:ascii="Calibri" w:hAnsi="Calibri" w:cs="Calibri"/>
                <w:sz w:val="20"/>
              </w:rPr>
              <w:t>12.06</w:t>
            </w:r>
            <w:r w:rsidR="0048590A">
              <w:rPr>
                <w:rFonts w:ascii="Calibri" w:hAnsi="Calibri" w:cs="Calibri"/>
                <w:sz w:val="20"/>
              </w:rPr>
              <w:t>.2024</w:t>
            </w:r>
            <w:r w:rsidR="007D2EF1" w:rsidRPr="00C704C5">
              <w:rPr>
                <w:rFonts w:ascii="Calibri" w:hAnsi="Calibri" w:cs="Calibri"/>
                <w:sz w:val="20"/>
              </w:rPr>
              <w:t xml:space="preserve"> r.</w:t>
            </w:r>
          </w:p>
        </w:tc>
        <w:tc>
          <w:tcPr>
            <w:tcW w:w="4819" w:type="dxa"/>
            <w:hideMark/>
          </w:tcPr>
          <w:p w14:paraId="06D18559" w14:textId="77777777" w:rsidR="007D2EF1" w:rsidRPr="00C704C5" w:rsidRDefault="007D2EF1" w:rsidP="0085791B">
            <w:pPr>
              <w:suppressAutoHyphens/>
              <w:spacing w:line="276" w:lineRule="auto"/>
              <w:rPr>
                <w:rFonts w:ascii="Calibri" w:eastAsia="Calibri" w:hAnsi="Calibri" w:cs="Calibri"/>
                <w:sz w:val="20"/>
                <w:lang w:eastAsia="ar-SA"/>
              </w:rPr>
            </w:pPr>
          </w:p>
        </w:tc>
      </w:tr>
    </w:tbl>
    <w:p w14:paraId="4D5ABF06" w14:textId="77777777" w:rsidR="007D2EF1" w:rsidRPr="00C704C5" w:rsidRDefault="007D2EF1" w:rsidP="007D2EF1">
      <w:pPr>
        <w:spacing w:line="276" w:lineRule="auto"/>
        <w:rPr>
          <w:rFonts w:ascii="Calibri" w:hAnsi="Calibri" w:cs="Calibri"/>
          <w:b/>
          <w:sz w:val="20"/>
        </w:rPr>
      </w:pPr>
    </w:p>
    <w:p w14:paraId="2D5F34C7" w14:textId="77777777" w:rsidR="007D2EF1" w:rsidRPr="00C704C5" w:rsidRDefault="007D2EF1" w:rsidP="007D2EF1">
      <w:pPr>
        <w:spacing w:line="276" w:lineRule="auto"/>
        <w:jc w:val="center"/>
        <w:rPr>
          <w:rFonts w:ascii="Calibri" w:hAnsi="Calibri" w:cs="Calibri"/>
          <w:b/>
          <w:sz w:val="20"/>
        </w:rPr>
      </w:pPr>
      <w:r w:rsidRPr="00C704C5">
        <w:rPr>
          <w:rFonts w:ascii="Calibri" w:hAnsi="Calibri" w:cs="Calibri"/>
          <w:b/>
          <w:sz w:val="20"/>
        </w:rPr>
        <w:t>INFORMACJA Z OTWARCIA OFERT</w:t>
      </w:r>
    </w:p>
    <w:p w14:paraId="47AB5871" w14:textId="6491CC5F" w:rsidR="00C45515" w:rsidRPr="00C45515" w:rsidRDefault="0048590A" w:rsidP="00C45515">
      <w:pPr>
        <w:jc w:val="both"/>
        <w:rPr>
          <w:rFonts w:asciiTheme="minorHAnsi" w:hAnsiTheme="minorHAnsi" w:cstheme="minorHAnsi"/>
          <w:sz w:val="20"/>
        </w:rPr>
      </w:pPr>
      <w:r w:rsidRPr="0048590A">
        <w:rPr>
          <w:rFonts w:asciiTheme="minorHAnsi" w:hAnsiTheme="minorHAnsi" w:cstheme="minorHAnsi"/>
          <w:sz w:val="20"/>
        </w:rPr>
        <w:t xml:space="preserve">Zamawiający: </w:t>
      </w:r>
      <w:r>
        <w:rPr>
          <w:rFonts w:asciiTheme="minorHAnsi" w:hAnsiTheme="minorHAnsi" w:cstheme="minorHAnsi"/>
          <w:sz w:val="20"/>
        </w:rPr>
        <w:t>Uniwersytet</w:t>
      </w:r>
      <w:r w:rsidRPr="0048590A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Ekonomiczny </w:t>
      </w:r>
      <w:r w:rsidRPr="0048590A">
        <w:rPr>
          <w:rFonts w:asciiTheme="minorHAnsi" w:hAnsiTheme="minorHAnsi" w:cstheme="minorHAnsi"/>
          <w:sz w:val="20"/>
        </w:rPr>
        <w:t xml:space="preserve">w Poznaniu działając  na podstawie art. 222 ust. 5 ustawy z dnia 11 września 2019 r. Prawo zamówień publicznych (Dz. U. z 2023 r., poz. 1605.) informuje iż w postępowaniu </w:t>
      </w:r>
      <w:r w:rsidR="00D66E18">
        <w:rPr>
          <w:rFonts w:asciiTheme="minorHAnsi" w:hAnsiTheme="minorHAnsi" w:cstheme="minorHAnsi"/>
          <w:sz w:val="20"/>
        </w:rPr>
        <w:t xml:space="preserve">                           </w:t>
      </w:r>
      <w:r w:rsidRPr="0048590A">
        <w:rPr>
          <w:rFonts w:asciiTheme="minorHAnsi" w:hAnsiTheme="minorHAnsi" w:cstheme="minorHAnsi"/>
          <w:sz w:val="20"/>
        </w:rPr>
        <w:t xml:space="preserve">o udzielenie zamówienia publicznego prowadzonym w trybie podstawowym (bez negocjacji)  </w:t>
      </w:r>
      <w:proofErr w:type="spellStart"/>
      <w:r w:rsidRPr="0048590A">
        <w:rPr>
          <w:rFonts w:asciiTheme="minorHAnsi" w:hAnsiTheme="minorHAnsi" w:cstheme="minorHAnsi"/>
          <w:sz w:val="20"/>
        </w:rPr>
        <w:t>pn</w:t>
      </w:r>
      <w:proofErr w:type="spellEnd"/>
      <w:r w:rsidRPr="0048590A">
        <w:rPr>
          <w:rFonts w:asciiTheme="minorHAnsi" w:hAnsiTheme="minorHAnsi" w:cstheme="minorHAnsi"/>
          <w:sz w:val="20"/>
        </w:rPr>
        <w:t>:</w:t>
      </w:r>
      <w:r w:rsidRPr="0048590A">
        <w:rPr>
          <w:rFonts w:asciiTheme="minorHAnsi" w:hAnsiTheme="minorHAnsi" w:cstheme="minorHAnsi"/>
          <w:b/>
          <w:sz w:val="20"/>
        </w:rPr>
        <w:t xml:space="preserve"> </w:t>
      </w:r>
      <w:r w:rsidRPr="0048590A">
        <w:rPr>
          <w:rFonts w:asciiTheme="minorHAnsi" w:hAnsiTheme="minorHAnsi" w:cstheme="minorHAnsi"/>
          <w:sz w:val="20"/>
        </w:rPr>
        <w:t xml:space="preserve">Usługa obsługi portierni na zmianach nocnych, w godz. 22.00 do 06.00  w domach studenckich „Dewizka” i „Feniks” Uniwersytetu Ekonomicznego </w:t>
      </w:r>
      <w:r>
        <w:rPr>
          <w:rFonts w:asciiTheme="minorHAnsi" w:hAnsiTheme="minorHAnsi" w:cstheme="minorHAnsi"/>
          <w:sz w:val="20"/>
        </w:rPr>
        <w:t xml:space="preserve"> </w:t>
      </w:r>
      <w:r w:rsidRPr="0048590A">
        <w:rPr>
          <w:rFonts w:asciiTheme="minorHAnsi" w:hAnsiTheme="minorHAnsi" w:cstheme="minorHAnsi"/>
          <w:sz w:val="20"/>
        </w:rPr>
        <w:t>w Poznaniu (ZP/0</w:t>
      </w:r>
      <w:r w:rsidR="0022469E">
        <w:rPr>
          <w:rFonts w:asciiTheme="minorHAnsi" w:hAnsiTheme="minorHAnsi" w:cstheme="minorHAnsi"/>
          <w:sz w:val="20"/>
        </w:rPr>
        <w:t>18</w:t>
      </w:r>
      <w:r w:rsidRPr="0048590A">
        <w:rPr>
          <w:rFonts w:asciiTheme="minorHAnsi" w:hAnsiTheme="minorHAnsi" w:cstheme="minorHAnsi"/>
          <w:sz w:val="20"/>
        </w:rPr>
        <w:t>/24</w:t>
      </w:r>
      <w:r>
        <w:rPr>
          <w:rFonts w:asciiTheme="minorHAnsi" w:hAnsiTheme="minorHAnsi" w:cstheme="minorHAnsi"/>
          <w:sz w:val="20"/>
        </w:rPr>
        <w:t xml:space="preserve">) </w:t>
      </w:r>
      <w:r w:rsidR="00C45515">
        <w:rPr>
          <w:rFonts w:asciiTheme="minorHAnsi" w:hAnsiTheme="minorHAnsi" w:cstheme="minorHAnsi"/>
          <w:sz w:val="20"/>
        </w:rPr>
        <w:t>złożono następujące ofert</w:t>
      </w:r>
      <w:r w:rsidR="00FA6BE6">
        <w:rPr>
          <w:rFonts w:asciiTheme="minorHAnsi" w:hAnsiTheme="minorHAnsi" w:cstheme="minorHAnsi"/>
          <w:sz w:val="20"/>
        </w:rPr>
        <w:t>y</w:t>
      </w:r>
      <w:r w:rsidR="00C45515">
        <w:rPr>
          <w:rFonts w:asciiTheme="minorHAnsi" w:hAnsiTheme="minorHAnsi" w:cstheme="minorHAnsi"/>
          <w:sz w:val="20"/>
        </w:rPr>
        <w:t>:</w:t>
      </w:r>
    </w:p>
    <w:tbl>
      <w:tblPr>
        <w:tblpPr w:leftFromText="141" w:rightFromText="141" w:vertAnchor="text" w:horzAnchor="page" w:tblpX="361" w:tblpY="370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"/>
        <w:gridCol w:w="2948"/>
        <w:gridCol w:w="2701"/>
        <w:gridCol w:w="2410"/>
        <w:gridCol w:w="2551"/>
      </w:tblGrid>
      <w:tr w:rsidR="0048590A" w:rsidRPr="005C4734" w14:paraId="1FA809E9" w14:textId="6A12CF31" w:rsidTr="00C45515">
        <w:trPr>
          <w:cantSplit/>
          <w:trHeight w:val="1545"/>
          <w:tblHeader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33DFCB6" w14:textId="77777777" w:rsidR="0048590A" w:rsidRPr="005C4734" w:rsidRDefault="0048590A" w:rsidP="0048590A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C14873E" w14:textId="77777777" w:rsidR="0048590A" w:rsidRPr="005C4734" w:rsidRDefault="0048590A" w:rsidP="0048590A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4734">
              <w:rPr>
                <w:rFonts w:asciiTheme="minorHAnsi" w:hAnsiTheme="minorHAnsi" w:cstheme="minorHAnsi"/>
                <w:b/>
                <w:sz w:val="18"/>
                <w:szCs w:val="18"/>
              </w:rPr>
              <w:t>Wykonawca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A95270B" w14:textId="77777777" w:rsidR="0048590A" w:rsidRPr="005C4734" w:rsidRDefault="0048590A" w:rsidP="0048590A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4734">
              <w:rPr>
                <w:rFonts w:asciiTheme="minorHAnsi" w:hAnsiTheme="minorHAnsi" w:cstheme="minorHAnsi"/>
                <w:b/>
                <w:sz w:val="18"/>
                <w:szCs w:val="18"/>
              </w:rPr>
              <w:t>Cena w PLN (brutto)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07C2D0" w14:textId="77777777" w:rsidR="0048590A" w:rsidRPr="005C4734" w:rsidRDefault="0048590A" w:rsidP="0048590A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E18B12D" w14:textId="77777777" w:rsidR="0048590A" w:rsidRPr="005C4734" w:rsidRDefault="0048590A" w:rsidP="0048590A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4734">
              <w:rPr>
                <w:rFonts w:asciiTheme="minorHAnsi" w:hAnsiTheme="minorHAnsi" w:cstheme="minorHAnsi"/>
                <w:b/>
                <w:sz w:val="18"/>
                <w:szCs w:val="18"/>
              </w:rPr>
              <w:t>Znajomość języka angielskiego lub innego języka obcego przez osoby zatrudnione do realizacji zamówienia (do obsługi portierni)</w:t>
            </w:r>
          </w:p>
          <w:p w14:paraId="6FC97C07" w14:textId="7E00F46C" w:rsidR="0048590A" w:rsidRPr="005C4734" w:rsidRDefault="0048590A" w:rsidP="00C45515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711B06" w14:textId="77777777" w:rsidR="0048590A" w:rsidRPr="005C4734" w:rsidRDefault="0048590A" w:rsidP="0048590A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</w:pPr>
          </w:p>
          <w:p w14:paraId="623E9494" w14:textId="7D4CAD2F" w:rsidR="0048590A" w:rsidRPr="005C4734" w:rsidRDefault="0048590A" w:rsidP="0048590A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47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Zapewnienie ubioru służbowego ze znakiem lub identyfikatorem firmowym </w:t>
            </w:r>
            <w:r w:rsidR="00D66E18" w:rsidRPr="005C4734">
              <w:rPr>
                <w:rFonts w:asciiTheme="minorHAnsi" w:hAnsiTheme="minorHAnsi" w:cstheme="minorHAnsi"/>
                <w:b/>
                <w:sz w:val="18"/>
                <w:szCs w:val="18"/>
              </w:rPr>
              <w:t>wskazującym</w:t>
            </w:r>
            <w:r w:rsidRPr="005C47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na osoby wykonujące usługę dla </w:t>
            </w:r>
            <w:r w:rsidR="00D66E18" w:rsidRPr="005C4734">
              <w:rPr>
                <w:rFonts w:asciiTheme="minorHAnsi" w:hAnsiTheme="minorHAnsi" w:cstheme="minorHAnsi"/>
                <w:b/>
                <w:sz w:val="18"/>
                <w:szCs w:val="18"/>
              </w:rPr>
              <w:t>Zamawiającego</w:t>
            </w:r>
            <w:r w:rsidRPr="005C47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6EA37D37" w14:textId="019CF165" w:rsidR="0048590A" w:rsidRPr="005C4734" w:rsidRDefault="0048590A" w:rsidP="0048590A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8590A" w:rsidRPr="005C4734" w14:paraId="18B449E1" w14:textId="11078ED6" w:rsidTr="00C45515">
        <w:trPr>
          <w:cantSplit/>
          <w:trHeight w:val="107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02BE" w14:textId="77777777" w:rsidR="0048590A" w:rsidRPr="005C4734" w:rsidRDefault="0048590A" w:rsidP="0048590A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73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B743" w14:textId="77777777" w:rsidR="0022469E" w:rsidRPr="005C4734" w:rsidRDefault="0022469E" w:rsidP="002246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</w:pPr>
            <w:r w:rsidRPr="005C4734"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  <w:t>Konsorcjum:</w:t>
            </w:r>
          </w:p>
          <w:p w14:paraId="6F37451A" w14:textId="77777777" w:rsidR="0022469E" w:rsidRPr="005C4734" w:rsidRDefault="0022469E" w:rsidP="002246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734">
              <w:rPr>
                <w:rFonts w:asciiTheme="minorHAnsi" w:hAnsiTheme="minorHAnsi" w:cstheme="minorHAnsi"/>
                <w:sz w:val="18"/>
                <w:szCs w:val="18"/>
              </w:rPr>
              <w:t>Spółdzielnia „Dozór” - lider</w:t>
            </w:r>
          </w:p>
          <w:p w14:paraId="3662E664" w14:textId="77777777" w:rsidR="0022469E" w:rsidRPr="005C4734" w:rsidRDefault="0022469E" w:rsidP="002246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734">
              <w:rPr>
                <w:rFonts w:asciiTheme="minorHAnsi" w:hAnsiTheme="minorHAnsi" w:cstheme="minorHAnsi"/>
                <w:sz w:val="18"/>
                <w:szCs w:val="18"/>
              </w:rPr>
              <w:t>ul. Żwirki i Wigury 19a</w:t>
            </w:r>
          </w:p>
          <w:p w14:paraId="0B2D4C32" w14:textId="77777777" w:rsidR="0022469E" w:rsidRPr="005C4734" w:rsidRDefault="0022469E" w:rsidP="002246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734">
              <w:rPr>
                <w:rFonts w:asciiTheme="minorHAnsi" w:hAnsiTheme="minorHAnsi" w:cstheme="minorHAnsi"/>
                <w:sz w:val="18"/>
                <w:szCs w:val="18"/>
              </w:rPr>
              <w:t>62-200 Gniezno</w:t>
            </w:r>
          </w:p>
          <w:p w14:paraId="5A7C949F" w14:textId="77777777" w:rsidR="0022469E" w:rsidRPr="005C4734" w:rsidRDefault="0022469E" w:rsidP="002246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5E878D" w14:textId="03C6D21F" w:rsidR="0022469E" w:rsidRPr="005C4734" w:rsidRDefault="0022469E" w:rsidP="002246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734">
              <w:rPr>
                <w:rFonts w:asciiTheme="minorHAnsi" w:hAnsiTheme="minorHAnsi" w:cstheme="minorHAnsi"/>
                <w:sz w:val="18"/>
                <w:szCs w:val="18"/>
              </w:rPr>
              <w:t>Biuro Ochrony A-Z</w:t>
            </w:r>
            <w:r w:rsidR="005C4734">
              <w:rPr>
                <w:rFonts w:asciiTheme="minorHAnsi" w:hAnsiTheme="minorHAnsi" w:cstheme="minorHAnsi"/>
                <w:sz w:val="18"/>
                <w:szCs w:val="18"/>
              </w:rPr>
              <w:t xml:space="preserve"> – uczestnik konsorcjum</w:t>
            </w:r>
          </w:p>
          <w:p w14:paraId="5D832CB9" w14:textId="77777777" w:rsidR="0022469E" w:rsidRPr="005C4734" w:rsidRDefault="0022469E" w:rsidP="002246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734">
              <w:rPr>
                <w:rFonts w:asciiTheme="minorHAnsi" w:hAnsiTheme="minorHAnsi" w:cstheme="minorHAnsi"/>
                <w:sz w:val="18"/>
                <w:szCs w:val="18"/>
              </w:rPr>
              <w:t>ul. Stróżyńskiego 12</w:t>
            </w:r>
          </w:p>
          <w:p w14:paraId="0C57A2D5" w14:textId="77777777" w:rsidR="0022469E" w:rsidRPr="005C4734" w:rsidRDefault="0022469E" w:rsidP="002246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734">
              <w:rPr>
                <w:rFonts w:asciiTheme="minorHAnsi" w:hAnsiTheme="minorHAnsi" w:cstheme="minorHAnsi"/>
                <w:sz w:val="18"/>
                <w:szCs w:val="18"/>
              </w:rPr>
              <w:t>60-688 Poznań</w:t>
            </w:r>
          </w:p>
          <w:p w14:paraId="768239B9" w14:textId="77777777" w:rsidR="0048590A" w:rsidRPr="005C4734" w:rsidRDefault="0048590A" w:rsidP="007D51B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5E39" w14:textId="0715326B" w:rsidR="0048590A" w:rsidRPr="005C4734" w:rsidRDefault="0022469E" w:rsidP="0048590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5C4734">
              <w:rPr>
                <w:rFonts w:asciiTheme="minorHAnsi" w:hAnsiTheme="minorHAnsi" w:cstheme="minorHAnsi"/>
                <w:sz w:val="18"/>
                <w:szCs w:val="18"/>
              </w:rPr>
              <w:t>237 907,58 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9FD4" w14:textId="2B00FB4E" w:rsidR="0048590A" w:rsidRPr="005C4734" w:rsidRDefault="00D66E18" w:rsidP="00C4551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47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51ED" w14:textId="26F9EC1D" w:rsidR="00D66E18" w:rsidRPr="005C4734" w:rsidRDefault="00D66E18" w:rsidP="00C4551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47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</w:t>
            </w:r>
          </w:p>
        </w:tc>
      </w:tr>
      <w:tr w:rsidR="0022469E" w:rsidRPr="005C4734" w14:paraId="11527694" w14:textId="77777777" w:rsidTr="00C45515">
        <w:trPr>
          <w:cantSplit/>
          <w:trHeight w:val="107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7FD8" w14:textId="69475D97" w:rsidR="0022469E" w:rsidRPr="005C4734" w:rsidRDefault="0022469E" w:rsidP="0048590A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73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B2CE" w14:textId="3DB46D10" w:rsidR="0022469E" w:rsidRPr="005C4734" w:rsidRDefault="0022469E" w:rsidP="002246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47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USI Spółdzielnia Wielobranżowa</w:t>
            </w:r>
          </w:p>
          <w:p w14:paraId="012CF311" w14:textId="4FB40992" w:rsidR="0022469E" w:rsidRPr="005C4734" w:rsidRDefault="0022469E" w:rsidP="002246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47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ul. Chłapowskiego 29</w:t>
            </w:r>
          </w:p>
          <w:p w14:paraId="2298E341" w14:textId="2BFE7DEC" w:rsidR="0022469E" w:rsidRPr="005C4734" w:rsidRDefault="0022469E" w:rsidP="002246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47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61-503 Poznań</w:t>
            </w:r>
          </w:p>
          <w:p w14:paraId="55265CCE" w14:textId="78471990" w:rsidR="0022469E" w:rsidRPr="005C4734" w:rsidRDefault="0022469E" w:rsidP="002246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34C9" w14:textId="77B98C58" w:rsidR="0022469E" w:rsidRPr="005C4734" w:rsidRDefault="0022469E" w:rsidP="0048590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734">
              <w:rPr>
                <w:rFonts w:asciiTheme="minorHAnsi" w:hAnsiTheme="minorHAnsi" w:cstheme="minorHAnsi"/>
                <w:sz w:val="18"/>
                <w:szCs w:val="18"/>
              </w:rPr>
              <w:t xml:space="preserve"> 312 253,70 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D6B7" w14:textId="548C8CFE" w:rsidR="0022469E" w:rsidRPr="005C4734" w:rsidRDefault="0022469E" w:rsidP="00C4551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47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0033" w14:textId="2940C17D" w:rsidR="0022469E" w:rsidRPr="005C4734" w:rsidRDefault="0022469E" w:rsidP="00C4551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47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</w:t>
            </w:r>
          </w:p>
        </w:tc>
      </w:tr>
      <w:tr w:rsidR="00D66E18" w:rsidRPr="005C4734" w14:paraId="4010D7DA" w14:textId="02F6D50E" w:rsidTr="00C45515">
        <w:trPr>
          <w:cantSplit/>
          <w:trHeight w:val="107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099D" w14:textId="3475769E" w:rsidR="00D66E18" w:rsidRPr="005C4734" w:rsidRDefault="0022469E" w:rsidP="00D66E18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7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C3B9" w14:textId="77777777" w:rsidR="00D66E18" w:rsidRPr="005C4734" w:rsidRDefault="00D66E18" w:rsidP="00D66E18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C473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PROTECT </w:t>
            </w:r>
            <w:proofErr w:type="spellStart"/>
            <w:r w:rsidRPr="005C4734">
              <w:rPr>
                <w:rFonts w:asciiTheme="minorHAnsi" w:hAnsiTheme="minorHAnsi" w:cstheme="minorHAnsi"/>
                <w:bCs/>
                <w:sz w:val="18"/>
                <w:szCs w:val="18"/>
              </w:rPr>
              <w:t>Sp.z</w:t>
            </w:r>
            <w:proofErr w:type="spellEnd"/>
            <w:r w:rsidRPr="005C473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o.o.</w:t>
            </w:r>
          </w:p>
          <w:p w14:paraId="24068D44" w14:textId="77777777" w:rsidR="00D66E18" w:rsidRPr="005C4734" w:rsidRDefault="00D66E18" w:rsidP="00D66E18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C473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ul. </w:t>
            </w:r>
            <w:proofErr w:type="spellStart"/>
            <w:r w:rsidRPr="005C4734">
              <w:rPr>
                <w:rFonts w:asciiTheme="minorHAnsi" w:hAnsiTheme="minorHAnsi" w:cstheme="minorHAnsi"/>
                <w:bCs/>
                <w:sz w:val="18"/>
                <w:szCs w:val="18"/>
              </w:rPr>
              <w:t>Wagrowska</w:t>
            </w:r>
            <w:proofErr w:type="spellEnd"/>
            <w:r w:rsidRPr="005C473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6</w:t>
            </w:r>
          </w:p>
          <w:p w14:paraId="2A662353" w14:textId="77777777" w:rsidR="00D66E18" w:rsidRPr="005C4734" w:rsidRDefault="00D66E18" w:rsidP="00D66E18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C4734">
              <w:rPr>
                <w:rFonts w:asciiTheme="minorHAnsi" w:hAnsiTheme="minorHAnsi" w:cstheme="minorHAnsi"/>
                <w:bCs/>
                <w:sz w:val="18"/>
                <w:szCs w:val="18"/>
              </w:rPr>
              <w:t>61-369 Poznań</w:t>
            </w:r>
          </w:p>
          <w:p w14:paraId="523DBEB0" w14:textId="5AAC9163" w:rsidR="00D66E18" w:rsidRPr="005C4734" w:rsidRDefault="00D66E18" w:rsidP="00D66E18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5535" w14:textId="71F5AF5C" w:rsidR="00D66E18" w:rsidRPr="005C4734" w:rsidRDefault="0022469E" w:rsidP="00D66E1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47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218 081,95</w:t>
            </w:r>
            <w:r w:rsidR="00D66E18" w:rsidRPr="005C47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A1FA" w14:textId="77777777" w:rsidR="00D66E18" w:rsidRPr="005C4734" w:rsidRDefault="00D66E18" w:rsidP="00C455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734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3966" w14:textId="1B820859" w:rsidR="00D66E18" w:rsidRPr="005C4734" w:rsidRDefault="00D66E18" w:rsidP="00C455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7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</w:t>
            </w:r>
          </w:p>
        </w:tc>
      </w:tr>
      <w:tr w:rsidR="00D66E18" w:rsidRPr="005C4734" w14:paraId="3336B8DA" w14:textId="1D9EEA8E" w:rsidTr="00C45515">
        <w:trPr>
          <w:cantSplit/>
          <w:trHeight w:val="107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8C7A" w14:textId="0194E82F" w:rsidR="00D66E18" w:rsidRPr="005C4734" w:rsidRDefault="0022469E" w:rsidP="00D66E18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7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13D7" w14:textId="77777777" w:rsidR="00D66E18" w:rsidRPr="005C4734" w:rsidRDefault="00D66E18" w:rsidP="00D66E18">
            <w:pPr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  <w:lang w:val="en-US"/>
              </w:rPr>
            </w:pPr>
            <w:proofErr w:type="spellStart"/>
            <w:r w:rsidRPr="005C4734">
              <w:rPr>
                <w:rFonts w:asciiTheme="minorHAnsi" w:hAnsiTheme="minorHAnsi" w:cstheme="minorHAnsi"/>
                <w:sz w:val="18"/>
                <w:szCs w:val="18"/>
                <w:u w:val="single"/>
                <w:lang w:val="en-US"/>
              </w:rPr>
              <w:t>Konsorcjum</w:t>
            </w:r>
            <w:proofErr w:type="spellEnd"/>
            <w:r w:rsidRPr="005C4734">
              <w:rPr>
                <w:rFonts w:asciiTheme="minorHAnsi" w:hAnsiTheme="minorHAnsi" w:cstheme="minorHAnsi"/>
                <w:sz w:val="18"/>
                <w:szCs w:val="18"/>
                <w:u w:val="single"/>
                <w:lang w:val="en-US"/>
              </w:rPr>
              <w:t>:</w:t>
            </w:r>
          </w:p>
          <w:p w14:paraId="1C8CE0AC" w14:textId="77777777" w:rsidR="00D66E18" w:rsidRPr="005C4734" w:rsidRDefault="00D66E18" w:rsidP="00D66E18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C473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SECURITY EMPORIO </w:t>
            </w:r>
          </w:p>
          <w:p w14:paraId="6393D77C" w14:textId="77777777" w:rsidR="00D66E18" w:rsidRPr="005C4734" w:rsidRDefault="00D66E18" w:rsidP="00D66E1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C4734">
              <w:rPr>
                <w:rFonts w:asciiTheme="minorHAnsi" w:hAnsiTheme="minorHAnsi" w:cstheme="minorHAnsi"/>
                <w:sz w:val="18"/>
                <w:szCs w:val="18"/>
              </w:rPr>
              <w:t>Sp. z o.o. Sp. k. – lider</w:t>
            </w:r>
          </w:p>
          <w:p w14:paraId="39BEA84F" w14:textId="77777777" w:rsidR="00D66E18" w:rsidRPr="005C4734" w:rsidRDefault="00D66E18" w:rsidP="00D66E1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C4734">
              <w:rPr>
                <w:rFonts w:asciiTheme="minorHAnsi" w:hAnsiTheme="minorHAnsi" w:cstheme="minorHAnsi"/>
                <w:sz w:val="18"/>
                <w:szCs w:val="18"/>
              </w:rPr>
              <w:t>ul. Czernichowska 28</w:t>
            </w:r>
          </w:p>
          <w:p w14:paraId="624BA6A1" w14:textId="77777777" w:rsidR="00D66E18" w:rsidRPr="005C4734" w:rsidRDefault="00D66E18" w:rsidP="00D66E1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C4734">
              <w:rPr>
                <w:rFonts w:asciiTheme="minorHAnsi" w:hAnsiTheme="minorHAnsi" w:cstheme="minorHAnsi"/>
                <w:sz w:val="18"/>
                <w:szCs w:val="18"/>
              </w:rPr>
              <w:t>61-334 Poznań</w:t>
            </w:r>
          </w:p>
          <w:p w14:paraId="57BF775B" w14:textId="77777777" w:rsidR="00D66E18" w:rsidRPr="005C4734" w:rsidRDefault="00D66E18" w:rsidP="00D66E1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52C5D5" w14:textId="044D9395" w:rsidR="00D66E18" w:rsidRPr="005C4734" w:rsidRDefault="00D66E18" w:rsidP="007D51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734">
              <w:rPr>
                <w:rFonts w:asciiTheme="minorHAnsi" w:hAnsiTheme="minorHAnsi" w:cstheme="minorHAnsi"/>
                <w:sz w:val="18"/>
                <w:szCs w:val="18"/>
              </w:rPr>
              <w:t>EMPORIO Sp. z o.o.</w:t>
            </w:r>
            <w:r w:rsidR="005C4734">
              <w:rPr>
                <w:rFonts w:asciiTheme="minorHAnsi" w:hAnsiTheme="minorHAnsi" w:cstheme="minorHAnsi"/>
                <w:sz w:val="18"/>
                <w:szCs w:val="18"/>
              </w:rPr>
              <w:t xml:space="preserve"> - uczestnik konsorcjum</w:t>
            </w:r>
          </w:p>
          <w:p w14:paraId="6D7C6C2B" w14:textId="77777777" w:rsidR="00D66E18" w:rsidRPr="005C4734" w:rsidRDefault="00D66E18" w:rsidP="00D66E1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C4734">
              <w:rPr>
                <w:rFonts w:asciiTheme="minorHAnsi" w:hAnsiTheme="minorHAnsi" w:cstheme="minorHAnsi"/>
                <w:sz w:val="18"/>
                <w:szCs w:val="18"/>
              </w:rPr>
              <w:t>ul. Czernichowska 28</w:t>
            </w:r>
          </w:p>
          <w:p w14:paraId="594EAE1F" w14:textId="77777777" w:rsidR="00D66E18" w:rsidRPr="005C4734" w:rsidRDefault="00D66E18" w:rsidP="00D66E1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C4734">
              <w:rPr>
                <w:rFonts w:asciiTheme="minorHAnsi" w:hAnsiTheme="minorHAnsi" w:cstheme="minorHAnsi"/>
                <w:sz w:val="18"/>
                <w:szCs w:val="18"/>
              </w:rPr>
              <w:t>61-334 Poznań</w:t>
            </w:r>
          </w:p>
          <w:p w14:paraId="7C6382C1" w14:textId="77777777" w:rsidR="00D66E18" w:rsidRPr="005C4734" w:rsidRDefault="00D66E18" w:rsidP="007D51B9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10D0" w14:textId="768BE11B" w:rsidR="00D66E18" w:rsidRPr="005C4734" w:rsidRDefault="00D66E18" w:rsidP="00D66E1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734">
              <w:rPr>
                <w:rFonts w:asciiTheme="minorHAnsi" w:hAnsiTheme="minorHAnsi" w:cstheme="minorHAnsi"/>
                <w:sz w:val="18"/>
                <w:szCs w:val="18"/>
              </w:rPr>
              <w:t>223 972,18 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C837" w14:textId="77777777" w:rsidR="00D66E18" w:rsidRPr="005C4734" w:rsidRDefault="00D66E18" w:rsidP="00C455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734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14A9" w14:textId="66870630" w:rsidR="00D66E18" w:rsidRPr="005C4734" w:rsidRDefault="00D66E18" w:rsidP="00C455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7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</w:t>
            </w:r>
          </w:p>
        </w:tc>
      </w:tr>
      <w:tr w:rsidR="00D66E18" w:rsidRPr="005C4734" w14:paraId="19951C60" w14:textId="2FBA97BF" w:rsidTr="00C45515">
        <w:trPr>
          <w:cantSplit/>
          <w:trHeight w:val="107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58FD" w14:textId="23EDC9D2" w:rsidR="00D66E18" w:rsidRPr="005C4734" w:rsidRDefault="0022469E" w:rsidP="00D66E18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73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7309" w14:textId="5979C897" w:rsidR="005C4734" w:rsidRDefault="00D66E18" w:rsidP="00EC5BA1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5C4734">
              <w:rPr>
                <w:rFonts w:asciiTheme="minorHAnsi" w:hAnsiTheme="minorHAnsi" w:cstheme="minorHAnsi"/>
                <w:sz w:val="18"/>
                <w:szCs w:val="18"/>
                <w:u w:val="single"/>
                <w:lang w:val="en-US"/>
              </w:rPr>
              <w:t>Konsorcjum</w:t>
            </w:r>
            <w:proofErr w:type="spellEnd"/>
            <w:r w:rsidRPr="005C4734">
              <w:rPr>
                <w:rFonts w:asciiTheme="minorHAnsi" w:hAnsiTheme="minorHAnsi" w:cstheme="minorHAnsi"/>
                <w:sz w:val="18"/>
                <w:szCs w:val="18"/>
                <w:u w:val="single"/>
                <w:lang w:val="en-US"/>
              </w:rPr>
              <w:t>:</w:t>
            </w:r>
            <w:r w:rsidR="00EC5BA1" w:rsidRPr="005C473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  <w:p w14:paraId="07B04D69" w14:textId="55A1C601" w:rsidR="005C4734" w:rsidRPr="005C4734" w:rsidRDefault="005C4734" w:rsidP="005C47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734">
              <w:rPr>
                <w:rFonts w:asciiTheme="minorHAnsi" w:hAnsiTheme="minorHAnsi" w:cstheme="minorHAnsi"/>
                <w:sz w:val="18"/>
                <w:szCs w:val="18"/>
              </w:rPr>
              <w:t xml:space="preserve">MAXUS Sp. z </w:t>
            </w:r>
            <w:proofErr w:type="spellStart"/>
            <w:r w:rsidRPr="005C4734">
              <w:rPr>
                <w:rFonts w:asciiTheme="minorHAnsi" w:hAnsiTheme="minorHAnsi" w:cstheme="minorHAnsi"/>
                <w:sz w:val="18"/>
                <w:szCs w:val="18"/>
              </w:rPr>
              <w:t>o.o</w:t>
            </w:r>
            <w:proofErr w:type="spellEnd"/>
            <w:r w:rsidRPr="005C473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lider</w:t>
            </w:r>
          </w:p>
          <w:p w14:paraId="11966B52" w14:textId="77777777" w:rsidR="005C4734" w:rsidRPr="005C4734" w:rsidRDefault="005C4734" w:rsidP="005C47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734">
              <w:rPr>
                <w:rFonts w:asciiTheme="minorHAnsi" w:hAnsiTheme="minorHAnsi" w:cstheme="minorHAnsi"/>
                <w:sz w:val="18"/>
                <w:szCs w:val="18"/>
              </w:rPr>
              <w:t>ul. 3-go Maja 64/66 N</w:t>
            </w:r>
          </w:p>
          <w:p w14:paraId="529FE8C7" w14:textId="77777777" w:rsidR="005C4734" w:rsidRPr="005C4734" w:rsidRDefault="005C4734" w:rsidP="005C47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734">
              <w:rPr>
                <w:rFonts w:asciiTheme="minorHAnsi" w:hAnsiTheme="minorHAnsi" w:cstheme="minorHAnsi"/>
                <w:sz w:val="18"/>
                <w:szCs w:val="18"/>
              </w:rPr>
              <w:t>93-408 Łódź</w:t>
            </w:r>
          </w:p>
          <w:p w14:paraId="13643E22" w14:textId="77777777" w:rsidR="005C4734" w:rsidRPr="005C4734" w:rsidRDefault="005C4734" w:rsidP="00EC5BA1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181617DD" w14:textId="77777777" w:rsidR="00EC5BA1" w:rsidRPr="005C4734" w:rsidRDefault="00EC5BA1" w:rsidP="00EC5BA1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C473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MM Service </w:t>
            </w:r>
            <w:proofErr w:type="spellStart"/>
            <w:r w:rsidRPr="005C473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Monitorning</w:t>
            </w:r>
            <w:proofErr w:type="spellEnd"/>
            <w:r w:rsidRPr="005C473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  <w:p w14:paraId="174F404B" w14:textId="54189D69" w:rsidR="00EC5BA1" w:rsidRPr="005C4734" w:rsidRDefault="00EC5BA1" w:rsidP="00EC5BA1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C473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Sp. z </w:t>
            </w:r>
            <w:proofErr w:type="spellStart"/>
            <w:r w:rsidRPr="005C473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o.o</w:t>
            </w:r>
            <w:proofErr w:type="spellEnd"/>
            <w:r w:rsidR="00F015F7"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  <w:r w:rsidR="00F015F7">
              <w:rPr>
                <w:rFonts w:asciiTheme="minorHAnsi" w:hAnsiTheme="minorHAnsi" w:cstheme="minorHAnsi"/>
                <w:sz w:val="18"/>
                <w:szCs w:val="18"/>
              </w:rPr>
              <w:t>uczestnik konsorcjum</w:t>
            </w:r>
          </w:p>
          <w:p w14:paraId="56624C98" w14:textId="77777777" w:rsidR="00EC5BA1" w:rsidRPr="005C4734" w:rsidRDefault="00EC5BA1" w:rsidP="00EC5B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734">
              <w:rPr>
                <w:rFonts w:asciiTheme="minorHAnsi" w:hAnsiTheme="minorHAnsi" w:cstheme="minorHAnsi"/>
                <w:sz w:val="18"/>
                <w:szCs w:val="18"/>
              </w:rPr>
              <w:t>ul. Trybunalska 21</w:t>
            </w:r>
          </w:p>
          <w:p w14:paraId="617F741E" w14:textId="6F8E8326" w:rsidR="00D66E18" w:rsidRPr="00F87169" w:rsidRDefault="00EC5BA1" w:rsidP="00C4551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734">
              <w:rPr>
                <w:rFonts w:asciiTheme="minorHAnsi" w:hAnsiTheme="minorHAnsi" w:cstheme="minorHAnsi"/>
                <w:sz w:val="18"/>
                <w:szCs w:val="18"/>
              </w:rPr>
              <w:t>95-080 Kruszów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9563" w14:textId="152C28D1" w:rsidR="00D66E18" w:rsidRPr="005C4734" w:rsidRDefault="0022469E" w:rsidP="00D66E1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734">
              <w:rPr>
                <w:rFonts w:asciiTheme="minorHAnsi" w:hAnsiTheme="minorHAnsi" w:cstheme="minorHAnsi"/>
                <w:sz w:val="18"/>
                <w:szCs w:val="18"/>
              </w:rPr>
              <w:t>276 290,40</w:t>
            </w:r>
            <w:r w:rsidR="00D66E18" w:rsidRPr="005C4734">
              <w:rPr>
                <w:rFonts w:asciiTheme="minorHAnsi" w:hAnsiTheme="minorHAnsi" w:cstheme="minorHAnsi"/>
                <w:sz w:val="18"/>
                <w:szCs w:val="18"/>
              </w:rPr>
              <w:t xml:space="preserve"> 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E5C9" w14:textId="77777777" w:rsidR="00D66E18" w:rsidRPr="005C4734" w:rsidRDefault="00D66E18" w:rsidP="00C455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734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5A12" w14:textId="650540B1" w:rsidR="00D66E18" w:rsidRPr="005C4734" w:rsidRDefault="00D66E18" w:rsidP="00C455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7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</w:t>
            </w:r>
          </w:p>
        </w:tc>
      </w:tr>
    </w:tbl>
    <w:p w14:paraId="3AD55A7C" w14:textId="4F5BB1B7" w:rsidR="0088354A" w:rsidRPr="00F015F7" w:rsidRDefault="007D2EF1" w:rsidP="00F015F7">
      <w:pPr>
        <w:tabs>
          <w:tab w:val="left" w:pos="284"/>
        </w:tabs>
        <w:spacing w:line="276" w:lineRule="auto"/>
        <w:jc w:val="both"/>
        <w:rPr>
          <w:rFonts w:ascii="Calibri" w:hAnsi="Calibri" w:cs="Calibri"/>
          <w:bCs/>
          <w:sz w:val="20"/>
          <w:lang w:val="x-none" w:eastAsia="x-none"/>
        </w:rPr>
      </w:pPr>
      <w:r w:rsidRPr="00C704C5">
        <w:rPr>
          <w:rFonts w:ascii="Calibri" w:hAnsi="Calibri" w:cs="Calibri"/>
          <w:sz w:val="20"/>
        </w:rPr>
        <w:tab/>
      </w:r>
      <w:bookmarkStart w:id="0" w:name="_GoBack"/>
      <w:bookmarkEnd w:id="0"/>
    </w:p>
    <w:sectPr w:rsidR="0088354A" w:rsidRPr="00F015F7" w:rsidSect="00C45515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11FAD" w14:textId="77777777" w:rsidR="00C45515" w:rsidRDefault="00C45515" w:rsidP="004D755B">
      <w:r>
        <w:separator/>
      </w:r>
    </w:p>
  </w:endnote>
  <w:endnote w:type="continuationSeparator" w:id="0">
    <w:p w14:paraId="4F28C6B5" w14:textId="77777777" w:rsidR="00C45515" w:rsidRDefault="00C45515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CA2C4" w14:textId="77777777" w:rsidR="00C45515" w:rsidRPr="00E84ED8" w:rsidRDefault="00C45515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14:paraId="0AAD1FDC" w14:textId="77777777" w:rsidR="00C45515" w:rsidRPr="00E84ED8" w:rsidRDefault="00C45515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14:paraId="2EABFF8F" w14:textId="77777777" w:rsidR="00C45515" w:rsidRPr="00E84ED8" w:rsidRDefault="00C45515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14:paraId="1777D31D" w14:textId="77777777" w:rsidR="00C45515" w:rsidRPr="00E84ED8" w:rsidRDefault="00C45515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14:paraId="6AEAC1EB" w14:textId="77777777" w:rsidR="00C45515" w:rsidRPr="00E84ED8" w:rsidRDefault="00C45515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  <w:t>tel. +48 61 856 92 79</w:t>
    </w:r>
  </w:p>
  <w:p w14:paraId="4B1E5207" w14:textId="77777777" w:rsidR="00C45515" w:rsidRPr="00E84ED8" w:rsidRDefault="00C45515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14:paraId="653DA18B" w14:textId="77777777" w:rsidR="00C45515" w:rsidRPr="00E4433E" w:rsidRDefault="00C45515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14:paraId="086B4AE2" w14:textId="77777777" w:rsidR="00C45515" w:rsidRDefault="00C455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A2E76" w14:textId="77777777" w:rsidR="00C45515" w:rsidRDefault="00C45515" w:rsidP="004D755B">
      <w:r>
        <w:separator/>
      </w:r>
    </w:p>
  </w:footnote>
  <w:footnote w:type="continuationSeparator" w:id="0">
    <w:p w14:paraId="73DC2170" w14:textId="77777777" w:rsidR="00C45515" w:rsidRDefault="00C45515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EAD54" w14:textId="77777777" w:rsidR="00C45515" w:rsidRDefault="00C45515">
    <w:pPr>
      <w:pStyle w:val="Nagwek"/>
    </w:pPr>
    <w:r w:rsidRPr="0094317C">
      <w:rPr>
        <w:noProof/>
      </w:rPr>
      <w:drawing>
        <wp:anchor distT="0" distB="0" distL="114300" distR="114300" simplePos="0" relativeHeight="251659264" behindDoc="1" locked="0" layoutInCell="1" allowOverlap="1" wp14:anchorId="668229A4" wp14:editId="2A847855">
          <wp:simplePos x="0" y="0"/>
          <wp:positionH relativeFrom="page">
            <wp:posOffset>-347980</wp:posOffset>
          </wp:positionH>
          <wp:positionV relativeFrom="paragraph">
            <wp:posOffset>-619760</wp:posOffset>
          </wp:positionV>
          <wp:extent cx="7581902" cy="1219200"/>
          <wp:effectExtent l="0" t="0" r="0" b="0"/>
          <wp:wrapNone/>
          <wp:docPr id="2" name="Obraz 2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90256"/>
    <w:multiLevelType w:val="multilevel"/>
    <w:tmpl w:val="758A9B6A"/>
    <w:styleLink w:val="WWNum27"/>
    <w:lvl w:ilvl="0">
      <w:start w:val="1"/>
      <w:numFmt w:val="decimal"/>
      <w:lvlText w:val="%1."/>
      <w:lvlJc w:val="left"/>
      <w:pPr>
        <w:ind w:left="1800" w:hanging="363"/>
      </w:pPr>
      <w:rPr>
        <w:b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8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72E36"/>
    <w:multiLevelType w:val="hybridMultilevel"/>
    <w:tmpl w:val="32DED042"/>
    <w:lvl w:ilvl="0" w:tplc="D36A09F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3737E23"/>
    <w:multiLevelType w:val="multilevel"/>
    <w:tmpl w:val="7D9415C4"/>
    <w:lvl w:ilvl="0">
      <w:start w:val="1"/>
      <w:numFmt w:val="upperRoman"/>
      <w:lvlText w:val="%1)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16"/>
  </w:num>
  <w:num w:numId="4">
    <w:abstractNumId w:val="18"/>
  </w:num>
  <w:num w:numId="5">
    <w:abstractNumId w:val="14"/>
  </w:num>
  <w:num w:numId="6">
    <w:abstractNumId w:val="23"/>
  </w:num>
  <w:num w:numId="7">
    <w:abstractNumId w:val="9"/>
  </w:num>
  <w:num w:numId="8">
    <w:abstractNumId w:val="4"/>
  </w:num>
  <w:num w:numId="9">
    <w:abstractNumId w:val="11"/>
  </w:num>
  <w:num w:numId="10">
    <w:abstractNumId w:val="15"/>
  </w:num>
  <w:num w:numId="11">
    <w:abstractNumId w:val="26"/>
  </w:num>
  <w:num w:numId="12">
    <w:abstractNumId w:val="13"/>
  </w:num>
  <w:num w:numId="13">
    <w:abstractNumId w:val="6"/>
  </w:num>
  <w:num w:numId="14">
    <w:abstractNumId w:val="3"/>
  </w:num>
  <w:num w:numId="15">
    <w:abstractNumId w:val="25"/>
  </w:num>
  <w:num w:numId="16">
    <w:abstractNumId w:val="8"/>
  </w:num>
  <w:num w:numId="17">
    <w:abstractNumId w:val="17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1"/>
  </w:num>
  <w:num w:numId="22">
    <w:abstractNumId w:val="19"/>
  </w:num>
  <w:num w:numId="23">
    <w:abstractNumId w:val="5"/>
  </w:num>
  <w:num w:numId="24">
    <w:abstractNumId w:val="12"/>
  </w:num>
  <w:num w:numId="25">
    <w:abstractNumId w:val="7"/>
  </w:num>
  <w:num w:numId="26">
    <w:abstractNumId w:val="7"/>
    <w:lvlOverride w:ilvl="0">
      <w:startOverride w:val="1"/>
    </w:lvlOverride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07B4C"/>
    <w:rsid w:val="000104F3"/>
    <w:rsid w:val="000229A9"/>
    <w:rsid w:val="000547E3"/>
    <w:rsid w:val="00063FE4"/>
    <w:rsid w:val="000A28D8"/>
    <w:rsid w:val="000D20D8"/>
    <w:rsid w:val="000F1433"/>
    <w:rsid w:val="000F3991"/>
    <w:rsid w:val="0010443C"/>
    <w:rsid w:val="0011029C"/>
    <w:rsid w:val="001151DB"/>
    <w:rsid w:val="00121A3F"/>
    <w:rsid w:val="00160CC1"/>
    <w:rsid w:val="00173C1F"/>
    <w:rsid w:val="00183259"/>
    <w:rsid w:val="00186082"/>
    <w:rsid w:val="00192B6B"/>
    <w:rsid w:val="001A4051"/>
    <w:rsid w:val="001B0A89"/>
    <w:rsid w:val="001B230C"/>
    <w:rsid w:val="001E1E80"/>
    <w:rsid w:val="002011A5"/>
    <w:rsid w:val="002132F0"/>
    <w:rsid w:val="0022306F"/>
    <w:rsid w:val="0022469E"/>
    <w:rsid w:val="00225C9B"/>
    <w:rsid w:val="00242E3E"/>
    <w:rsid w:val="00242E9F"/>
    <w:rsid w:val="00244981"/>
    <w:rsid w:val="00244A89"/>
    <w:rsid w:val="002508E2"/>
    <w:rsid w:val="00255A18"/>
    <w:rsid w:val="002601D3"/>
    <w:rsid w:val="00265975"/>
    <w:rsid w:val="00272365"/>
    <w:rsid w:val="002773CC"/>
    <w:rsid w:val="002974DB"/>
    <w:rsid w:val="002B4C26"/>
    <w:rsid w:val="002C1D6A"/>
    <w:rsid w:val="002C2928"/>
    <w:rsid w:val="002D32E2"/>
    <w:rsid w:val="002E1F22"/>
    <w:rsid w:val="002E3B30"/>
    <w:rsid w:val="003068BF"/>
    <w:rsid w:val="003248AA"/>
    <w:rsid w:val="003250FD"/>
    <w:rsid w:val="00327893"/>
    <w:rsid w:val="003422E9"/>
    <w:rsid w:val="0034604E"/>
    <w:rsid w:val="00346D32"/>
    <w:rsid w:val="00361BAD"/>
    <w:rsid w:val="00371A0B"/>
    <w:rsid w:val="003778B0"/>
    <w:rsid w:val="00380894"/>
    <w:rsid w:val="00383EAA"/>
    <w:rsid w:val="0039053C"/>
    <w:rsid w:val="00396132"/>
    <w:rsid w:val="003A25D1"/>
    <w:rsid w:val="003C5081"/>
    <w:rsid w:val="003F32C2"/>
    <w:rsid w:val="004051F8"/>
    <w:rsid w:val="00407BDB"/>
    <w:rsid w:val="0042503F"/>
    <w:rsid w:val="0043171D"/>
    <w:rsid w:val="00445BE3"/>
    <w:rsid w:val="004479D3"/>
    <w:rsid w:val="00454F86"/>
    <w:rsid w:val="00456B43"/>
    <w:rsid w:val="004667E9"/>
    <w:rsid w:val="0047097D"/>
    <w:rsid w:val="00475433"/>
    <w:rsid w:val="0048590A"/>
    <w:rsid w:val="00494B4A"/>
    <w:rsid w:val="004B23C9"/>
    <w:rsid w:val="004B262B"/>
    <w:rsid w:val="004B327B"/>
    <w:rsid w:val="004B7A23"/>
    <w:rsid w:val="004C40FB"/>
    <w:rsid w:val="004C6407"/>
    <w:rsid w:val="004D755B"/>
    <w:rsid w:val="004E43F0"/>
    <w:rsid w:val="00500225"/>
    <w:rsid w:val="00524DEF"/>
    <w:rsid w:val="005457EB"/>
    <w:rsid w:val="00564250"/>
    <w:rsid w:val="00565DC5"/>
    <w:rsid w:val="005703BD"/>
    <w:rsid w:val="0059301F"/>
    <w:rsid w:val="005951D1"/>
    <w:rsid w:val="005A05FF"/>
    <w:rsid w:val="005A0D35"/>
    <w:rsid w:val="005A2EAD"/>
    <w:rsid w:val="005B1504"/>
    <w:rsid w:val="005C4734"/>
    <w:rsid w:val="005D0589"/>
    <w:rsid w:val="005E0476"/>
    <w:rsid w:val="005E7412"/>
    <w:rsid w:val="006023EE"/>
    <w:rsid w:val="00607F6B"/>
    <w:rsid w:val="006147CA"/>
    <w:rsid w:val="006205FF"/>
    <w:rsid w:val="00623D76"/>
    <w:rsid w:val="00625FAC"/>
    <w:rsid w:val="006314B5"/>
    <w:rsid w:val="00644C15"/>
    <w:rsid w:val="00662729"/>
    <w:rsid w:val="006976D8"/>
    <w:rsid w:val="006A63F9"/>
    <w:rsid w:val="006C6031"/>
    <w:rsid w:val="006D3DAA"/>
    <w:rsid w:val="006E5A45"/>
    <w:rsid w:val="006F70F4"/>
    <w:rsid w:val="00700F1E"/>
    <w:rsid w:val="00716FB4"/>
    <w:rsid w:val="00723016"/>
    <w:rsid w:val="00736B1C"/>
    <w:rsid w:val="00750368"/>
    <w:rsid w:val="00780C30"/>
    <w:rsid w:val="007A207C"/>
    <w:rsid w:val="007A3439"/>
    <w:rsid w:val="007B17B4"/>
    <w:rsid w:val="007D2EF1"/>
    <w:rsid w:val="007D51B9"/>
    <w:rsid w:val="007E3496"/>
    <w:rsid w:val="007E5803"/>
    <w:rsid w:val="007F214E"/>
    <w:rsid w:val="00802BB3"/>
    <w:rsid w:val="008105F5"/>
    <w:rsid w:val="008175F9"/>
    <w:rsid w:val="00822B25"/>
    <w:rsid w:val="008245BD"/>
    <w:rsid w:val="008265C5"/>
    <w:rsid w:val="00856739"/>
    <w:rsid w:val="0085791B"/>
    <w:rsid w:val="0088354A"/>
    <w:rsid w:val="00890E76"/>
    <w:rsid w:val="008A0B2F"/>
    <w:rsid w:val="008A42D9"/>
    <w:rsid w:val="008A7029"/>
    <w:rsid w:val="008B0439"/>
    <w:rsid w:val="008B6DD5"/>
    <w:rsid w:val="008C438D"/>
    <w:rsid w:val="008D5EE4"/>
    <w:rsid w:val="008E0788"/>
    <w:rsid w:val="008E3F9B"/>
    <w:rsid w:val="008F0191"/>
    <w:rsid w:val="008F3EE0"/>
    <w:rsid w:val="009063C9"/>
    <w:rsid w:val="00941406"/>
    <w:rsid w:val="00944116"/>
    <w:rsid w:val="009508F5"/>
    <w:rsid w:val="00963220"/>
    <w:rsid w:val="0096621F"/>
    <w:rsid w:val="009955DC"/>
    <w:rsid w:val="009A3D2F"/>
    <w:rsid w:val="009C7560"/>
    <w:rsid w:val="009D1584"/>
    <w:rsid w:val="009F5954"/>
    <w:rsid w:val="009F6B15"/>
    <w:rsid w:val="00A16DA4"/>
    <w:rsid w:val="00A36A9E"/>
    <w:rsid w:val="00A40E56"/>
    <w:rsid w:val="00A52A63"/>
    <w:rsid w:val="00A76A89"/>
    <w:rsid w:val="00A806D4"/>
    <w:rsid w:val="00A94669"/>
    <w:rsid w:val="00AD59B8"/>
    <w:rsid w:val="00AD6098"/>
    <w:rsid w:val="00AE25E0"/>
    <w:rsid w:val="00B04458"/>
    <w:rsid w:val="00B17CD7"/>
    <w:rsid w:val="00B21F53"/>
    <w:rsid w:val="00B3097E"/>
    <w:rsid w:val="00B31764"/>
    <w:rsid w:val="00B4196E"/>
    <w:rsid w:val="00B51DEC"/>
    <w:rsid w:val="00B56997"/>
    <w:rsid w:val="00B70944"/>
    <w:rsid w:val="00B71FD5"/>
    <w:rsid w:val="00B76822"/>
    <w:rsid w:val="00B92E68"/>
    <w:rsid w:val="00BA03DC"/>
    <w:rsid w:val="00BA4456"/>
    <w:rsid w:val="00BB6BD8"/>
    <w:rsid w:val="00BB7080"/>
    <w:rsid w:val="00BC3DBA"/>
    <w:rsid w:val="00BC5285"/>
    <w:rsid w:val="00C02C60"/>
    <w:rsid w:val="00C10D10"/>
    <w:rsid w:val="00C24787"/>
    <w:rsid w:val="00C25A2C"/>
    <w:rsid w:val="00C2722D"/>
    <w:rsid w:val="00C301A1"/>
    <w:rsid w:val="00C45515"/>
    <w:rsid w:val="00C57104"/>
    <w:rsid w:val="00C7547C"/>
    <w:rsid w:val="00C75665"/>
    <w:rsid w:val="00C93AA8"/>
    <w:rsid w:val="00C96B85"/>
    <w:rsid w:val="00CA3A9F"/>
    <w:rsid w:val="00CA4823"/>
    <w:rsid w:val="00CB25EE"/>
    <w:rsid w:val="00CB2601"/>
    <w:rsid w:val="00CC6CD8"/>
    <w:rsid w:val="00CD4846"/>
    <w:rsid w:val="00CF66AE"/>
    <w:rsid w:val="00CF75B1"/>
    <w:rsid w:val="00D34AF6"/>
    <w:rsid w:val="00D36D7F"/>
    <w:rsid w:val="00D4612D"/>
    <w:rsid w:val="00D57F2B"/>
    <w:rsid w:val="00D66E18"/>
    <w:rsid w:val="00D91AA4"/>
    <w:rsid w:val="00DB53A2"/>
    <w:rsid w:val="00DD5831"/>
    <w:rsid w:val="00DE6D74"/>
    <w:rsid w:val="00E25AA0"/>
    <w:rsid w:val="00E26AD5"/>
    <w:rsid w:val="00E2703A"/>
    <w:rsid w:val="00E36BF4"/>
    <w:rsid w:val="00E4309F"/>
    <w:rsid w:val="00E4433E"/>
    <w:rsid w:val="00E533F8"/>
    <w:rsid w:val="00E71A6B"/>
    <w:rsid w:val="00E7303E"/>
    <w:rsid w:val="00E736AC"/>
    <w:rsid w:val="00E84ED8"/>
    <w:rsid w:val="00E939B7"/>
    <w:rsid w:val="00EA0097"/>
    <w:rsid w:val="00EA36CC"/>
    <w:rsid w:val="00EC233B"/>
    <w:rsid w:val="00EC5BA1"/>
    <w:rsid w:val="00F015F7"/>
    <w:rsid w:val="00F11999"/>
    <w:rsid w:val="00F218B6"/>
    <w:rsid w:val="00F27A9D"/>
    <w:rsid w:val="00F41704"/>
    <w:rsid w:val="00F41E7E"/>
    <w:rsid w:val="00F41FC0"/>
    <w:rsid w:val="00F542E3"/>
    <w:rsid w:val="00F811EE"/>
    <w:rsid w:val="00F87169"/>
    <w:rsid w:val="00F93EC5"/>
    <w:rsid w:val="00FA590C"/>
    <w:rsid w:val="00FA6BE6"/>
    <w:rsid w:val="00FD2244"/>
    <w:rsid w:val="00FF0586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  <w14:docId w14:val="4A79D912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Standard"/>
    <w:next w:val="Normalny"/>
    <w:link w:val="Nagwek2Znak"/>
    <w:rsid w:val="001E1E80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aliases w:val="Znak, Znak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E1E80"/>
    <w:rPr>
      <w:rFonts w:ascii="Arial" w:eastAsia="Arial" w:hAnsi="Arial" w:cs="Arial"/>
      <w:kern w:val="3"/>
      <w:sz w:val="32"/>
      <w:szCs w:val="32"/>
      <w:lang w:eastAsia="ar-SA"/>
    </w:rPr>
  </w:style>
  <w:style w:type="paragraph" w:customStyle="1" w:styleId="Standard">
    <w:name w:val="Standard"/>
    <w:rsid w:val="001E1E80"/>
    <w:pPr>
      <w:suppressAutoHyphens/>
      <w:autoSpaceDN w:val="0"/>
      <w:spacing w:after="0" w:line="249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ar-SA"/>
    </w:rPr>
  </w:style>
  <w:style w:type="numbering" w:customStyle="1" w:styleId="WWNum27">
    <w:name w:val="WWNum27"/>
    <w:basedOn w:val="Bezlisty"/>
    <w:rsid w:val="001E1E80"/>
    <w:pPr>
      <w:numPr>
        <w:numId w:val="25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48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484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47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69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8BC6D-4F7A-412C-8540-2A3E4776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F5E435D2</Template>
  <TotalTime>543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62</cp:revision>
  <cp:lastPrinted>2024-06-12T07:05:00Z</cp:lastPrinted>
  <dcterms:created xsi:type="dcterms:W3CDTF">2021-03-11T10:42:00Z</dcterms:created>
  <dcterms:modified xsi:type="dcterms:W3CDTF">2024-06-12T07:08:00Z</dcterms:modified>
</cp:coreProperties>
</file>