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63D1E51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4A3261">
        <w:rPr>
          <w:rFonts w:ascii="Verdana" w:eastAsia="Times New Roman" w:hAnsi="Verdana" w:cs="Tahoma"/>
          <w:b/>
          <w:bCs/>
          <w:color w:val="000000"/>
          <w:szCs w:val="20"/>
        </w:rPr>
        <w:t>78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148A58F0" w14:textId="77777777" w:rsidR="004A3261" w:rsidRDefault="004A3261" w:rsidP="004A3261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98678F">
        <w:rPr>
          <w:rFonts w:ascii="Verdana" w:eastAsia="Times New Roman" w:hAnsi="Verdana" w:cs="Tahoma"/>
          <w:b/>
          <w:bCs/>
          <w:color w:val="000000"/>
          <w:szCs w:val="20"/>
        </w:rPr>
        <w:t>„Dostawa materiałów zużywalnych do biologii komórki z podziałem na 4 części na podstawie umowy ramowej”</w:t>
      </w: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1418E3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9289C0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115" w14:textId="77777777" w:rsidR="001462F3" w:rsidRDefault="001462F3" w:rsidP="006747BD">
      <w:pPr>
        <w:spacing w:after="0" w:line="240" w:lineRule="auto"/>
      </w:pPr>
      <w:r>
        <w:separator/>
      </w:r>
    </w:p>
  </w:endnote>
  <w:endnote w:type="continuationSeparator" w:id="0">
    <w:p w14:paraId="7A0B306F" w14:textId="77777777" w:rsidR="001462F3" w:rsidRDefault="001462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79F2E877" w:rsidR="0034687C" w:rsidRDefault="006E7EBA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6CD27D8" wp14:editId="377E8B2C">
                  <wp:extent cx="4572635" cy="402590"/>
                  <wp:effectExtent l="0" t="0" r="0" b="0"/>
                  <wp:docPr id="1924120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FDDDF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38F7A72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259375D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8F68542" w14:textId="73ADBD5A" w:rsidR="00DA52A1" w:rsidRPr="00ED7972" w:rsidRDefault="00417826" w:rsidP="00417826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A1FDDDF" w14:textId="77777777" w:rsidR="00417826" w:rsidRDefault="00417826" w:rsidP="0041782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38F7A72" w14:textId="77777777" w:rsidR="00417826" w:rsidRDefault="00417826" w:rsidP="00417826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259375D" w14:textId="77777777" w:rsidR="00417826" w:rsidRDefault="00417826" w:rsidP="00417826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8F68542" w14:textId="73ADBD5A" w:rsidR="00DA52A1" w:rsidRPr="00ED7972" w:rsidRDefault="00417826" w:rsidP="00417826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2B19" w14:textId="4A76DCDB" w:rsidR="00481FCE" w:rsidRDefault="006E7EBA" w:rsidP="00D40690">
    <w:pPr>
      <w:pStyle w:val="Stopka"/>
    </w:pPr>
    <w:r>
      <w:rPr>
        <w:noProof/>
      </w:rPr>
      <w:drawing>
        <wp:inline distT="0" distB="0" distL="0" distR="0" wp14:anchorId="563B54AC" wp14:editId="3B47BEFE">
          <wp:extent cx="4572635" cy="402590"/>
          <wp:effectExtent l="0" t="0" r="0" b="0"/>
          <wp:docPr id="1279182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3FEB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BC0EBC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D8E1F82" w14:textId="77777777" w:rsidR="00417826" w:rsidRDefault="00417826" w:rsidP="00417826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0CAC779" w14:textId="605B9691" w:rsidR="004F5805" w:rsidRPr="00ED7972" w:rsidRDefault="00417826" w:rsidP="00417826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D73FEB" w14:textId="77777777" w:rsidR="00417826" w:rsidRDefault="00417826" w:rsidP="0041782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BC0EBC" w14:textId="77777777" w:rsidR="00417826" w:rsidRDefault="00417826" w:rsidP="00417826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D8E1F82" w14:textId="77777777" w:rsidR="00417826" w:rsidRDefault="00417826" w:rsidP="00417826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0CAC779" w14:textId="605B9691" w:rsidR="004F5805" w:rsidRPr="00ED7972" w:rsidRDefault="00417826" w:rsidP="00417826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A80A" w14:textId="77777777" w:rsidR="001462F3" w:rsidRDefault="001462F3" w:rsidP="006747BD">
      <w:pPr>
        <w:spacing w:after="0" w:line="240" w:lineRule="auto"/>
      </w:pPr>
      <w:r>
        <w:separator/>
      </w:r>
    </w:p>
  </w:footnote>
  <w:footnote w:type="continuationSeparator" w:id="0">
    <w:p w14:paraId="28DD9851" w14:textId="77777777" w:rsidR="001462F3" w:rsidRDefault="001462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29"/>
    <w:rsid w:val="00033924"/>
    <w:rsid w:val="00042A59"/>
    <w:rsid w:val="00070438"/>
    <w:rsid w:val="00077647"/>
    <w:rsid w:val="0008654F"/>
    <w:rsid w:val="000A3B5F"/>
    <w:rsid w:val="000B241B"/>
    <w:rsid w:val="000C1030"/>
    <w:rsid w:val="0011548B"/>
    <w:rsid w:val="00134929"/>
    <w:rsid w:val="001462F3"/>
    <w:rsid w:val="001676D6"/>
    <w:rsid w:val="00195C70"/>
    <w:rsid w:val="001A0BD2"/>
    <w:rsid w:val="001A1120"/>
    <w:rsid w:val="001C34F7"/>
    <w:rsid w:val="001C65BF"/>
    <w:rsid w:val="00226D0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17826"/>
    <w:rsid w:val="00443E1F"/>
    <w:rsid w:val="00454868"/>
    <w:rsid w:val="00456F9D"/>
    <w:rsid w:val="0046521D"/>
    <w:rsid w:val="00477B84"/>
    <w:rsid w:val="00481FCE"/>
    <w:rsid w:val="004A3261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06FCC"/>
    <w:rsid w:val="00610230"/>
    <w:rsid w:val="00623C61"/>
    <w:rsid w:val="00631A21"/>
    <w:rsid w:val="00647213"/>
    <w:rsid w:val="00660256"/>
    <w:rsid w:val="00666486"/>
    <w:rsid w:val="006747BD"/>
    <w:rsid w:val="006919BD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937E1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B0E81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DF13FC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21</TotalTime>
  <Pages>2</Pages>
  <Words>416</Words>
  <Characters>2498</Characters>
  <Application>Microsoft Office Word</Application>
  <DocSecurity>0</DocSecurity>
  <Lines>20</Lines>
  <Paragraphs>5</Paragraphs>
  <ScaleCrop>false</ScaleCrop>
  <Company>WCB EIT+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23</cp:revision>
  <cp:lastPrinted>2020-10-21T10:15:00Z</cp:lastPrinted>
  <dcterms:created xsi:type="dcterms:W3CDTF">2022-07-21T10:42:00Z</dcterms:created>
  <dcterms:modified xsi:type="dcterms:W3CDTF">2024-06-06T11:07:00Z</dcterms:modified>
</cp:coreProperties>
</file>