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BE17" w14:textId="35C1E6B9" w:rsidR="00B75788" w:rsidRPr="00EB2584" w:rsidRDefault="00B75788" w:rsidP="00B75788">
      <w:pPr>
        <w:pStyle w:val="Akapitzlist"/>
        <w:spacing w:after="120" w:line="276" w:lineRule="auto"/>
        <w:ind w:left="567"/>
        <w:jc w:val="right"/>
        <w:rPr>
          <w:rFonts w:ascii="Verdana" w:eastAsia="Verdana" w:hAnsi="Verdana" w:cs="Times New Roman"/>
          <w:bCs/>
          <w:color w:val="000000"/>
          <w:szCs w:val="20"/>
        </w:rPr>
      </w:pPr>
      <w:r w:rsidRPr="00EB2584">
        <w:rPr>
          <w:rFonts w:ascii="Verdana" w:eastAsia="Verdana" w:hAnsi="Verdana" w:cs="Times New Roman"/>
          <w:bCs/>
          <w:color w:val="000000"/>
          <w:szCs w:val="20"/>
        </w:rPr>
        <w:t xml:space="preserve">Załącznik nr </w:t>
      </w:r>
      <w:r w:rsidR="00E103E7">
        <w:rPr>
          <w:rFonts w:ascii="Verdana" w:eastAsia="Verdana" w:hAnsi="Verdana" w:cs="Times New Roman"/>
          <w:bCs/>
          <w:color w:val="000000"/>
          <w:szCs w:val="20"/>
        </w:rPr>
        <w:t>7</w:t>
      </w:r>
      <w:r w:rsidRPr="00EB2584">
        <w:rPr>
          <w:rFonts w:ascii="Verdana" w:eastAsia="Verdana" w:hAnsi="Verdana" w:cs="Times New Roman"/>
          <w:bCs/>
          <w:color w:val="000000"/>
          <w:szCs w:val="20"/>
        </w:rPr>
        <w:t xml:space="preserve"> do SWZ</w:t>
      </w:r>
      <w:r w:rsidRPr="00EB2584">
        <w:rPr>
          <w:rFonts w:ascii="Verdana" w:eastAsia="Verdana" w:hAnsi="Verdana" w:cs="Times New Roman"/>
          <w:bCs/>
          <w:color w:val="000000"/>
          <w:szCs w:val="20"/>
        </w:rPr>
        <w:br/>
        <w:t>Nr sprawy: PO.271.</w:t>
      </w:r>
      <w:r w:rsidR="00A42702">
        <w:rPr>
          <w:rFonts w:ascii="Verdana" w:eastAsia="Verdana" w:hAnsi="Verdana" w:cs="Times New Roman"/>
          <w:bCs/>
          <w:color w:val="000000"/>
          <w:szCs w:val="20"/>
        </w:rPr>
        <w:t>53</w:t>
      </w:r>
      <w:r w:rsidRPr="00EB2584">
        <w:rPr>
          <w:rFonts w:ascii="Verdana" w:eastAsia="Verdana" w:hAnsi="Verdana" w:cs="Times New Roman"/>
          <w:bCs/>
          <w:color w:val="000000"/>
          <w:szCs w:val="20"/>
        </w:rPr>
        <w:t>.2021</w:t>
      </w:r>
    </w:p>
    <w:p w14:paraId="36111A60" w14:textId="77777777" w:rsidR="00B75788" w:rsidRDefault="00B75788" w:rsidP="00B75788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492D9A2F" w14:textId="77777777" w:rsidR="00B75788" w:rsidRDefault="00B75788" w:rsidP="00B75788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7580E5F9" w14:textId="77777777" w:rsidR="00B75788" w:rsidRPr="004B1A23" w:rsidRDefault="00B75788" w:rsidP="00B75788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6D0366AF" w14:textId="77777777" w:rsidR="00B75788" w:rsidRPr="004B1A23" w:rsidRDefault="00B75788" w:rsidP="00B75788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368730B3" w14:textId="77777777" w:rsidR="00B75788" w:rsidRPr="004B1A23" w:rsidRDefault="00B75788" w:rsidP="00B75788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7B6416DE" w14:textId="77777777" w:rsidR="00B75788" w:rsidRDefault="00B75788" w:rsidP="00B75788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Dot. ZAMÓWIENIA PN.</w:t>
      </w:r>
    </w:p>
    <w:p w14:paraId="49CE4CAB" w14:textId="54B9BD8A" w:rsidR="00B75788" w:rsidRPr="00B74CE7" w:rsidRDefault="00B75788" w:rsidP="00B75788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>„</w:t>
      </w:r>
      <w:r w:rsidR="00A42702">
        <w:rPr>
          <w:b/>
        </w:rPr>
        <w:t>Usługi poligraficzne z podziałem na 4 części</w:t>
      </w:r>
      <w:r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0A600614" w14:textId="77777777" w:rsidR="00B75788" w:rsidRPr="00EF5E89" w:rsidRDefault="00B75788" w:rsidP="00B75788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20D5EB75" w14:textId="77777777" w:rsidR="00B75788" w:rsidRPr="004E13CD" w:rsidRDefault="00B75788" w:rsidP="00B75788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49B6B834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01C56E6C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0E29DC4F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76F58995" w14:textId="77777777" w:rsidR="00B75788" w:rsidRPr="004E13CD" w:rsidRDefault="00B75788" w:rsidP="00B75788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B75788" w:rsidRPr="004E13CD" w14:paraId="31C9249A" w14:textId="77777777" w:rsidTr="0001404B">
        <w:tc>
          <w:tcPr>
            <w:tcW w:w="897" w:type="pct"/>
          </w:tcPr>
          <w:p w14:paraId="44AC0387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6102930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0508D36F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3EA3F741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515FB7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53D1C6EC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B75788" w:rsidRPr="004E13CD" w14:paraId="15A2C281" w14:textId="77777777" w:rsidTr="0001404B">
        <w:tc>
          <w:tcPr>
            <w:tcW w:w="897" w:type="pct"/>
          </w:tcPr>
          <w:p w14:paraId="0C8DEBC2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3B9A33B7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(to Państwo przekazujecie Zamawiające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25BEBCD6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 (w przypadku danych o wyrokach skazujących – w zw. z art. 10 RODO)</w:t>
            </w:r>
          </w:p>
          <w:p w14:paraId="215F30EA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BE44C4F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60506197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06BCD778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postępowania o udzielenie zamówienia, nie krócej jednak niż przez okres 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75788" w:rsidRPr="004E13CD" w14:paraId="2A7715A7" w14:textId="77777777" w:rsidTr="0001404B">
        <w:tc>
          <w:tcPr>
            <w:tcW w:w="897" w:type="pct"/>
          </w:tcPr>
          <w:p w14:paraId="200C9346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Osób zawierających umowę w wyniku udzielenia zamówienia publicznego i których danych zostały wskazane w takiej umowie ze strony wybranego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wykonawcy</w:t>
            </w:r>
          </w:p>
        </w:tc>
        <w:tc>
          <w:tcPr>
            <w:tcW w:w="828" w:type="pct"/>
          </w:tcPr>
          <w:p w14:paraId="1D7AB80D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j.w.</w:t>
            </w:r>
          </w:p>
        </w:tc>
        <w:tc>
          <w:tcPr>
            <w:tcW w:w="932" w:type="pct"/>
          </w:tcPr>
          <w:p w14:paraId="07F3997A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2" w:type="pct"/>
          </w:tcPr>
          <w:p w14:paraId="27538D20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4B59DA1E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51119467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B75788" w:rsidRPr="004E13CD" w14:paraId="1CA74936" w14:textId="77777777" w:rsidTr="0001404B">
        <w:tc>
          <w:tcPr>
            <w:tcW w:w="897" w:type="pct"/>
          </w:tcPr>
          <w:p w14:paraId="3586602A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</w:t>
            </w:r>
            <w:r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7F240372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23A5249A" w14:textId="77777777" w:rsidR="00B75788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1179E8E9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0CE8F8A2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609704FD" w14:textId="77777777" w:rsidR="00B75788" w:rsidRPr="004E13CD" w:rsidRDefault="00B75788" w:rsidP="0001404B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</w:tbl>
    <w:p w14:paraId="58B0544A" w14:textId="77777777" w:rsidR="00B75788" w:rsidRPr="004E13CD" w:rsidRDefault="00B75788" w:rsidP="00B75788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7F9E7325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CB45197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2CAB1780" w14:textId="77777777" w:rsidR="00B75788" w:rsidRPr="003562E5" w:rsidRDefault="00B75788" w:rsidP="00B75788">
      <w:pPr>
        <w:pStyle w:val="Akapitzlist"/>
        <w:widowControl w:val="0"/>
        <w:numPr>
          <w:ilvl w:val="0"/>
          <w:numId w:val="40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3AB156E7" w14:textId="77777777" w:rsidR="00B75788" w:rsidRPr="003562E5" w:rsidRDefault="00B75788" w:rsidP="00B75788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należycie upoważnieni współpracownicy Administratora lub jego </w:t>
      </w:r>
      <w:r w:rsidRPr="003562E5">
        <w:rPr>
          <w:rFonts w:eastAsia="Verdana" w:cs="Times New Roman"/>
          <w:color w:val="000000"/>
          <w:szCs w:val="20"/>
        </w:rPr>
        <w:lastRenderedPageBreak/>
        <w:t>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405FA7BF" w14:textId="77777777" w:rsidR="00B75788" w:rsidRPr="003562E5" w:rsidRDefault="00B75788" w:rsidP="00B75788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30B31D55" w14:textId="77777777" w:rsidR="00B75788" w:rsidRPr="003562E5" w:rsidRDefault="00B75788" w:rsidP="00B75788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627922A3" w14:textId="77777777" w:rsidR="00B75788" w:rsidRPr="003562E5" w:rsidRDefault="00B75788" w:rsidP="00B75788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C32C278" w14:textId="77777777" w:rsidR="00B75788" w:rsidRPr="003562E5" w:rsidRDefault="00B75788" w:rsidP="00B75788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225B6E15" w14:textId="77777777" w:rsidR="00B75788" w:rsidRPr="003562E5" w:rsidRDefault="00B75788" w:rsidP="00B75788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289AD21B" w14:textId="77777777" w:rsidR="00B75788" w:rsidRPr="003562E5" w:rsidRDefault="00B75788" w:rsidP="00B75788">
      <w:pPr>
        <w:pStyle w:val="Akapitzlist"/>
        <w:widowControl w:val="0"/>
        <w:numPr>
          <w:ilvl w:val="0"/>
          <w:numId w:val="40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7B0B4E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496DA3B3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0E2DE73E" w14:textId="77777777" w:rsidR="00B75788" w:rsidRPr="004E13CD" w:rsidRDefault="00B75788" w:rsidP="00B75788">
      <w:pPr>
        <w:pStyle w:val="Akapitzlist"/>
        <w:widowControl w:val="0"/>
        <w:numPr>
          <w:ilvl w:val="0"/>
          <w:numId w:val="40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120CE781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1419F943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</w:t>
      </w:r>
      <w:r w:rsidRPr="004E13CD">
        <w:rPr>
          <w:rFonts w:eastAsia="Verdana" w:cs="Times New Roman"/>
          <w:color w:val="000000"/>
          <w:szCs w:val="20"/>
        </w:rPr>
        <w:lastRenderedPageBreak/>
        <w:t>tej ustawy);</w:t>
      </w:r>
    </w:p>
    <w:p w14:paraId="437C3810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0F7F848C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A0CB452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446E6FE0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C6C628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73ACC7F1" w14:textId="77777777" w:rsidR="00B75788" w:rsidRPr="004E13CD" w:rsidRDefault="00B75788" w:rsidP="00B75788">
      <w:pPr>
        <w:pStyle w:val="Akapitzlist"/>
        <w:widowControl w:val="0"/>
        <w:numPr>
          <w:ilvl w:val="0"/>
          <w:numId w:val="42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467F5978" w14:textId="77777777" w:rsidR="00B75788" w:rsidRDefault="00B75788" w:rsidP="00B75788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E98203F" w14:textId="77777777" w:rsidR="00B75788" w:rsidRPr="00EE75DB" w:rsidRDefault="00B75788" w:rsidP="00B75788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p w14:paraId="65D74FF5" w14:textId="77777777" w:rsidR="00663B62" w:rsidRPr="00ED53A3" w:rsidRDefault="00663B62" w:rsidP="00B75788"/>
    <w:sectPr w:rsidR="00663B62" w:rsidRPr="00ED53A3" w:rsidSect="00663B62">
      <w:headerReference w:type="default" r:id="rId8"/>
      <w:footerReference w:type="default" r:id="rId9"/>
      <w:footerReference w:type="first" r:id="rId10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954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C91180F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9FB6241" w14:textId="4DCDF4B1" w:rsidR="00BD4F7C" w:rsidRDefault="00A25B9A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B797D30" wp14:editId="611B0E0B">
                  <wp:simplePos x="0" y="0"/>
                  <wp:positionH relativeFrom="column">
                    <wp:posOffset>4577080</wp:posOffset>
                  </wp:positionH>
                  <wp:positionV relativeFrom="paragraph">
                    <wp:posOffset>115675</wp:posOffset>
                  </wp:positionV>
                  <wp:extent cx="819785" cy="273050"/>
                  <wp:effectExtent l="0" t="0" r="0" b="0"/>
                  <wp:wrapSquare wrapText="bothSides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7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F5144F" w14:textId="48144CAA" w:rsidR="002C5CFA" w:rsidRDefault="00B133FD">
            <w:pPr>
              <w:pStyle w:val="Stopka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9FF7007" wp14:editId="53F236C2">
                  <wp:extent cx="4398096" cy="176721"/>
                  <wp:effectExtent l="0" t="0" r="254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II-N(AS)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145" cy="18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8D31F" w14:textId="507D1E5E" w:rsidR="002C5CFA" w:rsidRDefault="002C5CFA">
            <w:pPr>
              <w:pStyle w:val="Stopka"/>
            </w:pPr>
          </w:p>
          <w:p w14:paraId="57681D7C" w14:textId="16F5A58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C983D1" w14:textId="78E17D15" w:rsidR="002B64A0" w:rsidRDefault="00DA52A1" w:rsidP="00E849F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BE49DCC" wp14:editId="7C865B9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975CBA9" wp14:editId="4712F7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277D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2AB33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CDE5797" w14:textId="63DE8328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F94A44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B9659B" w:rsidRPr="00B9659B">
                            <w:t>386585168</w:t>
                          </w:r>
                        </w:p>
                        <w:p w14:paraId="78D32FC5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8955" w14:textId="062F8F93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F94A44" w:rsidRPr="00F94A44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5CB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DB277D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2AB33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CDE5797" w14:textId="63DE8328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F94A44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B9659B" w:rsidRPr="00B9659B">
                      <w:t>386585168</w:t>
                    </w:r>
                  </w:p>
                  <w:p w14:paraId="78D32FC5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8955" w14:textId="062F8F93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F94A44" w:rsidRPr="00F94A44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42CB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0CAB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695441A4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16E7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D238F07" wp14:editId="2832A56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ADBA5" w14:textId="77777777" w:rsidR="002B64A0" w:rsidRDefault="002B6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F55F5"/>
    <w:multiLevelType w:val="hybridMultilevel"/>
    <w:tmpl w:val="A9F6EDF4"/>
    <w:lvl w:ilvl="0" w:tplc="66F67BDE">
      <w:start w:val="1"/>
      <w:numFmt w:val="decimal"/>
      <w:lvlText w:val="%1)"/>
      <w:lvlJc w:val="left"/>
      <w:pPr>
        <w:ind w:left="420" w:hanging="360"/>
      </w:pPr>
      <w:rPr>
        <w:rFonts w:ascii="Verdana" w:eastAsia="Calibri" w:hAnsi="Verdana" w:cs="Tahoma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1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552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590D8B"/>
    <w:multiLevelType w:val="hybridMultilevel"/>
    <w:tmpl w:val="13E47EF8"/>
    <w:lvl w:ilvl="0" w:tplc="00FAE81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color w:val="auto"/>
      </w:rPr>
    </w:lvl>
    <w:lvl w:ilvl="1" w:tplc="7D6AD8F8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ahoma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92EEA"/>
    <w:multiLevelType w:val="hybridMultilevel"/>
    <w:tmpl w:val="0262BE06"/>
    <w:lvl w:ilvl="0" w:tplc="7B3E7492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D33125"/>
    <w:multiLevelType w:val="hybridMultilevel"/>
    <w:tmpl w:val="D5E08844"/>
    <w:lvl w:ilvl="0" w:tplc="20F233DA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1"/>
  </w:num>
  <w:num w:numId="14">
    <w:abstractNumId w:val="31"/>
  </w:num>
  <w:num w:numId="15">
    <w:abstractNumId w:val="39"/>
  </w:num>
  <w:num w:numId="16">
    <w:abstractNumId w:val="28"/>
  </w:num>
  <w:num w:numId="17">
    <w:abstractNumId w:val="14"/>
  </w:num>
  <w:num w:numId="18">
    <w:abstractNumId w:val="43"/>
  </w:num>
  <w:num w:numId="19">
    <w:abstractNumId w:val="16"/>
  </w:num>
  <w:num w:numId="20">
    <w:abstractNumId w:val="10"/>
    <w:lvlOverride w:ilvl="0">
      <w:startOverride w:val="1"/>
    </w:lvlOverride>
  </w:num>
  <w:num w:numId="21">
    <w:abstractNumId w:val="22"/>
  </w:num>
  <w:num w:numId="22">
    <w:abstractNumId w:val="34"/>
  </w:num>
  <w:num w:numId="23">
    <w:abstractNumId w:val="24"/>
  </w:num>
  <w:num w:numId="24">
    <w:abstractNumId w:val="1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2"/>
  </w:num>
  <w:num w:numId="29">
    <w:abstractNumId w:val="12"/>
  </w:num>
  <w:num w:numId="30">
    <w:abstractNumId w:val="23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6"/>
  </w:num>
  <w:num w:numId="41">
    <w:abstractNumId w:val="37"/>
  </w:num>
  <w:num w:numId="42">
    <w:abstractNumId w:val="18"/>
  </w:num>
  <w:num w:numId="43">
    <w:abstractNumId w:val="1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82E1F"/>
    <w:rsid w:val="000D2F0F"/>
    <w:rsid w:val="00113ED8"/>
    <w:rsid w:val="00134929"/>
    <w:rsid w:val="001A0BD2"/>
    <w:rsid w:val="00231524"/>
    <w:rsid w:val="002A7E74"/>
    <w:rsid w:val="002B64A0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3B62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74952"/>
    <w:rsid w:val="0099379C"/>
    <w:rsid w:val="009C45D9"/>
    <w:rsid w:val="009D4C4D"/>
    <w:rsid w:val="00A25B9A"/>
    <w:rsid w:val="00A36F46"/>
    <w:rsid w:val="00A42702"/>
    <w:rsid w:val="00A4666C"/>
    <w:rsid w:val="00A52C29"/>
    <w:rsid w:val="00A67D51"/>
    <w:rsid w:val="00A7345D"/>
    <w:rsid w:val="00A943FB"/>
    <w:rsid w:val="00B133FD"/>
    <w:rsid w:val="00B61F8A"/>
    <w:rsid w:val="00B631BE"/>
    <w:rsid w:val="00B75788"/>
    <w:rsid w:val="00B77EA6"/>
    <w:rsid w:val="00B9659B"/>
    <w:rsid w:val="00BD4F7C"/>
    <w:rsid w:val="00C736D5"/>
    <w:rsid w:val="00D005B3"/>
    <w:rsid w:val="00D06D36"/>
    <w:rsid w:val="00D40690"/>
    <w:rsid w:val="00D711E7"/>
    <w:rsid w:val="00DA52A1"/>
    <w:rsid w:val="00E103E7"/>
    <w:rsid w:val="00E146C1"/>
    <w:rsid w:val="00E1491A"/>
    <w:rsid w:val="00E349E4"/>
    <w:rsid w:val="00E849F2"/>
    <w:rsid w:val="00EB0991"/>
    <w:rsid w:val="00ED53A3"/>
    <w:rsid w:val="00ED7972"/>
    <w:rsid w:val="00EE493C"/>
    <w:rsid w:val="00F24D33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E34CB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113E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ED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113ED8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113ED8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EB0991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EB0991"/>
    <w:pPr>
      <w:spacing w:after="0" w:line="240" w:lineRule="auto"/>
    </w:pPr>
    <w:rPr>
      <w:rFonts w:ascii="Tahoma" w:hAnsi="Tahoma" w:cs="Tahoma"/>
      <w:color w:val="808284"/>
      <w:spacing w:val="0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B099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B0991"/>
    <w:rPr>
      <w:rFonts w:ascii="Times New Roman" w:hAnsi="Times New Roman" w:cs="Times New Roman" w:hint="default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991"/>
    <w:rPr>
      <w:color w:val="605E5C"/>
      <w:shd w:val="clear" w:color="auto" w:fill="E1DFDD"/>
    </w:rPr>
  </w:style>
  <w:style w:type="paragraph" w:customStyle="1" w:styleId="Default">
    <w:name w:val="Default"/>
    <w:qFormat/>
    <w:rsid w:val="00E149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657D-D86D-427A-896C-37EBBF6B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5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6</cp:revision>
  <cp:lastPrinted>2020-02-10T13:25:00Z</cp:lastPrinted>
  <dcterms:created xsi:type="dcterms:W3CDTF">2021-10-21T07:31:00Z</dcterms:created>
  <dcterms:modified xsi:type="dcterms:W3CDTF">2021-12-08T11:52:00Z</dcterms:modified>
</cp:coreProperties>
</file>