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453B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B0ADF" w:rsidRPr="00BB0ADF">
        <w:rPr>
          <w:rFonts w:ascii="Arial" w:hAnsi="Arial" w:cs="Arial"/>
          <w:bCs/>
          <w:i w:val="0"/>
          <w:szCs w:val="24"/>
        </w:rPr>
        <w:t>6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03D19EB0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BC16689" w14:textId="49AAB639" w:rsidR="006676AE" w:rsidRPr="0012157F" w:rsidRDefault="00BB0ADF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B0ADF">
        <w:rPr>
          <w:rFonts w:ascii="Arial" w:hAnsi="Arial" w:cs="Arial"/>
        </w:rPr>
        <w:t xml:space="preserve">Powiat Ostrowski, </w:t>
      </w:r>
      <w:r w:rsidR="00FC3DD9">
        <w:rPr>
          <w:rFonts w:ascii="Arial" w:hAnsi="Arial" w:cs="Arial"/>
        </w:rPr>
        <w:br/>
      </w:r>
      <w:r w:rsidRPr="00BB0ADF">
        <w:rPr>
          <w:rFonts w:ascii="Arial" w:hAnsi="Arial" w:cs="Arial"/>
        </w:rPr>
        <w:t>Starostwo Powiatowe w Ostrowie Wielkopolskim</w:t>
      </w:r>
    </w:p>
    <w:p w14:paraId="658749C5" w14:textId="77777777" w:rsidR="006676AE" w:rsidRPr="0012157F" w:rsidRDefault="00BB0ADF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B0ADF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BB0ADF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6D0E133F" w14:textId="2D026A16" w:rsidR="00C4103F" w:rsidRPr="00FC3DD9" w:rsidRDefault="00BB0ADF" w:rsidP="00FC3DD9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B0ADF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B0ADF">
        <w:rPr>
          <w:rFonts w:ascii="Arial" w:hAnsi="Arial" w:cs="Arial"/>
        </w:rPr>
        <w:t>Ostrów Wielkopolski</w:t>
      </w:r>
    </w:p>
    <w:p w14:paraId="500557B7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15709A4A" w14:textId="77777777" w:rsidTr="0018769E">
        <w:tc>
          <w:tcPr>
            <w:tcW w:w="2800" w:type="dxa"/>
            <w:shd w:val="clear" w:color="auto" w:fill="auto"/>
          </w:tcPr>
          <w:p w14:paraId="7802DCD2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20DE603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E1E2EF8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6FCA5C7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A2540E" w14:paraId="19F0770A" w14:textId="77777777" w:rsidTr="0018769E">
        <w:tc>
          <w:tcPr>
            <w:tcW w:w="2800" w:type="dxa"/>
            <w:shd w:val="clear" w:color="auto" w:fill="auto"/>
          </w:tcPr>
          <w:p w14:paraId="1BDBB7F1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72C4EB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9D4F58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9DD4D6F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9137AB2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B0ADF" w:rsidRPr="0012157F" w14:paraId="5259A2EE" w14:textId="77777777" w:rsidTr="00BA1ECE">
        <w:tc>
          <w:tcPr>
            <w:tcW w:w="9104" w:type="dxa"/>
            <w:shd w:val="clear" w:color="auto" w:fill="D9D9D9"/>
          </w:tcPr>
          <w:p w14:paraId="3B56E41E" w14:textId="77777777" w:rsidR="00BB0ADF" w:rsidRPr="0012157F" w:rsidRDefault="00BB0ADF" w:rsidP="00BA1ECE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0F7A2A7E" w14:textId="3F267DCD" w:rsidR="00BB0ADF" w:rsidRPr="0012157F" w:rsidRDefault="00BB0ADF" w:rsidP="00BA1E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B0AD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BB0ADF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BB0ADF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FC3DD9">
              <w:rPr>
                <w:rFonts w:ascii="Arial" w:hAnsi="Arial" w:cs="Arial"/>
                <w:sz w:val="24"/>
                <w:szCs w:val="24"/>
              </w:rPr>
              <w:t>4</w:t>
            </w:r>
            <w:r w:rsidR="00734F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0ADF">
              <w:rPr>
                <w:rFonts w:ascii="Arial" w:hAnsi="Arial" w:cs="Arial"/>
                <w:sz w:val="24"/>
                <w:szCs w:val="24"/>
              </w:rPr>
              <w:t>r. poz. 1</w:t>
            </w:r>
            <w:r w:rsidR="00FC3DD9">
              <w:rPr>
                <w:rFonts w:ascii="Arial" w:hAnsi="Arial" w:cs="Arial"/>
                <w:sz w:val="24"/>
                <w:szCs w:val="24"/>
              </w:rPr>
              <w:t>320</w:t>
            </w:r>
            <w:r w:rsidRPr="00BB0ADF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5CBCE436" w14:textId="77777777" w:rsidR="00BB0ADF" w:rsidRPr="00612283" w:rsidRDefault="00BB0ADF" w:rsidP="00BA1ECE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558BCD8C" w14:textId="77777777" w:rsidR="00BB0ADF" w:rsidRPr="00612283" w:rsidRDefault="00BB0ADF" w:rsidP="00BA1ECE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6F595D35" w14:textId="77777777" w:rsidR="00BB0ADF" w:rsidRPr="0012157F" w:rsidRDefault="00BB0ADF" w:rsidP="00BA1ECE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53CC54DC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58BEC18E" w14:textId="77777777" w:rsidTr="0018769E">
        <w:tc>
          <w:tcPr>
            <w:tcW w:w="2269" w:type="dxa"/>
            <w:shd w:val="clear" w:color="auto" w:fill="auto"/>
          </w:tcPr>
          <w:p w14:paraId="60E051F0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8B4521C" w14:textId="6E053059" w:rsidR="002578E4" w:rsidRPr="00A2540E" w:rsidRDefault="00BB0ADF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B0AD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sprzętu i usług realizowanych w ramach projektu grantowego "</w:t>
            </w:r>
            <w:proofErr w:type="spellStart"/>
            <w:r w:rsidRPr="00BB0AD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Cyberbezpieczny</w:t>
            </w:r>
            <w:proofErr w:type="spellEnd"/>
            <w:r w:rsidRPr="00BB0AD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Samorząd"</w:t>
            </w:r>
          </w:p>
        </w:tc>
      </w:tr>
      <w:tr w:rsidR="00BB0ADF" w:rsidRPr="00A2540E" w14:paraId="2D313A4E" w14:textId="77777777" w:rsidTr="00BA1ECE">
        <w:tc>
          <w:tcPr>
            <w:tcW w:w="2269" w:type="dxa"/>
            <w:shd w:val="clear" w:color="auto" w:fill="auto"/>
          </w:tcPr>
          <w:p w14:paraId="29144612" w14:textId="77777777" w:rsidR="00BB0ADF" w:rsidRPr="00A2540E" w:rsidRDefault="00BB0ADF" w:rsidP="00BA1EC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9D0E015" w14:textId="670B8F06" w:rsidR="00BB0ADF" w:rsidRPr="00A2540E" w:rsidRDefault="00BB0ADF" w:rsidP="00BA1EC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B0AD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RPZ.272.1</w:t>
            </w:r>
            <w:r w:rsidR="00734F0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</w:t>
            </w:r>
            <w:r w:rsidRPr="00BB0AD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14:paraId="54969069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2EF053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BB0ADF" w:rsidRPr="00BB0ADF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766B40A4" w14:textId="77777777" w:rsidTr="00650D6C">
        <w:tc>
          <w:tcPr>
            <w:tcW w:w="9104" w:type="dxa"/>
            <w:shd w:val="clear" w:color="auto" w:fill="D9D9D9"/>
          </w:tcPr>
          <w:p w14:paraId="36C6745F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B9BD582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5119C022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63ECA719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8D3669E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31146A88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747A08B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1E6FD18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C2F90">
        <w:rPr>
          <w:rFonts w:ascii="Arial" w:hAnsi="Arial" w:cs="Arial"/>
          <w:sz w:val="24"/>
          <w:szCs w:val="24"/>
        </w:rPr>
        <w:t>t.j</w:t>
      </w:r>
      <w:proofErr w:type="spellEnd"/>
      <w:r w:rsidR="000C2F90">
        <w:rPr>
          <w:rFonts w:ascii="Arial" w:hAnsi="Arial" w:cs="Arial"/>
          <w:sz w:val="24"/>
          <w:szCs w:val="24"/>
        </w:rPr>
        <w:t xml:space="preserve">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3631080B" w14:textId="77777777" w:rsidTr="00CD4DD1">
        <w:tc>
          <w:tcPr>
            <w:tcW w:w="9104" w:type="dxa"/>
            <w:shd w:val="clear" w:color="auto" w:fill="D9D9D9"/>
          </w:tcPr>
          <w:p w14:paraId="65883A4A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120E5BB3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78ABB1EE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A35D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0F9D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B0ADF" w:rsidRPr="0012157F" w14:paraId="7AE5F0DA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4A1" w14:textId="77777777" w:rsidR="00BB0ADF" w:rsidRPr="0012157F" w:rsidRDefault="00BB0ADF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E75B" w14:textId="77777777" w:rsidR="00BB0ADF" w:rsidRPr="0012157F" w:rsidRDefault="00BB0ADF" w:rsidP="00BA1ECE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ADF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3AA85311" w14:textId="77777777" w:rsidR="00BB0ADF" w:rsidRPr="00BB0ADF" w:rsidRDefault="00BB0ADF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6687982D" w14:textId="77777777" w:rsidR="00BB0ADF" w:rsidRPr="0012157F" w:rsidRDefault="00BB0ADF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B0ADF" w:rsidRPr="0012157F" w14:paraId="6E63850E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DAB9" w14:textId="77777777" w:rsidR="00BB0ADF" w:rsidRPr="0012157F" w:rsidRDefault="00BB0ADF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B0B" w14:textId="77777777" w:rsidR="00BB0ADF" w:rsidRPr="0012157F" w:rsidRDefault="00BB0ADF" w:rsidP="00BA1ECE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ADF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3CDE24B0" w14:textId="77777777" w:rsidR="00BB0ADF" w:rsidRPr="00BB0ADF" w:rsidRDefault="00BB0ADF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3132368D" w14:textId="77777777" w:rsidR="00BB0ADF" w:rsidRPr="0012157F" w:rsidRDefault="00BB0ADF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Zamawiający ustala warunek jedynie dla zadania nr 1. Zamawiający stwierdzi, że został on spełniony, jeśli Wykonawca wykaże, że w okresie ostatnich 3 lat przed upływem terminu składania ofert, a jeżeli okres prowadzenia działalności jest krótszy - w tym okresie, należycie wykonał dostawę, instalację i konfigurację minimum trzech elementów środowiska serwerowo-macierzowego o wartości całości przedmiotu zamówienia minimum 300 tys. zł brutto.</w:t>
            </w:r>
          </w:p>
        </w:tc>
      </w:tr>
      <w:tr w:rsidR="00BB0ADF" w:rsidRPr="0012157F" w14:paraId="3BC35AE4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4F03" w14:textId="77777777" w:rsidR="00BB0ADF" w:rsidRPr="0012157F" w:rsidRDefault="00BB0ADF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19B5" w14:textId="77777777" w:rsidR="00BB0ADF" w:rsidRPr="0012157F" w:rsidRDefault="00BB0ADF" w:rsidP="00BA1ECE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ADF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454EF2B8" w14:textId="77777777" w:rsidR="00BB0ADF" w:rsidRPr="00BB0ADF" w:rsidRDefault="00BB0ADF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00C25F01" w14:textId="77777777" w:rsidR="00BB0ADF" w:rsidRPr="0012157F" w:rsidRDefault="00BB0ADF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B0ADF" w:rsidRPr="0012157F" w14:paraId="78C1EF80" w14:textId="77777777" w:rsidTr="00BA1E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924" w14:textId="77777777" w:rsidR="00BB0ADF" w:rsidRPr="0012157F" w:rsidRDefault="00BB0ADF" w:rsidP="00BA1ECE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76FD" w14:textId="77777777" w:rsidR="00BB0ADF" w:rsidRPr="0012157F" w:rsidRDefault="00BB0ADF" w:rsidP="00BA1ECE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ADF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6B2AABD" w14:textId="77777777" w:rsidR="00BB0ADF" w:rsidRPr="00BB0ADF" w:rsidRDefault="00BB0ADF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posiadania uprawnień do prowadzenia określonej działalności gospodarczej lub zawodowej, o ile wynika to z </w:t>
            </w:r>
            <w:r w:rsidRPr="00BB0ADF">
              <w:rPr>
                <w:rFonts w:ascii="Arial" w:hAnsi="Arial" w:cs="Arial"/>
                <w:sz w:val="24"/>
                <w:szCs w:val="24"/>
              </w:rPr>
              <w:lastRenderedPageBreak/>
              <w:t>odrębnych przepisów. Ocena spełniania warunków udziału w postępowaniu będzie dokonana na zasadzie spełnia/nie spełnia.</w:t>
            </w:r>
          </w:p>
          <w:p w14:paraId="6F4D04E6" w14:textId="77777777" w:rsidR="00BB0ADF" w:rsidRPr="0012157F" w:rsidRDefault="00BB0ADF" w:rsidP="00BA1ECE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ADF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430DFCC2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14:paraId="0AA670AD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2E3D5A4A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02BDA0A1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FC7E880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732F5030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9244289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7F1980C5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106E0147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6733B012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44F693FB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7331D97" w14:textId="77777777" w:rsidTr="00CD4DD1">
        <w:tc>
          <w:tcPr>
            <w:tcW w:w="9104" w:type="dxa"/>
            <w:shd w:val="clear" w:color="auto" w:fill="D9D9D9"/>
          </w:tcPr>
          <w:p w14:paraId="4297DE2C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5F03215D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79A6AA55" w14:textId="77777777" w:rsidTr="00847232">
        <w:tc>
          <w:tcPr>
            <w:tcW w:w="9104" w:type="dxa"/>
            <w:shd w:val="clear" w:color="auto" w:fill="D9D9D9"/>
          </w:tcPr>
          <w:p w14:paraId="1623E220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9E16E60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541724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D0897BF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DB241CC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0A92E68F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40A3BF4F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4EF1EDA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426E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E367F" w14:textId="77777777" w:rsidR="004907B8" w:rsidRDefault="004907B8" w:rsidP="0038231F">
      <w:pPr>
        <w:spacing w:after="0" w:line="240" w:lineRule="auto"/>
      </w:pPr>
      <w:r>
        <w:separator/>
      </w:r>
    </w:p>
  </w:endnote>
  <w:endnote w:type="continuationSeparator" w:id="0">
    <w:p w14:paraId="1108EAEC" w14:textId="77777777" w:rsidR="004907B8" w:rsidRDefault="004907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E9E1" w14:textId="77777777" w:rsidR="00BB0ADF" w:rsidRDefault="00BB0A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64C9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02445DF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CAB4" w14:textId="77777777" w:rsidR="00BB0ADF" w:rsidRDefault="00BB0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389D9" w14:textId="77777777" w:rsidR="004907B8" w:rsidRDefault="004907B8" w:rsidP="0038231F">
      <w:pPr>
        <w:spacing w:after="0" w:line="240" w:lineRule="auto"/>
      </w:pPr>
      <w:r>
        <w:separator/>
      </w:r>
    </w:p>
  </w:footnote>
  <w:footnote w:type="continuationSeparator" w:id="0">
    <w:p w14:paraId="191D1F83" w14:textId="77777777" w:rsidR="004907B8" w:rsidRDefault="004907B8" w:rsidP="0038231F">
      <w:pPr>
        <w:spacing w:after="0" w:line="240" w:lineRule="auto"/>
      </w:pPr>
      <w:r>
        <w:continuationSeparator/>
      </w:r>
    </w:p>
  </w:footnote>
  <w:footnote w:id="1">
    <w:p w14:paraId="41A0B785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4DAD5331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5D4B88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753E2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B296" w14:textId="77777777" w:rsidR="00BB0ADF" w:rsidRDefault="00BB0A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E106" w14:textId="5F9EB3B3" w:rsidR="00BB0ADF" w:rsidRDefault="00FC3DD9">
    <w:pPr>
      <w:pStyle w:val="Nagwek"/>
    </w:pPr>
    <w:r w:rsidRPr="006F5572">
      <w:rPr>
        <w:noProof/>
      </w:rPr>
      <w:drawing>
        <wp:inline distT="0" distB="0" distL="0" distR="0" wp14:anchorId="25F85FB7" wp14:editId="58195A01">
          <wp:extent cx="5756910" cy="596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FFB5A" w14:textId="77777777" w:rsidR="00BB0ADF" w:rsidRDefault="00BB0A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56999">
    <w:abstractNumId w:val="11"/>
  </w:num>
  <w:num w:numId="2" w16cid:durableId="623002186">
    <w:abstractNumId w:val="0"/>
  </w:num>
  <w:num w:numId="3" w16cid:durableId="1329207651">
    <w:abstractNumId w:val="10"/>
  </w:num>
  <w:num w:numId="4" w16cid:durableId="704864131">
    <w:abstractNumId w:val="13"/>
  </w:num>
  <w:num w:numId="5" w16cid:durableId="2032602612">
    <w:abstractNumId w:val="12"/>
  </w:num>
  <w:num w:numId="6" w16cid:durableId="1986005519">
    <w:abstractNumId w:val="9"/>
  </w:num>
  <w:num w:numId="7" w16cid:durableId="556818394">
    <w:abstractNumId w:val="1"/>
  </w:num>
  <w:num w:numId="8" w16cid:durableId="84425410">
    <w:abstractNumId w:val="6"/>
  </w:num>
  <w:num w:numId="9" w16cid:durableId="1872571235">
    <w:abstractNumId w:val="4"/>
  </w:num>
  <w:num w:numId="10" w16cid:durableId="1019969383">
    <w:abstractNumId w:val="7"/>
  </w:num>
  <w:num w:numId="11" w16cid:durableId="1420323860">
    <w:abstractNumId w:val="5"/>
  </w:num>
  <w:num w:numId="12" w16cid:durableId="97722786">
    <w:abstractNumId w:val="8"/>
  </w:num>
  <w:num w:numId="13" w16cid:durableId="1850296242">
    <w:abstractNumId w:val="3"/>
  </w:num>
  <w:num w:numId="14" w16cid:durableId="708648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EC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907B8"/>
    <w:rsid w:val="004C4854"/>
    <w:rsid w:val="004D437F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34F07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E754D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ADF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53DC8"/>
    <w:rsid w:val="00F66810"/>
    <w:rsid w:val="00F8042D"/>
    <w:rsid w:val="00F8636A"/>
    <w:rsid w:val="00F90CD1"/>
    <w:rsid w:val="00FC0317"/>
    <w:rsid w:val="00FC3DD9"/>
    <w:rsid w:val="00FE4E2B"/>
    <w:rsid w:val="00FF0EBB"/>
    <w:rsid w:val="00FF2111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FB835"/>
  <w15:docId w15:val="{5879DBC1-89E3-42A3-8195-7623E461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5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Weronika Ziąbka</cp:lastModifiedBy>
  <cp:revision>3</cp:revision>
  <cp:lastPrinted>2016-07-26T10:32:00Z</cp:lastPrinted>
  <dcterms:created xsi:type="dcterms:W3CDTF">2024-10-22T11:48:00Z</dcterms:created>
  <dcterms:modified xsi:type="dcterms:W3CDTF">2024-11-08T14:47:00Z</dcterms:modified>
</cp:coreProperties>
</file>