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57136B58" w:rsidR="00443E1F" w:rsidRPr="00443E1F" w:rsidRDefault="00443E1F" w:rsidP="00701446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701446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34687C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1C57D1">
        <w:rPr>
          <w:rFonts w:ascii="Verdana" w:eastAsia="Times New Roman" w:hAnsi="Verdana" w:cs="Tahoma"/>
          <w:b/>
          <w:bCs/>
          <w:color w:val="000000"/>
          <w:szCs w:val="20"/>
        </w:rPr>
        <w:t>40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8A4EA8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0110BA1F" w14:textId="5D1B1807" w:rsidR="00443E1F" w:rsidRDefault="0034687C" w:rsidP="00914F3D">
      <w:pPr>
        <w:spacing w:after="0" w:line="240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34687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701446" w:rsidRPr="00701446">
        <w:rPr>
          <w:rFonts w:ascii="Verdana" w:eastAsia="Verdana" w:hAnsi="Verdana" w:cs="Times New Roman"/>
          <w:b/>
          <w:color w:val="000000"/>
        </w:rPr>
        <w:t xml:space="preserve">Dostawa </w:t>
      </w:r>
      <w:r w:rsidR="001C57D1">
        <w:rPr>
          <w:rFonts w:ascii="Verdana" w:eastAsia="Verdana" w:hAnsi="Verdana" w:cs="Times New Roman"/>
          <w:b/>
          <w:color w:val="000000"/>
        </w:rPr>
        <w:t>drobnego sprzętu laboratoryjnego w podziale na 8 części</w:t>
      </w:r>
      <w:r w:rsidRPr="0034687C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49B4655F" w14:textId="316BB660" w:rsidR="0034687C" w:rsidRPr="00443E1F" w:rsidRDefault="008A4EA8" w:rsidP="008A4EA8">
      <w:pPr>
        <w:tabs>
          <w:tab w:val="left" w:pos="3165"/>
        </w:tabs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  <w:r>
        <w:rPr>
          <w:rFonts w:eastAsia="Times New Roman" w:cs="Arial"/>
          <w:b/>
          <w:bCs/>
          <w:color w:val="auto"/>
          <w:spacing w:val="0"/>
          <w:szCs w:val="20"/>
          <w:lang w:eastAsia="pl-PL"/>
        </w:rPr>
        <w:tab/>
      </w: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631890DA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lastRenderedPageBreak/>
        <w:t>Mając na uwadze przesłanki wykluczenia zawarte w art. 7 ust. 1 pkt 1-3 ustawy z dnia 13 kwietnia 2022 r. o szczególnych rozwiązaniach w zakresie przeciwdziałania wspieraniu agresji na Ukrainę oraz służących ochronie bezpieczeństwa narodowego:</w:t>
      </w:r>
    </w:p>
    <w:p w14:paraId="6EB94F55" w14:textId="05420F7A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8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9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1C57D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43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7C8B4" w14:textId="77777777" w:rsidR="007D3C92" w:rsidRDefault="007D3C92" w:rsidP="006747BD">
      <w:pPr>
        <w:spacing w:after="0" w:line="240" w:lineRule="auto"/>
      </w:pPr>
      <w:r>
        <w:separator/>
      </w:r>
    </w:p>
  </w:endnote>
  <w:endnote w:type="continuationSeparator" w:id="0">
    <w:p w14:paraId="2A07BDAB" w14:textId="77777777" w:rsidR="007D3C92" w:rsidRDefault="007D3C9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6BE15B73" w14:textId="77DFE5B0" w:rsidR="001C57D1" w:rsidRDefault="001C57D1" w:rsidP="001C57D1">
            <w:pPr>
              <w:pStyle w:val="Stopka"/>
              <w:jc w:val="center"/>
              <w:rPr>
                <w:b w:val="0"/>
              </w:rPr>
            </w:pPr>
          </w:p>
          <w:sdt>
            <w:sdtPr>
              <w:id w:val="167754125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-1705238520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74FC9919" w14:textId="77777777" w:rsidR="001C57D1" w:rsidRDefault="001C57D1" w:rsidP="001C57D1">
                    <w:pPr>
                      <w:pStyle w:val="Stopka"/>
                      <w:rPr>
                        <w:noProof/>
                      </w:rPr>
                    </w:pPr>
                  </w:p>
                  <w:p w14:paraId="198A57A9" w14:textId="77777777" w:rsidR="001C57D1" w:rsidRDefault="001C57D1" w:rsidP="001C57D1">
                    <w:pPr>
                      <w:pStyle w:val="Stopka"/>
                    </w:pPr>
                    <w:r w:rsidRPr="00132F45">
                      <w:rPr>
                        <w:noProof/>
                      </w:rPr>
                      <w:drawing>
                        <wp:inline distT="0" distB="0" distL="0" distR="0" wp14:anchorId="251D8223" wp14:editId="7816352E">
                          <wp:extent cx="4572000" cy="381000"/>
                          <wp:effectExtent l="0" t="0" r="0" b="0"/>
                          <wp:docPr id="796656735" name="Obraz 7966567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72000" cy="381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B51A05F" w14:textId="77777777" w:rsidR="001C57D1" w:rsidRDefault="001C57D1" w:rsidP="001C57D1">
                    <w:pPr>
                      <w:pStyle w:val="Stopka"/>
                    </w:pPr>
                  </w:p>
                  <w:p w14:paraId="35823C45" w14:textId="77777777" w:rsidR="001C57D1" w:rsidRDefault="001C57D1" w:rsidP="001C57D1">
                    <w:pPr>
                      <w:pStyle w:val="Stopka"/>
                      <w:rPr>
                        <w:noProof/>
                      </w:rPr>
                    </w:pPr>
                    <w:r>
                      <w:rPr>
                        <w:noProof/>
                      </w:rPr>
                      <mc:AlternateContent>
                        <mc:Choice Requires="wpg">
                          <w:drawing>
                            <wp:anchor distT="0" distB="0" distL="114300" distR="114300" simplePos="0" relativeHeight="251667456" behindDoc="1" locked="0" layoutInCell="1" allowOverlap="1" wp14:anchorId="070315F5" wp14:editId="1C6E0F61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31750</wp:posOffset>
                              </wp:positionV>
                              <wp:extent cx="5419725" cy="601345"/>
                              <wp:effectExtent l="0" t="0" r="9525" b="0"/>
                              <wp:wrapNone/>
                              <wp:docPr id="116462611" name="Grupa 1"/>
                              <wp:cNvGraphicFramePr/>
                              <a:graphic xmlns:a="http://schemas.openxmlformats.org/drawingml/2006/main">
                                <a:graphicData uri="http://schemas.microsoft.com/office/word/2010/wordprocessingGroup">
                                  <wpg:wgp>
                                    <wpg:cNvGrpSpPr/>
                                    <wpg:grpSpPr>
                                      <a:xfrm>
                                        <a:off x="0" y="0"/>
                                        <a:ext cx="5419725" cy="601345"/>
                                        <a:chOff x="0" y="0"/>
                                        <a:chExt cx="5419725" cy="601345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1331841042" name="Obraz 2" descr="Obraz zawierający symbol, Grafika, design&#10;&#10;Opis wygenerowany automatyczni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33575" cy="6013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wps:wsp>
                                      <wps:cNvPr id="676044940" name="Pole tekstowe 2"/>
                                      <wps:cNvSpPr txBox="1"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2038350" y="95250"/>
                                          <a:ext cx="3381375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722C7D0F" w14:textId="77777777" w:rsidR="001C57D1" w:rsidRPr="00ED7972" w:rsidRDefault="001C57D1" w:rsidP="001C57D1">
                                            <w:pPr>
                                              <w:pStyle w:val="LukStopka-adres"/>
                                            </w:pPr>
                                            <w:r>
                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b" anchorCtr="0" upright="1">
                                        <a:noAutofit/>
                                      </wps:bodyPr>
                                    </wps:wsp>
                                  </wpg:wgp>
                                </a:graphicData>
                              </a:graphic>
                            </wp:anchor>
                          </w:drawing>
                        </mc:Choice>
                        <mc:Fallback>
                          <w:pict>
                            <v:group w14:anchorId="070315F5" id="Grupa 1" o:spid="_x0000_s1026" style="position:absolute;left:0;text-align:left;margin-left:5.4pt;margin-top:2.5pt;width:426.75pt;height:47.35pt;z-index:-251649024" coordsize="54197,6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Obraz 2" o:spid="_x0000_s1027" type="#_x0000_t75" alt="Obraz zawierający symbol, Grafika, design&#10;&#10;Opis wygenerowany automatycznie" style="position:absolute;width:19335;height:6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">
                                <v:imagedata r:id="rId3" o:title="Obraz zawierający symbol, Grafika, design&#10;&#10;Opis wygenerowany automatycznie"/>
                              </v:shape>
                              <v:shapetype id="_x0000_t202" coordsize="21600,21600" o:spt="202" path="m,l,21600r21600,l21600,xe">
                                <v:stroke joinstyle="miter"/>
                                <v:path gradientshapeok="t" o:connecttype="rect"/>
                              </v:shapetype>
                              <v:shape id="_x0000_s1028" type="#_x0000_t202" style="position:absolute;left:20383;top:952;width:33814;height:4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" filled="f" stroked="f">
                                <o:lock v:ext="edit" aspectratio="t"/>
                                <v:textbox inset="0,0,0,0">
                                  <w:txbxContent>
                                    <w:p w14:paraId="722C7D0F" w14:textId="77777777" w:rsidR="001C57D1" w:rsidRPr="00ED7972" w:rsidRDefault="001C57D1" w:rsidP="001C57D1">
                                      <w:pPr>
                                        <w:pStyle w:val="LukStopka-adres"/>
                                      </w:pPr>
                                      <w:r>
          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w:pict>
                        </mc:Fallback>
                      </mc:AlternateContent>
                    </w:r>
                  </w:p>
                  <w:p w14:paraId="604F024C" w14:textId="77777777" w:rsidR="001C57D1" w:rsidRDefault="003F6611" w:rsidP="001C57D1">
                    <w:pPr>
                      <w:pStyle w:val="Stopka"/>
                    </w:pPr>
                  </w:p>
                </w:sdtContent>
              </w:sdt>
            </w:sdtContent>
          </w:sdt>
          <w:p w14:paraId="521818A4" w14:textId="77777777" w:rsidR="001C57D1" w:rsidRDefault="001C57D1" w:rsidP="001C57D1">
            <w:pPr>
              <w:pStyle w:val="Stopka"/>
            </w:pPr>
          </w:p>
          <w:p w14:paraId="01762F29" w14:textId="77777777" w:rsidR="001C57D1" w:rsidRDefault="001C57D1" w:rsidP="001C57D1">
            <w:pPr>
              <w:pStyle w:val="Stopka"/>
            </w:pPr>
          </w:p>
          <w:p w14:paraId="2DFBFABB" w14:textId="77777777" w:rsidR="001C57D1" w:rsidRDefault="001C57D1" w:rsidP="001C57D1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19</w:t>
            </w:r>
            <w:r w:rsidRPr="00D40690">
              <w:fldChar w:fldCharType="end"/>
            </w:r>
          </w:p>
          <w:p w14:paraId="01A87E55" w14:textId="39AC4190" w:rsidR="00D40690" w:rsidRDefault="001C57D1">
            <w:pPr>
              <w:pStyle w:val="Stopka"/>
            </w:pPr>
            <w:r w:rsidRPr="00622D49">
              <w:rPr>
                <w:noProof/>
                <w:spacing w:val="2"/>
                <w:lang w:eastAsia="pl-PL"/>
              </w:rPr>
              <w:drawing>
                <wp:anchor distT="0" distB="0" distL="114300" distR="114300" simplePos="0" relativeHeight="251665408" behindDoc="1" locked="1" layoutInCell="1" allowOverlap="1" wp14:anchorId="4550B8A1" wp14:editId="44C7E1C3">
                  <wp:simplePos x="0" y="0"/>
                  <wp:positionH relativeFrom="column">
                    <wp:posOffset>4594627</wp:posOffset>
                  </wp:positionH>
                  <wp:positionV relativeFrom="page">
                    <wp:posOffset>9846945</wp:posOffset>
                  </wp:positionV>
                  <wp:extent cx="1231200" cy="849600"/>
                  <wp:effectExtent l="0" t="0" r="0" b="0"/>
                  <wp:wrapNone/>
                  <wp:docPr id="566547126" name="Obraz 566547126" descr="Obraz zawierający zrzut ekranu, Grafika, zieleń, Wielobarwność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114606" name="Obraz 280114606" descr="Obraz zawierający zrzut ekranu, Grafika, zieleń, Wielobarwność&#10;&#10;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00" cy="84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2D49">
              <w:rPr>
                <w:noProof/>
                <w:spacing w:val="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1" layoutInCell="1" allowOverlap="1" wp14:anchorId="432CD78C" wp14:editId="2A55EA4E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9841230</wp:posOffset>
                      </wp:positionV>
                      <wp:extent cx="7913370" cy="570230"/>
                      <wp:effectExtent l="0" t="0" r="11430" b="1270"/>
                      <wp:wrapNone/>
                      <wp:docPr id="217" name="Pole tekstow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913758" cy="5705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68CDB" w14:textId="77777777" w:rsidR="001C57D1" w:rsidRPr="00880786" w:rsidRDefault="001C57D1" w:rsidP="001C57D1">
                                  <w:pPr>
                                    <w:pStyle w:val="LukStopka-adres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80786">
                                    <w:rPr>
                                      <w:sz w:val="15"/>
                                      <w:szCs w:val="15"/>
                                    </w:rPr>
                                    <w:t>Sieć Badawcza Łukasiewicz – PORT Polski Ośrodek Rozwoju Technologii</w:t>
                                  </w:r>
                                </w:p>
                                <w:p w14:paraId="6F167051" w14:textId="77777777" w:rsidR="001C57D1" w:rsidRPr="00880786" w:rsidRDefault="001C57D1" w:rsidP="001C57D1">
                                  <w:pPr>
                                    <w:pStyle w:val="LukStopka-adres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80786">
                                    <w:rPr>
                                      <w:sz w:val="15"/>
                                      <w:szCs w:val="15"/>
                                    </w:rPr>
                                    <w:t>54-066 Wrocław, ul. Stabłowicka 147, +48 71 734 77 77, biuro@port.lukasiewicz.gov.pl</w:t>
                                  </w:r>
                                </w:p>
                                <w:p w14:paraId="4ADFCD8F" w14:textId="77777777" w:rsidR="001C57D1" w:rsidRPr="00880786" w:rsidRDefault="001C57D1" w:rsidP="001C57D1">
                                  <w:pPr>
                                    <w:pStyle w:val="LukStopka-adres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80786">
                                    <w:rPr>
                                      <w:sz w:val="15"/>
                                      <w:szCs w:val="15"/>
                                    </w:rPr>
                                    <w:t>Sąd Rejonowy dla Wrocławia – Fabrycznej we Wrocławiu, VI Wydział Gospodarczy KRS</w:t>
                                  </w:r>
                                </w:p>
                                <w:p w14:paraId="06DDC3CA" w14:textId="77777777" w:rsidR="001C57D1" w:rsidRPr="00880786" w:rsidRDefault="001C57D1" w:rsidP="001C57D1">
                                  <w:pPr>
                                    <w:pStyle w:val="LukStopka-adres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80786">
                                    <w:rPr>
                                      <w:sz w:val="15"/>
                                      <w:szCs w:val="15"/>
                                    </w:rPr>
                                    <w:t>KRS: 0000850580, NIP: 894 314 05 23, REGON: 386585168</w:t>
                                  </w:r>
                                </w:p>
                                <w:p w14:paraId="04ACD1E3" w14:textId="77777777" w:rsidR="001C57D1" w:rsidRPr="00880786" w:rsidRDefault="001C57D1" w:rsidP="001C57D1">
                                  <w:pPr>
                                    <w:pStyle w:val="LukStopka-adres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CD78C" id="Pole tekstowe 2" o:spid="_x0000_s1029" type="#_x0000_t202" style="position:absolute;left:0;text-align:left;margin-left:0;margin-top:774.9pt;width:623.1pt;height:44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" filled="f" stroked="f">
                      <o:lock v:ext="edit" aspectratio="t"/>
                      <v:textbox inset="0,0,0,0">
                        <w:txbxContent>
                          <w:p w14:paraId="2FC68CDB" w14:textId="77777777" w:rsidR="001C57D1" w:rsidRPr="00880786" w:rsidRDefault="001C57D1" w:rsidP="001C57D1">
                            <w:pPr>
                              <w:pStyle w:val="LukStopka-adres"/>
                              <w:rPr>
                                <w:sz w:val="15"/>
                                <w:szCs w:val="15"/>
                              </w:rPr>
                            </w:pPr>
                            <w:r w:rsidRPr="00880786">
                              <w:rPr>
                                <w:sz w:val="15"/>
                                <w:szCs w:val="15"/>
                              </w:rPr>
                              <w:t>Sieć Badawcza Łukasiewicz – PORT Polski Ośrodek Rozwoju Technologii</w:t>
                            </w:r>
                          </w:p>
                          <w:p w14:paraId="6F167051" w14:textId="77777777" w:rsidR="001C57D1" w:rsidRPr="00880786" w:rsidRDefault="001C57D1" w:rsidP="001C57D1">
                            <w:pPr>
                              <w:pStyle w:val="LukStopka-adres"/>
                              <w:rPr>
                                <w:sz w:val="15"/>
                                <w:szCs w:val="15"/>
                              </w:rPr>
                            </w:pPr>
                            <w:r w:rsidRPr="00880786">
                              <w:rPr>
                                <w:sz w:val="15"/>
                                <w:szCs w:val="15"/>
                              </w:rPr>
                              <w:t>54-066 Wrocław, ul. Stabłowicka 147, +48 71 734 77 77, biuro@port.lukasiewicz.gov.pl</w:t>
                            </w:r>
                          </w:p>
                          <w:p w14:paraId="4ADFCD8F" w14:textId="77777777" w:rsidR="001C57D1" w:rsidRPr="00880786" w:rsidRDefault="001C57D1" w:rsidP="001C57D1">
                            <w:pPr>
                              <w:pStyle w:val="LukStopka-adres"/>
                              <w:rPr>
                                <w:sz w:val="15"/>
                                <w:szCs w:val="15"/>
                              </w:rPr>
                            </w:pPr>
                            <w:r w:rsidRPr="00880786">
                              <w:rPr>
                                <w:sz w:val="15"/>
                                <w:szCs w:val="15"/>
                              </w:rPr>
                              <w:t>Sąd Rejonowy dla Wrocławia – Fabrycznej we Wrocławiu, VI Wydział Gospodarczy KRS</w:t>
                            </w:r>
                          </w:p>
                          <w:p w14:paraId="06DDC3CA" w14:textId="77777777" w:rsidR="001C57D1" w:rsidRPr="00880786" w:rsidRDefault="001C57D1" w:rsidP="001C57D1">
                            <w:pPr>
                              <w:pStyle w:val="LukStopka-adres"/>
                              <w:rPr>
                                <w:sz w:val="15"/>
                                <w:szCs w:val="15"/>
                              </w:rPr>
                            </w:pPr>
                            <w:r w:rsidRPr="00880786">
                              <w:rPr>
                                <w:sz w:val="15"/>
                                <w:szCs w:val="15"/>
                              </w:rPr>
                              <w:t>KRS: 0000850580, NIP: 894 314 05 23, REGON: 386585168</w:t>
                            </w:r>
                          </w:p>
                          <w:p w14:paraId="04ACD1E3" w14:textId="77777777" w:rsidR="001C57D1" w:rsidRPr="00880786" w:rsidRDefault="001C57D1" w:rsidP="001C57D1">
                            <w:pPr>
                              <w:pStyle w:val="LukStopka-adres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B19" w14:textId="1EFE1CA2" w:rsidR="00481FCE" w:rsidRDefault="00481FCE" w:rsidP="00701446">
    <w:pPr>
      <w:pStyle w:val="Stopka"/>
      <w:jc w:val="center"/>
    </w:pPr>
  </w:p>
  <w:p w14:paraId="1415F959" w14:textId="24DCD9F4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033924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033924">
      <w:rPr>
        <w:noProof/>
      </w:rPr>
      <w:t>2</w:t>
    </w:r>
    <w:r w:rsidRPr="00D40690">
      <w:fldChar w:fldCharType="end"/>
    </w:r>
  </w:p>
  <w:p w14:paraId="2A0B7465" w14:textId="23919B92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02035BF4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AC779" w14:textId="057CE609" w:rsidR="004F5805" w:rsidRPr="00ED7972" w:rsidRDefault="004F5805" w:rsidP="00CA738C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774.9pt;width:336.15pt;height:17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0CAC779" w14:textId="057CE609" w:rsidR="004F5805" w:rsidRPr="00ED7972" w:rsidRDefault="004F5805" w:rsidP="00CA738C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F96B5" w14:textId="77777777" w:rsidR="007D3C92" w:rsidRDefault="007D3C92" w:rsidP="006747BD">
      <w:pPr>
        <w:spacing w:after="0" w:line="240" w:lineRule="auto"/>
      </w:pPr>
      <w:r>
        <w:separator/>
      </w:r>
    </w:p>
  </w:footnote>
  <w:footnote w:type="continuationSeparator" w:id="0">
    <w:p w14:paraId="1E549AEF" w14:textId="77777777" w:rsidR="007D3C92" w:rsidRDefault="007D3C9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955C" w14:textId="4198631A" w:rsidR="001C57D1" w:rsidRDefault="001C57D1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0E1EA2A8" wp14:editId="77DE83E1">
          <wp:simplePos x="0" y="0"/>
          <wp:positionH relativeFrom="column">
            <wp:posOffset>-1121434</wp:posOffset>
          </wp:positionH>
          <wp:positionV relativeFrom="paragraph">
            <wp:posOffset>-224922</wp:posOffset>
          </wp:positionV>
          <wp:extent cx="791625" cy="1609725"/>
          <wp:effectExtent l="0" t="0" r="8890" b="0"/>
          <wp:wrapNone/>
          <wp:docPr id="585054802" name="Obraz 585054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510549286" name="Obraz 15105492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3924"/>
    <w:rsid w:val="00042A59"/>
    <w:rsid w:val="00070438"/>
    <w:rsid w:val="00077647"/>
    <w:rsid w:val="000A3B5F"/>
    <w:rsid w:val="000B241B"/>
    <w:rsid w:val="000C1030"/>
    <w:rsid w:val="0011548B"/>
    <w:rsid w:val="00134929"/>
    <w:rsid w:val="001676D6"/>
    <w:rsid w:val="00195C70"/>
    <w:rsid w:val="001A0BD2"/>
    <w:rsid w:val="001A1120"/>
    <w:rsid w:val="001C34F7"/>
    <w:rsid w:val="001C57D1"/>
    <w:rsid w:val="001C65BF"/>
    <w:rsid w:val="00231524"/>
    <w:rsid w:val="00244AA4"/>
    <w:rsid w:val="002D48BE"/>
    <w:rsid w:val="002D705C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F4BA3"/>
    <w:rsid w:val="003F6611"/>
    <w:rsid w:val="00443E1F"/>
    <w:rsid w:val="00454868"/>
    <w:rsid w:val="00456F9D"/>
    <w:rsid w:val="0046521D"/>
    <w:rsid w:val="00477B84"/>
    <w:rsid w:val="00481FCE"/>
    <w:rsid w:val="004F5805"/>
    <w:rsid w:val="00526CDD"/>
    <w:rsid w:val="0055029D"/>
    <w:rsid w:val="00575551"/>
    <w:rsid w:val="005D102F"/>
    <w:rsid w:val="005D1059"/>
    <w:rsid w:val="005D1495"/>
    <w:rsid w:val="005D6C65"/>
    <w:rsid w:val="005E2084"/>
    <w:rsid w:val="005F02F9"/>
    <w:rsid w:val="00610230"/>
    <w:rsid w:val="00623C61"/>
    <w:rsid w:val="00647213"/>
    <w:rsid w:val="00660256"/>
    <w:rsid w:val="00666486"/>
    <w:rsid w:val="006747BD"/>
    <w:rsid w:val="006919BD"/>
    <w:rsid w:val="006D6DE5"/>
    <w:rsid w:val="006E55CB"/>
    <w:rsid w:val="006E5990"/>
    <w:rsid w:val="006F645A"/>
    <w:rsid w:val="00701446"/>
    <w:rsid w:val="00704DD5"/>
    <w:rsid w:val="0074462E"/>
    <w:rsid w:val="00766FD5"/>
    <w:rsid w:val="007D3C92"/>
    <w:rsid w:val="007D55C0"/>
    <w:rsid w:val="007D5D9D"/>
    <w:rsid w:val="00805DF6"/>
    <w:rsid w:val="00821F16"/>
    <w:rsid w:val="008368C0"/>
    <w:rsid w:val="00841EA2"/>
    <w:rsid w:val="0084396A"/>
    <w:rsid w:val="00854B7B"/>
    <w:rsid w:val="008A4EA8"/>
    <w:rsid w:val="008C1729"/>
    <w:rsid w:val="008C75DD"/>
    <w:rsid w:val="008F027B"/>
    <w:rsid w:val="008F209D"/>
    <w:rsid w:val="008F48E9"/>
    <w:rsid w:val="00902812"/>
    <w:rsid w:val="00906E3C"/>
    <w:rsid w:val="00914F3D"/>
    <w:rsid w:val="00987BC9"/>
    <w:rsid w:val="009D4C4D"/>
    <w:rsid w:val="00A07654"/>
    <w:rsid w:val="00A36F46"/>
    <w:rsid w:val="00A4666C"/>
    <w:rsid w:val="00A526AF"/>
    <w:rsid w:val="00A52C29"/>
    <w:rsid w:val="00A81C42"/>
    <w:rsid w:val="00AA7680"/>
    <w:rsid w:val="00AD173D"/>
    <w:rsid w:val="00B41C93"/>
    <w:rsid w:val="00B51725"/>
    <w:rsid w:val="00B61F8A"/>
    <w:rsid w:val="00BE38B2"/>
    <w:rsid w:val="00C4599A"/>
    <w:rsid w:val="00C736D5"/>
    <w:rsid w:val="00C9720A"/>
    <w:rsid w:val="00CA738C"/>
    <w:rsid w:val="00CD6DD2"/>
    <w:rsid w:val="00CF7B08"/>
    <w:rsid w:val="00D005B3"/>
    <w:rsid w:val="00D06D36"/>
    <w:rsid w:val="00D14205"/>
    <w:rsid w:val="00D40690"/>
    <w:rsid w:val="00D64CA3"/>
    <w:rsid w:val="00D712E2"/>
    <w:rsid w:val="00DA52A1"/>
    <w:rsid w:val="00DD7861"/>
    <w:rsid w:val="00E36132"/>
    <w:rsid w:val="00E42407"/>
    <w:rsid w:val="00E448BD"/>
    <w:rsid w:val="00EC5BF7"/>
    <w:rsid w:val="00ED7972"/>
    <w:rsid w:val="00EE493C"/>
    <w:rsid w:val="00F34278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21</TotalTime>
  <Pages>2</Pages>
  <Words>412</Words>
  <Characters>2477</Characters>
  <Application>Microsoft Office Word</Application>
  <DocSecurity>0</DocSecurity>
  <Lines>20</Lines>
  <Paragraphs>5</Paragraphs>
  <ScaleCrop>false</ScaleCrop>
  <Company>WCB EIT+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22</cp:revision>
  <cp:lastPrinted>2020-10-21T10:15:00Z</cp:lastPrinted>
  <dcterms:created xsi:type="dcterms:W3CDTF">2022-07-21T10:42:00Z</dcterms:created>
  <dcterms:modified xsi:type="dcterms:W3CDTF">2024-05-23T12:28:00Z</dcterms:modified>
</cp:coreProperties>
</file>