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062B03B0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B0717">
        <w:rPr>
          <w:rFonts w:ascii="Aptos" w:hAnsi="Aptos" w:cs="Calibri"/>
          <w:sz w:val="22"/>
          <w:szCs w:val="22"/>
        </w:rPr>
        <w:t>13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32A28782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10B">
        <w:rPr>
          <w:rFonts w:ascii="Aptos" w:eastAsia="Calibri" w:hAnsi="Aptos"/>
          <w:bCs/>
          <w:iCs/>
          <w:lang w:eastAsia="en-US"/>
        </w:rPr>
        <w:t>Z</w:t>
      </w:r>
      <w:r w:rsidR="00EF310B" w:rsidRPr="00EF310B">
        <w:rPr>
          <w:rFonts w:ascii="Aptos" w:eastAsia="Calibri" w:hAnsi="Aptos"/>
          <w:bCs/>
          <w:iCs/>
          <w:lang w:eastAsia="en-US"/>
        </w:rPr>
        <w:t xml:space="preserve">akup </w:t>
      </w:r>
      <w:r w:rsidR="006B0717">
        <w:rPr>
          <w:rFonts w:ascii="Aptos" w:eastAsia="Calibri" w:hAnsi="Aptos"/>
          <w:bCs/>
          <w:iCs/>
          <w:lang w:eastAsia="en-US"/>
        </w:rPr>
        <w:t>komputerów przenośnych</w:t>
      </w:r>
      <w:r w:rsidR="00EF310B" w:rsidRPr="00EF310B">
        <w:rPr>
          <w:rFonts w:ascii="Aptos" w:eastAsia="Calibri" w:hAnsi="Aptos"/>
          <w:bCs/>
          <w:iCs/>
          <w:lang w:eastAsia="en-US"/>
        </w:rPr>
        <w:t xml:space="preserve"> do placówek wychowania przedszkolnego Gminy Stężyca</w:t>
      </w:r>
    </w:p>
    <w:p w14:paraId="29B4FA24" w14:textId="3B14D8BE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6B0717">
        <w:rPr>
          <w:rFonts w:ascii="Aptos" w:eastAsia="Calibri" w:hAnsi="Aptos"/>
          <w:bCs/>
          <w:iCs/>
          <w:lang w:eastAsia="en-US"/>
        </w:rPr>
        <w:t>13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5D24B87A" w:rsidR="002944C0" w:rsidRPr="00054466" w:rsidRDefault="002944C0" w:rsidP="002944C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6B0717">
        <w:rPr>
          <w:rFonts w:ascii="Aptos" w:eastAsia="Calibri" w:hAnsi="Aptos" w:cs="Calibri"/>
          <w:sz w:val="24"/>
          <w:szCs w:val="24"/>
          <w:lang w:eastAsia="en-US"/>
        </w:rPr>
        <w:t>komputerów przenośnych</w:t>
      </w:r>
      <w:r w:rsidRPr="002944C0">
        <w:rPr>
          <w:rFonts w:ascii="Aptos" w:eastAsia="Calibri" w:hAnsi="Aptos" w:cs="Calibri"/>
          <w:sz w:val="24"/>
          <w:szCs w:val="24"/>
          <w:lang w:eastAsia="en-US"/>
        </w:rPr>
        <w:t xml:space="preserve"> do placówek wychowania przedszkolnego Gminy Stężyca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6B18B54B" w14:textId="77777777" w:rsidR="002944C0" w:rsidRDefault="002944C0" w:rsidP="00384563">
      <w:pPr>
        <w:rPr>
          <w:rFonts w:ascii="Aptos" w:hAnsi="Aptos" w:cstheme="minorHAnsi"/>
          <w:b/>
          <w:bCs/>
        </w:rPr>
      </w:pPr>
    </w:p>
    <w:p w14:paraId="7CF16A39" w14:textId="002B5165" w:rsidR="00EF310B" w:rsidRDefault="00EF310B" w:rsidP="00EF310B">
      <w:pPr>
        <w:spacing w:after="240"/>
        <w:rPr>
          <w:rFonts w:ascii="Aptos" w:hAnsi="Aptos" w:cstheme="minorHAnsi"/>
          <w:b/>
          <w:bCs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1</w:t>
      </w:r>
      <w:r w:rsidRPr="003F2989">
        <w:rPr>
          <w:rFonts w:ascii="Aptos" w:hAnsi="Aptos" w:cstheme="minorHAnsi"/>
          <w:b/>
          <w:bCs/>
        </w:rPr>
        <w:t xml:space="preserve"> – Komputer przenośny 1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2944C0" w:rsidRPr="00774186" w14:paraId="2B4EF311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8B3D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174E56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52B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A54A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318F63C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F4084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0EEB27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E361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04024F6" w14:textId="6FE461B9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6ED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000978D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F936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6305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9E26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BF975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72C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AC8AFB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2944C0" w:rsidRPr="00774186" w14:paraId="0AE98D26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C971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3387B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24BA7BA9" w14:textId="77777777" w:rsidR="00604436" w:rsidRPr="003F2989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50F7C95" w14:textId="77777777" w:rsidR="002944C0" w:rsidRPr="00774186" w:rsidRDefault="002944C0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D25C586" w14:textId="77777777" w:rsidR="002944C0" w:rsidRDefault="002944C0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 w:rsidR="0060443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44FB6C10" w14:textId="77777777" w:rsidR="006B0717" w:rsidRDefault="006B0717" w:rsidP="006B0717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………………………………………</w:t>
            </w:r>
          </w:p>
          <w:p w14:paraId="12655270" w14:textId="35FAB982" w:rsidR="006B0717" w:rsidRDefault="006B0717" w:rsidP="006B0717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wersję i producenta oprogramowania biurowego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22F7ED0B" w14:textId="77777777" w:rsidR="006B0717" w:rsidRDefault="006B0717" w:rsidP="006B0717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………………………………………</w:t>
            </w:r>
          </w:p>
          <w:p w14:paraId="4E2B5602" w14:textId="2D7A7900" w:rsidR="006B0717" w:rsidRPr="00774186" w:rsidRDefault="006B0717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wersję i producenta oprogramowania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antywirusowego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F7858" w14:textId="1BD3AF74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8BE3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C3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C6EFC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3C6E50E2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D894D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8C6AF" w14:textId="77777777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4AFB2813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D91974" w14:textId="5D796417" w:rsidR="002944C0" w:rsidRPr="00774186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27EFC" w14:textId="2975205C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BE6F8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9B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1CAE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24EBA5BA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03D1826" w14:textId="4B070C0D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45BB3" w14:textId="52DDD731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E9919" w14:textId="4F6EE240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D44153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B06E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A4F8DB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53213526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1CD68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ED210C7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BDAA83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2A0D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C00D988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7A6115F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08F5309F" w14:textId="686E16AE" w:rsidR="002944C0" w:rsidRPr="00B46FD2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 xml:space="preserve">karta katalogowa </w:t>
      </w:r>
      <w:r w:rsidR="006B0717">
        <w:rPr>
          <w:rFonts w:ascii="Aptos" w:eastAsia="Calibri" w:hAnsi="Aptos" w:cs="Calibri"/>
          <w:bCs/>
          <w:sz w:val="22"/>
          <w:szCs w:val="22"/>
          <w:lang w:eastAsia="en-US"/>
        </w:rPr>
        <w:t xml:space="preserve">producenta </w:t>
      </w: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produktu;</w:t>
      </w:r>
    </w:p>
    <w:p w14:paraId="415705B3" w14:textId="77777777" w:rsidR="002944C0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2944C0" w14:paraId="223D89AB" w14:textId="77777777" w:rsidTr="00A36BEE">
        <w:tc>
          <w:tcPr>
            <w:tcW w:w="9351" w:type="dxa"/>
            <w:gridSpan w:val="2"/>
          </w:tcPr>
          <w:p w14:paraId="428277DF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lastRenderedPageBreak/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2944C0" w14:paraId="55FE156B" w14:textId="77777777" w:rsidTr="00A36BEE">
        <w:tc>
          <w:tcPr>
            <w:tcW w:w="988" w:type="dxa"/>
          </w:tcPr>
          <w:p w14:paraId="2DD72EED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333010B7" w14:textId="77777777" w:rsidR="002944C0" w:rsidRDefault="002944C0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2944C0" w14:paraId="63756D37" w14:textId="77777777" w:rsidTr="00A36BEE">
        <w:tc>
          <w:tcPr>
            <w:tcW w:w="988" w:type="dxa"/>
          </w:tcPr>
          <w:p w14:paraId="0F889B04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06AFA693" w14:textId="77777777" w:rsidR="002944C0" w:rsidRPr="006C7E80" w:rsidRDefault="002944C0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1B95F8C5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AEBB40B" w14:textId="77777777" w:rsidR="002944C0" w:rsidRDefault="002944C0" w:rsidP="002944C0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2F66D467" w14:textId="77777777" w:rsidR="002944C0" w:rsidRDefault="002944C0" w:rsidP="002944C0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194B783A" w14:textId="7EE0CCE6" w:rsidR="00EF310B" w:rsidRPr="003F2989" w:rsidRDefault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7664F609" w14:textId="513F5F03" w:rsidR="00EF310B" w:rsidRPr="003F2989" w:rsidRDefault="00EF310B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1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p w14:paraId="571D5E44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6B0717" w:rsidRPr="00774186" w14:paraId="5469994C" w14:textId="77777777" w:rsidTr="006C0FEB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3091A1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4FC30D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AA36A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C5BDD3E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1B437528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F24D16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3B83F865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0565" w14:textId="77777777" w:rsidR="006B0717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4A24D134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7A85BF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6B0717" w:rsidRPr="00774186" w14:paraId="2B14B7A3" w14:textId="77777777" w:rsidTr="006C0FE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AD931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B1745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18B69E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F228B4F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5395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A5E349A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6B0717" w:rsidRPr="00774186" w14:paraId="1E26152B" w14:textId="77777777" w:rsidTr="006C0FE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4D5AAD3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74CDA" w14:textId="77777777" w:rsidR="006B0717" w:rsidRPr="003F2989" w:rsidRDefault="006B0717" w:rsidP="006C0FE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471C05C3" w14:textId="77777777" w:rsidR="006B0717" w:rsidRPr="003F2989" w:rsidRDefault="006B0717" w:rsidP="006C0FEB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1915D705" w14:textId="77777777" w:rsidR="006B0717" w:rsidRPr="00774186" w:rsidRDefault="006B0717" w:rsidP="006C0FE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5E691BC" w14:textId="77777777" w:rsidR="006B0717" w:rsidRDefault="006B0717" w:rsidP="006C0FEB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2971DEF8" w14:textId="77777777" w:rsidR="006B0717" w:rsidRDefault="006B0717" w:rsidP="006C0FEB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………………………………………</w:t>
            </w:r>
          </w:p>
          <w:p w14:paraId="1083ABBC" w14:textId="77777777" w:rsidR="006B0717" w:rsidRDefault="006B0717" w:rsidP="006C0FEB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wersję i producenta oprogramowania biurowego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  <w:p w14:paraId="26600465" w14:textId="77777777" w:rsidR="006B0717" w:rsidRDefault="006B0717" w:rsidP="006C0FEB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………………………………………</w:t>
            </w:r>
          </w:p>
          <w:p w14:paraId="4C9559E7" w14:textId="77777777" w:rsidR="006B0717" w:rsidRPr="00774186" w:rsidRDefault="006B0717" w:rsidP="006C0FEB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wersję i producenta oprogramowania antywirusowego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6CA23" w14:textId="52DF0D2C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A564AD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41105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DDD44C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B0717" w:rsidRPr="00774186" w14:paraId="566C84DC" w14:textId="77777777" w:rsidTr="006C0FE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06D6E2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E61C9" w14:textId="77777777" w:rsidR="006B0717" w:rsidRPr="003F2989" w:rsidRDefault="006B0717" w:rsidP="006C0FE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08AA3304" w14:textId="77777777" w:rsidR="006B0717" w:rsidRPr="003F2989" w:rsidRDefault="006B0717" w:rsidP="006C0FE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473CF83" w14:textId="77777777" w:rsidR="006B0717" w:rsidRPr="00774186" w:rsidRDefault="006B0717" w:rsidP="006C0FEB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C8AC3" w14:textId="72806523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44131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5D348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D7733C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B0717" w:rsidRPr="00774186" w14:paraId="053D203C" w14:textId="77777777" w:rsidTr="006C0FE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C31D161" w14:textId="77777777" w:rsidR="006B0717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A2777" w14:textId="77777777" w:rsidR="006B0717" w:rsidRPr="003F2989" w:rsidRDefault="006B0717" w:rsidP="006C0FE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8E708" w14:textId="78BE753D" w:rsidR="006B0717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93FFD6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9E18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1FC108" w14:textId="77777777" w:rsidR="006B0717" w:rsidRPr="00774186" w:rsidRDefault="006B0717" w:rsidP="006C0FE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6B0717" w:rsidRPr="00F42684" w14:paraId="15BAADB7" w14:textId="77777777" w:rsidTr="006C0FEB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A467C" w14:textId="77777777" w:rsidR="006B0717" w:rsidRDefault="006B0717" w:rsidP="006C0FE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63ECEB9" w14:textId="77777777" w:rsidR="006B0717" w:rsidRDefault="006B0717" w:rsidP="006C0FEB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728D7A94" w14:textId="77777777" w:rsidR="006B0717" w:rsidRPr="00F42684" w:rsidRDefault="006B0717" w:rsidP="006C0FE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64C5" w14:textId="77777777" w:rsidR="006B0717" w:rsidRPr="00F42684" w:rsidRDefault="006B0717" w:rsidP="006C0FEB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5A6F848" w14:textId="77777777" w:rsidR="006B0717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18FC1D7" w14:textId="77777777" w:rsidR="006B0717" w:rsidRDefault="006B0717" w:rsidP="006B0717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630C2D38" w14:textId="77777777" w:rsidR="006B0717" w:rsidRPr="00B46FD2" w:rsidRDefault="006B0717" w:rsidP="006B0717">
      <w:pPr>
        <w:pStyle w:val="Akapitzlist"/>
        <w:numPr>
          <w:ilvl w:val="0"/>
          <w:numId w:val="28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lastRenderedPageBreak/>
        <w:t xml:space="preserve">karta katalogowa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 xml:space="preserve">producenta </w:t>
      </w: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produktu;</w:t>
      </w:r>
    </w:p>
    <w:p w14:paraId="652FAE8F" w14:textId="77777777" w:rsidR="006B0717" w:rsidRDefault="006B0717" w:rsidP="006B0717">
      <w:pPr>
        <w:pStyle w:val="Akapitzlist"/>
        <w:numPr>
          <w:ilvl w:val="0"/>
          <w:numId w:val="28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B0717" w14:paraId="07B201AB" w14:textId="77777777" w:rsidTr="006C0FEB">
        <w:tc>
          <w:tcPr>
            <w:tcW w:w="9351" w:type="dxa"/>
            <w:gridSpan w:val="2"/>
          </w:tcPr>
          <w:p w14:paraId="71488F65" w14:textId="77777777" w:rsidR="006B0717" w:rsidRDefault="006B0717" w:rsidP="006C0FE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6B0717" w14:paraId="594B6437" w14:textId="77777777" w:rsidTr="006C0FEB">
        <w:tc>
          <w:tcPr>
            <w:tcW w:w="988" w:type="dxa"/>
          </w:tcPr>
          <w:p w14:paraId="52F6A6DB" w14:textId="77777777" w:rsidR="006B0717" w:rsidRDefault="006B0717" w:rsidP="006C0FE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5B6C0011" w14:textId="77777777" w:rsidR="006B0717" w:rsidRDefault="006B0717" w:rsidP="006C0FEB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6B0717" w14:paraId="605A031B" w14:textId="77777777" w:rsidTr="006C0FEB">
        <w:tc>
          <w:tcPr>
            <w:tcW w:w="988" w:type="dxa"/>
          </w:tcPr>
          <w:p w14:paraId="3C507C3B" w14:textId="77777777" w:rsidR="006B0717" w:rsidRDefault="006B0717" w:rsidP="006C0FE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76BAACA3" w14:textId="77777777" w:rsidR="006B0717" w:rsidRPr="006C7E80" w:rsidRDefault="006B0717" w:rsidP="006C0FEB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727DD4CF" w14:textId="77777777" w:rsidR="006B0717" w:rsidRDefault="006B0717" w:rsidP="006C0FE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78361106" w14:textId="77777777" w:rsidR="006B0717" w:rsidRDefault="006B0717" w:rsidP="006B0717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4D381ACD" w14:textId="77777777" w:rsidR="006B0717" w:rsidRDefault="006B0717" w:rsidP="006B0717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13F63E3" w14:textId="77777777" w:rsidR="00EF310B" w:rsidRPr="003F2989" w:rsidRDefault="00EF310B" w:rsidP="00EF310B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563F8CBC" w14:textId="77777777" w:rsidR="00EF310B" w:rsidRPr="003F2989" w:rsidRDefault="00EF310B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73C3B53C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bookmarkStart w:id="0" w:name="_Hlk177238778"/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1</w:t>
      </w:r>
      <w:r w:rsidRPr="003F2989">
        <w:rPr>
          <w:rFonts w:ascii="Aptos" w:hAnsi="Aptos" w:cstheme="minorHAnsi"/>
          <w:b/>
          <w:bCs/>
        </w:rPr>
        <w:t>– Komputer przenośny 1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45EFE456" w14:textId="1E9B7C45" w:rsidR="00EF310B" w:rsidRPr="003F2989" w:rsidRDefault="00EF310B" w:rsidP="00EF310B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B0717">
        <w:rPr>
          <w:rFonts w:ascii="Aptos" w:hAnsi="Aptos" w:cstheme="minorHAnsi"/>
          <w:b/>
          <w:bCs/>
        </w:rPr>
        <w:t>2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3F2989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CF456CC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0C85A1DD" w14:textId="6E79391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0889">
    <w:abstractNumId w:val="13"/>
  </w:num>
  <w:num w:numId="2" w16cid:durableId="1058361154">
    <w:abstractNumId w:val="2"/>
  </w:num>
  <w:num w:numId="3" w16cid:durableId="1872067790">
    <w:abstractNumId w:val="4"/>
  </w:num>
  <w:num w:numId="4" w16cid:durableId="678045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641054">
    <w:abstractNumId w:val="11"/>
  </w:num>
  <w:num w:numId="6" w16cid:durableId="1866092472">
    <w:abstractNumId w:val="12"/>
  </w:num>
  <w:num w:numId="7" w16cid:durableId="289476016">
    <w:abstractNumId w:val="19"/>
  </w:num>
  <w:num w:numId="8" w16cid:durableId="914630226">
    <w:abstractNumId w:val="18"/>
  </w:num>
  <w:num w:numId="9" w16cid:durableId="1715545071">
    <w:abstractNumId w:val="17"/>
  </w:num>
  <w:num w:numId="10" w16cid:durableId="194028473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071301">
    <w:abstractNumId w:val="23"/>
  </w:num>
  <w:num w:numId="12" w16cid:durableId="471604531">
    <w:abstractNumId w:val="5"/>
  </w:num>
  <w:num w:numId="13" w16cid:durableId="1117024220">
    <w:abstractNumId w:val="14"/>
  </w:num>
  <w:num w:numId="14" w16cid:durableId="1913152367">
    <w:abstractNumId w:val="6"/>
  </w:num>
  <w:num w:numId="15" w16cid:durableId="1207989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948483">
    <w:abstractNumId w:val="10"/>
  </w:num>
  <w:num w:numId="17" w16cid:durableId="1446845609">
    <w:abstractNumId w:val="8"/>
    <w:lvlOverride w:ilvl="0">
      <w:startOverride w:val="1"/>
    </w:lvlOverride>
  </w:num>
  <w:num w:numId="18" w16cid:durableId="376708275">
    <w:abstractNumId w:val="7"/>
  </w:num>
  <w:num w:numId="19" w16cid:durableId="1967587635">
    <w:abstractNumId w:val="22"/>
  </w:num>
  <w:num w:numId="20" w16cid:durableId="1973241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850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5167210">
    <w:abstractNumId w:val="1"/>
  </w:num>
  <w:num w:numId="23" w16cid:durableId="1150295561">
    <w:abstractNumId w:val="3"/>
  </w:num>
  <w:num w:numId="24" w16cid:durableId="381443218">
    <w:abstractNumId w:val="20"/>
  </w:num>
  <w:num w:numId="25" w16cid:durableId="467013264">
    <w:abstractNumId w:val="0"/>
  </w:num>
  <w:num w:numId="26" w16cid:durableId="1613779225">
    <w:abstractNumId w:val="16"/>
  </w:num>
  <w:num w:numId="27" w16cid:durableId="91628339">
    <w:abstractNumId w:val="9"/>
  </w:num>
  <w:num w:numId="28" w16cid:durableId="1561958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C6081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C0E2-3E85-4079-9360-4B5A13C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119</TotalTime>
  <Pages>5</Pages>
  <Words>872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15</cp:revision>
  <cp:lastPrinted>2024-09-03T10:58:00Z</cp:lastPrinted>
  <dcterms:created xsi:type="dcterms:W3CDTF">2024-09-09T10:34:00Z</dcterms:created>
  <dcterms:modified xsi:type="dcterms:W3CDTF">2024-12-10T00:38:00Z</dcterms:modified>
</cp:coreProperties>
</file>