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2C53A9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2C53A9">
      <w:pPr>
        <w:rPr>
          <w:sz w:val="24"/>
        </w:rPr>
      </w:pPr>
    </w:p>
    <w:p w14:paraId="5A20C9AA" w14:textId="36E56A22" w:rsidR="00F67AA3" w:rsidRPr="00F67AA3" w:rsidRDefault="00F67AA3" w:rsidP="002C53A9">
      <w:pPr>
        <w:rPr>
          <w:sz w:val="24"/>
        </w:rPr>
      </w:pPr>
    </w:p>
    <w:p w14:paraId="5B367EC1" w14:textId="54A9A354" w:rsidR="00F67AA3" w:rsidRPr="00F67AA3" w:rsidRDefault="00F67AA3" w:rsidP="002C53A9">
      <w:pPr>
        <w:rPr>
          <w:sz w:val="24"/>
        </w:rPr>
      </w:pPr>
    </w:p>
    <w:p w14:paraId="61F1CEEA" w14:textId="22F2E539" w:rsidR="00F67AA3" w:rsidRPr="00F67AA3" w:rsidRDefault="00F67AA3" w:rsidP="002C53A9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D56F36">
        <w:rPr>
          <w:rFonts w:eastAsia="Times New Roman" w:cs="Times New Roman"/>
          <w:sz w:val="24"/>
          <w:szCs w:val="24"/>
          <w:lang w:eastAsia="pl-PL"/>
        </w:rPr>
        <w:t>23.05.2023</w:t>
      </w:r>
    </w:p>
    <w:p w14:paraId="3B6F3AE3" w14:textId="1E1CA435" w:rsidR="00F67AA3" w:rsidRDefault="00F67AA3" w:rsidP="002C53A9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SZP-271</w:t>
      </w:r>
      <w:r w:rsidR="00D56F36">
        <w:rPr>
          <w:rFonts w:eastAsia="Times New Roman" w:cs="Times New Roman"/>
          <w:bCs/>
          <w:sz w:val="24"/>
          <w:szCs w:val="24"/>
        </w:rPr>
        <w:t>/12-3-2023</w:t>
      </w:r>
    </w:p>
    <w:p w14:paraId="2BF23D2B" w14:textId="77777777" w:rsidR="00D56F36" w:rsidRPr="00F67AA3" w:rsidRDefault="00D56F36" w:rsidP="002C53A9">
      <w:pPr>
        <w:widowControl w:val="0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2C53A9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8F13B3" w:rsidRDefault="00F67AA3" w:rsidP="002C53A9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39D1FC5C" w:rsidR="00F67AA3" w:rsidRPr="008F13B3" w:rsidRDefault="00F67AA3" w:rsidP="002C53A9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8F13B3">
        <w:rPr>
          <w:rFonts w:eastAsia="Times New Roman" w:cs="Times New Roman"/>
          <w:b/>
          <w:bCs/>
          <w:sz w:val="24"/>
          <w:szCs w:val="24"/>
        </w:rPr>
        <w:t>Dot. sprawy: SZP</w:t>
      </w:r>
      <w:r w:rsidR="00D56F36" w:rsidRPr="008F13B3">
        <w:rPr>
          <w:rFonts w:eastAsia="Times New Roman" w:cs="Times New Roman"/>
          <w:b/>
          <w:bCs/>
          <w:sz w:val="24"/>
          <w:szCs w:val="24"/>
        </w:rPr>
        <w:t>/11/2023</w:t>
      </w:r>
      <w:r w:rsidRPr="008F13B3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8F13B3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 w:rsidRPr="008F13B3">
        <w:rPr>
          <w:rFonts w:cs="Times New Roman"/>
          <w:b/>
          <w:sz w:val="24"/>
          <w:szCs w:val="24"/>
          <w:lang w:eastAsia="pl-PL"/>
        </w:rPr>
        <w:t>i zmiany treści SWZ</w:t>
      </w:r>
    </w:p>
    <w:p w14:paraId="5FD155C4" w14:textId="77777777" w:rsidR="00F67AA3" w:rsidRPr="008F13B3" w:rsidRDefault="00F67AA3" w:rsidP="002C53A9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8F13B3" w:rsidRDefault="00F67AA3" w:rsidP="002C53A9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3F73BA0" w14:textId="14A4C828" w:rsidR="00F67AA3" w:rsidRPr="008F13B3" w:rsidRDefault="00F67AA3" w:rsidP="002C53A9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F13B3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D56F36" w:rsidRPr="008F13B3">
        <w:rPr>
          <w:rFonts w:eastAsia="Times New Roman" w:cs="Times New Roman"/>
          <w:sz w:val="24"/>
          <w:szCs w:val="24"/>
          <w:lang w:eastAsia="pl-PL"/>
        </w:rPr>
        <w:t>pn.</w:t>
      </w:r>
      <w:r w:rsidRPr="008F13B3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D56F36" w:rsidRPr="008F13B3">
        <w:rPr>
          <w:rFonts w:cs="Times New Roman"/>
          <w:sz w:val="24"/>
          <w:szCs w:val="24"/>
        </w:rPr>
        <w:t>Dostawa mydła i płynów do mycia powierzchni szpitalnych, płynów do zmywarek oraz chemii gospodarczej</w:t>
      </w:r>
    </w:p>
    <w:bookmarkEnd w:id="0"/>
    <w:p w14:paraId="6EB75FBC" w14:textId="77777777" w:rsidR="00F67AA3" w:rsidRPr="008F13B3" w:rsidRDefault="00F67AA3" w:rsidP="002C53A9">
      <w:pPr>
        <w:widowControl w:val="0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16E8C07E" w14:textId="6017374E" w:rsidR="0014584C" w:rsidRPr="008F13B3" w:rsidRDefault="00F67AA3" w:rsidP="002C53A9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F13B3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0CDDC76C" w:rsidR="00F67AA3" w:rsidRPr="008F13B3" w:rsidRDefault="00F67AA3" w:rsidP="002C53A9">
      <w:pPr>
        <w:pStyle w:val="Akapitzlist"/>
        <w:widowControl w:val="0"/>
        <w:ind w:left="72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F13B3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8F13B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8F13B3">
        <w:rPr>
          <w:rFonts w:cs="Times New Roman"/>
          <w:sz w:val="24"/>
          <w:szCs w:val="24"/>
          <w:lang w:eastAsia="pl-PL"/>
        </w:rPr>
        <w:t>art. 284 ust. 2</w:t>
      </w:r>
      <w:r w:rsidR="00461D3D" w:rsidRPr="008F13B3">
        <w:rPr>
          <w:rFonts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8F13B3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8F13B3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8F13B3">
        <w:rPr>
          <w:rFonts w:cs="Times New Roman"/>
          <w:bCs/>
          <w:sz w:val="24"/>
          <w:szCs w:val="24"/>
          <w:lang w:eastAsia="pl-PL"/>
        </w:rPr>
        <w:t>(zwana dalej: PZP)</w:t>
      </w:r>
      <w:r w:rsidRPr="008F13B3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8F13B3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8F13B3" w:rsidRDefault="00F67AA3" w:rsidP="002C53A9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0DB40AE" w14:textId="6EB0E813" w:rsidR="00A26E0E" w:rsidRPr="008F13B3" w:rsidRDefault="00F67AA3" w:rsidP="002C53A9">
      <w:pPr>
        <w:widowControl w:val="0"/>
        <w:tabs>
          <w:tab w:val="left" w:pos="0"/>
        </w:tabs>
        <w:jc w:val="both"/>
        <w:outlineLvl w:val="5"/>
        <w:rPr>
          <w:rFonts w:cs="Times New Roman"/>
          <w:sz w:val="24"/>
          <w:szCs w:val="24"/>
        </w:rPr>
      </w:pPr>
      <w:r w:rsidRPr="008F13B3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8F13B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A26E0E" w:rsidRPr="008F13B3">
        <w:rPr>
          <w:rFonts w:eastAsia="Times New Roman" w:cs="Times New Roman"/>
          <w:b/>
          <w:sz w:val="24"/>
          <w:szCs w:val="24"/>
          <w:lang w:eastAsia="pl-PL"/>
        </w:rPr>
        <w:t>– dotyczy pakietu 4 poz. 12</w:t>
      </w:r>
    </w:p>
    <w:p w14:paraId="1B062001" w14:textId="77891443" w:rsidR="005C4D3D" w:rsidRPr="008F13B3" w:rsidRDefault="00A26E0E" w:rsidP="002C53A9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8F13B3">
        <w:rPr>
          <w:rFonts w:cs="Times New Roman"/>
          <w:sz w:val="24"/>
          <w:szCs w:val="24"/>
        </w:rPr>
        <w:t>Proszę o informację czy podana w zamówieniu ilość odświeżaczy powietrza w ilości 282 000 L jest prawidłowa?</w:t>
      </w:r>
    </w:p>
    <w:p w14:paraId="42AF4F30" w14:textId="7407EA79" w:rsidR="00A70834" w:rsidRDefault="00F67AA3" w:rsidP="002C53A9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8F13B3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A26E0E" w:rsidRPr="008F13B3">
        <w:rPr>
          <w:rFonts w:eastAsia="Times New Roman" w:cs="Times New Roman"/>
          <w:b/>
          <w:sz w:val="24"/>
          <w:szCs w:val="24"/>
          <w:lang w:eastAsia="pl-PL"/>
        </w:rPr>
        <w:t xml:space="preserve">Zamawiający informuje, iż podana ilość jest błędna i modyfikuje w tym zakresie załącznik nr 2 do SWZ w </w:t>
      </w:r>
      <w:r w:rsidR="00A26E0E">
        <w:rPr>
          <w:rFonts w:eastAsia="Times New Roman" w:cs="Times New Roman"/>
          <w:b/>
          <w:sz w:val="24"/>
          <w:szCs w:val="24"/>
          <w:lang w:eastAsia="pl-PL"/>
        </w:rPr>
        <w:t>sposób wskazany w załączniku nr 1 do niniejszych odpowiedzi (zmiany zaznaczono kolorem czerwonym).</w:t>
      </w:r>
    </w:p>
    <w:p w14:paraId="56CCDEF4" w14:textId="0C92192D" w:rsidR="00FC361C" w:rsidRDefault="00FC361C" w:rsidP="002C53A9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12A7606F" w14:textId="77777777" w:rsidR="00461D3D" w:rsidRPr="0014584C" w:rsidRDefault="00461D3D" w:rsidP="002C53A9">
      <w:pPr>
        <w:widowControl w:val="0"/>
        <w:jc w:val="both"/>
        <w:rPr>
          <w:rFonts w:eastAsia="Times New Roman" w:cs="Times New Roman"/>
          <w:sz w:val="24"/>
        </w:rPr>
      </w:pPr>
    </w:p>
    <w:p w14:paraId="719B3CD1" w14:textId="77777777" w:rsidR="002C53A9" w:rsidRDefault="0014584C" w:rsidP="002C53A9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bCs/>
          <w:sz w:val="24"/>
        </w:rPr>
      </w:pPr>
      <w:r w:rsidRPr="0014584C">
        <w:rPr>
          <w:rFonts w:eastAsia="Times New Roman" w:cs="Times New Roman"/>
          <w:b/>
          <w:bCs/>
          <w:sz w:val="24"/>
        </w:rPr>
        <w:t>ZMIANA TREŚCI SWZ</w:t>
      </w:r>
    </w:p>
    <w:p w14:paraId="3D50B5D1" w14:textId="5BA6A180" w:rsidR="0014584C" w:rsidRPr="002C53A9" w:rsidRDefault="00461D3D" w:rsidP="002C53A9">
      <w:pPr>
        <w:pStyle w:val="Akapitzlist"/>
        <w:widowControl w:val="0"/>
        <w:ind w:left="720"/>
        <w:jc w:val="both"/>
        <w:rPr>
          <w:rFonts w:eastAsia="Times New Roman" w:cs="Times New Roman"/>
          <w:b/>
          <w:bCs/>
          <w:sz w:val="24"/>
        </w:rPr>
      </w:pPr>
      <w:r w:rsidRPr="002C53A9">
        <w:rPr>
          <w:rFonts w:eastAsia="Times New Roman" w:cs="Times New Roman"/>
          <w:sz w:val="24"/>
          <w:szCs w:val="24"/>
          <w:lang w:eastAsia="pl-PL"/>
        </w:rPr>
        <w:t xml:space="preserve">Działając w oparciu o art. 286 ust. </w:t>
      </w:r>
      <w:r w:rsidR="00A26E0E" w:rsidRPr="002C53A9">
        <w:rPr>
          <w:rFonts w:eastAsia="Times New Roman" w:cs="Times New Roman"/>
          <w:sz w:val="24"/>
          <w:szCs w:val="24"/>
          <w:lang w:eastAsia="pl-PL"/>
        </w:rPr>
        <w:t>1</w:t>
      </w:r>
      <w:r w:rsidRPr="002C53A9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C53A9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2C53A9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A26E0E" w:rsidRPr="002C53A9">
        <w:rPr>
          <w:rFonts w:eastAsia="Times New Roman" w:cs="Times New Roman"/>
          <w:iCs/>
          <w:sz w:val="24"/>
          <w:szCs w:val="24"/>
          <w:lang w:eastAsia="pl-PL"/>
        </w:rPr>
        <w:t>.</w:t>
      </w:r>
      <w:r w:rsidR="002C53A9">
        <w:rPr>
          <w:rFonts w:eastAsia="Times New Roman" w:cs="Times New Roman"/>
          <w:iCs/>
          <w:sz w:val="24"/>
          <w:szCs w:val="24"/>
          <w:lang w:eastAsia="pl-PL"/>
        </w:rPr>
        <w:t xml:space="preserve"> </w:t>
      </w:r>
      <w:r w:rsidR="0014584C" w:rsidRPr="00A26E0E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A26E0E">
        <w:rPr>
          <w:rFonts w:eastAsia="Times New Roman" w:cs="Times New Roman"/>
          <w:sz w:val="24"/>
          <w:szCs w:val="24"/>
          <w:lang w:eastAsia="pl-PL"/>
        </w:rPr>
        <w:t xml:space="preserve">dokonuje </w:t>
      </w:r>
      <w:r w:rsidR="00FF693D" w:rsidRPr="00B93692">
        <w:rPr>
          <w:rFonts w:eastAsia="Times New Roman" w:cs="Times New Roman"/>
          <w:sz w:val="24"/>
          <w:szCs w:val="24"/>
          <w:lang w:eastAsia="pl-PL"/>
        </w:rPr>
        <w:t>następujących zmian:</w:t>
      </w:r>
    </w:p>
    <w:p w14:paraId="197F044B" w14:textId="77777777" w:rsidR="0014584C" w:rsidRPr="00C34696" w:rsidRDefault="0014584C" w:rsidP="002C53A9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38D46A6B" w14:textId="7854F1FE" w:rsidR="0014584C" w:rsidRPr="002C53A9" w:rsidRDefault="00FF693D" w:rsidP="002C53A9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C53A9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C53A9">
        <w:rPr>
          <w:rFonts w:eastAsia="Times New Roman" w:cs="Times New Roman"/>
          <w:sz w:val="24"/>
          <w:szCs w:val="24"/>
          <w:lang w:eastAsia="pl-PL"/>
        </w:rPr>
        <w:t>Rozdz. XXIV TERMIN ZWIĄZANIA OFERTĄ, ust. 1 w następujący sposób (zmiany zaznaczono kolorem czerwonym):</w:t>
      </w:r>
    </w:p>
    <w:p w14:paraId="4803550D" w14:textId="18DFA0A9" w:rsidR="0014584C" w:rsidRPr="002C53A9" w:rsidRDefault="0014584C" w:rsidP="002C53A9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2C53A9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2C53A9" w:rsidRPr="002C53A9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28.06.2023</w:t>
      </w:r>
      <w:r w:rsidRPr="002C53A9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r., </w:t>
      </w:r>
      <w:r w:rsidRPr="002C53A9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0C268AA1" w14:textId="77777777" w:rsidR="0014584C" w:rsidRPr="002C53A9" w:rsidRDefault="0014584C" w:rsidP="002C53A9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DA0E8C7" w14:textId="298A19BA" w:rsidR="0014584C" w:rsidRPr="002C53A9" w:rsidRDefault="00FF693D" w:rsidP="002C53A9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C53A9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C53A9">
        <w:rPr>
          <w:rFonts w:eastAsia="Times New Roman" w:cs="Times New Roman"/>
          <w:sz w:val="24"/>
          <w:szCs w:val="24"/>
          <w:lang w:eastAsia="pl-PL"/>
        </w:rPr>
        <w:t>Rozdz. XXVI SPOSÓB ORAZ TERMIN SKŁADANIA OFERT, ust. 1 w następujący sposób (zmiany zaznaczono kolorem czerwonym):</w:t>
      </w:r>
    </w:p>
    <w:p w14:paraId="610EED29" w14:textId="07744A7C" w:rsidR="0014584C" w:rsidRPr="002C53A9" w:rsidRDefault="0014584C" w:rsidP="002C53A9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2C53A9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7" w:history="1">
        <w:r w:rsidRPr="002C53A9">
          <w:rPr>
            <w:rFonts w:eastAsia="Calibri" w:cs="Times New Roman"/>
            <w:i/>
            <w:iCs/>
            <w:sz w:val="24"/>
            <w:szCs w:val="24"/>
            <w:u w:val="single"/>
            <w:lang w:eastAsia="en-US"/>
          </w:rPr>
          <w:t>platformazakupowa.pl</w:t>
        </w:r>
      </w:hyperlink>
      <w:r w:rsidRPr="002C53A9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8" w:history="1">
        <w:r w:rsidR="002C53A9" w:rsidRPr="002C53A9">
          <w:rPr>
            <w:rStyle w:val="Hipercze"/>
            <w:sz w:val="24"/>
            <w:szCs w:val="24"/>
          </w:rPr>
          <w:t>https://platformazakupowa.pl/transakcja/755308</w:t>
        </w:r>
      </w:hyperlink>
      <w:r w:rsidRPr="002C53A9">
        <w:rPr>
          <w:rFonts w:eastAsia="Calibri" w:cs="Times New Roman"/>
          <w:i/>
          <w:iCs/>
          <w:sz w:val="24"/>
          <w:szCs w:val="24"/>
          <w:lang w:eastAsia="en-US"/>
        </w:rPr>
        <w:t xml:space="preserve"> w myśl ustawy pzp na stronie internetowej prowadzonego postępowania do dnia </w:t>
      </w:r>
      <w:r w:rsidR="002C53A9" w:rsidRPr="002C53A9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30.05.2023</w:t>
      </w:r>
      <w:r w:rsidRPr="002C53A9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 </w:t>
      </w:r>
      <w:r w:rsidRPr="002C53A9">
        <w:rPr>
          <w:rFonts w:eastAsia="Calibri" w:cs="Times New Roman"/>
          <w:i/>
          <w:iCs/>
          <w:sz w:val="24"/>
          <w:szCs w:val="24"/>
          <w:lang w:eastAsia="en-US"/>
        </w:rPr>
        <w:t>do godziny 11:00”</w:t>
      </w:r>
    </w:p>
    <w:p w14:paraId="14AD3A0E" w14:textId="77777777" w:rsidR="0014584C" w:rsidRPr="002C53A9" w:rsidRDefault="0014584C" w:rsidP="002C53A9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98DDBD" w14:textId="172B6270" w:rsidR="0014584C" w:rsidRPr="002C53A9" w:rsidRDefault="00FF693D" w:rsidP="002C53A9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C53A9">
        <w:rPr>
          <w:rFonts w:eastAsia="Times New Roman" w:cs="Times New Roman"/>
          <w:sz w:val="24"/>
          <w:szCs w:val="24"/>
          <w:lang w:eastAsia="pl-PL"/>
        </w:rPr>
        <w:t xml:space="preserve">SWZ, </w:t>
      </w:r>
      <w:r w:rsidR="0014584C" w:rsidRPr="002C53A9">
        <w:rPr>
          <w:rFonts w:eastAsia="Times New Roman" w:cs="Times New Roman"/>
          <w:sz w:val="24"/>
          <w:szCs w:val="24"/>
          <w:lang w:eastAsia="pl-PL"/>
        </w:rPr>
        <w:t>Rozdz. XXVII OTWARCIE OFERT, ust. 1 w następujący sposób (zmiany zaznaczono kolorem czerwonym):</w:t>
      </w:r>
    </w:p>
    <w:p w14:paraId="077F6D69" w14:textId="0BA7663E" w:rsidR="0014584C" w:rsidRPr="002C53A9" w:rsidRDefault="0014584C" w:rsidP="002C53A9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2C53A9">
        <w:rPr>
          <w:rFonts w:eastAsia="Arial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2C53A9" w:rsidRPr="002C53A9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30.05.2023</w:t>
      </w:r>
      <w:r w:rsidRPr="002C53A9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r. </w:t>
      </w:r>
      <w:r w:rsidRPr="002C53A9">
        <w:rPr>
          <w:rFonts w:eastAsia="Arial" w:cs="Times New Roman"/>
          <w:i/>
          <w:iCs/>
          <w:sz w:val="24"/>
          <w:szCs w:val="24"/>
          <w:lang w:eastAsia="pl-PL"/>
        </w:rPr>
        <w:t>o godzinie 11:05”</w:t>
      </w:r>
    </w:p>
    <w:p w14:paraId="42A6B7C2" w14:textId="77777777" w:rsidR="0014584C" w:rsidRPr="002C53A9" w:rsidRDefault="0014584C" w:rsidP="002C53A9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0E470D6" w14:textId="69E71D47" w:rsidR="0014584C" w:rsidRPr="002C53A9" w:rsidRDefault="0014584C" w:rsidP="002C53A9">
      <w:pPr>
        <w:widowControl w:val="0"/>
        <w:numPr>
          <w:ilvl w:val="0"/>
          <w:numId w:val="27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C53A9">
        <w:rPr>
          <w:rFonts w:eastAsia="Times New Roman" w:cs="Times New Roman"/>
          <w:sz w:val="24"/>
          <w:szCs w:val="24"/>
          <w:lang w:eastAsia="pl-PL"/>
        </w:rPr>
        <w:t xml:space="preserve">Załącznik nr 2 do SWZ, </w:t>
      </w:r>
      <w:r w:rsidRPr="002C53A9">
        <w:rPr>
          <w:rFonts w:eastAsia="Times New Roman" w:cs="Times New Roman"/>
          <w:sz w:val="24"/>
          <w:szCs w:val="24"/>
        </w:rPr>
        <w:t>Formularz cenowy wraz ze szczegółowym opisem przedmiotu zamówienia</w:t>
      </w:r>
      <w:r w:rsidRPr="002C53A9">
        <w:rPr>
          <w:rFonts w:eastAsia="Times New Roman" w:cs="Times New Roman"/>
          <w:sz w:val="24"/>
          <w:szCs w:val="24"/>
          <w:lang w:eastAsia="pl-PL"/>
        </w:rPr>
        <w:t xml:space="preserve">, w sposób wskazany w załączniku nr </w:t>
      </w:r>
      <w:r w:rsidR="002C53A9" w:rsidRPr="002C53A9">
        <w:rPr>
          <w:rFonts w:eastAsia="Times New Roman" w:cs="Times New Roman"/>
          <w:sz w:val="24"/>
          <w:szCs w:val="24"/>
          <w:lang w:eastAsia="pl-PL"/>
        </w:rPr>
        <w:t>1</w:t>
      </w:r>
      <w:r w:rsidRPr="002C53A9">
        <w:rPr>
          <w:rFonts w:eastAsia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26C96FAD" w14:textId="77777777" w:rsidR="0014584C" w:rsidRPr="002C53A9" w:rsidRDefault="0014584C" w:rsidP="002C53A9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8CE0097" w14:textId="77777777" w:rsidR="0014584C" w:rsidRPr="002C53A9" w:rsidRDefault="0014584C" w:rsidP="002C53A9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B2F2FBA" w14:textId="77777777" w:rsidR="002C53A9" w:rsidRDefault="002C53A9" w:rsidP="002C53A9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3C46E151" w14:textId="77777777" w:rsidR="002C53A9" w:rsidRPr="002C53A9" w:rsidRDefault="002C53A9" w:rsidP="002C53A9">
      <w:pPr>
        <w:widowControl w:val="0"/>
        <w:jc w:val="both"/>
        <w:rPr>
          <w:rFonts w:eastAsia="Times New Roman" w:cs="Times New Roman"/>
          <w:iCs/>
          <w:sz w:val="24"/>
          <w:szCs w:val="24"/>
          <w:lang w:eastAsia="en-US"/>
        </w:rPr>
      </w:pPr>
      <w:r w:rsidRPr="002C53A9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7178481C" w14:textId="77777777" w:rsidR="0014584C" w:rsidRPr="002C53A9" w:rsidRDefault="0014584C" w:rsidP="002C53A9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2E7342C6" w14:textId="77777777" w:rsidR="0014584C" w:rsidRPr="002C53A9" w:rsidRDefault="0014584C" w:rsidP="002C53A9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</w:p>
    <w:p w14:paraId="16D56F4A" w14:textId="78644554" w:rsidR="0014584C" w:rsidRPr="002C53A9" w:rsidRDefault="0014584C" w:rsidP="002C53A9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  <w:r w:rsidRPr="008F13B3">
        <w:rPr>
          <w:rFonts w:eastAsia="Times New Roman" w:cs="Times New Roman"/>
          <w:iCs/>
          <w:sz w:val="24"/>
          <w:szCs w:val="24"/>
        </w:rPr>
        <w:t xml:space="preserve">Zmiana ogłoszenia została zamieszczona w Biuletynie Zamówień Publicznych w dniu </w:t>
      </w:r>
      <w:r w:rsidR="002C53A9" w:rsidRPr="008F13B3">
        <w:rPr>
          <w:rFonts w:eastAsia="Times New Roman" w:cs="Times New Roman"/>
          <w:iCs/>
          <w:sz w:val="24"/>
          <w:szCs w:val="24"/>
        </w:rPr>
        <w:t>23.05.2023</w:t>
      </w:r>
      <w:r w:rsidRPr="008F13B3">
        <w:rPr>
          <w:rFonts w:eastAsia="Times New Roman" w:cs="Times New Roman"/>
          <w:iCs/>
          <w:sz w:val="24"/>
          <w:szCs w:val="24"/>
        </w:rPr>
        <w:t xml:space="preserve"> r. pod numerem </w:t>
      </w:r>
      <w:r w:rsidR="008F13B3" w:rsidRPr="008F13B3">
        <w:rPr>
          <w:rFonts w:eastAsia="Times New Roman" w:cs="Times New Roman"/>
          <w:sz w:val="24"/>
          <w:szCs w:val="24"/>
        </w:rPr>
        <w:t>2023/BZP 00228307/01</w:t>
      </w:r>
    </w:p>
    <w:p w14:paraId="151B16B1" w14:textId="77777777" w:rsidR="0014584C" w:rsidRPr="00C34696" w:rsidRDefault="0014584C" w:rsidP="002C53A9">
      <w:pPr>
        <w:widowControl w:val="0"/>
        <w:rPr>
          <w:rFonts w:eastAsia="Times New Roman" w:cs="Times New Roman"/>
          <w:color w:val="FF0000"/>
          <w:sz w:val="24"/>
          <w:szCs w:val="24"/>
        </w:rPr>
      </w:pPr>
    </w:p>
    <w:p w14:paraId="72B80CBF" w14:textId="77777777" w:rsidR="00461D3D" w:rsidRDefault="00461D3D" w:rsidP="002C53A9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23D7637D" w14:textId="77777777" w:rsidR="00461D3D" w:rsidRDefault="00461D3D" w:rsidP="002C53A9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16FCB999" w14:textId="77777777" w:rsidR="002C53A9" w:rsidRPr="00BA1DF7" w:rsidRDefault="002C53A9" w:rsidP="002C53A9">
      <w:pPr>
        <w:widowControl w:val="0"/>
        <w:ind w:left="6379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Starszy specjalista</w:t>
      </w:r>
    </w:p>
    <w:p w14:paraId="7868CE90" w14:textId="77777777" w:rsidR="002C53A9" w:rsidRPr="00BA1DF7" w:rsidRDefault="002C53A9" w:rsidP="002C53A9">
      <w:pPr>
        <w:widowControl w:val="0"/>
        <w:ind w:left="6379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ds. zamówień publicznych</w:t>
      </w:r>
    </w:p>
    <w:p w14:paraId="67C95C0D" w14:textId="77777777" w:rsidR="002C53A9" w:rsidRDefault="002C53A9" w:rsidP="002C53A9">
      <w:pPr>
        <w:widowControl w:val="0"/>
        <w:ind w:left="6379"/>
        <w:jc w:val="center"/>
        <w:rPr>
          <w:rFonts w:eastAsia="Times New Roman"/>
          <w:sz w:val="24"/>
          <w:szCs w:val="24"/>
        </w:rPr>
      </w:pPr>
      <w:r w:rsidRPr="00BA1DF7">
        <w:rPr>
          <w:rFonts w:eastAsia="Times New Roman"/>
          <w:sz w:val="24"/>
          <w:szCs w:val="24"/>
        </w:rPr>
        <w:t>mgr Marlena Czyżycka-Poździoch</w:t>
      </w:r>
    </w:p>
    <w:p w14:paraId="28E19BF2" w14:textId="28D5391C" w:rsidR="00461D3D" w:rsidRDefault="00461D3D" w:rsidP="002C53A9">
      <w:pPr>
        <w:widowControl w:val="0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1A6085DC" w14:textId="05D18CC3" w:rsidR="00994C4C" w:rsidRPr="00C34696" w:rsidRDefault="00994C4C" w:rsidP="002C53A9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994C4C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60B" w14:textId="77777777" w:rsidR="006365C1" w:rsidRDefault="006365C1">
      <w:r>
        <w:separator/>
      </w:r>
    </w:p>
  </w:endnote>
  <w:endnote w:type="continuationSeparator" w:id="0">
    <w:p w14:paraId="10A7F2D5" w14:textId="77777777" w:rsidR="006365C1" w:rsidRDefault="0063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6263002C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6E0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651C0190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A26E0E">
      <w:rPr>
        <w:b/>
        <w:sz w:val="24"/>
        <w:lang w:val="en-US"/>
      </w:rPr>
      <w:t>11/2023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CBC" w14:textId="77777777" w:rsidR="006365C1" w:rsidRDefault="006365C1">
      <w:r>
        <w:separator/>
      </w:r>
    </w:p>
  </w:footnote>
  <w:footnote w:type="continuationSeparator" w:id="0">
    <w:p w14:paraId="6ECEB6D2" w14:textId="77777777" w:rsidR="006365C1" w:rsidRDefault="0063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3B3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46345756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52E0CCBA"/>
    <w:lvl w:ilvl="0" w:tplc="A76091F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53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13B3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26E0E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56F36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553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158</TotalTime>
  <Pages>2</Pages>
  <Words>328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2458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18</cp:revision>
  <cp:lastPrinted>2021-08-26T10:26:00Z</cp:lastPrinted>
  <dcterms:created xsi:type="dcterms:W3CDTF">2021-11-29T06:45:00Z</dcterms:created>
  <dcterms:modified xsi:type="dcterms:W3CDTF">2023-05-23T09:16:00Z</dcterms:modified>
</cp:coreProperties>
</file>