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C72E9" w14:textId="77777777" w:rsidR="00042F37" w:rsidRDefault="00042F37">
      <w:pPr>
        <w:pStyle w:val="Standard"/>
        <w:rPr>
          <w:rFonts w:ascii="Arial" w:hAnsi="Arial" w:cs="Arial"/>
          <w:color w:val="000000"/>
        </w:rPr>
      </w:pPr>
    </w:p>
    <w:p w14:paraId="1D510580" w14:textId="77777777" w:rsidR="00042F37" w:rsidRDefault="00013C4E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484CC376" w14:textId="77777777" w:rsidR="00042F37" w:rsidRDefault="00042F37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F3560A" w14:textId="77777777" w:rsidR="00042F37" w:rsidRDefault="00042F37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938A51B" w14:textId="77777777" w:rsidR="00042F37" w:rsidRDefault="00013C4E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Do:</w:t>
      </w:r>
    </w:p>
    <w:p w14:paraId="3D22F718" w14:textId="77777777" w:rsidR="00042F37" w:rsidRDefault="00042F37">
      <w:pPr>
        <w:pStyle w:val="Standard"/>
        <w:rPr>
          <w:rFonts w:ascii="Arial" w:hAnsi="Arial" w:cs="Arial"/>
          <w:color w:val="000000"/>
          <w:sz w:val="32"/>
          <w:szCs w:val="32"/>
        </w:rPr>
      </w:pPr>
    </w:p>
    <w:p w14:paraId="016E17FC" w14:textId="77777777" w:rsidR="00042F37" w:rsidRDefault="00013C4E">
      <w:pPr>
        <w:pStyle w:val="Standard"/>
        <w:tabs>
          <w:tab w:val="left" w:pos="2840"/>
        </w:tabs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Gmina Kodrąb</w:t>
      </w:r>
    </w:p>
    <w:p w14:paraId="779ABDDD" w14:textId="77777777" w:rsidR="00042F37" w:rsidRDefault="00013C4E">
      <w:pPr>
        <w:pStyle w:val="Standard"/>
        <w:tabs>
          <w:tab w:val="left" w:pos="2840"/>
        </w:tabs>
        <w:jc w:val="center"/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ul. Niepodległości 7</w:t>
      </w:r>
      <w:r>
        <w:rPr>
          <w:rFonts w:ascii="Arial" w:hAnsi="Arial" w:cs="Arial"/>
          <w:b/>
          <w:color w:val="000000"/>
          <w:sz w:val="32"/>
          <w:szCs w:val="32"/>
        </w:rPr>
        <w:t xml:space="preserve">,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97-512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Kodrąb</w:t>
      </w:r>
    </w:p>
    <w:p w14:paraId="0672C4A5" w14:textId="77777777" w:rsidR="00042F37" w:rsidRDefault="00013C4E">
      <w:pPr>
        <w:pStyle w:val="Standard"/>
        <w:tabs>
          <w:tab w:val="left" w:pos="2840"/>
        </w:tabs>
        <w:jc w:val="center"/>
      </w:pPr>
      <w:r>
        <w:rPr>
          <w:rFonts w:ascii="Arial" w:hAnsi="Arial" w:cs="Arial"/>
          <w:color w:val="000000"/>
          <w:sz w:val="32"/>
          <w:szCs w:val="32"/>
        </w:rPr>
        <w:t xml:space="preserve">Tel/Fax: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446819325</w:t>
      </w:r>
    </w:p>
    <w:p w14:paraId="7BEEA89B" w14:textId="77777777" w:rsidR="00042F37" w:rsidRDefault="00013C4E">
      <w:pPr>
        <w:pStyle w:val="Standard"/>
        <w:tabs>
          <w:tab w:val="left" w:pos="2840"/>
        </w:tabs>
        <w:jc w:val="center"/>
      </w:pPr>
      <w:hyperlink r:id="rId6" w:history="1">
        <w:r>
          <w:rPr>
            <w:rStyle w:val="Hipercze"/>
            <w:rFonts w:ascii="Arial" w:hAnsi="Arial" w:cs="Arial"/>
            <w:sz w:val="32"/>
            <w:szCs w:val="32"/>
            <w:shd w:val="clear" w:color="auto" w:fill="FFFFFF"/>
          </w:rPr>
          <w:t>www.bip.gminakodrab.pl</w:t>
        </w:r>
      </w:hyperlink>
    </w:p>
    <w:p w14:paraId="0DC74B22" w14:textId="77777777" w:rsidR="00042F37" w:rsidRDefault="00042F37">
      <w:pPr>
        <w:pStyle w:val="Standard"/>
        <w:tabs>
          <w:tab w:val="left" w:pos="2840"/>
        </w:tabs>
        <w:jc w:val="center"/>
        <w:rPr>
          <w:rFonts w:ascii="Arial" w:hAnsi="Arial" w:cs="Arial"/>
          <w:color w:val="000000"/>
        </w:rPr>
      </w:pPr>
    </w:p>
    <w:p w14:paraId="3199FE8A" w14:textId="77777777" w:rsidR="00042F37" w:rsidRDefault="00042F37">
      <w:pPr>
        <w:pStyle w:val="Standard"/>
        <w:tabs>
          <w:tab w:val="left" w:pos="2840"/>
        </w:tabs>
        <w:jc w:val="center"/>
        <w:rPr>
          <w:rFonts w:ascii="Arial" w:hAnsi="Arial" w:cs="Arial"/>
          <w:color w:val="000000"/>
        </w:rPr>
      </w:pPr>
    </w:p>
    <w:p w14:paraId="7BC6CDE5" w14:textId="77777777" w:rsidR="00042F37" w:rsidRDefault="00042F37">
      <w:pPr>
        <w:pStyle w:val="Standard"/>
        <w:tabs>
          <w:tab w:val="left" w:pos="2840"/>
        </w:tabs>
        <w:jc w:val="center"/>
        <w:rPr>
          <w:rFonts w:ascii="Arial" w:hAnsi="Arial" w:cs="Arial"/>
          <w:color w:val="000000"/>
        </w:rPr>
      </w:pPr>
    </w:p>
    <w:p w14:paraId="14D5BB43" w14:textId="77777777" w:rsidR="00042F37" w:rsidRDefault="00013C4E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Ofertę składa:</w:t>
      </w:r>
    </w:p>
    <w:p w14:paraId="667DB08F" w14:textId="77777777" w:rsidR="00042F37" w:rsidRDefault="00042F37">
      <w:pPr>
        <w:pStyle w:val="Standard"/>
        <w:rPr>
          <w:rFonts w:ascii="Arial" w:hAnsi="Arial" w:cs="Arial"/>
          <w:color w:val="000000"/>
        </w:rPr>
      </w:pPr>
    </w:p>
    <w:p w14:paraId="7EEB5921" w14:textId="77777777" w:rsidR="00042F37" w:rsidRDefault="00013C4E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Nazwa Wykonawcy: </w:t>
      </w:r>
      <w:r>
        <w:rPr>
          <w:rFonts w:ascii="Arial" w:hAnsi="Arial" w:cs="Arial"/>
          <w:color w:val="000000"/>
        </w:rPr>
        <w:t>......................................................................................................</w:t>
      </w:r>
    </w:p>
    <w:p w14:paraId="25C73882" w14:textId="77777777" w:rsidR="00042F37" w:rsidRDefault="00013C4E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</w:t>
      </w:r>
    </w:p>
    <w:p w14:paraId="66CF8DE5" w14:textId="77777777" w:rsidR="00042F37" w:rsidRDefault="00013C4E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Województwo:</w:t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3836CA6" w14:textId="77777777" w:rsidR="00042F37" w:rsidRDefault="00013C4E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Powiat: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</w:t>
      </w:r>
      <w:r>
        <w:rPr>
          <w:rFonts w:ascii="Arial" w:hAnsi="Arial" w:cs="Arial"/>
          <w:color w:val="000000"/>
        </w:rPr>
        <w:t>....</w:t>
      </w:r>
    </w:p>
    <w:p w14:paraId="23EBE9B5" w14:textId="77777777" w:rsidR="00042F37" w:rsidRDefault="00013C4E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Tel./Fax. 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2C719095" w14:textId="77777777" w:rsidR="00042F37" w:rsidRDefault="00013C4E">
      <w:pPr>
        <w:pStyle w:val="Standard"/>
        <w:ind w:left="708" w:hanging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REGON: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1BC47714" w14:textId="77777777" w:rsidR="00042F37" w:rsidRDefault="00013C4E">
      <w:pPr>
        <w:pStyle w:val="Standard"/>
        <w:ind w:left="708" w:hanging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NIP: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5B18F0AA" w14:textId="77777777" w:rsidR="00042F37" w:rsidRDefault="00013C4E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upoważniona do kontaktów : ..</w:t>
      </w:r>
      <w:r>
        <w:rPr>
          <w:rFonts w:ascii="Arial" w:hAnsi="Arial" w:cs="Arial"/>
          <w:color w:val="000000"/>
        </w:rPr>
        <w:t>............................................................................</w:t>
      </w:r>
    </w:p>
    <w:p w14:paraId="66D57EA6" w14:textId="77777777" w:rsidR="00042F37" w:rsidRDefault="00042F37">
      <w:pPr>
        <w:pStyle w:val="Standard"/>
        <w:tabs>
          <w:tab w:val="left" w:pos="60"/>
        </w:tabs>
        <w:jc w:val="both"/>
        <w:rPr>
          <w:rFonts w:ascii="Arial" w:hAnsi="Arial" w:cs="Arial"/>
          <w:color w:val="000000"/>
        </w:rPr>
      </w:pPr>
    </w:p>
    <w:p w14:paraId="27689ECB" w14:textId="3C198D98" w:rsidR="00042F37" w:rsidRDefault="00013C4E">
      <w:pPr>
        <w:pStyle w:val="Standard"/>
        <w:tabs>
          <w:tab w:val="left" w:pos="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Odpowiadając na zaproszenie do złożenia oferty z dnia </w:t>
      </w:r>
      <w:r w:rsidR="00827DBA"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color w:val="000000"/>
        </w:rPr>
        <w:t>.0</w:t>
      </w:r>
      <w:r w:rsidR="00827DBA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.202</w:t>
      </w:r>
      <w:r w:rsidR="00827DBA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r. pod  nazwą:</w:t>
      </w:r>
    </w:p>
    <w:p w14:paraId="73A08837" w14:textId="77777777" w:rsidR="00042F37" w:rsidRDefault="00042F37">
      <w:pPr>
        <w:pStyle w:val="Standard"/>
        <w:tabs>
          <w:tab w:val="left" w:pos="60"/>
        </w:tabs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096A834" w14:textId="6AE5D4C7" w:rsidR="00042F37" w:rsidRDefault="00827DBA">
      <w:pPr>
        <w:pStyle w:val="Standard"/>
        <w:tabs>
          <w:tab w:val="left" w:pos="60"/>
        </w:tabs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Transport</w:t>
      </w:r>
      <w:r w:rsidR="00013C4E">
        <w:rPr>
          <w:rFonts w:ascii="Arial" w:hAnsi="Arial" w:cs="Arial"/>
          <w:b/>
          <w:bCs/>
          <w:color w:val="000000"/>
          <w:sz w:val="26"/>
          <w:szCs w:val="26"/>
        </w:rPr>
        <w:t xml:space="preserve"> i unieszkodliwienie wyrobów zawierających azbest  z terenu Gminy Kodrąb</w:t>
      </w:r>
    </w:p>
    <w:p w14:paraId="5EBFC767" w14:textId="77777777" w:rsidR="00042F37" w:rsidRDefault="00042F37">
      <w:pPr>
        <w:pStyle w:val="Standard"/>
        <w:tabs>
          <w:tab w:val="left" w:pos="60"/>
        </w:tabs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E51A5A3" w14:textId="77777777" w:rsidR="00042F37" w:rsidRDefault="00013C4E">
      <w:pPr>
        <w:pStyle w:val="Standard"/>
        <w:tabs>
          <w:tab w:val="left" w:pos="60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</w:t>
      </w:r>
      <w:r>
        <w:rPr>
          <w:rFonts w:ascii="Arial" w:hAnsi="Arial" w:cs="Arial"/>
          <w:color w:val="000000"/>
        </w:rPr>
        <w:t>dkładam(-y) niniejszą ofertę oświadczając, że:</w:t>
      </w:r>
    </w:p>
    <w:p w14:paraId="1D4C5BA6" w14:textId="77777777" w:rsidR="00042F37" w:rsidRDefault="00042F37">
      <w:pPr>
        <w:pStyle w:val="Standard"/>
        <w:tabs>
          <w:tab w:val="left" w:pos="60"/>
        </w:tabs>
        <w:rPr>
          <w:rFonts w:ascii="Arial" w:hAnsi="Arial" w:cs="Arial"/>
          <w:color w:val="000000"/>
        </w:rPr>
      </w:pPr>
    </w:p>
    <w:p w14:paraId="1564A57B" w14:textId="77777777" w:rsidR="00042F37" w:rsidRDefault="00013C4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Oferuję/oferujemy wykonanie przedmiotu niniejszego zamówienia zgodnie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z opisem zawartym w zaproszeniu do złożenia oferty za wynagrodzeniem w kwocie:</w:t>
      </w:r>
    </w:p>
    <w:p w14:paraId="512D1FAC" w14:textId="77777777" w:rsidR="00042F37" w:rsidRDefault="00042F37">
      <w:pPr>
        <w:pStyle w:val="Standard"/>
        <w:jc w:val="both"/>
        <w:rPr>
          <w:rFonts w:ascii="Arial" w:hAnsi="Arial" w:cs="Arial"/>
          <w:color w:val="000000"/>
        </w:rPr>
      </w:pPr>
    </w:p>
    <w:p w14:paraId="4B24E7F8" w14:textId="77777777" w:rsidR="00042F37" w:rsidRDefault="00013C4E">
      <w:pPr>
        <w:pStyle w:val="Standard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netto: </w:t>
      </w:r>
      <w:r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………………………………………………………………………………….…... zł</w:t>
      </w:r>
    </w:p>
    <w:p w14:paraId="61E3F0CE" w14:textId="77777777" w:rsidR="00042F37" w:rsidRDefault="00013C4E">
      <w:pPr>
        <w:pStyle w:val="Standard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0099F544" w14:textId="77777777" w:rsidR="00042F37" w:rsidRDefault="00042F37">
      <w:pPr>
        <w:pStyle w:val="Standard"/>
        <w:jc w:val="both"/>
        <w:rPr>
          <w:rFonts w:ascii="Arial" w:hAnsi="Arial" w:cs="Arial"/>
          <w:b/>
          <w:color w:val="000000"/>
        </w:rPr>
      </w:pPr>
    </w:p>
    <w:p w14:paraId="2D62F0CB" w14:textId="77777777" w:rsidR="00042F37" w:rsidRDefault="00013C4E">
      <w:pPr>
        <w:pStyle w:val="Standard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stawka podatku VAT: …………………………………………………………………… zł</w:t>
      </w:r>
    </w:p>
    <w:p w14:paraId="47BC7357" w14:textId="77777777" w:rsidR="00042F37" w:rsidRDefault="00013C4E">
      <w:pPr>
        <w:pStyle w:val="Standard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</w:t>
      </w:r>
      <w:r>
        <w:rPr>
          <w:rFonts w:ascii="Arial" w:hAnsi="Arial" w:cs="Arial"/>
          <w:i/>
          <w:iCs/>
          <w:color w:val="000000"/>
        </w:rPr>
        <w:t>......................................................................................... zł</w:t>
      </w:r>
    </w:p>
    <w:p w14:paraId="23A19C8C" w14:textId="77777777" w:rsidR="00042F37" w:rsidRDefault="00042F37">
      <w:pPr>
        <w:pStyle w:val="Standard"/>
        <w:rPr>
          <w:rFonts w:ascii="Arial" w:hAnsi="Arial" w:cs="Arial"/>
          <w:i/>
          <w:iCs/>
          <w:color w:val="000000"/>
        </w:rPr>
      </w:pPr>
    </w:p>
    <w:p w14:paraId="09FF710B" w14:textId="77777777" w:rsidR="00042F37" w:rsidRDefault="00013C4E">
      <w:pPr>
        <w:pStyle w:val="Standard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brutto: …………………………………………………………………………………..… zł</w:t>
      </w:r>
    </w:p>
    <w:p w14:paraId="27A05FBB" w14:textId="77777777" w:rsidR="00042F37" w:rsidRDefault="00013C4E">
      <w:pPr>
        <w:pStyle w:val="Standard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słownie: </w:t>
      </w:r>
      <w:r>
        <w:rPr>
          <w:rFonts w:ascii="Arial" w:hAnsi="Arial" w:cs="Arial"/>
          <w:i/>
          <w:iCs/>
          <w:color w:val="000000"/>
        </w:rPr>
        <w:t>..................................................................................................................... zł</w:t>
      </w:r>
    </w:p>
    <w:p w14:paraId="0E453EC6" w14:textId="77777777" w:rsidR="00042F37" w:rsidRDefault="00042F37">
      <w:pPr>
        <w:pStyle w:val="Standard"/>
        <w:tabs>
          <w:tab w:val="left" w:pos="60"/>
        </w:tabs>
        <w:jc w:val="both"/>
        <w:rPr>
          <w:rFonts w:ascii="Arial" w:hAnsi="Arial" w:cs="Arial"/>
          <w:iCs/>
          <w:color w:val="000000"/>
        </w:rPr>
      </w:pPr>
    </w:p>
    <w:p w14:paraId="1185DEE4" w14:textId="77777777" w:rsidR="00042F37" w:rsidRDefault="00042F37">
      <w:pPr>
        <w:pStyle w:val="Standard"/>
        <w:jc w:val="both"/>
        <w:rPr>
          <w:rFonts w:ascii="Arial" w:hAnsi="Arial" w:cs="Arial"/>
          <w:color w:val="000000"/>
        </w:rPr>
      </w:pPr>
    </w:p>
    <w:p w14:paraId="57C483B4" w14:textId="77777777" w:rsidR="00042F37" w:rsidRDefault="00013C4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Oświadczam/-y, że oferowane wykonanie prac  </w:t>
      </w:r>
      <w:r>
        <w:rPr>
          <w:rFonts w:ascii="Arial" w:hAnsi="Arial" w:cs="Arial"/>
          <w:color w:val="000000"/>
        </w:rPr>
        <w:t>jest zgodne z obowiązującymi przepisami prawa.</w:t>
      </w:r>
    </w:p>
    <w:p w14:paraId="28FD770B" w14:textId="77777777" w:rsidR="00042F37" w:rsidRDefault="00042F37">
      <w:pPr>
        <w:pStyle w:val="Standard"/>
        <w:jc w:val="both"/>
        <w:rPr>
          <w:rFonts w:ascii="Arial" w:hAnsi="Arial" w:cs="Arial"/>
          <w:color w:val="000000"/>
        </w:rPr>
      </w:pPr>
    </w:p>
    <w:p w14:paraId="1ECCB4FE" w14:textId="77777777" w:rsidR="00042F37" w:rsidRDefault="00013C4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Oświadczam/-y, że osoby, które będą uczestniczyć w wykonaniu zamówienia, posiadają wymagane uprawnienia.</w:t>
      </w:r>
    </w:p>
    <w:p w14:paraId="2E483F81" w14:textId="77777777" w:rsidR="00042F37" w:rsidRDefault="00042F37">
      <w:pPr>
        <w:pStyle w:val="Standard"/>
        <w:jc w:val="both"/>
        <w:rPr>
          <w:rFonts w:ascii="Arial" w:hAnsi="Arial" w:cs="Arial"/>
          <w:color w:val="000000"/>
        </w:rPr>
      </w:pPr>
    </w:p>
    <w:p w14:paraId="24B8F96D" w14:textId="011DA27B" w:rsidR="00042F37" w:rsidRDefault="00013C4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Zobowiązuje/-my się zrealizować zamówienie w terminie do dnia 30.09.202</w:t>
      </w:r>
      <w:r w:rsidR="00827DBA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r.</w:t>
      </w:r>
    </w:p>
    <w:p w14:paraId="6745A1F6" w14:textId="77777777" w:rsidR="00042F37" w:rsidRDefault="00042F37">
      <w:pPr>
        <w:pStyle w:val="Standard"/>
        <w:jc w:val="both"/>
        <w:rPr>
          <w:rFonts w:ascii="Arial" w:hAnsi="Arial" w:cs="Arial"/>
          <w:color w:val="000000"/>
        </w:rPr>
      </w:pPr>
    </w:p>
    <w:p w14:paraId="756352A0" w14:textId="77777777" w:rsidR="00042F37" w:rsidRDefault="00013C4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Oświadczam/-y, że wzór umowy został przez nas zaakceptowany i zobowiązujemy się w przypadku wyboru naszej oferty do zawarcia umowy.</w:t>
      </w:r>
    </w:p>
    <w:p w14:paraId="7E65B26A" w14:textId="77777777" w:rsidR="00042F37" w:rsidRDefault="00042F37">
      <w:pPr>
        <w:pStyle w:val="Standard"/>
        <w:tabs>
          <w:tab w:val="left" w:pos="60"/>
        </w:tabs>
        <w:jc w:val="both"/>
        <w:rPr>
          <w:rFonts w:ascii="Arial" w:hAnsi="Arial" w:cs="Arial"/>
          <w:iCs/>
          <w:color w:val="000000"/>
        </w:rPr>
      </w:pPr>
    </w:p>
    <w:p w14:paraId="1E7A9B19" w14:textId="77777777" w:rsidR="00042F37" w:rsidRDefault="00042F37">
      <w:pPr>
        <w:pStyle w:val="Standard"/>
        <w:tabs>
          <w:tab w:val="left" w:pos="60"/>
        </w:tabs>
        <w:jc w:val="both"/>
        <w:rPr>
          <w:rFonts w:ascii="Arial" w:hAnsi="Arial" w:cs="Arial"/>
          <w:iCs/>
          <w:color w:val="000000"/>
        </w:rPr>
      </w:pPr>
    </w:p>
    <w:p w14:paraId="609CDB08" w14:textId="77777777" w:rsidR="00042F37" w:rsidRDefault="00042F37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14:paraId="7C8BB0A6" w14:textId="77777777" w:rsidR="00042F37" w:rsidRDefault="00042F37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14:paraId="1604BBFB" w14:textId="77777777" w:rsidR="00042F37" w:rsidRDefault="00042F37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14:paraId="4EAC4068" w14:textId="77777777" w:rsidR="00042F37" w:rsidRDefault="00042F37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14:paraId="412FC6C6" w14:textId="77777777" w:rsidR="00042F37" w:rsidRDefault="00013C4E">
      <w:pPr>
        <w:pStyle w:val="Standard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...........................................                                      .....................................</w:t>
      </w:r>
      <w:r>
        <w:rPr>
          <w:rFonts w:ascii="Arial" w:hAnsi="Arial" w:cs="Arial"/>
          <w:b/>
          <w:bCs/>
          <w:color w:val="000000"/>
        </w:rPr>
        <w:t>...........</w:t>
      </w:r>
    </w:p>
    <w:p w14:paraId="60E97078" w14:textId="77777777" w:rsidR="00042F37" w:rsidRDefault="00013C4E">
      <w:pPr>
        <w:pStyle w:val="Standard"/>
        <w:ind w:firstLine="708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(miejscowość i data)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  <w:t>(podpis osób(-y) uprawnionej</w:t>
      </w:r>
    </w:p>
    <w:p w14:paraId="768CA3ED" w14:textId="77777777" w:rsidR="00042F37" w:rsidRDefault="00013C4E">
      <w:pPr>
        <w:pStyle w:val="Standard"/>
        <w:ind w:left="4956" w:firstLine="708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do składania oświadczenia</w:t>
      </w:r>
    </w:p>
    <w:p w14:paraId="0C79B05D" w14:textId="77777777" w:rsidR="00042F37" w:rsidRDefault="00013C4E">
      <w:pPr>
        <w:pStyle w:val="Standard"/>
        <w:tabs>
          <w:tab w:val="left" w:pos="5016"/>
        </w:tabs>
        <w:ind w:left="4956" w:firstLine="708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woli w imieniu wykonawcy)</w:t>
      </w:r>
    </w:p>
    <w:p w14:paraId="336F9D9A" w14:textId="77777777" w:rsidR="00042F37" w:rsidRDefault="00042F37">
      <w:pPr>
        <w:pStyle w:val="Standard"/>
        <w:tabs>
          <w:tab w:val="left" w:pos="60"/>
        </w:tabs>
        <w:jc w:val="both"/>
        <w:rPr>
          <w:rFonts w:ascii="Arial" w:hAnsi="Arial" w:cs="Arial"/>
          <w:iCs/>
          <w:color w:val="000000"/>
        </w:rPr>
      </w:pPr>
    </w:p>
    <w:p w14:paraId="5BFDF12A" w14:textId="77777777" w:rsidR="00042F37" w:rsidRDefault="00013C4E">
      <w:pPr>
        <w:pStyle w:val="Standard"/>
        <w:tabs>
          <w:tab w:val="left" w:pos="60"/>
        </w:tabs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Załączniki:</w:t>
      </w:r>
    </w:p>
    <w:p w14:paraId="3819B864" w14:textId="77777777" w:rsidR="00042F37" w:rsidRDefault="00013C4E">
      <w:pPr>
        <w:pStyle w:val="Standard"/>
        <w:shd w:val="clear" w:color="auto" w:fill="FFFFFF"/>
        <w:autoSpaceDE w:val="0"/>
        <w:jc w:val="both"/>
        <w:rPr>
          <w:rFonts w:ascii="Arial" w:hAnsi="Arial" w:cs="Times New Roman"/>
          <w:sz w:val="16"/>
          <w:szCs w:val="16"/>
        </w:rPr>
      </w:pPr>
      <w:r>
        <w:rPr>
          <w:rFonts w:ascii="Arial" w:hAnsi="Arial" w:cs="Times New Roman"/>
          <w:sz w:val="16"/>
          <w:szCs w:val="16"/>
        </w:rPr>
        <w:t xml:space="preserve">a) aktualny odpis z właściwego rejestru przedsiębiorców, w którym jest wskazany rodzaj działalności wykonywany przez </w:t>
      </w:r>
      <w:r>
        <w:rPr>
          <w:rFonts w:ascii="Arial" w:hAnsi="Arial" w:cs="Times New Roman"/>
          <w:sz w:val="16"/>
          <w:szCs w:val="16"/>
        </w:rPr>
        <w:t>Wykonawcę oraz osoby uprawnione do reprezentacji;</w:t>
      </w:r>
    </w:p>
    <w:p w14:paraId="4DC3AFE4" w14:textId="77777777" w:rsidR="00042F37" w:rsidRDefault="00013C4E">
      <w:pPr>
        <w:pStyle w:val="Standard"/>
        <w:shd w:val="clear" w:color="auto" w:fill="FFFFFF"/>
        <w:autoSpaceDE w:val="0"/>
        <w:jc w:val="both"/>
        <w:rPr>
          <w:rFonts w:ascii="Arial" w:hAnsi="Arial" w:cs="Times New Roman"/>
          <w:sz w:val="16"/>
          <w:szCs w:val="16"/>
        </w:rPr>
      </w:pPr>
      <w:r>
        <w:rPr>
          <w:rFonts w:ascii="Arial" w:hAnsi="Arial" w:cs="Times New Roman"/>
          <w:sz w:val="16"/>
          <w:szCs w:val="16"/>
        </w:rPr>
        <w:t>b) zezwolenie na transport odpadów niebezpiecznych lub umowę z firmą transportową posiadającą zezwolenie na transport odpadów niebezpiecznych – w przypadku korzystania przez Wykonawcę z usług transportowych</w:t>
      </w:r>
      <w:r>
        <w:rPr>
          <w:rFonts w:ascii="Arial" w:hAnsi="Arial" w:cs="Times New Roman"/>
          <w:sz w:val="16"/>
          <w:szCs w:val="16"/>
        </w:rPr>
        <w:t>;</w:t>
      </w:r>
    </w:p>
    <w:p w14:paraId="673F9651" w14:textId="77777777" w:rsidR="00042F37" w:rsidRDefault="00013C4E">
      <w:pPr>
        <w:pStyle w:val="Standard"/>
        <w:shd w:val="clear" w:color="auto" w:fill="FFFFFF"/>
        <w:autoSpaceDE w:val="0"/>
        <w:jc w:val="both"/>
        <w:rPr>
          <w:rFonts w:ascii="Arial" w:hAnsi="Arial" w:cs="Times New Roman"/>
          <w:sz w:val="16"/>
          <w:szCs w:val="16"/>
        </w:rPr>
      </w:pPr>
      <w:r>
        <w:rPr>
          <w:rFonts w:ascii="Arial" w:hAnsi="Arial" w:cs="Times New Roman"/>
          <w:sz w:val="16"/>
          <w:szCs w:val="16"/>
        </w:rPr>
        <w:t>c) umowę z zakładem prowadzącym działalność w zakresie unieszkodliwienia niebezpiecznych zawierających azbest;</w:t>
      </w:r>
    </w:p>
    <w:p w14:paraId="0D768F20" w14:textId="68EEE71A" w:rsidR="00042F37" w:rsidRDefault="00042F37">
      <w:pPr>
        <w:pStyle w:val="Standard"/>
        <w:shd w:val="clear" w:color="auto" w:fill="FFFFFF"/>
        <w:tabs>
          <w:tab w:val="left" w:pos="60"/>
        </w:tabs>
        <w:autoSpaceDE w:val="0"/>
        <w:jc w:val="both"/>
      </w:pPr>
    </w:p>
    <w:sectPr w:rsidR="00042F37">
      <w:headerReference w:type="default" r:id="rId7"/>
      <w:footerReference w:type="default" r:id="rId8"/>
      <w:pgSz w:w="11906" w:h="16838"/>
      <w:pgMar w:top="1134" w:right="1406" w:bottom="1134" w:left="1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858FD" w14:textId="77777777" w:rsidR="00013C4E" w:rsidRDefault="00013C4E">
      <w:r>
        <w:separator/>
      </w:r>
    </w:p>
  </w:endnote>
  <w:endnote w:type="continuationSeparator" w:id="0">
    <w:p w14:paraId="64BE5BD5" w14:textId="77777777" w:rsidR="00013C4E" w:rsidRDefault="0001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FDD41" w14:textId="77777777" w:rsidR="007B1338" w:rsidRDefault="00013C4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1E802" w14:textId="77777777" w:rsidR="00013C4E" w:rsidRDefault="00013C4E">
      <w:r>
        <w:rPr>
          <w:color w:val="000000"/>
        </w:rPr>
        <w:separator/>
      </w:r>
    </w:p>
  </w:footnote>
  <w:footnote w:type="continuationSeparator" w:id="0">
    <w:p w14:paraId="0F93A48D" w14:textId="77777777" w:rsidR="00013C4E" w:rsidRDefault="0001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B8EDE" w14:textId="77777777" w:rsidR="007B1338" w:rsidRDefault="00013C4E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2F37"/>
    <w:rsid w:val="00013C4E"/>
    <w:rsid w:val="00042F37"/>
    <w:rsid w:val="0082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E8D6"/>
  <w15:docId w15:val="{EC91573A-04AA-4668-A004-BE07FB9A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60"/>
        <w:tab w:val="right" w:pos="9120"/>
      </w:tabs>
    </w:pPr>
  </w:style>
  <w:style w:type="paragraph" w:styleId="Stopka">
    <w:name w:val="footer"/>
    <w:basedOn w:val="Standard"/>
    <w:pPr>
      <w:suppressLineNumbers/>
      <w:tabs>
        <w:tab w:val="center" w:pos="4560"/>
        <w:tab w:val="right" w:pos="912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gminakodrab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karol.maszczyk</dc:creator>
  <cp:lastModifiedBy>karol.maszczyk</cp:lastModifiedBy>
  <cp:revision>2</cp:revision>
  <cp:lastPrinted>2020-03-04T08:46:00Z</cp:lastPrinted>
  <dcterms:created xsi:type="dcterms:W3CDTF">2021-02-15T13:29:00Z</dcterms:created>
  <dcterms:modified xsi:type="dcterms:W3CDTF">2021-02-15T13:29:00Z</dcterms:modified>
</cp:coreProperties>
</file>