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5C59" w14:textId="23D9FA6E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.273…2023.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77777777" w:rsidR="00A83581" w:rsidRDefault="00A83581" w:rsidP="00A83581">
      <w:pPr>
        <w:pStyle w:val="Bezodstpw"/>
      </w:pPr>
      <w:r>
        <w:t>zawarta w dniu …………. 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7777777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>
        <w:t xml:space="preserve"> zadania z zakresu </w:t>
      </w:r>
      <w:r w:rsidR="00FE5517">
        <w:t xml:space="preserve">usług eksperckich polegających na </w:t>
      </w:r>
      <w:r w:rsidR="00836657">
        <w:t>wykonaniu</w:t>
      </w:r>
      <w:r w:rsidR="00FE5517">
        <w:t xml:space="preserve"> …..</w:t>
      </w:r>
      <w:r>
        <w:t>.</w:t>
      </w:r>
      <w:r w:rsidR="00FE5517">
        <w:t xml:space="preserve"> 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5AE38187" w14:textId="77777777" w:rsidR="00FE5517" w:rsidRDefault="00FE5517" w:rsidP="00A83581">
      <w:pPr>
        <w:pStyle w:val="Bezodstpw"/>
        <w:jc w:val="both"/>
      </w:pPr>
      <w:r>
        <w:t>………………………………………………………………………</w:t>
      </w:r>
    </w:p>
    <w:p w14:paraId="64ECF866" w14:textId="77777777" w:rsidR="00514082" w:rsidRDefault="00514082" w:rsidP="00A83581">
      <w:pPr>
        <w:pStyle w:val="Bezodstpw"/>
      </w:pPr>
    </w:p>
    <w:p w14:paraId="72025185" w14:textId="77777777" w:rsidR="00A83581" w:rsidRDefault="00A83581" w:rsidP="00514082">
      <w:pPr>
        <w:pStyle w:val="Bezodstpw"/>
        <w:jc w:val="center"/>
      </w:pPr>
      <w:r>
        <w:t>§2</w:t>
      </w:r>
    </w:p>
    <w:p w14:paraId="5DFE4DCE" w14:textId="77777777" w:rsidR="00FE5517" w:rsidRDefault="00FE5517" w:rsidP="00FE5517">
      <w:pPr>
        <w:pStyle w:val="Bezodstpw"/>
        <w:jc w:val="both"/>
      </w:pPr>
      <w:r>
        <w:t>1. Wykonawca zobowiązuje się przygotować ekspertyzę/teczkę (wybrać odpowiednio w zależności od części zamówienia) w formie opisowej obejmującej wszystkie zagadnienia wskazane w § 1 ust. 2 oraz w formie graficznej zawierającej także dokumentację fotograficzną przeprowadzonych prac</w:t>
      </w:r>
      <w:r w:rsidR="00084835">
        <w:t xml:space="preserve"> w terminie do ……….. 2023 r. (wpisać odpowiednio w zależności od części zamówienia).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62D88CC8" w:rsidR="00084835" w:rsidRDefault="00143951" w:rsidP="00084835">
      <w:pPr>
        <w:pStyle w:val="Bezodstpw"/>
        <w:jc w:val="both"/>
      </w:pPr>
      <w:r>
        <w:lastRenderedPageBreak/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2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7777777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dla Części 1-4 Pani Monika Adamkiewicz nr tel. 914337066 wew. 37 email </w:t>
      </w:r>
      <w:hyperlink r:id="rId8" w:history="1">
        <w:r w:rsidRPr="006461C7">
          <w:rPr>
            <w:rStyle w:val="Hipercze"/>
          </w:rPr>
          <w:t>adamkiewicz@wkz.szczecin.pl</w:t>
        </w:r>
      </w:hyperlink>
      <w:r>
        <w:t xml:space="preserve"> oraz dla Części 5-6 Pani Agnieszka Rychlicka nr tel. 914337066 wew. </w:t>
      </w:r>
      <w:r w:rsidR="00084835">
        <w:t>13</w:t>
      </w:r>
      <w:r>
        <w:t xml:space="preserve"> email</w:t>
      </w:r>
      <w:r w:rsidR="00084835">
        <w:t xml:space="preserve"> </w:t>
      </w:r>
      <w:hyperlink r:id="rId9" w:history="1">
        <w:r w:rsidR="00084835" w:rsidRPr="006461C7">
          <w:rPr>
            <w:rStyle w:val="Hipercze"/>
          </w:rPr>
          <w:t>arychlicka@wkz.szczecin.pl</w:t>
        </w:r>
      </w:hyperlink>
      <w:r w:rsidR="00084835">
        <w:t xml:space="preserve"> </w:t>
      </w:r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10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7777777" w:rsidR="00514082" w:rsidRDefault="00836657" w:rsidP="00836657">
      <w:pPr>
        <w:pStyle w:val="Bezodstpw"/>
        <w:jc w:val="both"/>
      </w:pPr>
      <w:r>
        <w:t xml:space="preserve">1. </w:t>
      </w:r>
      <w:r w:rsidR="00084835">
        <w:t>Zamawiający zastrzega sobie prawo aneksowania umowy w zakresie wydłużenia określonego</w:t>
      </w:r>
      <w:r>
        <w:t xml:space="preserve"> </w:t>
      </w:r>
      <w:r w:rsidR="00084835">
        <w:t>w § 3 ust. 1 terminu wykonania ekspertyzy,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lastRenderedPageBreak/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 xml:space="preserve">7. Faktura przekazana zostanie przez Wykonawcę w następujący sposób: przesyłka przez operatora pocztowego, lub </w:t>
      </w:r>
      <w:proofErr w:type="spellStart"/>
      <w:r>
        <w:t>ePUAP</w:t>
      </w:r>
      <w:proofErr w:type="spellEnd"/>
      <w:r>
        <w:t xml:space="preserve">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lastRenderedPageBreak/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bookmarkStart w:id="1" w:name="_GoBack"/>
      <w:bookmarkEnd w:id="1"/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lastRenderedPageBreak/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06078229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 xml:space="preserve">FN.272.2.2023.ŁG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487B4456" w14:textId="77777777" w:rsidR="00FC5101" w:rsidRDefault="00FC5101" w:rsidP="00FC5101">
      <w:pPr>
        <w:pStyle w:val="Bezodstpw"/>
        <w:jc w:val="both"/>
      </w:pP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DC272E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622EE3"/>
    <w:rsid w:val="006452B6"/>
    <w:rsid w:val="00701199"/>
    <w:rsid w:val="00737FCC"/>
    <w:rsid w:val="00770B8F"/>
    <w:rsid w:val="00836657"/>
    <w:rsid w:val="008B1433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kiewicz@wkz.szczec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&#243;wienia@wkz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ychlicka@wkz.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7</TotalTime>
  <Pages>5</Pages>
  <Words>1491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10878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2023-10-25T07:43:00Z</dcterms:created>
  <dcterms:modified xsi:type="dcterms:W3CDTF">2023-11-07T07:24:00Z</dcterms:modified>
</cp:coreProperties>
</file>