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0056" w14:textId="77777777" w:rsidR="007B7DA0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>Załącznik Nr 2 do SWZ</w:t>
      </w:r>
    </w:p>
    <w:p w14:paraId="6D0D2EFD" w14:textId="7265AD49" w:rsidR="00E07EC2" w:rsidRPr="00CA7317" w:rsidRDefault="00E07EC2" w:rsidP="00E07EC2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bookmarkStart w:id="0" w:name="_Hlk118793815"/>
      <w:bookmarkStart w:id="1" w:name="_Hlk128739999"/>
      <w:r w:rsidRPr="00CA7317">
        <w:rPr>
          <w:rFonts w:asciiTheme="minorHAnsi" w:hAnsiTheme="minorHAnsi" w:cstheme="minorHAnsi"/>
          <w:b/>
          <w:bCs/>
        </w:rPr>
        <w:t xml:space="preserve">Zam. </w:t>
      </w:r>
      <w:bookmarkEnd w:id="0"/>
      <w:r w:rsidR="009758E8">
        <w:rPr>
          <w:rFonts w:asciiTheme="minorHAnsi" w:hAnsiTheme="minorHAnsi" w:cstheme="minorHAnsi"/>
          <w:b/>
          <w:bCs/>
        </w:rPr>
        <w:t>51</w:t>
      </w:r>
      <w:r w:rsidRPr="00CA7317">
        <w:rPr>
          <w:rFonts w:asciiTheme="minorHAnsi" w:hAnsiTheme="minorHAnsi" w:cstheme="minorHAnsi"/>
          <w:b/>
          <w:bCs/>
        </w:rPr>
        <w:t>/2023/TP/</w:t>
      </w:r>
      <w:r w:rsidR="009758E8">
        <w:rPr>
          <w:rFonts w:asciiTheme="minorHAnsi" w:hAnsiTheme="minorHAnsi" w:cstheme="minorHAnsi"/>
          <w:b/>
          <w:bCs/>
        </w:rPr>
        <w:t>IRS</w:t>
      </w:r>
    </w:p>
    <w:bookmarkEnd w:id="1"/>
    <w:p w14:paraId="27637B55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2E7F285A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5F3BBF36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3BE2FCF1" w14:textId="042A916E" w:rsidR="00016877" w:rsidRDefault="009758E8" w:rsidP="00B338EF">
      <w:pPr>
        <w:spacing w:after="0" w:line="240" w:lineRule="auto"/>
        <w:jc w:val="center"/>
        <w:rPr>
          <w:b/>
          <w:bCs/>
          <w:color w:val="000000"/>
        </w:rPr>
      </w:pPr>
      <w:r w:rsidRPr="009758E8">
        <w:rPr>
          <w:b/>
          <w:bCs/>
          <w:color w:val="000000"/>
        </w:rPr>
        <w:t>Dostawa wag analitycznych oraz agregatu prądotwórczego do jednostki organizacyjnej Instytutu Rybactwa Śródlądowego im. Stanisława Sakowicza – Państwowego Instytutu Badawczego</w:t>
      </w:r>
    </w:p>
    <w:p w14:paraId="4EB7A93C" w14:textId="77777777" w:rsidR="009758E8" w:rsidRDefault="009758E8" w:rsidP="00B338EF">
      <w:pPr>
        <w:spacing w:after="0" w:line="240" w:lineRule="auto"/>
        <w:jc w:val="center"/>
        <w:rPr>
          <w:b/>
        </w:rPr>
      </w:pPr>
    </w:p>
    <w:p w14:paraId="11BE7375" w14:textId="77777777" w:rsidR="007B7DA0" w:rsidRDefault="007B7DA0" w:rsidP="007B7DA0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4BF8A48B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 xml:space="preserve">(wpis do KRS, </w:t>
            </w:r>
            <w:proofErr w:type="spellStart"/>
            <w:r>
              <w:rPr>
                <w:bCs/>
              </w:rPr>
              <w:t>CEiDG</w:t>
            </w:r>
            <w:proofErr w:type="spellEnd"/>
            <w:r>
              <w:rPr>
                <w:bCs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A0285E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2DD88B6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54CD0723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5897A62D" w14:textId="77777777" w:rsidR="007B7DA0" w:rsidRDefault="007B7DA0" w:rsidP="007B7DA0">
      <w:pPr>
        <w:spacing w:after="0" w:line="240" w:lineRule="auto"/>
      </w:pPr>
    </w:p>
    <w:p w14:paraId="224860D2" w14:textId="41B5C53A" w:rsidR="00BE162E" w:rsidRDefault="007B7DA0" w:rsidP="007B7DA0">
      <w:pPr>
        <w:spacing w:after="0" w:line="240" w:lineRule="auto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>
        <w:t>w imieniu reprezentowanej przeze mnie firmy oświadczam, że oferuję wykonanie przedmiotu zamówienia, zgodnie z wymaganiami zawartymi w Specyfikacji Warunków Zamówienia i załącznikach za cenę:</w:t>
      </w:r>
    </w:p>
    <w:p w14:paraId="02149256" w14:textId="6A3EA1D7" w:rsidR="00BE162E" w:rsidRDefault="00BE162E" w:rsidP="007B7DA0">
      <w:pPr>
        <w:spacing w:after="0" w:line="240" w:lineRule="auto"/>
        <w:rPr>
          <w:b/>
          <w:i/>
        </w:rPr>
      </w:pPr>
    </w:p>
    <w:p w14:paraId="7FD3A293" w14:textId="77777777" w:rsidR="00BE162E" w:rsidRPr="007B7DA0" w:rsidRDefault="00BE162E" w:rsidP="007B7DA0">
      <w:pPr>
        <w:spacing w:after="0" w:line="240" w:lineRule="auto"/>
        <w:rPr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7"/>
        <w:gridCol w:w="2607"/>
        <w:gridCol w:w="4479"/>
        <w:gridCol w:w="1695"/>
      </w:tblGrid>
      <w:tr w:rsidR="00D36A74" w14:paraId="01127C23" w14:textId="7F782DBE" w:rsidTr="00D36A74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6241" w14:textId="5C43ECCA" w:rsidR="00D36A74" w:rsidRDefault="00D36A7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Numer części 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5478" w14:textId="1740B765" w:rsidR="00D36A74" w:rsidRDefault="00D36A7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2" w:name="_Hlk85620564"/>
            <w:r>
              <w:rPr>
                <w:b/>
                <w:bCs/>
                <w:lang w:eastAsia="ar-SA"/>
              </w:rPr>
              <w:t>Cena brutto PLN</w:t>
            </w:r>
          </w:p>
          <w:p w14:paraId="67AC698A" w14:textId="77777777" w:rsidR="00D36A74" w:rsidRDefault="00D36A7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zgodnie z wyliczeniem dokonanym na podstawie Załącznika nr 1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59CD57" w14:textId="77777777" w:rsidR="00D36A74" w:rsidRDefault="00D36A7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FBB99" w14:textId="611C943C" w:rsidR="00D36A74" w:rsidRDefault="00D36A7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Oferowany czas reakcji serwisu gwarancyjnego</w:t>
            </w:r>
          </w:p>
        </w:tc>
      </w:tr>
      <w:tr w:rsidR="00D36A74" w14:paraId="774A2EFF" w14:textId="7F4CB3DF" w:rsidTr="00D36A74">
        <w:trPr>
          <w:trHeight w:val="671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55B5" w14:textId="28853465" w:rsidR="00D36A74" w:rsidRDefault="00D36A7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443" w14:textId="2A6E12CF" w:rsidR="00D36A74" w:rsidRDefault="00D36A7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0CCCDAF5" w14:textId="77777777" w:rsidR="00D36A74" w:rsidRDefault="00D36A7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8A732" w14:textId="77777777" w:rsidR="00D36A74" w:rsidRDefault="00D36A7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D634E" w14:textId="77777777" w:rsidR="00D36A74" w:rsidRDefault="00D36A7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tr w:rsidR="00D36A74" w14:paraId="4F64DE70" w14:textId="7CF77362" w:rsidTr="00D36A74">
        <w:trPr>
          <w:trHeight w:val="59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1918" w14:textId="1937BD51" w:rsidR="00D36A74" w:rsidRDefault="00D36A7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56B5" w14:textId="77777777" w:rsidR="00D36A74" w:rsidRDefault="00D36A7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391EF0" w14:textId="77777777" w:rsidR="00D36A74" w:rsidRDefault="00D36A7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284D1" w14:textId="77777777" w:rsidR="00D36A74" w:rsidRDefault="00D36A7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bookmarkEnd w:id="2"/>
    </w:tbl>
    <w:p w14:paraId="1B56BE00" w14:textId="77777777" w:rsidR="00E07EC2" w:rsidRDefault="00E07EC2" w:rsidP="007B7DA0">
      <w:pPr>
        <w:tabs>
          <w:tab w:val="left" w:pos="426"/>
        </w:tabs>
        <w:spacing w:after="0" w:line="240" w:lineRule="auto"/>
        <w:rPr>
          <w:bCs/>
        </w:rPr>
      </w:pPr>
    </w:p>
    <w:p w14:paraId="532886A5" w14:textId="44E4DF49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lastRenderedPageBreak/>
        <w:t>Ponadto oświadczamy, że:</w:t>
      </w:r>
    </w:p>
    <w:p w14:paraId="54C25629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3E704427" w14:textId="6DB1985C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powierzone nam zamówienie stanowiące przedmiot zamówienia wykonamy w terminie </w:t>
      </w:r>
      <w:r w:rsidR="00D46CB0">
        <w:rPr>
          <w:bCs/>
        </w:rPr>
        <w:t>wymaganym przez Zamawiającego</w:t>
      </w:r>
      <w:r>
        <w:rPr>
          <w:bCs/>
        </w:rPr>
        <w:t>,</w:t>
      </w:r>
    </w:p>
    <w:p w14:paraId="512EF915" w14:textId="4D18D887" w:rsidR="005552B3" w:rsidRPr="005552B3" w:rsidRDefault="005552B3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 w:rsidRPr="002656B5">
        <w:rPr>
          <w:rFonts w:asciiTheme="minorHAnsi" w:hAnsiTheme="minorHAnsi" w:cstheme="minorHAnsi"/>
          <w:bCs/>
        </w:rPr>
        <w:t>na oferowany przedmiot zamówienia, oferujemy wymagany przez Zamawiającego okres gwarancji</w:t>
      </w:r>
      <w:r>
        <w:rPr>
          <w:rFonts w:asciiTheme="minorHAnsi" w:hAnsiTheme="minorHAnsi" w:cstheme="minorHAnsi"/>
          <w:bCs/>
        </w:rPr>
        <w:t>,</w:t>
      </w:r>
    </w:p>
    <w:p w14:paraId="797032EE" w14:textId="2009A611" w:rsidR="005552B3" w:rsidRDefault="005552B3" w:rsidP="005552B3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serwis gwarancyjny prowadzić będzie: </w:t>
      </w:r>
    </w:p>
    <w:p w14:paraId="2D34948C" w14:textId="77777777" w:rsidR="005552B3" w:rsidRPr="002656B5" w:rsidRDefault="005552B3" w:rsidP="005552B3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4413"/>
        <w:gridCol w:w="2184"/>
        <w:gridCol w:w="2184"/>
      </w:tblGrid>
      <w:tr w:rsidR="00A00AF1" w:rsidRPr="002656B5" w14:paraId="2EA987C3" w14:textId="77777777" w:rsidTr="00A00AF1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0EF21A5" w14:textId="5064FA2A" w:rsidR="00A00AF1" w:rsidRPr="002656B5" w:rsidRDefault="00A00AF1" w:rsidP="00DC6870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 części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05ED8B5" w14:textId="601465A5" w:rsidR="00A00AF1" w:rsidRPr="002656B5" w:rsidRDefault="00A00AF1" w:rsidP="00DC6870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56B5">
              <w:rPr>
                <w:rFonts w:asciiTheme="minorHAnsi" w:hAnsiTheme="minorHAnsi" w:cstheme="minorHAnsi"/>
                <w:b/>
                <w:bCs/>
              </w:rPr>
              <w:t>Miejsce (adres) świadczenia serwisu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AC8886" w14:textId="77777777" w:rsidR="00A00AF1" w:rsidRPr="002656B5" w:rsidRDefault="00A00AF1" w:rsidP="00DC6870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656B5">
              <w:rPr>
                <w:rFonts w:asciiTheme="minorHAnsi" w:hAnsiTheme="minorHAnsi" w:cstheme="minorHAnsi"/>
                <w:b/>
                <w:bCs/>
              </w:rPr>
              <w:t xml:space="preserve">Adres poczty email właściwy do zgłaszania usterek 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FE3E51" w14:textId="15D4D5C6" w:rsidR="00A00AF1" w:rsidRPr="002656B5" w:rsidRDefault="00A00AF1" w:rsidP="00DC6870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56B5">
              <w:rPr>
                <w:rFonts w:asciiTheme="minorHAnsi" w:hAnsiTheme="minorHAnsi" w:cstheme="minorHAnsi"/>
                <w:b/>
                <w:bCs/>
              </w:rPr>
              <w:t>Numer telefon</w:t>
            </w:r>
            <w:r>
              <w:rPr>
                <w:rFonts w:asciiTheme="minorHAnsi" w:hAnsiTheme="minorHAnsi" w:cstheme="minorHAnsi"/>
                <w:b/>
                <w:bCs/>
              </w:rPr>
              <w:t>u</w:t>
            </w:r>
            <w:r w:rsidRPr="002656B5">
              <w:rPr>
                <w:rFonts w:asciiTheme="minorHAnsi" w:hAnsiTheme="minorHAnsi" w:cstheme="minorHAnsi"/>
                <w:b/>
                <w:bCs/>
              </w:rPr>
              <w:t xml:space="preserve"> do kontaktu z serwisem gwarancyjnym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 do zgłaszania usterki</w:t>
            </w:r>
          </w:p>
        </w:tc>
      </w:tr>
      <w:tr w:rsidR="00A00AF1" w:rsidRPr="002656B5" w14:paraId="00E01959" w14:textId="77777777" w:rsidTr="00630F18">
        <w:trPr>
          <w:trHeight w:val="1068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F07C7" w14:textId="6C94ACA4" w:rsidR="00A00AF1" w:rsidRPr="002656B5" w:rsidRDefault="00630F18" w:rsidP="00630F1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1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A119E" w14:textId="20EA9B93" w:rsidR="00A00AF1" w:rsidRPr="002656B5" w:rsidRDefault="00A00AF1" w:rsidP="00630F1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B12A2B4" w14:textId="77777777" w:rsidR="00A00AF1" w:rsidRPr="002656B5" w:rsidRDefault="00A00AF1" w:rsidP="00630F1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8B818" w14:textId="77777777" w:rsidR="00A00AF1" w:rsidRPr="002656B5" w:rsidRDefault="00A00AF1" w:rsidP="00630F1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4F5A" w14:textId="77777777" w:rsidR="00A00AF1" w:rsidRPr="002656B5" w:rsidRDefault="00A00AF1" w:rsidP="00630F1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A00AF1" w:rsidRPr="002656B5" w14:paraId="4007CD9F" w14:textId="77777777" w:rsidTr="00630F18">
        <w:trPr>
          <w:trHeight w:val="1068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BB7DB" w14:textId="1EB0058E" w:rsidR="00A00AF1" w:rsidRPr="002656B5" w:rsidRDefault="00630F18" w:rsidP="00630F1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2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92726" w14:textId="77777777" w:rsidR="00A00AF1" w:rsidRPr="002656B5" w:rsidRDefault="00A00AF1" w:rsidP="00630F1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A76F" w14:textId="77777777" w:rsidR="00A00AF1" w:rsidRPr="002656B5" w:rsidRDefault="00A00AF1" w:rsidP="00630F1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23DF" w14:textId="77777777" w:rsidR="00A00AF1" w:rsidRPr="002656B5" w:rsidRDefault="00A00AF1" w:rsidP="00630F1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4D378311" w14:textId="77777777" w:rsidR="005552B3" w:rsidRDefault="005552B3" w:rsidP="005552B3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</w:p>
    <w:p w14:paraId="5E64894B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przedmiot zamówienia zamierzamy:</w:t>
      </w:r>
    </w:p>
    <w:p w14:paraId="51F3F99B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p w14:paraId="17BB96B6" w14:textId="77777777" w:rsidR="007B7DA0" w:rsidRPr="005552B3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 w:cs="Tahoma"/>
          <w:b w:val="0"/>
          <w:bCs/>
          <w:i w:val="0"/>
          <w:iCs w:val="0"/>
          <w:sz w:val="18"/>
          <w:szCs w:val="18"/>
        </w:rPr>
        <w:t xml:space="preserve">WYKONAĆ SAMODZIELNIE* /ZLECIĆ PODWYKONAWCOM*     </w:t>
      </w:r>
    </w:p>
    <w:p w14:paraId="12919112" w14:textId="77777777" w:rsidR="007B7DA0" w:rsidRPr="005552B3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 w:cs="Tahoma"/>
          <w:b w:val="0"/>
          <w:bCs/>
          <w:i w:val="0"/>
          <w:iCs w:val="0"/>
          <w:sz w:val="18"/>
          <w:szCs w:val="18"/>
        </w:rPr>
        <w:t xml:space="preserve">                      </w:t>
      </w:r>
    </w:p>
    <w:p w14:paraId="757727EB" w14:textId="77777777" w:rsidR="007B7DA0" w:rsidRPr="005552B3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/>
          <w:b w:val="0"/>
          <w:bCs/>
          <w:i w:val="0"/>
          <w:iCs w:val="0"/>
          <w:sz w:val="18"/>
          <w:szCs w:val="18"/>
        </w:rPr>
        <w:t>CZĘŚCI ZAMÓWIENIA, KTÓRYCH WYKONANIE ZAMIERZAMY POWIERZYĆ PODWYKONAWCY:</w:t>
      </w:r>
    </w:p>
    <w:p w14:paraId="77434E0A" w14:textId="77777777" w:rsidR="007B7DA0" w:rsidRPr="005552B3" w:rsidRDefault="007B7DA0" w:rsidP="007B7DA0">
      <w:pPr>
        <w:pStyle w:val="Tekstpodstawowy"/>
        <w:spacing w:line="276" w:lineRule="auto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 w:cs="Tahoma"/>
          <w:b w:val="0"/>
          <w:bCs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3564"/>
        <w:gridCol w:w="2833"/>
      </w:tblGrid>
      <w:tr w:rsidR="007B7DA0" w:rsidRPr="005552B3" w14:paraId="5850049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5D695" w14:textId="77777777" w:rsidR="007B7DA0" w:rsidRPr="005552B3" w:rsidRDefault="007B7DA0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5552B3">
              <w:rPr>
                <w:rFonts w:ascii="Tahoma" w:hAnsi="Tahoma" w:cs="Tahoma"/>
                <w:b w:val="0"/>
                <w:bCs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60333" w14:textId="77777777" w:rsidR="007B7DA0" w:rsidRPr="005552B3" w:rsidRDefault="007B7DA0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5552B3">
              <w:rPr>
                <w:rFonts w:ascii="Tahoma" w:hAnsi="Tahoma" w:cs="Tahoma"/>
                <w:b w:val="0"/>
                <w:bCs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72C0" w14:textId="77777777" w:rsidR="007B7DA0" w:rsidRPr="005552B3" w:rsidRDefault="007B7DA0">
            <w:pPr>
              <w:pStyle w:val="Tekstpodstawowy"/>
              <w:spacing w:line="276" w:lineRule="auto"/>
              <w:rPr>
                <w:b w:val="0"/>
                <w:bCs/>
              </w:rPr>
            </w:pPr>
            <w:r w:rsidRPr="005552B3">
              <w:rPr>
                <w:rFonts w:ascii="Tahoma" w:hAnsi="Tahoma" w:cs="Tahoma"/>
                <w:b w:val="0"/>
                <w:bCs/>
                <w:sz w:val="18"/>
                <w:szCs w:val="18"/>
              </w:rPr>
              <w:t>Firmy podwykonawców o ile są oni znani w dniu składania ofert.</w:t>
            </w:r>
          </w:p>
        </w:tc>
      </w:tr>
      <w:tr w:rsidR="007B7DA0" w14:paraId="57CF864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203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BD8C3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5F7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332B3E2F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4E1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5D5F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A6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1CFD6DD7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16B7FA3" w14:textId="77777777" w:rsidR="007B7DA0" w:rsidRDefault="007B7DA0" w:rsidP="007B7DA0">
      <w:pPr>
        <w:spacing w:after="0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Wykonawcy wspólnie ubiegający się o udzielenie zamówienia (konsorcjum):</w:t>
      </w:r>
    </w:p>
    <w:p w14:paraId="540C6256" w14:textId="77777777" w:rsidR="007B7DA0" w:rsidRDefault="007B7DA0" w:rsidP="007B7DA0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7B7DA0" w14:paraId="6B1BF923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5A1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D22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7B7DA0" w14:paraId="39BFD3DA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EDD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489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643C5797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1FF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846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65FE2599" w14:textId="6AADDEBE" w:rsidR="007B7DA0" w:rsidRDefault="002B33D8" w:rsidP="007B7DA0">
      <w:pPr>
        <w:numPr>
          <w:ilvl w:val="0"/>
          <w:numId w:val="46"/>
        </w:numPr>
        <w:spacing w:after="0" w:line="240" w:lineRule="auto"/>
        <w:jc w:val="both"/>
        <w:rPr>
          <w:b/>
          <w:bCs/>
        </w:rPr>
      </w:pPr>
      <w:r w:rsidRPr="00FD69EC">
        <w:rPr>
          <w:rFonts w:eastAsia="Times New Roman"/>
          <w:bCs/>
          <w:lang w:eastAsia="en-US"/>
        </w:rPr>
        <w:t xml:space="preserve">pozostajemy związani niniejszą ofertą </w:t>
      </w:r>
      <w:r w:rsidRPr="00DB473C">
        <w:rPr>
          <w:rFonts w:eastAsia="Times New Roman"/>
          <w:bCs/>
          <w:lang w:eastAsia="en-US"/>
        </w:rPr>
        <w:t>na okres 30 dni licząc od ostatecznego terminu składania ofert</w:t>
      </w:r>
      <w:r w:rsidR="007B7DA0" w:rsidRPr="00DB473C">
        <w:rPr>
          <w:b/>
          <w:bCs/>
        </w:rPr>
        <w:t>.</w:t>
      </w:r>
      <w:r w:rsidR="007B7DA0">
        <w:rPr>
          <w:b/>
          <w:bCs/>
        </w:rPr>
        <w:t xml:space="preserve">  </w:t>
      </w:r>
    </w:p>
    <w:p w14:paraId="61F54FF2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zgodnie z art. 225 ust. 1 ustawy Pzp wybór naszej oferty, będzie prowadził do powstania u Zamawiającego obowiązku podatkowego TAK/NIE *</w:t>
      </w:r>
    </w:p>
    <w:p w14:paraId="70AA1560" w14:textId="77777777" w:rsidR="007B7DA0" w:rsidRDefault="007B7DA0" w:rsidP="007B7DA0">
      <w:pPr>
        <w:numPr>
          <w:ilvl w:val="0"/>
          <w:numId w:val="47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Wykonawca wypełnia poniższą część zgodnie z art. 225 ust.1 ustawy Pzp: </w:t>
      </w:r>
    </w:p>
    <w:p w14:paraId="4802FCBC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lastRenderedPageBreak/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22FDB29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Uwaga! </w:t>
      </w:r>
    </w:p>
    <w:p w14:paraId="10F7A603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07A88D12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6838A60E" w14:textId="77777777" w:rsidR="007B7DA0" w:rsidRDefault="007B7DA0" w:rsidP="007B7DA0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TAJEMNICA PRZEDSIĘBIORSTWA</w:t>
      </w:r>
    </w:p>
    <w:p w14:paraId="604761F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 xml:space="preserve">.) w oparciu o następujące uzasadnienie: </w:t>
      </w:r>
    </w:p>
    <w:p w14:paraId="2D863CBD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11D4E9BE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3017D1A6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CD2ACEA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59405E2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568F382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765286EF" w14:textId="77777777" w:rsidR="007B7DA0" w:rsidRDefault="007B7DA0" w:rsidP="007B7DA0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570F6E51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0607FE0F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7BAA36C0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64AE4A38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0D62276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98D7056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121B3A48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3997A7FC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0A14417F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6215B8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Ofertę niniejszą wraz z załącznikami i dokumentami składamy na …… kolejno ponumerowanych stronach*.</w:t>
      </w:r>
    </w:p>
    <w:p w14:paraId="08C16BAB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7F4C2AE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832"/>
        <w:gridCol w:w="2518"/>
        <w:gridCol w:w="2518"/>
      </w:tblGrid>
      <w:tr w:rsidR="007B7DA0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14944D6F" w:rsidR="007B7DA0" w:rsidRDefault="00630F18">
            <w:pPr>
              <w:spacing w:after="0"/>
              <w:rPr>
                <w:lang w:eastAsia="en-US"/>
              </w:rPr>
            </w:pPr>
            <w:bookmarkStart w:id="3" w:name="_Hlk85622382"/>
            <w:r>
              <w:rPr>
                <w:lang w:eastAsia="en-US"/>
              </w:rPr>
              <w:t xml:space="preserve">Numer części 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156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osoby odpowiedzialnej za realizację umowy *</w:t>
            </w:r>
          </w:p>
          <w:p w14:paraId="669B5B92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B7DA0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351848EF" w:rsidR="007B7DA0" w:rsidRDefault="007B7DA0" w:rsidP="00630F18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Default="007B7DA0">
            <w:pPr>
              <w:spacing w:after="0"/>
              <w:rPr>
                <w:lang w:eastAsia="en-US"/>
              </w:rPr>
            </w:pPr>
          </w:p>
        </w:tc>
      </w:tr>
      <w:tr w:rsidR="00630F18" w14:paraId="352EAFCC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80F" w14:textId="5B1AFAE7" w:rsidR="00630F18" w:rsidRDefault="00630F18" w:rsidP="00630F18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8A8C" w14:textId="77777777" w:rsidR="00630F18" w:rsidRDefault="00630F18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E132" w14:textId="77777777" w:rsidR="00630F18" w:rsidRDefault="00630F18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07D1" w14:textId="77777777" w:rsidR="00630F18" w:rsidRDefault="00630F18">
            <w:pPr>
              <w:spacing w:after="0"/>
              <w:rPr>
                <w:lang w:eastAsia="en-US"/>
              </w:rPr>
            </w:pPr>
          </w:p>
        </w:tc>
      </w:tr>
      <w:bookmarkEnd w:id="3"/>
    </w:tbl>
    <w:p w14:paraId="4AD7317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3C907632" w14:textId="0F1F189E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   </w:t>
      </w:r>
    </w:p>
    <w:p w14:paraId="37000D7C" w14:textId="77777777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0D133435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34C69924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z SWZ)</w:t>
      </w:r>
    </w:p>
    <w:p w14:paraId="41EDC349" w14:textId="23026686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2E23E73E" w14:textId="326AF0B8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4BA1895A" w14:textId="77777777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59698CC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1499BA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FE56A2D" w14:textId="77777777" w:rsidR="007B7DA0" w:rsidRDefault="007B7DA0" w:rsidP="007B7DA0">
      <w:pPr>
        <w:shd w:val="clear" w:color="auto" w:fill="FFFFFF"/>
        <w:spacing w:after="0" w:line="240" w:lineRule="auto"/>
      </w:pPr>
      <w:proofErr w:type="spellStart"/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7A35B455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1091EC0C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lastRenderedPageBreak/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Default="007B7DA0" w:rsidP="007B7DA0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>;</w:t>
      </w:r>
    </w:p>
    <w:p w14:paraId="6AEAD1F3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0F9F39AD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Default="007B7DA0" w:rsidP="007B7DA0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 xml:space="preserve"> ani małym przedsiębiorcą</w:t>
      </w:r>
    </w:p>
    <w:p w14:paraId="0F611BA4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710F1B" w14:textId="103A5842" w:rsidR="00073F6B" w:rsidRPr="007B7DA0" w:rsidRDefault="00073F6B" w:rsidP="007B7DA0"/>
    <w:sectPr w:rsidR="00073F6B" w:rsidRPr="007B7DA0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9238" w14:textId="77777777" w:rsidR="00636463" w:rsidRDefault="00636463">
      <w:r>
        <w:separator/>
      </w:r>
    </w:p>
  </w:endnote>
  <w:endnote w:type="continuationSeparator" w:id="0">
    <w:p w14:paraId="5C50E8CF" w14:textId="77777777" w:rsidR="00636463" w:rsidRDefault="0063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1A8B" w14:textId="77777777" w:rsidR="00636463" w:rsidRDefault="00636463">
      <w:r>
        <w:separator/>
      </w:r>
    </w:p>
  </w:footnote>
  <w:footnote w:type="continuationSeparator" w:id="0">
    <w:p w14:paraId="1D19A8F2" w14:textId="77777777" w:rsidR="00636463" w:rsidRDefault="0063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742C" w14:textId="77777777" w:rsidR="00E07EC2" w:rsidRPr="00CA7317" w:rsidRDefault="00760A98" w:rsidP="00E07EC2">
    <w:pPr>
      <w:pStyle w:val="Podtytu"/>
      <w:jc w:val="both"/>
      <w:rPr>
        <w:sz w:val="20"/>
        <w:lang w:val="pl-PL"/>
      </w:rPr>
    </w:pPr>
    <w:r w:rsidRPr="00D46CB0">
      <w:t xml:space="preserve"> </w:t>
    </w:r>
    <w:bookmarkStart w:id="4" w:name="_Hlk128739864"/>
    <w:bookmarkStart w:id="5" w:name="_Hlk128739865"/>
    <w:bookmarkStart w:id="6" w:name="_Hlk128739873"/>
    <w:bookmarkStart w:id="7" w:name="_Hlk128739874"/>
    <w:bookmarkStart w:id="8" w:name="_Hlk128739876"/>
    <w:bookmarkStart w:id="9" w:name="_Hlk128739877"/>
    <w:bookmarkStart w:id="10" w:name="_Hlk128739878"/>
    <w:bookmarkStart w:id="11" w:name="_Hlk128739879"/>
    <w:bookmarkStart w:id="12" w:name="_Hlk128739880"/>
    <w:bookmarkStart w:id="13" w:name="_Hlk128739881"/>
    <w:bookmarkStart w:id="14" w:name="_Hlk128739883"/>
    <w:bookmarkStart w:id="15" w:name="_Hlk128739884"/>
    <w:bookmarkStart w:id="16" w:name="_Hlk128739885"/>
    <w:bookmarkStart w:id="17" w:name="_Hlk128739886"/>
    <w:bookmarkStart w:id="18" w:name="_Hlk128739887"/>
    <w:bookmarkStart w:id="19" w:name="_Hlk128739888"/>
    <w:r w:rsidR="00E07EC2" w:rsidRPr="00050FA1">
      <w:rPr>
        <w:sz w:val="20"/>
        <w:lang w:val="pl-PL"/>
      </w:rPr>
      <w:t xml:space="preserve">       </w:t>
    </w:r>
    <w:r w:rsidR="00E07EC2">
      <w:rPr>
        <w:noProof/>
        <w:sz w:val="20"/>
        <w:lang w:val="pl-PL"/>
      </w:rPr>
      <w:drawing>
        <wp:inline distT="0" distB="0" distL="0" distR="0" wp14:anchorId="2F75A89E" wp14:editId="26922B9C">
          <wp:extent cx="1424940" cy="458879"/>
          <wp:effectExtent l="0" t="0" r="3810" b="0"/>
          <wp:docPr id="3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491" cy="463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EC2" w:rsidRPr="00050FA1">
      <w:rPr>
        <w:sz w:val="20"/>
        <w:lang w:val="pl-PL"/>
      </w:rPr>
      <w:t xml:space="preserve">                                            </w:t>
    </w:r>
    <w:r w:rsidR="00E07EC2">
      <w:rPr>
        <w:sz w:val="20"/>
        <w:lang w:val="pl-PL"/>
      </w:rPr>
      <w:t xml:space="preserve">                 </w:t>
    </w:r>
    <w:r w:rsidR="00E07EC2" w:rsidRPr="00050FA1">
      <w:rPr>
        <w:sz w:val="20"/>
        <w:lang w:val="pl-PL"/>
      </w:rPr>
      <w:t xml:space="preserve">         </w:t>
    </w:r>
    <w:r w:rsidR="00E07EC2">
      <w:rPr>
        <w:noProof/>
        <w:sz w:val="20"/>
        <w:lang w:val="pl-PL"/>
      </w:rPr>
      <w:drawing>
        <wp:inline distT="0" distB="0" distL="0" distR="0" wp14:anchorId="57E875B5" wp14:editId="1D4C7C1F">
          <wp:extent cx="1687830" cy="401474"/>
          <wp:effectExtent l="0" t="0" r="7620" b="0"/>
          <wp:docPr id="4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783" cy="404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EC2"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3DB15E02" w14:textId="01AD15AE" w:rsidR="000B528F" w:rsidRPr="005D264A" w:rsidRDefault="00E07EC2" w:rsidP="005D264A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5807F96E" wp14:editId="68D321CA">
          <wp:extent cx="4626032" cy="617220"/>
          <wp:effectExtent l="0" t="0" r="3175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1863" cy="643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4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746994938">
    <w:abstractNumId w:val="22"/>
  </w:num>
  <w:num w:numId="2" w16cid:durableId="214243084">
    <w:abstractNumId w:val="30"/>
  </w:num>
  <w:num w:numId="3" w16cid:durableId="89300560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2434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4115110">
    <w:abstractNumId w:val="38"/>
  </w:num>
  <w:num w:numId="6" w16cid:durableId="113058759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29850313">
    <w:abstractNumId w:val="39"/>
  </w:num>
  <w:num w:numId="8" w16cid:durableId="1161963257">
    <w:abstractNumId w:val="7"/>
  </w:num>
  <w:num w:numId="9" w16cid:durableId="698241814">
    <w:abstractNumId w:val="3"/>
  </w:num>
  <w:num w:numId="10" w16cid:durableId="487208683">
    <w:abstractNumId w:val="36"/>
  </w:num>
  <w:num w:numId="11" w16cid:durableId="1441995219">
    <w:abstractNumId w:val="35"/>
  </w:num>
  <w:num w:numId="12" w16cid:durableId="1928733469">
    <w:abstractNumId w:val="8"/>
  </w:num>
  <w:num w:numId="13" w16cid:durableId="968824831">
    <w:abstractNumId w:val="2"/>
  </w:num>
  <w:num w:numId="14" w16cid:durableId="1945385597">
    <w:abstractNumId w:val="31"/>
  </w:num>
  <w:num w:numId="15" w16cid:durableId="1940215682">
    <w:abstractNumId w:val="25"/>
  </w:num>
  <w:num w:numId="16" w16cid:durableId="1056973314">
    <w:abstractNumId w:val="27"/>
  </w:num>
  <w:num w:numId="17" w16cid:durableId="1253977801">
    <w:abstractNumId w:val="13"/>
  </w:num>
  <w:num w:numId="18" w16cid:durableId="1841582818">
    <w:abstractNumId w:val="4"/>
  </w:num>
  <w:num w:numId="19" w16cid:durableId="837422074">
    <w:abstractNumId w:val="44"/>
  </w:num>
  <w:num w:numId="20" w16cid:durableId="1571579299">
    <w:abstractNumId w:val="26"/>
  </w:num>
  <w:num w:numId="21" w16cid:durableId="483208028">
    <w:abstractNumId w:val="10"/>
  </w:num>
  <w:num w:numId="22" w16cid:durableId="163522464">
    <w:abstractNumId w:val="14"/>
  </w:num>
  <w:num w:numId="23" w16cid:durableId="2136485114">
    <w:abstractNumId w:val="6"/>
  </w:num>
  <w:num w:numId="24" w16cid:durableId="2116821692">
    <w:abstractNumId w:val="43"/>
  </w:num>
  <w:num w:numId="25" w16cid:durableId="821964272">
    <w:abstractNumId w:val="9"/>
  </w:num>
  <w:num w:numId="26" w16cid:durableId="1014725215">
    <w:abstractNumId w:val="45"/>
  </w:num>
  <w:num w:numId="27" w16cid:durableId="1649018559">
    <w:abstractNumId w:val="33"/>
  </w:num>
  <w:num w:numId="28" w16cid:durableId="2045329836">
    <w:abstractNumId w:val="23"/>
  </w:num>
  <w:num w:numId="29" w16cid:durableId="1247151973">
    <w:abstractNumId w:val="19"/>
  </w:num>
  <w:num w:numId="30" w16cid:durableId="632904186">
    <w:abstractNumId w:val="18"/>
  </w:num>
  <w:num w:numId="31" w16cid:durableId="695809633">
    <w:abstractNumId w:val="42"/>
  </w:num>
  <w:num w:numId="32" w16cid:durableId="117989821">
    <w:abstractNumId w:val="37"/>
  </w:num>
  <w:num w:numId="33" w16cid:durableId="1957523444">
    <w:abstractNumId w:val="20"/>
  </w:num>
  <w:num w:numId="34" w16cid:durableId="398678896">
    <w:abstractNumId w:val="1"/>
  </w:num>
  <w:num w:numId="35" w16cid:durableId="1050810517">
    <w:abstractNumId w:val="11"/>
  </w:num>
  <w:num w:numId="36" w16cid:durableId="1082407497">
    <w:abstractNumId w:val="15"/>
  </w:num>
  <w:num w:numId="37" w16cid:durableId="1207261097">
    <w:abstractNumId w:val="0"/>
  </w:num>
  <w:num w:numId="38" w16cid:durableId="1756979381">
    <w:abstractNumId w:val="29"/>
  </w:num>
  <w:num w:numId="39" w16cid:durableId="1809009188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4786911">
    <w:abstractNumId w:val="41"/>
  </w:num>
  <w:num w:numId="41" w16cid:durableId="104161735">
    <w:abstractNumId w:val="17"/>
  </w:num>
  <w:num w:numId="42" w16cid:durableId="1182665201">
    <w:abstractNumId w:val="32"/>
  </w:num>
  <w:num w:numId="43" w16cid:durableId="804934110">
    <w:abstractNumId w:val="34"/>
  </w:num>
  <w:num w:numId="44" w16cid:durableId="661200501">
    <w:abstractNumId w:val="5"/>
  </w:num>
  <w:num w:numId="45" w16cid:durableId="1583250012">
    <w:abstractNumId w:val="12"/>
  </w:num>
  <w:num w:numId="46" w16cid:durableId="17371283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207505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88550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95276925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6877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3D9D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265CB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149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BCC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33D8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4E4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5700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9CD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0BE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029"/>
    <w:rsid w:val="005552B3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64A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67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0F18"/>
    <w:rsid w:val="0063135E"/>
    <w:rsid w:val="00631A7E"/>
    <w:rsid w:val="006320F0"/>
    <w:rsid w:val="0063477F"/>
    <w:rsid w:val="00636463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A7C9C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6E1C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570F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04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BCE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58E8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219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0AF1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E7"/>
    <w:rsid w:val="00A266AF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6B41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8EF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4F7A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162E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9BB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6F89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6A74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6CB0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73C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1F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07EC2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6FB9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27D"/>
    <w:rsid w:val="00E76688"/>
    <w:rsid w:val="00E76A01"/>
    <w:rsid w:val="00E77916"/>
    <w:rsid w:val="00E827AA"/>
    <w:rsid w:val="00E82A71"/>
    <w:rsid w:val="00E82BF9"/>
    <w:rsid w:val="00E83564"/>
    <w:rsid w:val="00E83F13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977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5BC7"/>
    <w:rsid w:val="00F56CB1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17DD"/>
    <w:rsid w:val="00FD3E2B"/>
    <w:rsid w:val="00FD4316"/>
    <w:rsid w:val="00FD4D88"/>
    <w:rsid w:val="00FD5723"/>
    <w:rsid w:val="00FD6A5A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14</TotalTime>
  <Pages>1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7666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19</cp:revision>
  <cp:lastPrinted>2023-03-30T05:21:00Z</cp:lastPrinted>
  <dcterms:created xsi:type="dcterms:W3CDTF">2023-03-15T11:00:00Z</dcterms:created>
  <dcterms:modified xsi:type="dcterms:W3CDTF">2023-09-27T10:37:00Z</dcterms:modified>
</cp:coreProperties>
</file>