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E37E" w14:textId="6882C603" w:rsidR="00025386" w:rsidRPr="00E93EB7" w:rsidRDefault="00657A47" w:rsidP="00EC10EE">
      <w:pPr>
        <w:pStyle w:val="Nagwek4"/>
        <w:spacing w:after="480" w:line="276" w:lineRule="auto"/>
        <w:rPr>
          <w:rFonts w:ascii="Arial" w:hAnsi="Arial" w:cs="Arial"/>
          <w:b/>
          <w:i w:val="0"/>
          <w:szCs w:val="24"/>
        </w:rPr>
      </w:pPr>
      <w:bookmarkStart w:id="0" w:name="_Hlk60301409"/>
      <w:r w:rsidRPr="00E93EB7">
        <w:rPr>
          <w:rFonts w:ascii="Arial" w:hAnsi="Arial" w:cs="Arial"/>
          <w:b/>
          <w:i w:val="0"/>
          <w:szCs w:val="24"/>
        </w:rPr>
        <w:t xml:space="preserve">Załącznik nr </w:t>
      </w:r>
      <w:r w:rsidR="00E93EB7" w:rsidRPr="00E93EB7">
        <w:rPr>
          <w:rFonts w:ascii="Arial" w:hAnsi="Arial" w:cs="Arial"/>
          <w:b/>
          <w:i w:val="0"/>
          <w:szCs w:val="24"/>
        </w:rPr>
        <w:t>3</w:t>
      </w:r>
      <w:r w:rsidR="007666D6" w:rsidRPr="00E93EB7">
        <w:rPr>
          <w:rFonts w:ascii="Arial" w:hAnsi="Arial" w:cs="Arial"/>
          <w:b/>
          <w:i w:val="0"/>
          <w:szCs w:val="24"/>
        </w:rPr>
        <w:t xml:space="preserve"> do SWZ</w:t>
      </w:r>
    </w:p>
    <w:p w14:paraId="59152EB7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1CAE096F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5BACB0D4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0B089620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3740CAF" w14:textId="05640BB8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</w:t>
      </w:r>
      <w:r w:rsidR="00E93EB7">
        <w:rPr>
          <w:rFonts w:ascii="Arial" w:hAnsi="Arial" w:cs="Arial"/>
          <w:i/>
          <w:sz w:val="16"/>
          <w:szCs w:val="16"/>
        </w:rPr>
        <w:t>REGON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76178537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F5E818B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679CA75B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8BCBA01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CD439E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00A80461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B389E1F" w14:textId="0439E8B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A00FBB" w:rsidRPr="00A00FBB">
        <w:rPr>
          <w:rFonts w:ascii="Arial" w:hAnsi="Arial" w:cs="Arial"/>
          <w:sz w:val="24"/>
          <w:szCs w:val="24"/>
        </w:rPr>
        <w:t>(t.j. Dz. U. z 202</w:t>
      </w:r>
      <w:r w:rsidR="007D717A">
        <w:rPr>
          <w:rFonts w:ascii="Arial" w:hAnsi="Arial" w:cs="Arial"/>
          <w:sz w:val="24"/>
          <w:szCs w:val="24"/>
        </w:rPr>
        <w:t>3</w:t>
      </w:r>
      <w:r w:rsidR="00A00FBB" w:rsidRPr="00A00FBB">
        <w:rPr>
          <w:rFonts w:ascii="Arial" w:hAnsi="Arial" w:cs="Arial"/>
          <w:sz w:val="24"/>
          <w:szCs w:val="24"/>
        </w:rPr>
        <w:t>r. poz. 1</w:t>
      </w:r>
      <w:r w:rsidR="007D717A">
        <w:rPr>
          <w:rFonts w:ascii="Arial" w:hAnsi="Arial" w:cs="Arial"/>
          <w:sz w:val="24"/>
          <w:szCs w:val="24"/>
        </w:rPr>
        <w:t>605</w:t>
      </w:r>
      <w:r w:rsidR="00E93EB7">
        <w:rPr>
          <w:rFonts w:ascii="Arial" w:hAnsi="Arial" w:cs="Arial"/>
          <w:sz w:val="24"/>
          <w:szCs w:val="24"/>
        </w:rPr>
        <w:t xml:space="preserve"> z późn. zm.</w:t>
      </w:r>
      <w:r w:rsidR="00A00FBB" w:rsidRPr="00A00FBB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1616BD77" w14:textId="1A1CA58F" w:rsidR="0071340C" w:rsidRDefault="00A00FBB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Przebudowa budynku </w:t>
      </w:r>
      <w:r w:rsidR="0051065E">
        <w:rPr>
          <w:rFonts w:ascii="Arial" w:eastAsia="Times New Roman" w:hAnsi="Arial" w:cs="Arial"/>
          <w:b/>
          <w:sz w:val="24"/>
          <w:szCs w:val="24"/>
          <w:lang w:eastAsia="pl-PL"/>
        </w:rPr>
        <w:t>gospodarczego</w:t>
      </w:r>
      <w:r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leśniczówki </w:t>
      </w:r>
      <w:r w:rsidR="0051065E">
        <w:rPr>
          <w:rFonts w:ascii="Arial" w:eastAsia="Times New Roman" w:hAnsi="Arial" w:cs="Arial"/>
          <w:b/>
          <w:sz w:val="24"/>
          <w:szCs w:val="24"/>
          <w:lang w:eastAsia="pl-PL"/>
        </w:rPr>
        <w:t>Parchowo</w:t>
      </w:r>
      <w:r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wraz ze zmianą </w:t>
      </w:r>
      <w:r w:rsidR="001C00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sposobu użytkowania </w:t>
      </w:r>
      <w:r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>części</w:t>
      </w:r>
      <w:r w:rsidR="001C00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budynku z funkcji </w:t>
      </w:r>
      <w:r w:rsidR="0051065E">
        <w:rPr>
          <w:rFonts w:ascii="Arial" w:eastAsia="Times New Roman" w:hAnsi="Arial" w:cs="Arial"/>
          <w:b/>
          <w:sz w:val="24"/>
          <w:szCs w:val="24"/>
          <w:lang w:eastAsia="pl-PL"/>
        </w:rPr>
        <w:t>gospodarczej</w:t>
      </w:r>
      <w:r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funkcję</w:t>
      </w:r>
      <w:r w:rsidR="005106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garażową</w:t>
      </w:r>
    </w:p>
    <w:p w14:paraId="016F4C89" w14:textId="4C2EC4D5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51065E" w:rsidRPr="005106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NZP</w:t>
      </w:r>
      <w:r w:rsidR="00A00FBB"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>.270.</w:t>
      </w:r>
      <w:r w:rsidR="0051065E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A00FBB"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5106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A00FBB" w:rsidRPr="00A00FBB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</w:p>
    <w:p w14:paraId="25D7D021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635849D8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D15D03A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58E220A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0C845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93E8C6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F9CE9EA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51C68D13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A8654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142FB5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1B0ED35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88D15C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5AD49EB9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9D9F30E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94E1D61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34C9DC0B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3F0B689D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33B927FA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613F6C99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7C0BD7E9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9360E0F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9C6458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666B52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D402980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21850445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07018CC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182939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9651E3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745D2D7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7CB66349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6D66F12A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foot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4409" w14:textId="77777777" w:rsidR="00933AF0" w:rsidRDefault="00933AF0" w:rsidP="00025386">
      <w:pPr>
        <w:spacing w:after="0" w:line="240" w:lineRule="auto"/>
      </w:pPr>
      <w:r>
        <w:separator/>
      </w:r>
    </w:p>
  </w:endnote>
  <w:endnote w:type="continuationSeparator" w:id="0">
    <w:p w14:paraId="07629F03" w14:textId="77777777" w:rsidR="00933AF0" w:rsidRDefault="00933AF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C6AC" w14:textId="01380551" w:rsidR="00025386" w:rsidRDefault="00E93EB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50F9D8E" wp14:editId="69A88660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BFE6315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8DB979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5B5447C9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8EF9" w14:textId="77777777" w:rsidR="00933AF0" w:rsidRDefault="00933AF0" w:rsidP="00025386">
      <w:pPr>
        <w:spacing w:after="0" w:line="240" w:lineRule="auto"/>
      </w:pPr>
      <w:r>
        <w:separator/>
      </w:r>
    </w:p>
  </w:footnote>
  <w:footnote w:type="continuationSeparator" w:id="0">
    <w:p w14:paraId="30DCF23C" w14:textId="77777777" w:rsidR="00933AF0" w:rsidRDefault="00933AF0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7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99"/>
    <w:rsid w:val="00025386"/>
    <w:rsid w:val="000423B9"/>
    <w:rsid w:val="00053927"/>
    <w:rsid w:val="00066C44"/>
    <w:rsid w:val="00071D4C"/>
    <w:rsid w:val="00084786"/>
    <w:rsid w:val="0016158F"/>
    <w:rsid w:val="001C00D0"/>
    <w:rsid w:val="001C2314"/>
    <w:rsid w:val="00213980"/>
    <w:rsid w:val="003214B9"/>
    <w:rsid w:val="00322F90"/>
    <w:rsid w:val="004374F2"/>
    <w:rsid w:val="0045460B"/>
    <w:rsid w:val="00460705"/>
    <w:rsid w:val="00485239"/>
    <w:rsid w:val="004E27D7"/>
    <w:rsid w:val="0051065E"/>
    <w:rsid w:val="005130CF"/>
    <w:rsid w:val="0055145C"/>
    <w:rsid w:val="005624D8"/>
    <w:rsid w:val="00620476"/>
    <w:rsid w:val="00657A47"/>
    <w:rsid w:val="0071340C"/>
    <w:rsid w:val="00745A44"/>
    <w:rsid w:val="007666D6"/>
    <w:rsid w:val="007C7F99"/>
    <w:rsid w:val="007D6755"/>
    <w:rsid w:val="007D717A"/>
    <w:rsid w:val="00824D73"/>
    <w:rsid w:val="00830970"/>
    <w:rsid w:val="008833CF"/>
    <w:rsid w:val="008B797E"/>
    <w:rsid w:val="008F2498"/>
    <w:rsid w:val="0093388F"/>
    <w:rsid w:val="00933AF0"/>
    <w:rsid w:val="00A00FBB"/>
    <w:rsid w:val="00A56A6F"/>
    <w:rsid w:val="00A87380"/>
    <w:rsid w:val="00AF4E90"/>
    <w:rsid w:val="00AF7375"/>
    <w:rsid w:val="00B62AD0"/>
    <w:rsid w:val="00B77707"/>
    <w:rsid w:val="00BE3BCE"/>
    <w:rsid w:val="00CB29AC"/>
    <w:rsid w:val="00D53E21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93EB7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090A4"/>
  <w15:chartTrackingRefBased/>
  <w15:docId w15:val="{6227724A-4734-495D-B6D3-A159A6E0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6</cp:revision>
  <dcterms:created xsi:type="dcterms:W3CDTF">2023-05-10T09:59:00Z</dcterms:created>
  <dcterms:modified xsi:type="dcterms:W3CDTF">2023-09-26T08:57:00Z</dcterms:modified>
</cp:coreProperties>
</file>