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9A" w:rsidRPr="00727E60" w:rsidRDefault="00053C9A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053C9A" w:rsidRPr="00727E60" w:rsidRDefault="00053C9A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13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053C9A" w:rsidRPr="00727E60" w:rsidRDefault="00053C9A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053C9A" w:rsidRPr="00727E60" w:rsidRDefault="00053C9A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053C9A" w:rsidRDefault="00053C9A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053C9A" w:rsidRPr="00727E60" w:rsidRDefault="00053C9A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:rsidR="00053C9A" w:rsidRPr="00727E60" w:rsidRDefault="00053C9A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053C9A" w:rsidRPr="00727E60" w:rsidRDefault="00053C9A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:rsidR="00053C9A" w:rsidRPr="00727E60" w:rsidRDefault="00053C9A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</w:t>
      </w:r>
      <w:r>
        <w:rPr>
          <w:sz w:val="20"/>
          <w:szCs w:val="20"/>
          <w:lang w:eastAsia="pl-PL"/>
        </w:rPr>
        <w:t xml:space="preserve"> danych osobowych jest Pani Izabela Grządziel email. iod@swietochlowice</w:t>
      </w:r>
      <w:r w:rsidRPr="00727E60">
        <w:rPr>
          <w:sz w:val="20"/>
          <w:szCs w:val="20"/>
          <w:lang w:eastAsia="pl-PL"/>
        </w:rPr>
        <w:t>.pl.</w:t>
      </w:r>
    </w:p>
    <w:p w:rsidR="00053C9A" w:rsidRPr="006472CB" w:rsidRDefault="00053C9A" w:rsidP="006472CB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 xml:space="preserve">z postępowaniem o udzielenie zamówienia publicznego, którego przedmiotem jest: </w:t>
      </w:r>
      <w:r w:rsidRPr="00AC1F2F">
        <w:rPr>
          <w:sz w:val="20"/>
          <w:szCs w:val="20"/>
        </w:rPr>
        <w:t>„</w:t>
      </w:r>
      <w:r w:rsidRPr="00AC1F2F">
        <w:rPr>
          <w:i/>
          <w:sz w:val="20"/>
          <w:szCs w:val="20"/>
        </w:rPr>
        <w:t>Bieżące utrzymanie oznakowania pionowego i urządzeń bezpieczeństwa ruchu drogowego oraz oznakowania poziomego na drogach będących w zarządzie Prezydenta Miasta Świętochłowice”</w:t>
      </w:r>
      <w:r>
        <w:rPr>
          <w:i/>
          <w:sz w:val="20"/>
          <w:szCs w:val="20"/>
        </w:rPr>
        <w:t xml:space="preserve"> nr postępowania OR.271.2.2019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</w:t>
      </w:r>
      <w:r>
        <w:rPr>
          <w:sz w:val="20"/>
          <w:szCs w:val="20"/>
        </w:rPr>
        <w:br/>
      </w:r>
      <w:r w:rsidRPr="00727E60">
        <w:rPr>
          <w:sz w:val="20"/>
          <w:szCs w:val="20"/>
        </w:rPr>
        <w:t xml:space="preserve">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:rsidR="00053C9A" w:rsidRPr="00727E60" w:rsidRDefault="00053C9A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053C9A" w:rsidRPr="00727E60" w:rsidRDefault="00053C9A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053C9A" w:rsidRPr="00727E60" w:rsidRDefault="00053C9A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053C9A" w:rsidRPr="00727E60" w:rsidRDefault="00053C9A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053C9A" w:rsidRPr="00727E60" w:rsidRDefault="00053C9A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053C9A" w:rsidRPr="00727E60" w:rsidRDefault="00053C9A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053C9A" w:rsidRPr="00727E60" w:rsidRDefault="00053C9A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053C9A" w:rsidRPr="00727E60" w:rsidRDefault="00053C9A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053C9A" w:rsidRPr="00727E60" w:rsidRDefault="00053C9A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53C9A" w:rsidRPr="00727E60" w:rsidRDefault="00053C9A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053C9A" w:rsidRPr="00727E60" w:rsidRDefault="00053C9A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053C9A" w:rsidRPr="00727E60" w:rsidRDefault="00053C9A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053C9A" w:rsidRPr="00727E60" w:rsidRDefault="00053C9A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53C9A" w:rsidRPr="00727E60" w:rsidRDefault="00053C9A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:rsidR="00053C9A" w:rsidRPr="00727E60" w:rsidRDefault="00053C9A" w:rsidP="00404C13">
      <w:pPr>
        <w:spacing w:after="0" w:line="288" w:lineRule="auto"/>
        <w:jc w:val="both"/>
        <w:rPr>
          <w:sz w:val="20"/>
          <w:szCs w:val="20"/>
        </w:rPr>
      </w:pPr>
    </w:p>
    <w:p w:rsidR="00053C9A" w:rsidRPr="00727E60" w:rsidRDefault="00053C9A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053C9A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9A" w:rsidRDefault="00053C9A" w:rsidP="0038231F">
      <w:pPr>
        <w:spacing w:after="0" w:line="240" w:lineRule="auto"/>
      </w:pPr>
      <w:r>
        <w:separator/>
      </w:r>
    </w:p>
  </w:endnote>
  <w:endnote w:type="continuationSeparator" w:id="0">
    <w:p w:rsidR="00053C9A" w:rsidRDefault="00053C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9A" w:rsidRDefault="00053C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9A" w:rsidRDefault="00053C9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53C9A" w:rsidRDefault="00053C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9A" w:rsidRDefault="00053C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9A" w:rsidRDefault="00053C9A" w:rsidP="0038231F">
      <w:pPr>
        <w:spacing w:after="0" w:line="240" w:lineRule="auto"/>
      </w:pPr>
      <w:r>
        <w:separator/>
      </w:r>
    </w:p>
  </w:footnote>
  <w:footnote w:type="continuationSeparator" w:id="0">
    <w:p w:rsidR="00053C9A" w:rsidRDefault="00053C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9A" w:rsidRDefault="00053C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9A" w:rsidRDefault="00053C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9A" w:rsidRDefault="00053C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53C9A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1039C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05A69"/>
    <w:rsid w:val="00517F57"/>
    <w:rsid w:val="00520174"/>
    <w:rsid w:val="00533D0D"/>
    <w:rsid w:val="005405A8"/>
    <w:rsid w:val="0054211C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0636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38FA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2728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1F2F"/>
    <w:rsid w:val="00AC6CC4"/>
    <w:rsid w:val="00AE6FF2"/>
    <w:rsid w:val="00AF08CF"/>
    <w:rsid w:val="00B0088C"/>
    <w:rsid w:val="00B14B50"/>
    <w:rsid w:val="00B15219"/>
    <w:rsid w:val="00B15FD3"/>
    <w:rsid w:val="00B24641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39EE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482</Words>
  <Characters>2898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46</cp:revision>
  <cp:lastPrinted>2018-10-30T08:16:00Z</cp:lastPrinted>
  <dcterms:created xsi:type="dcterms:W3CDTF">2016-08-31T13:49:00Z</dcterms:created>
  <dcterms:modified xsi:type="dcterms:W3CDTF">2019-01-29T12:06:00Z</dcterms:modified>
</cp:coreProperties>
</file>