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6896" w14:textId="12699837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221AC9">
        <w:rPr>
          <w:rFonts w:ascii="Times New Roman" w:eastAsia="Tahoma" w:hAnsi="Times New Roman"/>
          <w:bCs/>
        </w:rPr>
        <w:t>W/</w:t>
      </w:r>
      <w:r w:rsidR="00431D39">
        <w:rPr>
          <w:rFonts w:ascii="Times New Roman" w:eastAsia="Tahoma" w:hAnsi="Times New Roman"/>
          <w:bCs/>
        </w:rPr>
        <w:t xml:space="preserve"> </w:t>
      </w:r>
      <w:r w:rsidR="002C0AAC">
        <w:rPr>
          <w:rFonts w:ascii="Times New Roman" w:eastAsia="Tahoma" w:hAnsi="Times New Roman"/>
          <w:bCs/>
        </w:rPr>
        <w:t>516</w:t>
      </w:r>
      <w:r w:rsidR="004700EB">
        <w:rPr>
          <w:rFonts w:ascii="Times New Roman" w:eastAsia="Tahoma" w:hAnsi="Times New Roman"/>
          <w:bCs/>
        </w:rPr>
        <w:t xml:space="preserve"> </w:t>
      </w:r>
      <w:r w:rsidRPr="00221AC9">
        <w:rPr>
          <w:rFonts w:ascii="Times New Roman" w:eastAsia="Tahoma" w:hAnsi="Times New Roman"/>
          <w:bCs/>
        </w:rPr>
        <w:t>/DST/24</w:t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  <w:t xml:space="preserve">  </w:t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  <w:t xml:space="preserve">   </w:t>
      </w:r>
      <w:r w:rsidR="00D57EF1">
        <w:rPr>
          <w:rFonts w:ascii="Times New Roman" w:eastAsia="Tahoma" w:hAnsi="Times New Roman"/>
          <w:bCs/>
        </w:rPr>
        <w:tab/>
      </w:r>
      <w:r w:rsidR="00D57EF1">
        <w:rPr>
          <w:rFonts w:ascii="Times New Roman" w:eastAsia="Tahoma" w:hAnsi="Times New Roman"/>
          <w:bCs/>
        </w:rPr>
        <w:tab/>
      </w:r>
      <w:r w:rsidR="00D57EF1">
        <w:rPr>
          <w:rFonts w:ascii="Times New Roman" w:eastAsia="Tahoma" w:hAnsi="Times New Roman"/>
          <w:bCs/>
        </w:rPr>
        <w:tab/>
      </w:r>
      <w:r w:rsidR="00D57EF1">
        <w:rPr>
          <w:rFonts w:ascii="Times New Roman" w:eastAsia="Tahoma" w:hAnsi="Times New Roman"/>
          <w:bCs/>
        </w:rPr>
        <w:tab/>
      </w:r>
      <w:r w:rsidR="00D57EF1">
        <w:rPr>
          <w:rFonts w:ascii="Times New Roman" w:eastAsia="Tahoma" w:hAnsi="Times New Roman"/>
          <w:bCs/>
        </w:rPr>
        <w:tab/>
      </w:r>
      <w:r w:rsidR="008C2F21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 xml:space="preserve">      </w:t>
      </w:r>
      <w:r w:rsidRPr="00221AC9">
        <w:rPr>
          <w:rFonts w:ascii="Times New Roman" w:eastAsia="Tahoma" w:hAnsi="Times New Roman"/>
          <w:bCs/>
        </w:rPr>
        <w:tab/>
        <w:t xml:space="preserve">Opole, </w:t>
      </w:r>
      <w:r w:rsidR="00326522">
        <w:rPr>
          <w:rFonts w:ascii="Times New Roman" w:eastAsia="Tahoma" w:hAnsi="Times New Roman"/>
          <w:bCs/>
        </w:rPr>
        <w:t>15</w:t>
      </w:r>
      <w:r w:rsidRPr="00221AC9">
        <w:rPr>
          <w:rFonts w:ascii="Times New Roman" w:eastAsia="Tahoma" w:hAnsi="Times New Roman"/>
          <w:bCs/>
        </w:rPr>
        <w:t>.</w:t>
      </w:r>
      <w:r w:rsidR="006B1F45">
        <w:rPr>
          <w:rFonts w:ascii="Times New Roman" w:eastAsia="Tahoma" w:hAnsi="Times New Roman"/>
          <w:bCs/>
        </w:rPr>
        <w:t>10</w:t>
      </w:r>
      <w:r w:rsidRPr="00221AC9">
        <w:rPr>
          <w:rFonts w:ascii="Times New Roman" w:eastAsia="Tahoma" w:hAnsi="Times New Roman"/>
          <w:bCs/>
        </w:rPr>
        <w:t>.2024 r.</w:t>
      </w:r>
    </w:p>
    <w:p w14:paraId="6C260CD2" w14:textId="64342B5E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221AC9">
        <w:rPr>
          <w:rFonts w:ascii="Times New Roman" w:eastAsia="Tahoma" w:hAnsi="Times New Roman"/>
          <w:bCs/>
        </w:rPr>
        <w:t xml:space="preserve">Znak sprawy: </w:t>
      </w:r>
      <w:r w:rsidR="00326522">
        <w:rPr>
          <w:rFonts w:ascii="Times New Roman" w:eastAsia="Tahoma" w:hAnsi="Times New Roman"/>
          <w:b/>
          <w:bCs/>
        </w:rPr>
        <w:t>U</w:t>
      </w:r>
      <w:r w:rsidR="00017699">
        <w:rPr>
          <w:rFonts w:ascii="Times New Roman" w:eastAsia="Tahoma" w:hAnsi="Times New Roman"/>
          <w:b/>
          <w:bCs/>
        </w:rPr>
        <w:t>/</w:t>
      </w:r>
      <w:r w:rsidR="00326522">
        <w:rPr>
          <w:rFonts w:ascii="Times New Roman" w:eastAsia="Tahoma" w:hAnsi="Times New Roman"/>
          <w:b/>
          <w:bCs/>
        </w:rPr>
        <w:t>13</w:t>
      </w:r>
      <w:r w:rsidRPr="00221AC9">
        <w:rPr>
          <w:rFonts w:ascii="Times New Roman" w:eastAsia="Tahoma" w:hAnsi="Times New Roman"/>
          <w:b/>
          <w:bCs/>
        </w:rPr>
        <w:t>/TP/2024</w:t>
      </w:r>
    </w:p>
    <w:p w14:paraId="0AC6B553" w14:textId="77777777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</w:p>
    <w:p w14:paraId="4FAE7866" w14:textId="77777777" w:rsidR="003757D8" w:rsidRPr="007B1556" w:rsidRDefault="003757D8" w:rsidP="00D57EF1">
      <w:pPr>
        <w:suppressAutoHyphens/>
        <w:autoSpaceDE w:val="0"/>
        <w:autoSpaceDN w:val="0"/>
        <w:adjustRightInd w:val="0"/>
        <w:spacing w:after="0" w:line="240" w:lineRule="auto"/>
        <w:ind w:left="13325" w:hanging="21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Do:</w:t>
      </w:r>
    </w:p>
    <w:p w14:paraId="734DBECA" w14:textId="77777777" w:rsidR="003757D8" w:rsidRPr="007B1556" w:rsidRDefault="003757D8" w:rsidP="00D57EF1">
      <w:pPr>
        <w:suppressAutoHyphens/>
        <w:autoSpaceDE w:val="0"/>
        <w:autoSpaceDN w:val="0"/>
        <w:adjustRightInd w:val="0"/>
        <w:spacing w:after="0" w:line="240" w:lineRule="auto"/>
        <w:ind w:left="13325" w:hanging="2126"/>
        <w:rPr>
          <w:rFonts w:ascii="Times New Roman" w:eastAsia="Times New Roman" w:hAnsi="Times New Roman"/>
          <w:b/>
          <w:bCs/>
          <w:color w:val="000000"/>
          <w:lang w:eastAsia="pl-PL"/>
        </w:rPr>
      </w:pPr>
      <w:bookmarkStart w:id="0" w:name="_Hlk148959704"/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Uczestnicy postępowania</w:t>
      </w:r>
    </w:p>
    <w:p w14:paraId="089D2E24" w14:textId="77777777" w:rsidR="003757D8" w:rsidRPr="007B1556" w:rsidRDefault="003757D8" w:rsidP="00D57EF1">
      <w:pPr>
        <w:suppressAutoHyphens/>
        <w:autoSpaceDE w:val="0"/>
        <w:autoSpaceDN w:val="0"/>
        <w:adjustRightInd w:val="0"/>
        <w:spacing w:after="0" w:line="240" w:lineRule="auto"/>
        <w:ind w:left="13325" w:hanging="21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o udzielenie zamówienia</w:t>
      </w:r>
    </w:p>
    <w:p w14:paraId="4FB26B5A" w14:textId="1B2F233C" w:rsidR="00017699" w:rsidRDefault="003757D8" w:rsidP="00D57EF1">
      <w:pPr>
        <w:suppressAutoHyphens/>
        <w:autoSpaceDE w:val="0"/>
        <w:autoSpaceDN w:val="0"/>
        <w:adjustRightInd w:val="0"/>
        <w:spacing w:after="0" w:line="240" w:lineRule="auto"/>
        <w:ind w:left="13325" w:hanging="21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publicznego</w:t>
      </w:r>
      <w:bookmarkEnd w:id="0"/>
    </w:p>
    <w:p w14:paraId="20616A55" w14:textId="77777777" w:rsidR="00D57EF1" w:rsidRPr="00D57EF1" w:rsidRDefault="00D57EF1" w:rsidP="00D57EF1">
      <w:pPr>
        <w:suppressAutoHyphens/>
        <w:autoSpaceDE w:val="0"/>
        <w:autoSpaceDN w:val="0"/>
        <w:adjustRightInd w:val="0"/>
        <w:spacing w:after="0" w:line="240" w:lineRule="auto"/>
        <w:ind w:left="13325" w:hanging="2126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A8E3BC7" w14:textId="77777777" w:rsidR="00D57EF1" w:rsidRDefault="00326522" w:rsidP="00D57EF1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pl-PL"/>
        </w:rPr>
      </w:pPr>
      <w:r w:rsidRPr="00D57EF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pl-PL"/>
        </w:rPr>
        <w:t>Przedmiot zamówienia:</w:t>
      </w:r>
    </w:p>
    <w:p w14:paraId="60C240FE" w14:textId="7274EBFD" w:rsidR="008C2F21" w:rsidRPr="00D57EF1" w:rsidRDefault="008C2F21" w:rsidP="00D57EF1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0070C0"/>
          <w:sz w:val="22"/>
          <w:szCs w:val="22"/>
          <w:lang w:eastAsia="ar-SA"/>
        </w:rPr>
      </w:pPr>
      <w:r w:rsidRPr="00D57EF1">
        <w:rPr>
          <w:rFonts w:ascii="Times New Roman" w:hAnsi="Times New Roman" w:cs="Times New Roman"/>
          <w:b/>
          <w:bCs/>
          <w:color w:val="000099"/>
          <w:sz w:val="22"/>
          <w:szCs w:val="22"/>
        </w:rPr>
        <w:t>„Sprzątanie w budynkach Zakładu Komunalnego Spółka z ograniczoną odpowiedzialnością oraz terenu Targowiska Miejskiego w Opolu”</w:t>
      </w:r>
    </w:p>
    <w:p w14:paraId="6974B169" w14:textId="77777777" w:rsidR="008C2F21" w:rsidRPr="00326522" w:rsidRDefault="008C2F21" w:rsidP="008C2F21">
      <w:pPr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hAnsi="Times New Roman"/>
          <w:b/>
          <w:bCs/>
          <w:color w:val="0070C0"/>
          <w:sz w:val="24"/>
          <w:szCs w:val="24"/>
          <w:lang w:eastAsia="ar-SA"/>
        </w:rPr>
      </w:pPr>
    </w:p>
    <w:p w14:paraId="6BD31055" w14:textId="77777777" w:rsidR="00326522" w:rsidRPr="00326522" w:rsidRDefault="00326522" w:rsidP="00326522">
      <w:pPr>
        <w:overflowPunct w:val="0"/>
        <w:autoSpaceDE w:val="0"/>
        <w:autoSpaceDN w:val="0"/>
        <w:adjustRightInd w:val="0"/>
        <w:spacing w:after="0" w:line="240" w:lineRule="auto"/>
        <w:ind w:left="284" w:right="-285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2652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Z OTWARCIA OFERT</w:t>
      </w:r>
    </w:p>
    <w:p w14:paraId="1B268A89" w14:textId="77777777" w:rsidR="00326522" w:rsidRPr="00326522" w:rsidRDefault="00326522" w:rsidP="00326522">
      <w:pPr>
        <w:overflowPunct w:val="0"/>
        <w:autoSpaceDE w:val="0"/>
        <w:autoSpaceDN w:val="0"/>
        <w:adjustRightInd w:val="0"/>
        <w:spacing w:after="0" w:line="240" w:lineRule="auto"/>
        <w:ind w:left="284" w:right="-285"/>
        <w:textAlignment w:val="baseline"/>
        <w:rPr>
          <w:rFonts w:ascii="Times New Roman" w:hAnsi="Times New Roman"/>
          <w:bCs/>
          <w:i/>
          <w:noProof/>
          <w:sz w:val="24"/>
          <w:szCs w:val="24"/>
        </w:rPr>
      </w:pPr>
    </w:p>
    <w:p w14:paraId="309D74C6" w14:textId="77777777" w:rsidR="00326522" w:rsidRPr="00D57EF1" w:rsidRDefault="00326522" w:rsidP="00326522">
      <w:pPr>
        <w:overflowPunct w:val="0"/>
        <w:autoSpaceDE w:val="0"/>
        <w:autoSpaceDN w:val="0"/>
        <w:adjustRightInd w:val="0"/>
        <w:spacing w:after="0" w:line="240" w:lineRule="auto"/>
        <w:ind w:left="284" w:right="-285"/>
        <w:textAlignment w:val="baseline"/>
        <w:rPr>
          <w:rFonts w:ascii="Times New Roman" w:eastAsia="Times New Roman" w:hAnsi="Times New Roman"/>
          <w:color w:val="4472C4"/>
          <w:u w:val="single"/>
          <w:lang w:eastAsia="pl-PL"/>
        </w:rPr>
      </w:pPr>
      <w:r w:rsidRPr="00D57EF1">
        <w:rPr>
          <w:rFonts w:ascii="Times New Roman" w:hAnsi="Times New Roman"/>
          <w:bCs/>
          <w:i/>
          <w:noProof/>
        </w:rPr>
        <w:t>Działając na podstawie art. 222 ust. 5 ustawy Prawo zamówień publicznych,, Zamawiający przekazuje informację z otwarcia ofert.</w:t>
      </w:r>
    </w:p>
    <w:p w14:paraId="2395A2F4" w14:textId="333C1BE0" w:rsidR="00326522" w:rsidRDefault="00326522" w:rsidP="00326522">
      <w:pPr>
        <w:overflowPunct w:val="0"/>
        <w:autoSpaceDE w:val="0"/>
        <w:autoSpaceDN w:val="0"/>
        <w:adjustRightInd w:val="0"/>
        <w:spacing w:after="0" w:line="240" w:lineRule="auto"/>
        <w:ind w:left="284" w:right="-285"/>
        <w:textAlignment w:val="baseline"/>
        <w:rPr>
          <w:rFonts w:ascii="Times New Roman" w:eastAsia="Times New Roman" w:hAnsi="Times New Roman"/>
          <w:b/>
          <w:color w:val="000099"/>
          <w:lang w:eastAsia="pl-PL"/>
        </w:rPr>
      </w:pPr>
      <w:r w:rsidRPr="00D57EF1">
        <w:rPr>
          <w:rFonts w:ascii="Times New Roman" w:eastAsia="Times New Roman" w:hAnsi="Times New Roman"/>
          <w:b/>
          <w:color w:val="000099"/>
          <w:lang w:eastAsia="pl-PL"/>
        </w:rPr>
        <w:t>Termin składania ofert: 15.10.2024 r. do godz. 10:00, termin otwarcia ofert:  15.10.2024 r. godz. 10:15</w:t>
      </w:r>
    </w:p>
    <w:p w14:paraId="3E992802" w14:textId="77777777" w:rsidR="00326522" w:rsidRPr="00326522" w:rsidRDefault="00326522" w:rsidP="00D57EF1">
      <w:pPr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3164"/>
        <w:gridCol w:w="1132"/>
        <w:gridCol w:w="2182"/>
        <w:gridCol w:w="1835"/>
        <w:gridCol w:w="1835"/>
        <w:gridCol w:w="1651"/>
        <w:gridCol w:w="1620"/>
      </w:tblGrid>
      <w:tr w:rsidR="008C2F21" w:rsidRPr="00326522" w14:paraId="4DE011B7" w14:textId="77777777" w:rsidTr="00D57EF1">
        <w:trPr>
          <w:cantSplit/>
          <w:trHeight w:hRule="exact" w:val="335"/>
          <w:jc w:val="center"/>
        </w:trPr>
        <w:tc>
          <w:tcPr>
            <w:tcW w:w="1772" w:type="pct"/>
            <w:gridSpan w:val="3"/>
            <w:shd w:val="clear" w:color="auto" w:fill="auto"/>
          </w:tcPr>
          <w:p w14:paraId="14A0A581" w14:textId="77777777" w:rsidR="00326522" w:rsidRPr="00326522" w:rsidRDefault="00326522" w:rsidP="00D57E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x-none"/>
              </w:rPr>
            </w:pPr>
            <w:r w:rsidRPr="00326522"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x-none"/>
              </w:rPr>
              <w:t>Nr części</w:t>
            </w:r>
          </w:p>
        </w:tc>
        <w:tc>
          <w:tcPr>
            <w:tcW w:w="772" w:type="pct"/>
            <w:shd w:val="clear" w:color="auto" w:fill="auto"/>
          </w:tcPr>
          <w:p w14:paraId="71F9F1FE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14:paraId="1CC59CF4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642303E5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14:paraId="2E595E6E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35886D91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x-none"/>
              </w:rPr>
              <w:t>5</w:t>
            </w:r>
          </w:p>
        </w:tc>
      </w:tr>
      <w:tr w:rsidR="008C2F21" w:rsidRPr="00D57EF1" w14:paraId="0EB1BD73" w14:textId="77777777" w:rsidTr="00D57EF1">
        <w:trPr>
          <w:cantSplit/>
          <w:trHeight w:hRule="exact" w:val="749"/>
          <w:jc w:val="center"/>
        </w:trPr>
        <w:tc>
          <w:tcPr>
            <w:tcW w:w="1772" w:type="pct"/>
            <w:gridSpan w:val="3"/>
            <w:shd w:val="clear" w:color="auto" w:fill="auto"/>
            <w:vAlign w:val="center"/>
          </w:tcPr>
          <w:p w14:paraId="2814829B" w14:textId="00D46039" w:rsidR="00326522" w:rsidRPr="00D57EF1" w:rsidRDefault="00326522" w:rsidP="00D57E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hAnsi="Times New Roman"/>
                <w:sz w:val="20"/>
                <w:szCs w:val="20"/>
              </w:rPr>
              <w:t>Kwoty, jakie Zamawiający zamierza przeznaczyć na sfinansowanie Zamówienia</w:t>
            </w:r>
            <w:r w:rsidR="00D57EF1">
              <w:rPr>
                <w:rFonts w:ascii="Times New Roman" w:hAnsi="Times New Roman"/>
                <w:sz w:val="20"/>
                <w:szCs w:val="20"/>
              </w:rPr>
              <w:t>, odpowiednio dla części</w:t>
            </w:r>
            <w:r w:rsidRPr="00D57EF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57EF1">
              <w:rPr>
                <w:rFonts w:ascii="Times New Roman" w:hAnsi="Times New Roman"/>
                <w:sz w:val="20"/>
                <w:szCs w:val="20"/>
              </w:rPr>
              <w:t>brutto</w:t>
            </w:r>
            <w:r w:rsidRPr="00D57EF1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35E34814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B5103F3" w14:textId="783681B8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104 550,00 zł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E117592" w14:textId="36BF4653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43 050,00 zł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ED811EC" w14:textId="13F97750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32 202,40 zł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3440D5" w14:textId="3658A60B" w:rsidR="00326522" w:rsidRPr="00D57EF1" w:rsidRDefault="00326522" w:rsidP="00D57E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43 050,00 zł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9A80AC4" w14:textId="4A7F88C5" w:rsidR="00326522" w:rsidRPr="00D57EF1" w:rsidRDefault="00326522" w:rsidP="00D57E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 xml:space="preserve">     98 400,00 zł</w:t>
            </w:r>
          </w:p>
        </w:tc>
      </w:tr>
      <w:tr w:rsidR="00326522" w:rsidRPr="00D57EF1" w14:paraId="25CF3DED" w14:textId="77777777" w:rsidTr="00D57EF1">
        <w:trPr>
          <w:cantSplit/>
          <w:trHeight w:hRule="exact" w:val="219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53BD99C0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57E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</w:t>
            </w:r>
          </w:p>
          <w:p w14:paraId="2BC044B3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7E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1119" w:type="pct"/>
            <w:shd w:val="clear" w:color="auto" w:fill="F2F2F2" w:themeFill="background1" w:themeFillShade="F2"/>
            <w:vAlign w:val="center"/>
          </w:tcPr>
          <w:p w14:paraId="0A185ABA" w14:textId="072AB5F2" w:rsidR="00D57EF1" w:rsidRPr="00D57EF1" w:rsidRDefault="00326522" w:rsidP="00D57E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85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57E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   </w:t>
            </w:r>
            <w:r w:rsidRPr="00D57EF1">
              <w:rPr>
                <w:sz w:val="20"/>
                <w:szCs w:val="20"/>
              </w:rPr>
              <w:t xml:space="preserve"> </w:t>
            </w:r>
            <w:r w:rsidRPr="00D57E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Nazwy albo imiona i nazwiska oraz siedziby lub miejsca prowadzonej działalności gospodarczej albo miejsca zamieszkania Wykonawców, których oferty zostały otwarte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35D40EC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57E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 oceny ofert</w:t>
            </w:r>
          </w:p>
        </w:tc>
        <w:tc>
          <w:tcPr>
            <w:tcW w:w="772" w:type="pct"/>
            <w:shd w:val="clear" w:color="auto" w:fill="F2F2F2" w:themeFill="background1" w:themeFillShade="F2"/>
          </w:tcPr>
          <w:p w14:paraId="0B909626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CENTRUM WYSTAWIENNICZO-KONGRESOWE (CWK)</w:t>
            </w:r>
          </w:p>
        </w:tc>
        <w:tc>
          <w:tcPr>
            <w:tcW w:w="649" w:type="pct"/>
            <w:shd w:val="clear" w:color="auto" w:fill="F2F2F2" w:themeFill="background1" w:themeFillShade="F2"/>
          </w:tcPr>
          <w:p w14:paraId="44DCDF4F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 xml:space="preserve">CENTRUM PRZESIADKOWE (CP) </w:t>
            </w:r>
          </w:p>
        </w:tc>
        <w:tc>
          <w:tcPr>
            <w:tcW w:w="649" w:type="pct"/>
            <w:shd w:val="clear" w:color="auto" w:fill="F2F2F2" w:themeFill="background1" w:themeFillShade="F2"/>
          </w:tcPr>
          <w:p w14:paraId="23E22A37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DZIAŁ TRANSPORTU KOMUNALNEGO</w:t>
            </w:r>
          </w:p>
          <w:p w14:paraId="3AD6259F" w14:textId="367A36D4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(DTK)</w:t>
            </w:r>
          </w:p>
          <w:p w14:paraId="4FBB4A11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10D5E5DF" w14:textId="77777777" w:rsidR="00326522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527B4761" w14:textId="77777777" w:rsidR="00D57EF1" w:rsidRDefault="00D57EF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46A227A4" w14:textId="77777777" w:rsidR="00D57EF1" w:rsidRDefault="00D57EF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4AF3930F" w14:textId="77777777" w:rsidR="00D57EF1" w:rsidRDefault="00D57EF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09768CE2" w14:textId="77777777" w:rsidR="00D57EF1" w:rsidRDefault="00D57EF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  <w:p w14:paraId="686FB9AE" w14:textId="77777777" w:rsidR="00D57EF1" w:rsidRPr="00D57EF1" w:rsidRDefault="00D57EF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</w:tc>
        <w:tc>
          <w:tcPr>
            <w:tcW w:w="584" w:type="pct"/>
            <w:shd w:val="clear" w:color="auto" w:fill="F2F2F2" w:themeFill="background1" w:themeFillShade="F2"/>
          </w:tcPr>
          <w:p w14:paraId="449EA4C8" w14:textId="7777777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TARGOWISKO MIEJSKIE „CYTRUSEK” I STREFA PŁATNEGO PARKOWANIA (DPT)</w:t>
            </w:r>
          </w:p>
          <w:p w14:paraId="7E22525D" w14:textId="6357B88D" w:rsidR="008C2F21" w:rsidRPr="00D57EF1" w:rsidRDefault="008C2F2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-budynek administracyjny-</w:t>
            </w:r>
          </w:p>
          <w:p w14:paraId="21333C34" w14:textId="07CC5327" w:rsidR="00326522" w:rsidRPr="00D57EF1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14:paraId="3F1D7B28" w14:textId="77777777" w:rsidR="00326522" w:rsidRPr="00D57EF1" w:rsidRDefault="008C2F2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TARGOWISKO MIEJSKIE</w:t>
            </w:r>
          </w:p>
          <w:p w14:paraId="45995142" w14:textId="7774B8AD" w:rsidR="008C2F21" w:rsidRPr="00D57EF1" w:rsidRDefault="008C2F21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</w:pPr>
            <w:r w:rsidRPr="00D57EF1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x-none"/>
              </w:rPr>
              <w:t>-teren targowiska-</w:t>
            </w:r>
          </w:p>
        </w:tc>
      </w:tr>
      <w:tr w:rsidR="00326522" w:rsidRPr="00326522" w14:paraId="47C27446" w14:textId="77777777" w:rsidTr="00D57EF1">
        <w:trPr>
          <w:cantSplit/>
          <w:trHeight w:hRule="exact" w:val="199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1A87649F" w14:textId="77777777" w:rsidR="00326522" w:rsidRPr="00326522" w:rsidRDefault="00326522" w:rsidP="0032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1119" w:type="pct"/>
            <w:shd w:val="clear" w:color="auto" w:fill="F2F2F2" w:themeFill="background1" w:themeFillShade="F2"/>
          </w:tcPr>
          <w:p w14:paraId="572BF217" w14:textId="173B080B" w:rsidR="00326522" w:rsidRPr="00326522" w:rsidRDefault="00B97618" w:rsidP="0032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pl-PL"/>
              </w:rPr>
            </w:pPr>
            <w:bookmarkStart w:id="1" w:name="_Hlk146618102"/>
            <w:r>
              <w:rPr>
                <w:rFonts w:ascii="Times New Roman" w:hAnsi="Times New Roman"/>
                <w:b/>
                <w:color w:val="000000"/>
                <w:lang w:eastAsia="pl-PL"/>
              </w:rPr>
              <w:t>ABC-Sevice Sp. z o.o.</w:t>
            </w:r>
          </w:p>
          <w:p w14:paraId="5A2D7F6F" w14:textId="77777777" w:rsidR="00B97618" w:rsidRDefault="00326522" w:rsidP="0032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ul. </w:t>
            </w:r>
            <w:r w:rsidR="00B97618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Bolesławiecka 15 </w:t>
            </w: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 </w:t>
            </w:r>
          </w:p>
          <w:p w14:paraId="4BF33D63" w14:textId="2D817335" w:rsidR="00326522" w:rsidRPr="00326522" w:rsidRDefault="00D57EF1" w:rsidP="0032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lang w:eastAsia="pl-PL"/>
              </w:rPr>
              <w:t>53-614 Wrocław</w:t>
            </w:r>
          </w:p>
          <w:bookmarkEnd w:id="1"/>
          <w:p w14:paraId="4D86E16C" w14:textId="425B6966" w:rsidR="00326522" w:rsidRPr="00326522" w:rsidRDefault="00326522" w:rsidP="0032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Województwo: </w:t>
            </w:r>
            <w:r w:rsidR="00D57EF1">
              <w:rPr>
                <w:rFonts w:ascii="Times New Roman" w:hAnsi="Times New Roman"/>
                <w:bCs/>
                <w:color w:val="000000"/>
                <w:lang w:eastAsia="pl-PL"/>
              </w:rPr>
              <w:t>dolnoślą</w:t>
            </w: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>skie</w:t>
            </w:r>
          </w:p>
          <w:p w14:paraId="14186E0C" w14:textId="00B6AC46" w:rsidR="00326522" w:rsidRPr="00326522" w:rsidRDefault="00326522" w:rsidP="00326522">
            <w:pPr>
              <w:autoSpaceDE w:val="0"/>
              <w:autoSpaceDN w:val="0"/>
              <w:adjustRightInd w:val="0"/>
              <w:spacing w:after="0" w:line="240" w:lineRule="auto"/>
              <w:ind w:left="-44" w:hanging="85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   NIP: </w:t>
            </w:r>
            <w:r w:rsidR="00D57EF1">
              <w:rPr>
                <w:rFonts w:ascii="Times New Roman" w:hAnsi="Times New Roman"/>
                <w:bCs/>
                <w:color w:val="000000"/>
                <w:lang w:eastAsia="pl-PL"/>
              </w:rPr>
              <w:t>8980012191</w:t>
            </w:r>
          </w:p>
        </w:tc>
        <w:tc>
          <w:tcPr>
            <w:tcW w:w="400" w:type="pct"/>
            <w:shd w:val="clear" w:color="auto" w:fill="DEEAF6"/>
            <w:vAlign w:val="center"/>
          </w:tcPr>
          <w:p w14:paraId="08426EF2" w14:textId="0F9A7C0A" w:rsidR="00326522" w:rsidRPr="00326522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2652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  <w:p w14:paraId="77A6F04F" w14:textId="77777777" w:rsidR="00326522" w:rsidRPr="00326522" w:rsidRDefault="00326522" w:rsidP="0032652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72" w:type="pct"/>
            <w:shd w:val="clear" w:color="auto" w:fill="FFF2CC"/>
            <w:vAlign w:val="center"/>
          </w:tcPr>
          <w:p w14:paraId="5A5E01F4" w14:textId="04CC4C5B" w:rsidR="00326522" w:rsidRPr="00B97618" w:rsidRDefault="00B97618" w:rsidP="0032652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7618">
              <w:rPr>
                <w:rFonts w:ascii="Times New Roman" w:hAnsi="Times New Roman"/>
                <w:b/>
                <w:bCs/>
                <w:lang w:val="en-US"/>
              </w:rPr>
              <w:t xml:space="preserve">88 191,10 zł </w:t>
            </w:r>
          </w:p>
        </w:tc>
        <w:tc>
          <w:tcPr>
            <w:tcW w:w="649" w:type="pct"/>
            <w:shd w:val="clear" w:color="auto" w:fill="FFF2CC"/>
            <w:vAlign w:val="center"/>
          </w:tcPr>
          <w:p w14:paraId="637DE633" w14:textId="33B027DD" w:rsidR="00326522" w:rsidRPr="00B97618" w:rsidRDefault="00B97618" w:rsidP="0032652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7618">
              <w:rPr>
                <w:rFonts w:ascii="Times New Roman" w:hAnsi="Times New Roman"/>
                <w:b/>
                <w:bCs/>
                <w:lang w:val="en-US"/>
              </w:rPr>
              <w:t>-----------</w:t>
            </w:r>
          </w:p>
        </w:tc>
        <w:tc>
          <w:tcPr>
            <w:tcW w:w="649" w:type="pct"/>
            <w:shd w:val="clear" w:color="auto" w:fill="FFF2CC"/>
            <w:vAlign w:val="center"/>
          </w:tcPr>
          <w:p w14:paraId="6FF51654" w14:textId="6A0A6D48" w:rsidR="00326522" w:rsidRPr="00B97618" w:rsidRDefault="00B97618" w:rsidP="0032652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7618">
              <w:rPr>
                <w:rFonts w:ascii="Times New Roman" w:hAnsi="Times New Roman"/>
                <w:b/>
                <w:bCs/>
                <w:lang w:val="en-US"/>
              </w:rPr>
              <w:t>37 352,52 zł</w:t>
            </w:r>
          </w:p>
        </w:tc>
        <w:tc>
          <w:tcPr>
            <w:tcW w:w="584" w:type="pct"/>
            <w:shd w:val="clear" w:color="auto" w:fill="FFF2CC"/>
            <w:vAlign w:val="center"/>
          </w:tcPr>
          <w:p w14:paraId="2866929F" w14:textId="7E40C0F4" w:rsidR="00326522" w:rsidRPr="00B97618" w:rsidRDefault="00B97618" w:rsidP="0032652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7618">
              <w:rPr>
                <w:rFonts w:ascii="Times New Roman" w:hAnsi="Times New Roman"/>
                <w:b/>
                <w:bCs/>
                <w:lang w:val="en-US"/>
              </w:rPr>
              <w:t>22 687,10 zł</w:t>
            </w:r>
          </w:p>
        </w:tc>
        <w:tc>
          <w:tcPr>
            <w:tcW w:w="573" w:type="pct"/>
            <w:shd w:val="clear" w:color="auto" w:fill="FFF2CC"/>
            <w:vAlign w:val="center"/>
          </w:tcPr>
          <w:p w14:paraId="0213AC37" w14:textId="36856D42" w:rsidR="00326522" w:rsidRPr="00B97618" w:rsidRDefault="00B97618" w:rsidP="0032652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7618">
              <w:rPr>
                <w:rFonts w:ascii="Times New Roman" w:hAnsi="Times New Roman"/>
                <w:b/>
                <w:bCs/>
                <w:lang w:val="en-US"/>
              </w:rPr>
              <w:t>---------</w:t>
            </w:r>
          </w:p>
        </w:tc>
      </w:tr>
      <w:tr w:rsidR="00326522" w:rsidRPr="00326522" w14:paraId="1D17A6FE" w14:textId="77777777" w:rsidTr="00D57EF1">
        <w:trPr>
          <w:cantSplit/>
          <w:trHeight w:hRule="exact" w:val="3561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9F3876A" w14:textId="77777777" w:rsidR="00326522" w:rsidRPr="00326522" w:rsidRDefault="00326522" w:rsidP="00326522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1119" w:type="pct"/>
            <w:shd w:val="clear" w:color="auto" w:fill="F2F2F2" w:themeFill="background1" w:themeFillShade="F2"/>
          </w:tcPr>
          <w:p w14:paraId="2710A794" w14:textId="77777777" w:rsidR="00D57EF1" w:rsidRPr="00326522" w:rsidRDefault="00D57EF1" w:rsidP="00D57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/>
                <w:color w:val="000000"/>
                <w:lang w:eastAsia="pl-PL"/>
              </w:rPr>
              <w:t>„Symfonia Porządku” Lidia Romantowska</w:t>
            </w:r>
          </w:p>
          <w:p w14:paraId="44F9B035" w14:textId="77777777" w:rsidR="00D57EF1" w:rsidRPr="00326522" w:rsidRDefault="00D57EF1" w:rsidP="00D57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>ul. Bończyka 25/7, 45- 705 Opole</w:t>
            </w:r>
          </w:p>
          <w:p w14:paraId="39E9BA1F" w14:textId="77777777" w:rsidR="00D57EF1" w:rsidRPr="00326522" w:rsidRDefault="00D57EF1" w:rsidP="00D57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>Województwo: opolskie</w:t>
            </w:r>
          </w:p>
          <w:p w14:paraId="396A7C7C" w14:textId="5340C8BA" w:rsidR="00D57EF1" w:rsidRDefault="00D57EF1" w:rsidP="00D57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326522">
              <w:rPr>
                <w:rFonts w:ascii="Times New Roman" w:hAnsi="Times New Roman"/>
                <w:bCs/>
                <w:color w:val="000000"/>
                <w:lang w:eastAsia="pl-PL"/>
              </w:rPr>
              <w:t xml:space="preserve"> NIP: 7541766208</w:t>
            </w:r>
          </w:p>
          <w:p w14:paraId="54CA95A3" w14:textId="26E176EF" w:rsidR="00326522" w:rsidRPr="00326522" w:rsidRDefault="00326522" w:rsidP="00D57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</w:pPr>
          </w:p>
        </w:tc>
        <w:tc>
          <w:tcPr>
            <w:tcW w:w="400" w:type="pct"/>
            <w:shd w:val="clear" w:color="auto" w:fill="DEEAF6"/>
            <w:vAlign w:val="center"/>
          </w:tcPr>
          <w:p w14:paraId="7ADB7709" w14:textId="5CAB2A45" w:rsidR="00326522" w:rsidRPr="00326522" w:rsidRDefault="00326522" w:rsidP="00326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2652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CENA BRUTTO</w:t>
            </w:r>
          </w:p>
          <w:p w14:paraId="507298E4" w14:textId="77777777" w:rsidR="00326522" w:rsidRPr="00326522" w:rsidRDefault="00326522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72" w:type="pct"/>
            <w:shd w:val="clear" w:color="auto" w:fill="FFF2CC"/>
            <w:vAlign w:val="center"/>
          </w:tcPr>
          <w:p w14:paraId="57605026" w14:textId="0D9E4A84" w:rsidR="00326522" w:rsidRPr="00B97618" w:rsidRDefault="00B97618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B9761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105 942,11 zł</w:t>
            </w:r>
          </w:p>
        </w:tc>
        <w:tc>
          <w:tcPr>
            <w:tcW w:w="649" w:type="pct"/>
            <w:shd w:val="clear" w:color="auto" w:fill="FFF2CC"/>
            <w:vAlign w:val="center"/>
          </w:tcPr>
          <w:p w14:paraId="24EF9C2C" w14:textId="4C88F816" w:rsidR="00326522" w:rsidRPr="00B97618" w:rsidRDefault="00B97618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B9761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79 615,44 zł</w:t>
            </w:r>
          </w:p>
        </w:tc>
        <w:tc>
          <w:tcPr>
            <w:tcW w:w="649" w:type="pct"/>
            <w:shd w:val="clear" w:color="auto" w:fill="FFF2CC"/>
            <w:vAlign w:val="center"/>
          </w:tcPr>
          <w:p w14:paraId="1746F9B6" w14:textId="58060A1D" w:rsidR="00326522" w:rsidRPr="00B97618" w:rsidRDefault="00B97618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B9761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36 895,74 zł</w:t>
            </w:r>
          </w:p>
        </w:tc>
        <w:tc>
          <w:tcPr>
            <w:tcW w:w="584" w:type="pct"/>
            <w:shd w:val="clear" w:color="auto" w:fill="FFF2CC"/>
            <w:vAlign w:val="center"/>
          </w:tcPr>
          <w:p w14:paraId="18E677A9" w14:textId="45AB5FB9" w:rsidR="00326522" w:rsidRPr="00B97618" w:rsidRDefault="00B97618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B9761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43 221,66 zł</w:t>
            </w:r>
          </w:p>
        </w:tc>
        <w:tc>
          <w:tcPr>
            <w:tcW w:w="573" w:type="pct"/>
            <w:shd w:val="clear" w:color="auto" w:fill="FFF2CC"/>
            <w:vAlign w:val="center"/>
          </w:tcPr>
          <w:p w14:paraId="5C895F3E" w14:textId="3570D1A0" w:rsidR="00326522" w:rsidRPr="00B97618" w:rsidRDefault="00B97618" w:rsidP="003265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B9761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84 132,00 zł</w:t>
            </w:r>
          </w:p>
        </w:tc>
      </w:tr>
    </w:tbl>
    <w:p w14:paraId="3348D3EF" w14:textId="77777777" w:rsidR="00326522" w:rsidRPr="00326522" w:rsidRDefault="00326522" w:rsidP="00326522">
      <w:pPr>
        <w:shd w:val="clear" w:color="auto" w:fill="FFFFFF"/>
        <w:suppressAutoHyphens/>
        <w:spacing w:after="0" w:line="240" w:lineRule="auto"/>
        <w:ind w:right="85"/>
        <w:rPr>
          <w:rFonts w:ascii="Times New Roman" w:eastAsia="Times New Roman" w:hAnsi="Times New Roman"/>
          <w:color w:val="C00000"/>
          <w:sz w:val="12"/>
          <w:szCs w:val="12"/>
          <w:lang w:eastAsia="pl-PL"/>
        </w:rPr>
      </w:pPr>
    </w:p>
    <w:p w14:paraId="0BF7587C" w14:textId="77777777" w:rsidR="00326522" w:rsidRPr="00326522" w:rsidRDefault="00326522" w:rsidP="00326522">
      <w:pPr>
        <w:shd w:val="clear" w:color="auto" w:fill="FFFFFF"/>
        <w:suppressAutoHyphens/>
        <w:spacing w:after="0" w:line="240" w:lineRule="auto"/>
        <w:ind w:right="85"/>
        <w:rPr>
          <w:rFonts w:ascii="Times New Roman" w:eastAsia="Times New Roman" w:hAnsi="Times New Roman"/>
          <w:color w:val="C00000"/>
          <w:sz w:val="12"/>
          <w:szCs w:val="12"/>
          <w:lang w:eastAsia="pl-PL"/>
        </w:rPr>
      </w:pPr>
    </w:p>
    <w:p w14:paraId="2B0A4CAA" w14:textId="77777777" w:rsidR="00326522" w:rsidRPr="00326522" w:rsidRDefault="00326522" w:rsidP="00326522">
      <w:pPr>
        <w:shd w:val="clear" w:color="auto" w:fill="FFFFFF"/>
        <w:suppressAutoHyphens/>
        <w:spacing w:after="0" w:line="240" w:lineRule="auto"/>
        <w:ind w:right="85"/>
        <w:rPr>
          <w:rFonts w:ascii="Times New Roman" w:eastAsia="Times New Roman" w:hAnsi="Times New Roman"/>
          <w:color w:val="C00000"/>
          <w:sz w:val="12"/>
          <w:szCs w:val="12"/>
          <w:lang w:eastAsia="pl-PL"/>
        </w:rPr>
      </w:pPr>
    </w:p>
    <w:p w14:paraId="452BD167" w14:textId="77777777" w:rsidR="00326522" w:rsidRPr="00326522" w:rsidRDefault="00326522" w:rsidP="00326522">
      <w:pPr>
        <w:shd w:val="clear" w:color="auto" w:fill="FFFFFF"/>
        <w:suppressAutoHyphens/>
        <w:spacing w:after="0" w:line="240" w:lineRule="auto"/>
        <w:ind w:right="85"/>
        <w:rPr>
          <w:rFonts w:ascii="Times New Roman" w:eastAsia="Times New Roman" w:hAnsi="Times New Roman"/>
          <w:color w:val="C00000"/>
          <w:lang w:eastAsia="pl-PL"/>
        </w:rPr>
      </w:pPr>
    </w:p>
    <w:p w14:paraId="3D0D265F" w14:textId="1406DE46" w:rsidR="00326522" w:rsidRPr="00326522" w:rsidRDefault="00326522" w:rsidP="00326522">
      <w:pPr>
        <w:spacing w:after="0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15</w:t>
      </w:r>
      <w:r w:rsidRPr="00326522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10</w:t>
      </w:r>
      <w:r w:rsidRPr="00326522">
        <w:rPr>
          <w:rFonts w:ascii="Times New Roman" w:hAnsi="Times New Roman"/>
          <w:lang w:val="en-US"/>
        </w:rPr>
        <w:t>.20</w:t>
      </w:r>
      <w:r>
        <w:rPr>
          <w:rFonts w:ascii="Times New Roman" w:hAnsi="Times New Roman"/>
          <w:lang w:val="en-US"/>
        </w:rPr>
        <w:t>24</w:t>
      </w:r>
      <w:r w:rsidRPr="00326522">
        <w:rPr>
          <w:rFonts w:ascii="Times New Roman" w:hAnsi="Times New Roman"/>
          <w:lang w:val="en-US"/>
        </w:rPr>
        <w:t xml:space="preserve"> r.</w:t>
      </w:r>
    </w:p>
    <w:p w14:paraId="3C85EF11" w14:textId="77777777" w:rsidR="00326522" w:rsidRPr="00326522" w:rsidRDefault="00326522" w:rsidP="00326522">
      <w:pPr>
        <w:spacing w:before="120" w:after="0"/>
        <w:jc w:val="right"/>
        <w:rPr>
          <w:rFonts w:ascii="Times New Roman" w:hAnsi="Times New Roman"/>
          <w:i/>
          <w:color w:val="FF0000"/>
          <w:lang w:val="en-US"/>
        </w:rPr>
      </w:pPr>
      <w:r w:rsidRPr="00326522">
        <w:rPr>
          <w:rFonts w:ascii="Times New Roman" w:hAnsi="Times New Roman"/>
          <w:i/>
          <w:color w:val="FF0000"/>
          <w:lang w:val="en-US"/>
        </w:rPr>
        <w:t>„Zakład Komunalny”</w:t>
      </w:r>
    </w:p>
    <w:p w14:paraId="79312FDF" w14:textId="77777777" w:rsidR="00326522" w:rsidRPr="00326522" w:rsidRDefault="00326522" w:rsidP="00326522">
      <w:pPr>
        <w:spacing w:after="0"/>
        <w:jc w:val="right"/>
        <w:rPr>
          <w:rFonts w:ascii="Times New Roman" w:hAnsi="Times New Roman"/>
          <w:lang w:val="en-US"/>
        </w:rPr>
      </w:pPr>
      <w:r w:rsidRPr="00326522">
        <w:rPr>
          <w:rFonts w:ascii="Times New Roman" w:hAnsi="Times New Roman"/>
          <w:i/>
          <w:color w:val="FF0000"/>
          <w:lang w:val="en-US"/>
        </w:rPr>
        <w:t>Spółka z ograniczoną odpowiedzialnością</w:t>
      </w:r>
    </w:p>
    <w:p w14:paraId="6F066FE6" w14:textId="77777777" w:rsidR="00326522" w:rsidRPr="00326522" w:rsidRDefault="00326522" w:rsidP="00326522">
      <w:pPr>
        <w:shd w:val="clear" w:color="auto" w:fill="FFFFFF"/>
        <w:suppressAutoHyphens/>
        <w:spacing w:after="0" w:line="240" w:lineRule="auto"/>
        <w:ind w:right="85"/>
        <w:rPr>
          <w:rFonts w:ascii="Times New Roman" w:eastAsia="Times New Roman" w:hAnsi="Times New Roman"/>
          <w:color w:val="C00000"/>
          <w:sz w:val="12"/>
          <w:szCs w:val="12"/>
          <w:lang w:eastAsia="pl-PL"/>
        </w:rPr>
      </w:pPr>
    </w:p>
    <w:p w14:paraId="77D0AC7C" w14:textId="64FFCE5A" w:rsidR="005353E6" w:rsidRDefault="005353E6" w:rsidP="005353E6">
      <w:pPr>
        <w:pStyle w:val="Tekstpodstawowywcity"/>
        <w:tabs>
          <w:tab w:val="left" w:pos="3600"/>
        </w:tabs>
        <w:spacing w:line="360" w:lineRule="auto"/>
      </w:pPr>
    </w:p>
    <w:p w14:paraId="3E4ACADF" w14:textId="00CE87AB" w:rsidR="0015631F" w:rsidRPr="009F11D5" w:rsidRDefault="008210FD" w:rsidP="006350EF">
      <w:pPr>
        <w:spacing w:line="360" w:lineRule="auto"/>
        <w:ind w:left="4956"/>
        <w:jc w:val="center"/>
      </w:pPr>
      <w:r>
        <w:tab/>
      </w:r>
      <w:r>
        <w:tab/>
      </w:r>
    </w:p>
    <w:sectPr w:rsidR="0015631F" w:rsidRPr="009F11D5" w:rsidSect="00D57EF1">
      <w:headerReference w:type="default" r:id="rId7"/>
      <w:footerReference w:type="default" r:id="rId8"/>
      <w:pgSz w:w="16838" w:h="11906" w:orient="landscape"/>
      <w:pgMar w:top="1417" w:right="1276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CD56" w14:textId="77777777" w:rsidR="00C246D5" w:rsidRDefault="00C246D5" w:rsidP="00107245">
      <w:pPr>
        <w:spacing w:after="0" w:line="240" w:lineRule="auto"/>
      </w:pPr>
      <w:r>
        <w:separator/>
      </w:r>
    </w:p>
  </w:endnote>
  <w:endnote w:type="continuationSeparator" w:id="0">
    <w:p w14:paraId="3F27B14B" w14:textId="77777777" w:rsidR="00C246D5" w:rsidRDefault="00C246D5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DBB.tmp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9173" w14:textId="539EE811" w:rsidR="00107245" w:rsidRDefault="00D25790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39B9A2" wp14:editId="1F0F1337">
          <wp:simplePos x="0" y="0"/>
          <wp:positionH relativeFrom="page">
            <wp:posOffset>-13970</wp:posOffset>
          </wp:positionH>
          <wp:positionV relativeFrom="paragraph">
            <wp:posOffset>-640715</wp:posOffset>
          </wp:positionV>
          <wp:extent cx="7577631" cy="937260"/>
          <wp:effectExtent l="0" t="0" r="4445" b="0"/>
          <wp:wrapNone/>
          <wp:docPr id="1935484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13826" name="Obraz 638313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3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474803225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F4AF" w14:textId="77777777" w:rsidR="00C246D5" w:rsidRDefault="00C246D5" w:rsidP="00107245">
      <w:pPr>
        <w:spacing w:after="0" w:line="240" w:lineRule="auto"/>
      </w:pPr>
      <w:r>
        <w:separator/>
      </w:r>
    </w:p>
  </w:footnote>
  <w:footnote w:type="continuationSeparator" w:id="0">
    <w:p w14:paraId="7F2125CF" w14:textId="77777777" w:rsidR="00C246D5" w:rsidRDefault="00C246D5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394334348" name="Obraz 39433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7FC"/>
    <w:multiLevelType w:val="hybridMultilevel"/>
    <w:tmpl w:val="049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7BA"/>
    <w:multiLevelType w:val="hybridMultilevel"/>
    <w:tmpl w:val="B2804740"/>
    <w:lvl w:ilvl="0" w:tplc="989E5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44162F"/>
    <w:multiLevelType w:val="hybridMultilevel"/>
    <w:tmpl w:val="4EC67468"/>
    <w:lvl w:ilvl="0" w:tplc="BB8ED9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54EA8"/>
    <w:multiLevelType w:val="hybridMultilevel"/>
    <w:tmpl w:val="B1C20662"/>
    <w:lvl w:ilvl="0" w:tplc="79F04D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B45"/>
    <w:multiLevelType w:val="hybridMultilevel"/>
    <w:tmpl w:val="9970D618"/>
    <w:lvl w:ilvl="0" w:tplc="0DEEE1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67937"/>
    <w:multiLevelType w:val="hybridMultilevel"/>
    <w:tmpl w:val="ABFC6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A09"/>
    <w:multiLevelType w:val="hybridMultilevel"/>
    <w:tmpl w:val="0804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85246"/>
    <w:multiLevelType w:val="hybridMultilevel"/>
    <w:tmpl w:val="CD6C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B4615"/>
    <w:multiLevelType w:val="hybridMultilevel"/>
    <w:tmpl w:val="30D01192"/>
    <w:lvl w:ilvl="0" w:tplc="99E44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B87C55"/>
    <w:multiLevelType w:val="hybridMultilevel"/>
    <w:tmpl w:val="99689C48"/>
    <w:lvl w:ilvl="0" w:tplc="98B86A54">
      <w:start w:val="1"/>
      <w:numFmt w:val="lowerLetter"/>
      <w:lvlText w:val="%1)"/>
      <w:lvlJc w:val="left"/>
      <w:pPr>
        <w:ind w:left="786" w:hanging="360"/>
      </w:pPr>
      <w:rPr>
        <w:rFonts w:eastAsia="Z@RDBB.tmp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973C60"/>
    <w:multiLevelType w:val="hybridMultilevel"/>
    <w:tmpl w:val="EC0411D2"/>
    <w:lvl w:ilvl="0" w:tplc="EB98DC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61D74"/>
    <w:multiLevelType w:val="hybridMultilevel"/>
    <w:tmpl w:val="5E463486"/>
    <w:lvl w:ilvl="0" w:tplc="52C269B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1832">
    <w:abstractNumId w:val="8"/>
  </w:num>
  <w:num w:numId="2" w16cid:durableId="55662593">
    <w:abstractNumId w:val="1"/>
  </w:num>
  <w:num w:numId="3" w16cid:durableId="1892569230">
    <w:abstractNumId w:val="7"/>
  </w:num>
  <w:num w:numId="4" w16cid:durableId="484125107">
    <w:abstractNumId w:val="4"/>
  </w:num>
  <w:num w:numId="5" w16cid:durableId="934291195">
    <w:abstractNumId w:val="9"/>
  </w:num>
  <w:num w:numId="6" w16cid:durableId="1234706266">
    <w:abstractNumId w:val="0"/>
  </w:num>
  <w:num w:numId="7" w16cid:durableId="1479767169">
    <w:abstractNumId w:val="6"/>
  </w:num>
  <w:num w:numId="8" w16cid:durableId="1213348134">
    <w:abstractNumId w:val="2"/>
  </w:num>
  <w:num w:numId="9" w16cid:durableId="464851535">
    <w:abstractNumId w:val="11"/>
  </w:num>
  <w:num w:numId="10" w16cid:durableId="2024671914">
    <w:abstractNumId w:val="3"/>
  </w:num>
  <w:num w:numId="11" w16cid:durableId="177888886">
    <w:abstractNumId w:val="16"/>
  </w:num>
  <w:num w:numId="12" w16cid:durableId="774136893">
    <w:abstractNumId w:val="13"/>
  </w:num>
  <w:num w:numId="13" w16cid:durableId="266083220">
    <w:abstractNumId w:val="15"/>
  </w:num>
  <w:num w:numId="14" w16cid:durableId="1352073367">
    <w:abstractNumId w:val="14"/>
  </w:num>
  <w:num w:numId="15" w16cid:durableId="1893536536">
    <w:abstractNumId w:val="5"/>
  </w:num>
  <w:num w:numId="16" w16cid:durableId="1661812531">
    <w:abstractNumId w:val="10"/>
  </w:num>
  <w:num w:numId="17" w16cid:durableId="11301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00A16"/>
    <w:rsid w:val="00017699"/>
    <w:rsid w:val="00022C2A"/>
    <w:rsid w:val="00044E68"/>
    <w:rsid w:val="000951CF"/>
    <w:rsid w:val="000952A5"/>
    <w:rsid w:val="00097912"/>
    <w:rsid w:val="000D2AB8"/>
    <w:rsid w:val="00107245"/>
    <w:rsid w:val="001222F1"/>
    <w:rsid w:val="00132BB0"/>
    <w:rsid w:val="001461AA"/>
    <w:rsid w:val="0015631F"/>
    <w:rsid w:val="001669BD"/>
    <w:rsid w:val="001B2FE9"/>
    <w:rsid w:val="001C21AC"/>
    <w:rsid w:val="001C369C"/>
    <w:rsid w:val="001C5DB2"/>
    <w:rsid w:val="001D5A3E"/>
    <w:rsid w:val="001F7290"/>
    <w:rsid w:val="00211AB3"/>
    <w:rsid w:val="0021563E"/>
    <w:rsid w:val="00221AC9"/>
    <w:rsid w:val="00233DC5"/>
    <w:rsid w:val="002726DF"/>
    <w:rsid w:val="002A532E"/>
    <w:rsid w:val="002C0AAC"/>
    <w:rsid w:val="002F68D4"/>
    <w:rsid w:val="00311AA8"/>
    <w:rsid w:val="00311C1A"/>
    <w:rsid w:val="00326522"/>
    <w:rsid w:val="003274D7"/>
    <w:rsid w:val="00345D18"/>
    <w:rsid w:val="00355F80"/>
    <w:rsid w:val="003757D8"/>
    <w:rsid w:val="003A741F"/>
    <w:rsid w:val="003B5321"/>
    <w:rsid w:val="003C69C8"/>
    <w:rsid w:val="003D32A8"/>
    <w:rsid w:val="003D5257"/>
    <w:rsid w:val="00407FAA"/>
    <w:rsid w:val="00431D39"/>
    <w:rsid w:val="004421C7"/>
    <w:rsid w:val="004700EB"/>
    <w:rsid w:val="00482F82"/>
    <w:rsid w:val="004869AC"/>
    <w:rsid w:val="004D0E05"/>
    <w:rsid w:val="005353E6"/>
    <w:rsid w:val="00536BA3"/>
    <w:rsid w:val="005413EF"/>
    <w:rsid w:val="0056179B"/>
    <w:rsid w:val="00565B69"/>
    <w:rsid w:val="0058742A"/>
    <w:rsid w:val="00587DB9"/>
    <w:rsid w:val="00593323"/>
    <w:rsid w:val="005B3AAF"/>
    <w:rsid w:val="005E75EB"/>
    <w:rsid w:val="005F2F85"/>
    <w:rsid w:val="006331B8"/>
    <w:rsid w:val="006350EF"/>
    <w:rsid w:val="006514DF"/>
    <w:rsid w:val="006826E1"/>
    <w:rsid w:val="00691DED"/>
    <w:rsid w:val="006A16F9"/>
    <w:rsid w:val="006B075F"/>
    <w:rsid w:val="006B1F45"/>
    <w:rsid w:val="006D20A1"/>
    <w:rsid w:val="006E4372"/>
    <w:rsid w:val="006E7AA4"/>
    <w:rsid w:val="006F10B1"/>
    <w:rsid w:val="00717326"/>
    <w:rsid w:val="0075296A"/>
    <w:rsid w:val="00763034"/>
    <w:rsid w:val="00771701"/>
    <w:rsid w:val="00783F0A"/>
    <w:rsid w:val="007852D4"/>
    <w:rsid w:val="007A77FC"/>
    <w:rsid w:val="007B032C"/>
    <w:rsid w:val="007B7DAF"/>
    <w:rsid w:val="007C4A1A"/>
    <w:rsid w:val="007C524E"/>
    <w:rsid w:val="007D5DDA"/>
    <w:rsid w:val="007E1952"/>
    <w:rsid w:val="007F3F63"/>
    <w:rsid w:val="008010EE"/>
    <w:rsid w:val="008210FD"/>
    <w:rsid w:val="0082114B"/>
    <w:rsid w:val="008313B0"/>
    <w:rsid w:val="008379A5"/>
    <w:rsid w:val="008744B0"/>
    <w:rsid w:val="008857DE"/>
    <w:rsid w:val="008B0CBF"/>
    <w:rsid w:val="008C2F21"/>
    <w:rsid w:val="008F5B26"/>
    <w:rsid w:val="009036A0"/>
    <w:rsid w:val="00905895"/>
    <w:rsid w:val="00975CBD"/>
    <w:rsid w:val="00986CFD"/>
    <w:rsid w:val="00992DC7"/>
    <w:rsid w:val="00993E4A"/>
    <w:rsid w:val="00997883"/>
    <w:rsid w:val="009A7FE4"/>
    <w:rsid w:val="009B59A3"/>
    <w:rsid w:val="009D5776"/>
    <w:rsid w:val="009E3886"/>
    <w:rsid w:val="009F11D5"/>
    <w:rsid w:val="009F35A9"/>
    <w:rsid w:val="00A11886"/>
    <w:rsid w:val="00A16FDE"/>
    <w:rsid w:val="00A520D2"/>
    <w:rsid w:val="00A74BD3"/>
    <w:rsid w:val="00A90A42"/>
    <w:rsid w:val="00A93097"/>
    <w:rsid w:val="00AD218B"/>
    <w:rsid w:val="00B0767A"/>
    <w:rsid w:val="00B11663"/>
    <w:rsid w:val="00B83721"/>
    <w:rsid w:val="00B97618"/>
    <w:rsid w:val="00BA4BB4"/>
    <w:rsid w:val="00BA552C"/>
    <w:rsid w:val="00BB0EB6"/>
    <w:rsid w:val="00BC3447"/>
    <w:rsid w:val="00BD42BB"/>
    <w:rsid w:val="00BE1340"/>
    <w:rsid w:val="00C246D5"/>
    <w:rsid w:val="00C54216"/>
    <w:rsid w:val="00C55CBF"/>
    <w:rsid w:val="00C81E6C"/>
    <w:rsid w:val="00CD7309"/>
    <w:rsid w:val="00CE3DCD"/>
    <w:rsid w:val="00CF368F"/>
    <w:rsid w:val="00CF6C2D"/>
    <w:rsid w:val="00D25790"/>
    <w:rsid w:val="00D33477"/>
    <w:rsid w:val="00D36C04"/>
    <w:rsid w:val="00D562A6"/>
    <w:rsid w:val="00D57EF1"/>
    <w:rsid w:val="00D60DE3"/>
    <w:rsid w:val="00D77BBD"/>
    <w:rsid w:val="00DA0AEE"/>
    <w:rsid w:val="00DC0492"/>
    <w:rsid w:val="00DD4474"/>
    <w:rsid w:val="00E107D0"/>
    <w:rsid w:val="00E276EF"/>
    <w:rsid w:val="00E335A4"/>
    <w:rsid w:val="00E42000"/>
    <w:rsid w:val="00E569E1"/>
    <w:rsid w:val="00E75868"/>
    <w:rsid w:val="00E80BFA"/>
    <w:rsid w:val="00E82A5E"/>
    <w:rsid w:val="00E93C36"/>
    <w:rsid w:val="00E95A1D"/>
    <w:rsid w:val="00EB639B"/>
    <w:rsid w:val="00EE445B"/>
    <w:rsid w:val="00EF4F84"/>
    <w:rsid w:val="00F3492C"/>
    <w:rsid w:val="00F42061"/>
    <w:rsid w:val="00F66237"/>
    <w:rsid w:val="00F8465D"/>
    <w:rsid w:val="00FC712F"/>
    <w:rsid w:val="00FE775F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F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1,Akapit z listą5"/>
    <w:basedOn w:val="Normalny"/>
    <w:link w:val="AkapitzlistZnak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07FAA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7FAA"/>
    <w:pPr>
      <w:widowControl w:val="0"/>
      <w:shd w:val="clear" w:color="auto" w:fill="FFFFFF"/>
      <w:spacing w:before="360" w:after="360" w:line="353" w:lineRule="exact"/>
      <w:ind w:hanging="180"/>
      <w:jc w:val="both"/>
    </w:pPr>
    <w:rPr>
      <w:rFonts w:ascii="Verdana" w:eastAsia="Verdana" w:hAnsi="Verdana" w:cs="Verdana"/>
      <w:sz w:val="16"/>
      <w:szCs w:val="16"/>
      <w:lang w:eastAsia="pl-PL"/>
    </w:rPr>
  </w:style>
  <w:style w:type="character" w:customStyle="1" w:styleId="AkapitzlistZnak">
    <w:name w:val="Akapit z listą Znak"/>
    <w:aliases w:val="List Paragraph1 Znak,Akapit z listą5 Znak"/>
    <w:link w:val="Akapitzlist"/>
    <w:uiPriority w:val="34"/>
    <w:qFormat/>
    <w:locked/>
    <w:rsid w:val="00407FAA"/>
    <w:rPr>
      <w:sz w:val="22"/>
      <w:szCs w:val="22"/>
      <w:lang w:eastAsia="en-US"/>
    </w:rPr>
  </w:style>
  <w:style w:type="paragraph" w:customStyle="1" w:styleId="Default">
    <w:name w:val="Default"/>
    <w:rsid w:val="008C2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392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</cp:lastModifiedBy>
  <cp:revision>28</cp:revision>
  <cp:lastPrinted>2024-10-02T08:12:00Z</cp:lastPrinted>
  <dcterms:created xsi:type="dcterms:W3CDTF">2023-06-05T07:40:00Z</dcterms:created>
  <dcterms:modified xsi:type="dcterms:W3CDTF">2024-10-15T10:05:00Z</dcterms:modified>
</cp:coreProperties>
</file>