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5B09DC5B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</w:t>
      </w:r>
      <w:r w:rsidR="00B36ABD">
        <w:rPr>
          <w:bCs/>
          <w:i w:val="0"/>
          <w:sz w:val="22"/>
          <w:szCs w:val="22"/>
        </w:rPr>
        <w:t>do SWZ</w:t>
      </w:r>
    </w:p>
    <w:p w14:paraId="0969E274" w14:textId="72C9D938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CF0BD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PNO/03/2021</w:t>
      </w:r>
    </w:p>
    <w:p w14:paraId="095C45C6" w14:textId="382BD0AD" w:rsidR="0020021F" w:rsidRPr="00E24546" w:rsidRDefault="0020021F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Zamawiający:</w:t>
      </w:r>
    </w:p>
    <w:p w14:paraId="7E516264" w14:textId="1BF5B09C" w:rsidR="00CF0BD9" w:rsidRDefault="00CF0BD9" w:rsidP="00CF0BD9">
      <w:pPr>
        <w:pStyle w:val="pkt"/>
        <w:ind w:left="4111" w:firstLine="0"/>
        <w:rPr>
          <w:b/>
        </w:rPr>
      </w:pPr>
      <w:r>
        <w:rPr>
          <w:b/>
        </w:rPr>
        <w:t xml:space="preserve">Miejski Zakład Gospodarki Mieszkaniowej </w:t>
      </w:r>
      <w:r>
        <w:rPr>
          <w:b/>
        </w:rPr>
        <w:br/>
        <w:t>sp. z o.o.</w:t>
      </w:r>
    </w:p>
    <w:p w14:paraId="13388A8C" w14:textId="77777777" w:rsidR="00CF0BD9" w:rsidRDefault="00CF0BD9" w:rsidP="00CF0BD9">
      <w:pPr>
        <w:pStyle w:val="pkt"/>
        <w:ind w:left="4111" w:firstLine="0"/>
        <w:rPr>
          <w:bCs/>
        </w:rPr>
      </w:pPr>
      <w:r>
        <w:rPr>
          <w:bCs/>
        </w:rPr>
        <w:t xml:space="preserve">Kościuszki 14 </w:t>
      </w:r>
    </w:p>
    <w:p w14:paraId="7B27C5D8" w14:textId="77777777" w:rsidR="00CF0BD9" w:rsidRDefault="00CF0BD9" w:rsidP="00CF0BD9">
      <w:pPr>
        <w:pStyle w:val="pkt"/>
        <w:ind w:left="4111" w:firstLine="0"/>
        <w:rPr>
          <w:b/>
        </w:rPr>
      </w:pPr>
      <w:r>
        <w:rPr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  <w:bookmarkStart w:id="0" w:name="_GoBack"/>
      <w:bookmarkEnd w:id="0"/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6105961E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>(Dz.U. poz. 2019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CAA3522" w14:textId="77777777" w:rsidR="00CF0BD9" w:rsidRPr="00CF0BD9" w:rsidRDefault="00CF0BD9" w:rsidP="00CF0BD9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F0BD9">
        <w:rPr>
          <w:rFonts w:ascii="Times New Roman" w:hAnsi="Times New Roman"/>
          <w:b/>
          <w:sz w:val="24"/>
          <w:szCs w:val="24"/>
        </w:rPr>
        <w:t>Sukcesywne dostawy materiałów hydraulicznych na potrzeby funkcjonowania Miejskiego Zakładu Gospodarki Mieszkaniowej sp. z o.o. w Ostrowie Wielkopolskim</w:t>
      </w:r>
    </w:p>
    <w:p w14:paraId="57A56B5F" w14:textId="77777777" w:rsidR="00C87221" w:rsidRDefault="00C87221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7BB18EC3" w:rsidR="00C87221" w:rsidRP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w </w:t>
      </w:r>
      <w:r w:rsidR="002D1515">
        <w:rPr>
          <w:rFonts w:ascii="Times New Roman" w:hAnsi="Times New Roman"/>
        </w:rPr>
        <w:t>swz</w:t>
      </w:r>
      <w:r w:rsidRPr="00C87221">
        <w:rPr>
          <w:rFonts w:ascii="Times New Roman" w:hAnsi="Times New Roman"/>
        </w:rPr>
        <w:t>, wzór oświadczenia stanowi Załącznik do SWZ.</w:t>
      </w:r>
    </w:p>
    <w:p w14:paraId="1273017F" w14:textId="77777777" w:rsidR="000737F5" w:rsidRPr="00C87221" w:rsidRDefault="000737F5" w:rsidP="00FE4E2B">
      <w:pPr>
        <w:spacing w:after="0" w:line="360" w:lineRule="auto"/>
        <w:jc w:val="both"/>
        <w:rPr>
          <w:rFonts w:ascii="Times New Roman" w:hAnsi="Times New Roman"/>
        </w:rPr>
      </w:pPr>
    </w:p>
    <w:p w14:paraId="610D123E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D81BBB3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C87221">
        <w:rPr>
          <w:rFonts w:ascii="Times New Roman" w:hAnsi="Times New Roman"/>
        </w:rPr>
        <w:t xml:space="preserve">dnia </w:t>
      </w:r>
      <w:r w:rsidRPr="006676AE">
        <w:rPr>
          <w:rFonts w:ascii="Times New Roman" w:hAnsi="Times New Roman"/>
          <w:sz w:val="20"/>
          <w:szCs w:val="20"/>
        </w:rPr>
        <w:t xml:space="preserve">………….……. r. </w:t>
      </w:r>
    </w:p>
    <w:p w14:paraId="050AA071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3B9BD6F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49ADF" w14:textId="77777777" w:rsidR="00691DFF" w:rsidRDefault="00691DFF" w:rsidP="0038231F">
      <w:pPr>
        <w:spacing w:after="0" w:line="240" w:lineRule="auto"/>
      </w:pPr>
      <w:r>
        <w:separator/>
      </w:r>
    </w:p>
  </w:endnote>
  <w:endnote w:type="continuationSeparator" w:id="0">
    <w:p w14:paraId="1AFB0831" w14:textId="77777777" w:rsidR="00691DFF" w:rsidRDefault="00691D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6086C" w14:textId="77777777" w:rsidR="00691DFF" w:rsidRDefault="00691DFF" w:rsidP="0038231F">
      <w:pPr>
        <w:spacing w:after="0" w:line="240" w:lineRule="auto"/>
      </w:pPr>
      <w:r>
        <w:separator/>
      </w:r>
    </w:p>
  </w:footnote>
  <w:footnote w:type="continuationSeparator" w:id="0">
    <w:p w14:paraId="3E7C6D8B" w14:textId="77777777" w:rsidR="00691DFF" w:rsidRDefault="00691D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54C98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D1515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4491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76AE"/>
    <w:rsid w:val="00691DFF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87221"/>
    <w:rsid w:val="00C909B9"/>
    <w:rsid w:val="00CD0851"/>
    <w:rsid w:val="00CE1B43"/>
    <w:rsid w:val="00CF0BD9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5B36-3C77-4A65-8AF6-E14A6314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4</cp:revision>
  <cp:lastPrinted>2016-07-26T10:32:00Z</cp:lastPrinted>
  <dcterms:created xsi:type="dcterms:W3CDTF">2021-05-14T14:08:00Z</dcterms:created>
  <dcterms:modified xsi:type="dcterms:W3CDTF">2021-05-14T14:14:00Z</dcterms:modified>
</cp:coreProperties>
</file>