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3B1B4995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0016D8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0016D8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6AA42D14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016D8" w:rsidRPr="000016D8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do biologii molekularnej  na podstawie umowy ramowej - powtórzone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C7E7" w14:textId="77777777" w:rsidR="00D96336" w:rsidRDefault="00D96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110D53B6" w:rsidR="0034687C" w:rsidRDefault="00D96336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475127DC" wp14:editId="0F730C59">
                  <wp:extent cx="4572000" cy="38100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05E0" w14:textId="77777777" w:rsidR="00D96336" w:rsidRDefault="00D963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77777777" w:rsidR="00D96336" w:rsidRDefault="00D963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16D8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2</Pages>
  <Words>423</Words>
  <Characters>2538</Characters>
  <Application>Microsoft Office Word</Application>
  <DocSecurity>0</DocSecurity>
  <Lines>21</Lines>
  <Paragraphs>5</Paragraphs>
  <ScaleCrop>false</ScaleCrop>
  <Company>WCB EIT+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19</cp:revision>
  <cp:lastPrinted>2020-10-21T10:15:00Z</cp:lastPrinted>
  <dcterms:created xsi:type="dcterms:W3CDTF">2022-07-21T10:42:00Z</dcterms:created>
  <dcterms:modified xsi:type="dcterms:W3CDTF">2024-03-06T07:26:00Z</dcterms:modified>
</cp:coreProperties>
</file>