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3AD" w14:textId="1BE5F310" w:rsidR="00443E1F" w:rsidRPr="0001018F" w:rsidRDefault="00443E1F" w:rsidP="0001018F">
      <w:pPr>
        <w:spacing w:after="0" w:line="259" w:lineRule="auto"/>
        <w:ind w:left="4253" w:firstLine="708"/>
        <w:jc w:val="righ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26DCB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7C4979A5" w14:textId="08570FCC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9810FE">
        <w:rPr>
          <w:rFonts w:eastAsia="Calibri" w:cs="Tahoma"/>
          <w:b/>
          <w:color w:val="auto"/>
          <w:spacing w:val="0"/>
          <w:szCs w:val="20"/>
        </w:rPr>
        <w:t>67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14:paraId="29CC98D1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0F6245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E39AA76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54D4FF4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2010A5F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0CF7CA56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191A0755" w14:textId="77777777"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1698034D" w14:textId="6F5881AB"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>(</w:t>
      </w:r>
      <w:r w:rsidR="00E32EBD" w:rsidRPr="00E32EBD">
        <w:rPr>
          <w:rFonts w:eastAsia="Calibri" w:cs="Arial"/>
          <w:b/>
          <w:color w:val="auto"/>
          <w:spacing w:val="0"/>
          <w:szCs w:val="20"/>
        </w:rPr>
        <w:t>tj. Dz. U. z 2021 r. poz. 1129 ze zm.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)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60C35605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40C7EEBC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511E71DF" w14:textId="5408FA65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26DCB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18034E1B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51D83055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6DC31481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6FF67AB8" w14:textId="77777777"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5DCEC75F" w14:textId="77777777"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1BB005F" w14:textId="77777777" w:rsidR="00337A60" w:rsidRDefault="00337A60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56FCDDE" w14:textId="1A02F6B8"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108).</w:t>
      </w:r>
    </w:p>
    <w:p w14:paraId="1D398FD9" w14:textId="77777777"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1734D3B3" w14:textId="77777777" w:rsidR="00443E1F" w:rsidRPr="00443E1F" w:rsidRDefault="00443E1F" w:rsidP="00967008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3C0BF11E" w14:textId="77777777"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312DE5BD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48D35555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4711B92F" w14:textId="0DFA2D40" w:rsidR="00967008" w:rsidRDefault="00443E1F" w:rsidP="0096700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03F9078C" w14:textId="77777777" w:rsidR="00337A60" w:rsidRDefault="00337A60" w:rsidP="00337A60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3B2907B4" w14:textId="7EBFB94C" w:rsidR="00ED7972" w:rsidRPr="00F76B97" w:rsidRDefault="005D562D" w:rsidP="00967008">
      <w:pPr>
        <w:spacing w:after="0"/>
        <w:rPr>
          <w:szCs w:val="20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O</w:t>
      </w:r>
      <w:r w:rsidR="004E07BA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świadczenie 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337A60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musi być 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>opatrzon</w:t>
      </w:r>
      <w:r w:rsidR="004E07BA"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="004E07BA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337A60" w:rsidRPr="00967008">
        <w:rPr>
          <w:rFonts w:ascii="Verdana" w:eastAsia="Times New Roman" w:hAnsi="Verdana"/>
          <w:b/>
          <w:i/>
          <w:color w:val="00B0F0"/>
          <w:szCs w:val="20"/>
          <w:lang w:eastAsia="pl-PL"/>
        </w:rPr>
        <w:t>przez osobę lub osoby uprawnione do reprezentowania Wykonawcy kwalifikowanym podpisem elektronicznym lub podpisem zaufanym lub podpisem osobistym.</w:t>
      </w:r>
    </w:p>
    <w:sectPr w:rsidR="00ED7972" w:rsidRPr="00F76B97" w:rsidSect="00967008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1E03" w14:textId="77777777" w:rsidR="00AD1FB4" w:rsidRDefault="00AD1FB4" w:rsidP="006747BD">
      <w:pPr>
        <w:spacing w:after="0" w:line="240" w:lineRule="auto"/>
      </w:pPr>
      <w:r>
        <w:separator/>
      </w:r>
    </w:p>
  </w:endnote>
  <w:endnote w:type="continuationSeparator" w:id="0">
    <w:p w14:paraId="0C1AE013" w14:textId="77777777" w:rsidR="00AD1FB4" w:rsidRDefault="00AD1FB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B45D3A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47D8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68C8976" wp14:editId="0882674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DC03568" wp14:editId="21CD95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495E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278AAB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FFB476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3BAF3E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62BA10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35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32F495E7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278AAB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FFB476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3BAF3E6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62BA10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A35741" w14:textId="77777777" w:rsidR="00FB68FB" w:rsidRPr="00D40690" w:rsidRDefault="00FB68FB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FB68FB" w14:paraId="7C1BDC53" w14:textId="77777777" w:rsidTr="00486C6E">
              <w:tc>
                <w:tcPr>
                  <w:tcW w:w="3964" w:type="dxa"/>
                </w:tcPr>
                <w:p w14:paraId="45573E71" w14:textId="77777777" w:rsidR="00FB68FB" w:rsidRDefault="00FB68FB" w:rsidP="00FB68FB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53E06233" wp14:editId="622416B7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3F034932" w14:textId="77777777" w:rsidR="00FB68FB" w:rsidRPr="009C15F5" w:rsidRDefault="00FB68FB" w:rsidP="00FB68FB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30C039DA" w14:textId="5E86B38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9782F8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ECF0E52" wp14:editId="086522C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AF3EE9B" wp14:editId="6B1580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E56A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004C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E39C7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DF6B14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BFB5272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EE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" filled="f" stroked="f">
              <o:lock v:ext="edit" aspectratio="t"/>
              <v:textbox style="mso-fit-shape-to-text:t" inset="0,0,0,0">
                <w:txbxContent>
                  <w:p w14:paraId="038E56AE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004C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E39C7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DF6B14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BFB5272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97DB" w14:textId="77777777" w:rsidR="00AD1FB4" w:rsidRDefault="00AD1FB4" w:rsidP="006747BD">
      <w:pPr>
        <w:spacing w:after="0" w:line="240" w:lineRule="auto"/>
      </w:pPr>
      <w:r>
        <w:separator/>
      </w:r>
    </w:p>
  </w:footnote>
  <w:footnote w:type="continuationSeparator" w:id="0">
    <w:p w14:paraId="0618F539" w14:textId="77777777" w:rsidR="00AD1FB4" w:rsidRDefault="00AD1FB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41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6FB639A" wp14:editId="5528F1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18F"/>
    <w:rsid w:val="000644A6"/>
    <w:rsid w:val="00070438"/>
    <w:rsid w:val="00077647"/>
    <w:rsid w:val="000B241B"/>
    <w:rsid w:val="00114B96"/>
    <w:rsid w:val="0011548B"/>
    <w:rsid w:val="00134929"/>
    <w:rsid w:val="001705EC"/>
    <w:rsid w:val="001A0BD2"/>
    <w:rsid w:val="001C55A4"/>
    <w:rsid w:val="00231524"/>
    <w:rsid w:val="002D48BE"/>
    <w:rsid w:val="002F4540"/>
    <w:rsid w:val="003164BC"/>
    <w:rsid w:val="00326DCB"/>
    <w:rsid w:val="00335F9F"/>
    <w:rsid w:val="00337A60"/>
    <w:rsid w:val="00346C00"/>
    <w:rsid w:val="00354A18"/>
    <w:rsid w:val="0039119B"/>
    <w:rsid w:val="003F4BA3"/>
    <w:rsid w:val="00443E1F"/>
    <w:rsid w:val="004E07BA"/>
    <w:rsid w:val="004F5805"/>
    <w:rsid w:val="00526CDD"/>
    <w:rsid w:val="005D102F"/>
    <w:rsid w:val="005D1495"/>
    <w:rsid w:val="005D562D"/>
    <w:rsid w:val="005E2084"/>
    <w:rsid w:val="006747BD"/>
    <w:rsid w:val="006919BD"/>
    <w:rsid w:val="006D6DE5"/>
    <w:rsid w:val="006E55CB"/>
    <w:rsid w:val="006E5990"/>
    <w:rsid w:val="006E59F6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67008"/>
    <w:rsid w:val="009810FE"/>
    <w:rsid w:val="009D4C4D"/>
    <w:rsid w:val="00A07654"/>
    <w:rsid w:val="00A36F46"/>
    <w:rsid w:val="00A4666C"/>
    <w:rsid w:val="00A52C29"/>
    <w:rsid w:val="00A81C42"/>
    <w:rsid w:val="00AD173D"/>
    <w:rsid w:val="00AD1FB4"/>
    <w:rsid w:val="00B41C93"/>
    <w:rsid w:val="00B61F8A"/>
    <w:rsid w:val="00C736D5"/>
    <w:rsid w:val="00C9720A"/>
    <w:rsid w:val="00CA738C"/>
    <w:rsid w:val="00D005B3"/>
    <w:rsid w:val="00D06D36"/>
    <w:rsid w:val="00D100B7"/>
    <w:rsid w:val="00D40690"/>
    <w:rsid w:val="00DA52A1"/>
    <w:rsid w:val="00DF7179"/>
    <w:rsid w:val="00E32EBD"/>
    <w:rsid w:val="00E36132"/>
    <w:rsid w:val="00ED5544"/>
    <w:rsid w:val="00ED7972"/>
    <w:rsid w:val="00EE493C"/>
    <w:rsid w:val="00F76B97"/>
    <w:rsid w:val="00FB68FB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7F16"/>
  <w15:docId w15:val="{F2885D52-A0F9-4A49-8B2E-270DD84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0B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0B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0B7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4E07B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4</cp:revision>
  <cp:lastPrinted>2020-10-21T10:15:00Z</cp:lastPrinted>
  <dcterms:created xsi:type="dcterms:W3CDTF">2021-12-06T08:46:00Z</dcterms:created>
  <dcterms:modified xsi:type="dcterms:W3CDTF">2022-01-10T07:14:00Z</dcterms:modified>
</cp:coreProperties>
</file>