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9EE2" w14:textId="77777777" w:rsidR="002D5257" w:rsidRPr="002D5257" w:rsidRDefault="002D5257" w:rsidP="002D5257">
      <w:pPr>
        <w:widowControl w:val="0"/>
        <w:spacing w:after="0" w:line="240" w:lineRule="auto"/>
        <w:rPr>
          <w:rFonts w:eastAsia="Times New Roman" w:cs="Times New Roman"/>
          <w:b/>
          <w:color w:val="000000"/>
        </w:rPr>
      </w:pPr>
    </w:p>
    <w:p w14:paraId="30041CBE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2D5257">
        <w:rPr>
          <w:rFonts w:eastAsia="Times New Roman"/>
          <w:b/>
          <w:bCs/>
        </w:rPr>
        <w:t>Załącznik Nr 2 do SWZ</w:t>
      </w:r>
    </w:p>
    <w:p w14:paraId="28CF7A4B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2D5257">
        <w:rPr>
          <w:rFonts w:eastAsia="Times New Roman"/>
          <w:b/>
          <w:bCs/>
        </w:rPr>
        <w:t>Zam. 11/2023/TP/IRŚ</w:t>
      </w:r>
    </w:p>
    <w:p w14:paraId="3A935DD9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42841610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2D5257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604F418C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B927A9D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lang w:eastAsia="en-US"/>
        </w:rPr>
      </w:pPr>
      <w:r w:rsidRPr="002D5257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r w:rsidRPr="002D5257">
        <w:rPr>
          <w:rFonts w:eastAsia="Times New Roman"/>
          <w:i/>
          <w:iCs/>
          <w:color w:val="000000"/>
          <w:lang w:eastAsia="en-US"/>
        </w:rPr>
        <w:t>Świadczenie usługi hotelarsko-gastronomicznej wraz z wynajmem sali konferencyjnej w celu przeprowadzenia konferencji „Wylęgarnia 2023” organizowanej przez Instytut Rybactwa Śródlądowego im. Stanisława Sakowicza – Państwowy Instytut Badawczy.</w:t>
      </w:r>
    </w:p>
    <w:p w14:paraId="1D76C250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lang w:eastAsia="en-US"/>
        </w:rPr>
      </w:pPr>
    </w:p>
    <w:p w14:paraId="70093267" w14:textId="77777777" w:rsidR="002D5257" w:rsidRPr="002D5257" w:rsidRDefault="002D5257" w:rsidP="002D5257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2D5257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2D5257" w:rsidRPr="002D5257" w14:paraId="11A4A57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F943A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43D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231DF750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6C4EFF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702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37C4FECB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A570A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2D5257">
              <w:rPr>
                <w:b/>
                <w:lang w:eastAsia="en-US"/>
              </w:rPr>
              <w:t xml:space="preserve">Adres do korespondencji </w:t>
            </w:r>
            <w:r w:rsidRPr="002D5257">
              <w:rPr>
                <w:b/>
                <w:lang w:eastAsia="en-US"/>
              </w:rPr>
              <w:br/>
            </w:r>
            <w:r w:rsidRPr="002D5257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D60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716FA16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F731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D575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2979C057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FB339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849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66156D3D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D48147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590E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31DA3A19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CA070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DC6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7465573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F3A827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Numer KRS</w:t>
            </w:r>
          </w:p>
          <w:p w14:paraId="6D86AD31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68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4A0EFFE0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CFBAD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 xml:space="preserve">Podstawa prawna do reprezentacji </w:t>
            </w:r>
            <w:r w:rsidRPr="002D5257">
              <w:rPr>
                <w:bCs/>
                <w:lang w:eastAsia="en-US"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864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C7B030D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5630D8EC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2AFEAF5A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0799CC77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3245B09F" w14:textId="77777777" w:rsidR="002D5257" w:rsidRPr="002D5257" w:rsidRDefault="002D5257" w:rsidP="002D5257">
      <w:pPr>
        <w:spacing w:after="0" w:line="240" w:lineRule="auto"/>
        <w:rPr>
          <w:rFonts w:eastAsia="Times New Roman"/>
          <w:lang w:eastAsia="en-US"/>
        </w:rPr>
      </w:pPr>
    </w:p>
    <w:p w14:paraId="369590DD" w14:textId="77777777" w:rsidR="002D5257" w:rsidRPr="002D5257" w:rsidRDefault="002D5257" w:rsidP="002D5257">
      <w:pPr>
        <w:spacing w:after="0" w:line="240" w:lineRule="auto"/>
        <w:jc w:val="both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w odpowiedzi na ogłoszenie o zamówienie publiczne na usługę społeczną</w:t>
      </w:r>
      <w:r w:rsidRPr="002D5257">
        <w:rPr>
          <w:rFonts w:eastAsia="Times New Roman"/>
          <w:b/>
          <w:i/>
          <w:lang w:eastAsia="en-US"/>
        </w:rPr>
        <w:t xml:space="preserve">, </w:t>
      </w:r>
      <w:r w:rsidRPr="002D5257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22E3449B" w14:textId="77777777" w:rsidR="002D5257" w:rsidRPr="002D5257" w:rsidRDefault="002D5257" w:rsidP="002D5257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E750E0" w:rsidRPr="00273EE4" w14:paraId="7EE6F481" w14:textId="77777777" w:rsidTr="003E44C1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5ADC" w14:textId="3A41892B" w:rsidR="00E750E0" w:rsidRPr="00273EE4" w:rsidRDefault="00E750E0" w:rsidP="00E750E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PLN za jednego uczestnika konferencji</w:t>
            </w: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F9DD5" w14:textId="23FFB0A1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 w:rsidR="004310F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za jednego uczestnika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PLN słownie</w:t>
            </w:r>
          </w:p>
        </w:tc>
      </w:tr>
      <w:tr w:rsidR="00E750E0" w:rsidRPr="00273EE4" w14:paraId="2BD6CE09" w14:textId="77777777" w:rsidTr="003E44C1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A14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A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ECC9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</w:t>
            </w:r>
          </w:p>
        </w:tc>
      </w:tr>
      <w:tr w:rsidR="00E750E0" w:rsidRPr="00273EE4" w14:paraId="76539C9B" w14:textId="77777777" w:rsidTr="003E44C1">
        <w:trPr>
          <w:trHeight w:val="59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236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D80D4BE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26E51EC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9767E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51F81B5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/>
          <w:lang w:eastAsia="en-US"/>
        </w:rPr>
      </w:pPr>
    </w:p>
    <w:p w14:paraId="481C50DD" w14:textId="77777777" w:rsidR="002D5257" w:rsidRPr="00B00D6F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color w:val="4472C4" w:themeColor="accent1"/>
          <w:lang w:eastAsia="en-US"/>
        </w:rPr>
      </w:pPr>
    </w:p>
    <w:p w14:paraId="01571265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lastRenderedPageBreak/>
        <w:t>Ponadto oświadczamy, że:</w:t>
      </w:r>
    </w:p>
    <w:p w14:paraId="04695395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57B83905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powierzone nam zamówienie stanowiące przedmiot zamówienia wykonamy w terminie wymaganym przez Zamawiającego;</w:t>
      </w:r>
    </w:p>
    <w:p w14:paraId="51705B80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dla realizacji przedmiotowej usługi oferujemy obiekt hotelowy o nazwie: …………………………………………………………………………………………………., zlokalizowany w miejscowości: …………………………………………………</w:t>
      </w:r>
    </w:p>
    <w:p w14:paraId="5E73208E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(dokładny adres i nazwa)*</w:t>
      </w:r>
    </w:p>
    <w:p w14:paraId="01B4C660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przedmiot zamówienia zamierzamy:</w:t>
      </w:r>
    </w:p>
    <w:p w14:paraId="0F2AFBBD" w14:textId="77777777" w:rsidR="002D5257" w:rsidRPr="002D5257" w:rsidRDefault="002D5257" w:rsidP="002D5257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2D5257">
        <w:rPr>
          <w:rFonts w:ascii="Tahoma" w:eastAsia="Times New Roman" w:hAnsi="Tahoma" w:cs="Tahoma"/>
          <w:sz w:val="18"/>
          <w:szCs w:val="18"/>
        </w:rPr>
        <w:t>WYKONAĆ SAMODZIELNIE* /ZLECIĆ PODWYKONAWCOM</w:t>
      </w:r>
      <w:r w:rsidRPr="002D5257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7F08313D" w14:textId="77777777" w:rsidR="002D5257" w:rsidRPr="002D5257" w:rsidRDefault="002D5257" w:rsidP="002D5257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2D5257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7855EF1D" w14:textId="21060583" w:rsidR="002D5257" w:rsidRPr="002D5257" w:rsidRDefault="002D5257" w:rsidP="002D5257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2D5257">
        <w:rPr>
          <w:rFonts w:ascii="Tahoma" w:eastAsia="Times New Roman" w:hAnsi="Tahoma" w:cs="Tahoma"/>
          <w:i/>
          <w:sz w:val="18"/>
          <w:szCs w:val="18"/>
        </w:rPr>
        <w:t>Należy wskazać części zamówienia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0"/>
        <w:gridCol w:w="4498"/>
      </w:tblGrid>
      <w:tr w:rsidR="00B00D6F" w:rsidRPr="002D5257" w14:paraId="2F7443A6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3126A" w14:textId="77777777" w:rsidR="00B00D6F" w:rsidRPr="002D5257" w:rsidRDefault="00B00D6F" w:rsidP="002D525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7E19" w14:textId="77777777" w:rsidR="00B00D6F" w:rsidRPr="002D5257" w:rsidRDefault="00B00D6F" w:rsidP="002D5257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B00D6F" w:rsidRPr="002D5257" w14:paraId="3754870E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4047C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C67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00D6F" w:rsidRPr="002D5257" w14:paraId="6646D86F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E038B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AC2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6EA10DC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C95AF66" w14:textId="77777777" w:rsidR="002D5257" w:rsidRPr="002D5257" w:rsidRDefault="002D5257" w:rsidP="002D5257">
      <w:pPr>
        <w:spacing w:after="24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2D5257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t>Wykonawcy wspólnie ubiegający się o udzielenie zamówienia (konsorcjum):</w:t>
      </w:r>
    </w:p>
    <w:p w14:paraId="3576AFFA" w14:textId="77777777" w:rsidR="002D5257" w:rsidRPr="002D5257" w:rsidRDefault="002D5257" w:rsidP="002D5257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2D5257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2549CE15" w14:textId="77777777" w:rsidR="002D5257" w:rsidRPr="002D5257" w:rsidRDefault="002D5257" w:rsidP="002D5257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2D5257" w:rsidRPr="002D5257" w14:paraId="24EB7B82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151" w14:textId="77777777" w:rsidR="002D5257" w:rsidRPr="002D5257" w:rsidRDefault="002D5257" w:rsidP="002D525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10E" w14:textId="77777777" w:rsidR="002D5257" w:rsidRPr="002D5257" w:rsidRDefault="002D5257" w:rsidP="002D5257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2D5257" w:rsidRPr="002D5257" w14:paraId="5478676A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066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68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5257" w:rsidRPr="002D5257" w14:paraId="19B46DAF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729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7B7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9E0A31F" w14:textId="77777777" w:rsidR="002D5257" w:rsidRPr="002D5257" w:rsidRDefault="002D5257" w:rsidP="002D5257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2D5257">
        <w:rPr>
          <w:rFonts w:ascii="Tahoma" w:eastAsia="Times New Roman" w:hAnsi="Tahoma" w:cs="Tahoma"/>
          <w:b/>
          <w:sz w:val="18"/>
          <w:szCs w:val="18"/>
        </w:rPr>
        <w:tab/>
      </w:r>
      <w:r w:rsidRPr="002D5257">
        <w:rPr>
          <w:rFonts w:ascii="Tahoma" w:eastAsia="Times New Roman" w:hAnsi="Tahoma" w:cs="Tahoma"/>
          <w:b/>
          <w:sz w:val="18"/>
          <w:szCs w:val="18"/>
        </w:rPr>
        <w:tab/>
      </w:r>
    </w:p>
    <w:p w14:paraId="79DEC036" w14:textId="4C89535F" w:rsidR="002D5257" w:rsidRPr="002D5257" w:rsidRDefault="002D5257" w:rsidP="002D5257">
      <w:pPr>
        <w:numPr>
          <w:ilvl w:val="0"/>
          <w:numId w:val="46"/>
        </w:numPr>
        <w:spacing w:after="0" w:line="240" w:lineRule="auto"/>
        <w:rPr>
          <w:rFonts w:eastAsia="Times New Roman"/>
          <w:b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jesteśmy związani niniejszą ofertą na okres 30 dni od upływu terminu składania ofert do dnia </w:t>
      </w:r>
      <w:r w:rsidRPr="00843CE5">
        <w:rPr>
          <w:rFonts w:eastAsia="Times New Roman"/>
          <w:b/>
          <w:bCs/>
          <w:lang w:eastAsia="en-US"/>
        </w:rPr>
        <w:t>1</w:t>
      </w:r>
      <w:r w:rsidR="004310FA">
        <w:rPr>
          <w:rFonts w:eastAsia="Times New Roman"/>
          <w:b/>
          <w:bCs/>
          <w:lang w:eastAsia="en-US"/>
        </w:rPr>
        <w:t>9</w:t>
      </w:r>
      <w:r w:rsidRPr="00843CE5">
        <w:rPr>
          <w:rFonts w:eastAsia="Times New Roman"/>
          <w:b/>
          <w:bCs/>
          <w:lang w:eastAsia="en-US"/>
        </w:rPr>
        <w:t xml:space="preserve">.05.2023 r.  </w:t>
      </w:r>
    </w:p>
    <w:p w14:paraId="7180E3A8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78AA9099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27A456D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2D5257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67C64C93" w14:textId="77777777" w:rsidR="002D5257" w:rsidRPr="002D5257" w:rsidRDefault="002D5257" w:rsidP="002D5257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3D748569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A2ED719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1FEBEA3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Uwaga! </w:t>
      </w:r>
    </w:p>
    <w:p w14:paraId="14E443EA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140E338A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7FDBEC34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TAJEMNICA PRZEDSIĘBIORSTWA</w:t>
      </w:r>
    </w:p>
    <w:p w14:paraId="33017423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</w:t>
      </w:r>
      <w:r w:rsidRPr="002D5257">
        <w:rPr>
          <w:bCs/>
          <w:lang w:eastAsia="en-US"/>
        </w:rPr>
        <w:lastRenderedPageBreak/>
        <w:t xml:space="preserve">skuteczność takiego zastrzeżenia w oparciu o przepisy art. 11 ust. 4 ustawy z dnia 16 kwietnia 1993 r. o zwalczaniu nieuczciwej konkurencji (Dz. U. z 2020r. poz. 1913 t.j.) w oparciu o następujące uzasadnienie: </w:t>
      </w:r>
    </w:p>
    <w:p w14:paraId="59D1364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2D5257">
        <w:rPr>
          <w:rFonts w:eastAsia="Times New Roman"/>
          <w:bCs/>
          <w:sz w:val="24"/>
          <w:szCs w:val="24"/>
          <w:lang w:eastAsia="en-US"/>
        </w:rPr>
        <w:t xml:space="preserve">       …………………………………………………………………………………………………………………………………….</w:t>
      </w:r>
    </w:p>
    <w:p w14:paraId="4A1B701F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A92F8E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0A920958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F7D35A2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217F5854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* JEŻELI DOTYCZY</w:t>
      </w:r>
    </w:p>
    <w:p w14:paraId="2D6C4524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oświadczamy że jesteśmy:</w:t>
      </w:r>
    </w:p>
    <w:p w14:paraId="2DA53984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mikro przedsiębiorcą</w:t>
      </w:r>
    </w:p>
    <w:p w14:paraId="369C42B6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małym przedsiębiorcą</w:t>
      </w:r>
    </w:p>
    <w:p w14:paraId="23B81E14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średnim przedsiębiorcą</w:t>
      </w:r>
    </w:p>
    <w:p w14:paraId="6966B690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inny rodzaj**)</w:t>
      </w:r>
    </w:p>
    <w:p w14:paraId="24768F3A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73616089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Załącznikami do niniejszego formularza stanowiącymi integralną część oferty są*:</w:t>
      </w:r>
    </w:p>
    <w:p w14:paraId="79C1580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95A48D4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7A8A97B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4C7AC3ED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0A54885" w14:textId="5081D015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5FDBBB68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BB15B41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2D5257" w:rsidRPr="002D5257" w14:paraId="6C19AB81" w14:textId="77777777" w:rsidTr="00755BD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CB8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  <w:bookmarkStart w:id="0" w:name="_Hlk85622382"/>
            <w:r w:rsidRPr="002D5257"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D9" w14:textId="5490FC1D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Imię i nazwisko osoby odpowiedzialnej za realizację umowy</w:t>
            </w:r>
            <w:r w:rsidR="00B00D6F">
              <w:rPr>
                <w:lang w:eastAsia="en-US"/>
              </w:rPr>
              <w:t>/Przedstawiciel Wykonawcy</w:t>
            </w:r>
            <w:r w:rsidRPr="002D5257">
              <w:rPr>
                <w:lang w:eastAsia="en-US"/>
              </w:rPr>
              <w:t xml:space="preserve"> *</w:t>
            </w:r>
          </w:p>
          <w:p w14:paraId="67487CDA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AEC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6DE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Adres e-mail*</w:t>
            </w:r>
          </w:p>
        </w:tc>
      </w:tr>
      <w:tr w:rsidR="002D5257" w:rsidRPr="002D5257" w14:paraId="038503FF" w14:textId="77777777" w:rsidTr="00755BD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38B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  <w:r w:rsidRPr="002D5257"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C1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5FC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683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</w:tr>
      <w:bookmarkEnd w:id="0"/>
    </w:tbl>
    <w:p w14:paraId="20F71066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13CECD3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                                        </w:t>
      </w:r>
    </w:p>
    <w:p w14:paraId="59563756" w14:textId="77777777" w:rsidR="002D5257" w:rsidRPr="002D5257" w:rsidRDefault="002D5257" w:rsidP="002D5257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  <w:lang w:eastAsia="en-US"/>
        </w:rPr>
      </w:pPr>
      <w:bookmarkStart w:id="1" w:name="_Hlk99817614"/>
      <w:r w:rsidRPr="002D5257">
        <w:rPr>
          <w:rFonts w:eastAsia="Times New Roman"/>
          <w:bCs/>
          <w:lang w:eastAsia="en-US"/>
        </w:rPr>
        <w:t xml:space="preserve">………………………………………………………………..     </w:t>
      </w:r>
    </w:p>
    <w:p w14:paraId="5B95D288" w14:textId="77777777" w:rsidR="002D5257" w:rsidRPr="002D5257" w:rsidRDefault="002D5257" w:rsidP="002D5257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                                                          Podpis Wykonawcy (zgodnie z zapisami SWZ)</w:t>
      </w:r>
    </w:p>
    <w:bookmarkEnd w:id="1"/>
    <w:p w14:paraId="1DBA81A7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170C99C5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5973D396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  <w:r w:rsidRPr="002D5257">
        <w:rPr>
          <w:rFonts w:eastAsia="Times New Roman"/>
          <w:bCs/>
          <w:i/>
          <w:sz w:val="20"/>
          <w:szCs w:val="20"/>
          <w:lang w:eastAsia="en-US"/>
        </w:rPr>
        <w:t>*)  niepotrzebne skreślić lub wpisać właściwe</w:t>
      </w:r>
    </w:p>
    <w:p w14:paraId="4B890419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  <w:r w:rsidRPr="002D5257">
        <w:rPr>
          <w:rFonts w:eastAsia="Times New Roman"/>
          <w:bCs/>
          <w:i/>
          <w:sz w:val="20"/>
          <w:szCs w:val="20"/>
          <w:lang w:eastAsia="en-US"/>
        </w:rPr>
        <w:t xml:space="preserve">**) </w:t>
      </w:r>
    </w:p>
    <w:p w14:paraId="626F0E6B" w14:textId="77777777" w:rsidR="002D5257" w:rsidRPr="002D5257" w:rsidRDefault="002D5257" w:rsidP="002D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b/>
          <w:i/>
          <w:sz w:val="16"/>
          <w:szCs w:val="16"/>
          <w:u w:val="single"/>
          <w:lang w:eastAsia="en-US"/>
        </w:rPr>
        <w:t>mikroprzedsiębiorca</w:t>
      </w: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598908D2" w14:textId="77777777" w:rsidR="002D5257" w:rsidRPr="002D5257" w:rsidRDefault="002D5257" w:rsidP="002D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10 pracowników oraz</w:t>
      </w:r>
    </w:p>
    <w:p w14:paraId="792433FB" w14:textId="77777777" w:rsidR="002D5257" w:rsidRPr="002D5257" w:rsidRDefault="002D5257" w:rsidP="002D5257">
      <w:pPr>
        <w:shd w:val="clear" w:color="auto" w:fill="FFFFFF"/>
        <w:spacing w:after="0" w:line="240" w:lineRule="auto"/>
        <w:ind w:left="284" w:hanging="284"/>
        <w:rPr>
          <w:rFonts w:ascii="Tahoma" w:eastAsia="Times New Roman" w:hAnsi="Tahoma" w:cs="Times New Roman"/>
          <w:sz w:val="16"/>
          <w:szCs w:val="16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CEB2043" w14:textId="77777777" w:rsidR="002D5257" w:rsidRPr="002D5257" w:rsidRDefault="002D5257" w:rsidP="002D5257">
      <w:pPr>
        <w:spacing w:after="0" w:line="240" w:lineRule="auto"/>
        <w:rPr>
          <w:rFonts w:cs="Times New Roman"/>
          <w:lang w:eastAsia="en-US"/>
        </w:rPr>
      </w:pPr>
      <w:r w:rsidRPr="002D5257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mały przedsiębiorca</w:t>
      </w:r>
      <w:r w:rsidRPr="002D5257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341A2BF" w14:textId="77777777" w:rsidR="002D5257" w:rsidRPr="002D5257" w:rsidRDefault="002D5257" w:rsidP="002D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50 pracowników oraz</w:t>
      </w:r>
    </w:p>
    <w:p w14:paraId="680D75B1" w14:textId="77777777" w:rsidR="002D5257" w:rsidRPr="002D5257" w:rsidRDefault="002D5257" w:rsidP="002D525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768EE40" w14:textId="77777777" w:rsidR="002D5257" w:rsidRPr="002D5257" w:rsidRDefault="002D5257" w:rsidP="002D5257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i który nie jest mikroprzedsiębiorcą;</w:t>
      </w:r>
    </w:p>
    <w:p w14:paraId="3F88FD1E" w14:textId="77777777" w:rsidR="002D5257" w:rsidRPr="002D5257" w:rsidRDefault="002D5257" w:rsidP="002D5257">
      <w:pPr>
        <w:spacing w:after="0" w:line="240" w:lineRule="auto"/>
        <w:rPr>
          <w:rFonts w:cs="Times New Roman"/>
          <w:lang w:eastAsia="en-US"/>
        </w:rPr>
      </w:pPr>
      <w:r w:rsidRPr="002D5257">
        <w:rPr>
          <w:rFonts w:ascii="Tahoma" w:hAnsi="Tahoma" w:cs="Times New Roman"/>
          <w:b/>
          <w:i/>
          <w:sz w:val="16"/>
          <w:szCs w:val="16"/>
          <w:u w:val="single"/>
          <w:lang w:eastAsia="en-US"/>
        </w:rPr>
        <w:t>średni przedsiębiorca</w:t>
      </w:r>
      <w:r w:rsidRPr="002D5257">
        <w:rPr>
          <w:rFonts w:ascii="Tahoma" w:hAnsi="Tahoma" w:cs="Times New Roman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05634902" w14:textId="77777777" w:rsidR="002D5257" w:rsidRPr="002D5257" w:rsidRDefault="002D5257" w:rsidP="002D5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a) zatrudniał średniorocznie mniej niż 250 pracowników oraz</w:t>
      </w:r>
    </w:p>
    <w:p w14:paraId="4CF494C9" w14:textId="77777777" w:rsidR="002D5257" w:rsidRPr="002D5257" w:rsidRDefault="002D5257" w:rsidP="002D525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DFCD2A9" w14:textId="77777777" w:rsidR="002D5257" w:rsidRPr="002D5257" w:rsidRDefault="002D5257" w:rsidP="002D525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5257">
        <w:rPr>
          <w:rFonts w:ascii="Tahoma" w:eastAsia="Times New Roman" w:hAnsi="Tahoma" w:cs="Times New Roman"/>
          <w:sz w:val="16"/>
          <w:szCs w:val="16"/>
          <w:lang w:eastAsia="en-US"/>
        </w:rPr>
        <w:t>i który nie jest mikroprzedsiębiorcą ani małym przedsiębiorcą</w:t>
      </w:r>
    </w:p>
    <w:p w14:paraId="4D710F1B" w14:textId="506E66F6" w:rsidR="00073F6B" w:rsidRPr="00E750E0" w:rsidRDefault="002D5257" w:rsidP="00E750E0">
      <w:pPr>
        <w:tabs>
          <w:tab w:val="left" w:pos="426"/>
        </w:tabs>
        <w:spacing w:after="0" w:line="240" w:lineRule="auto"/>
        <w:rPr>
          <w:rFonts w:eastAsia="Times New Roman"/>
          <w:bCs/>
          <w:sz w:val="20"/>
          <w:szCs w:val="20"/>
          <w:lang w:eastAsia="en-US"/>
        </w:rPr>
      </w:pPr>
      <w:r w:rsidRPr="002D5257">
        <w:rPr>
          <w:rFonts w:eastAsia="Times New Roman"/>
          <w:bCs/>
          <w:sz w:val="20"/>
          <w:szCs w:val="20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73F6B" w:rsidRPr="00E750E0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4CCA" w14:textId="77777777" w:rsidR="00352149" w:rsidRDefault="00352149">
      <w:r>
        <w:separator/>
      </w:r>
    </w:p>
  </w:endnote>
  <w:endnote w:type="continuationSeparator" w:id="0">
    <w:p w14:paraId="43794E8A" w14:textId="77777777" w:rsidR="00352149" w:rsidRDefault="0035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8E1A" w14:textId="77777777" w:rsidR="00352149" w:rsidRDefault="00352149">
      <w:r>
        <w:separator/>
      </w:r>
    </w:p>
  </w:footnote>
  <w:footnote w:type="continuationSeparator" w:id="0">
    <w:p w14:paraId="62F34E2F" w14:textId="77777777" w:rsidR="00352149" w:rsidRDefault="0035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257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64B0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2149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398F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3ECA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725"/>
    <w:rsid w:val="00424ACC"/>
    <w:rsid w:val="00424B50"/>
    <w:rsid w:val="00425B04"/>
    <w:rsid w:val="00426BF2"/>
    <w:rsid w:val="004270EE"/>
    <w:rsid w:val="004274EA"/>
    <w:rsid w:val="00427BE1"/>
    <w:rsid w:val="004310FA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0DB2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3CE5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D6F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50E0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59E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18</TotalTime>
  <Pages>1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7398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6</cp:revision>
  <cp:lastPrinted>2022-08-16T10:31:00Z</cp:lastPrinted>
  <dcterms:created xsi:type="dcterms:W3CDTF">2023-04-03T11:25:00Z</dcterms:created>
  <dcterms:modified xsi:type="dcterms:W3CDTF">2023-04-12T09:19:00Z</dcterms:modified>
</cp:coreProperties>
</file>