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E9" w:rsidRPr="00751DA9" w:rsidRDefault="00B71AB4" w:rsidP="009C2622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r w:rsidR="00DB09A9" w:rsidRPr="00751DA9">
        <w:rPr>
          <w:b/>
          <w:sz w:val="28"/>
          <w:szCs w:val="28"/>
        </w:rPr>
        <w:t>ZAMAWIAN</w:t>
      </w:r>
      <w:r w:rsidR="00B3687F">
        <w:rPr>
          <w:b/>
          <w:sz w:val="28"/>
          <w:szCs w:val="28"/>
        </w:rPr>
        <w:t>YCH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B3687F">
        <w:rPr>
          <w:b/>
          <w:sz w:val="28"/>
          <w:szCs w:val="28"/>
        </w:rPr>
        <w:t>YCH</w:t>
      </w:r>
      <w:r w:rsidR="00E3775B" w:rsidRPr="00751DA9">
        <w:rPr>
          <w:b/>
          <w:sz w:val="28"/>
          <w:szCs w:val="28"/>
        </w:rPr>
        <w:t xml:space="preserve"> </w:t>
      </w:r>
      <w:r w:rsidR="00FB2251" w:rsidRPr="00751DA9">
        <w:rPr>
          <w:b/>
          <w:sz w:val="28"/>
          <w:szCs w:val="28"/>
        </w:rPr>
        <w:br/>
      </w:r>
      <w:r w:rsidR="005B5121">
        <w:rPr>
          <w:b/>
          <w:sz w:val="28"/>
          <w:szCs w:val="28"/>
        </w:rPr>
        <w:t>URZĄDZEŃ WIELOFUNKCYJNYCH</w:t>
      </w:r>
    </w:p>
    <w:p w:rsidR="00DF4F8A" w:rsidRPr="00751DA9" w:rsidRDefault="00DF4F8A" w:rsidP="00786CB1">
      <w:pPr>
        <w:spacing w:before="120"/>
        <w:ind w:left="425" w:right="567"/>
        <w:jc w:val="both"/>
      </w:pPr>
      <w:r w:rsidRPr="00751DA9">
        <w:t xml:space="preserve">Należy </w:t>
      </w:r>
      <w:r w:rsidR="004A149E">
        <w:t>wpisać</w:t>
      </w:r>
      <w:r w:rsidR="00AB650A">
        <w:t xml:space="preserve"> liczoną w miesiącach długość gwarancji</w:t>
      </w:r>
      <w:r w:rsidRPr="00751DA9">
        <w:t xml:space="preserve"> </w:t>
      </w:r>
      <w:r w:rsidR="00E81505" w:rsidRPr="00751DA9">
        <w:t xml:space="preserve">w kolumnie </w:t>
      </w:r>
      <w:r w:rsidR="00724889" w:rsidRPr="00751DA9">
        <w:t>5</w:t>
      </w:r>
      <w:r w:rsidRPr="00751DA9">
        <w:t xml:space="preserve"> "</w:t>
      </w:r>
      <w:r w:rsidR="00C122DB" w:rsidRPr="00C122DB">
        <w:t>Oferowany podstawowy okres gwarancji</w:t>
      </w:r>
      <w:r w:rsidR="00AB650A">
        <w:t>”</w:t>
      </w:r>
      <w:r w:rsidR="00300303" w:rsidRPr="00751DA9">
        <w:t>;</w:t>
      </w:r>
      <w:r w:rsidRPr="00751DA9">
        <w:t xml:space="preserve"> podać typ</w:t>
      </w:r>
      <w:r w:rsidR="00145CD4" w:rsidRPr="00751DA9">
        <w:t>,</w:t>
      </w:r>
      <w:r w:rsidRPr="00751DA9">
        <w:t xml:space="preserve"> model </w:t>
      </w:r>
      <w:r w:rsidR="004D1E50" w:rsidRPr="00751DA9">
        <w:t xml:space="preserve">i </w:t>
      </w:r>
      <w:r w:rsidRPr="00751DA9">
        <w:t>producent</w:t>
      </w:r>
      <w:r w:rsidR="004D1E50" w:rsidRPr="00751DA9">
        <w:t>a</w:t>
      </w:r>
      <w:r w:rsidRPr="00751DA9">
        <w:t xml:space="preserve"> </w:t>
      </w:r>
      <w:r w:rsidR="00300303" w:rsidRPr="00751DA9">
        <w:t>oferowan</w:t>
      </w:r>
      <w:r w:rsidR="00AB650A">
        <w:t xml:space="preserve">ych urządzeń wielofunkcyjnych </w:t>
      </w:r>
      <w:r w:rsidR="00E81505" w:rsidRPr="00751DA9">
        <w:t xml:space="preserve">w kolumnie </w:t>
      </w:r>
      <w:r w:rsidR="00724889" w:rsidRPr="00751DA9">
        <w:t>4 „</w:t>
      </w:r>
      <w:r w:rsidRPr="00751DA9">
        <w:t>Typ</w:t>
      </w:r>
      <w:r w:rsidR="00145CD4" w:rsidRPr="00751DA9">
        <w:t xml:space="preserve"> (model) oferowany, producent”</w:t>
      </w:r>
      <w:r w:rsidR="00300303" w:rsidRPr="00751DA9">
        <w:t>;</w:t>
      </w:r>
      <w:r w:rsidR="00145CD4" w:rsidRPr="00751DA9">
        <w:t xml:space="preserve"> </w:t>
      </w:r>
      <w:r w:rsidR="004D1E50" w:rsidRPr="00751DA9">
        <w:t xml:space="preserve">w kolumnach </w:t>
      </w:r>
      <w:r w:rsidR="00724889" w:rsidRPr="00751DA9">
        <w:t>7</w:t>
      </w:r>
      <w:r w:rsidR="008150AD" w:rsidRPr="00751DA9">
        <w:t xml:space="preserve">, </w:t>
      </w:r>
      <w:r w:rsidR="00724889" w:rsidRPr="00751DA9">
        <w:t>8</w:t>
      </w:r>
      <w:r w:rsidR="00306F6E" w:rsidRPr="00751DA9">
        <w:t xml:space="preserve"> i </w:t>
      </w:r>
      <w:r w:rsidR="00724889" w:rsidRPr="00751DA9">
        <w:t>10</w:t>
      </w:r>
      <w:r w:rsidR="004D1E50" w:rsidRPr="00751DA9">
        <w:t xml:space="preserve"> </w:t>
      </w:r>
      <w:r w:rsidRPr="00751DA9">
        <w:t>podać ceny</w:t>
      </w:r>
      <w:r w:rsidR="004D1E50" w:rsidRPr="00751DA9">
        <w:t xml:space="preserve"> </w:t>
      </w:r>
      <w:r w:rsidR="008150AD" w:rsidRPr="00751DA9">
        <w:t xml:space="preserve">jednostkowe </w:t>
      </w:r>
      <w:r w:rsidR="004D1E50" w:rsidRPr="00751DA9">
        <w:t>netto</w:t>
      </w:r>
      <w:r w:rsidR="008150AD" w:rsidRPr="00751DA9">
        <w:t xml:space="preserve">, wartość netto </w:t>
      </w:r>
      <w:r w:rsidR="004D1E50" w:rsidRPr="00751DA9">
        <w:t xml:space="preserve">i </w:t>
      </w:r>
      <w:r w:rsidR="00300303" w:rsidRPr="00751DA9">
        <w:t xml:space="preserve">wartość </w:t>
      </w:r>
      <w:r w:rsidR="004D1E50" w:rsidRPr="00751DA9">
        <w:t xml:space="preserve">brutto zgodnie z </w:t>
      </w:r>
      <w:r w:rsidR="00306F6E" w:rsidRPr="00751DA9">
        <w:t xml:space="preserve">podaną w kolumnie </w:t>
      </w:r>
      <w:r w:rsidR="00724889" w:rsidRPr="00751DA9">
        <w:t>9</w:t>
      </w:r>
      <w:r w:rsidR="004D1E50" w:rsidRPr="00751DA9">
        <w:t xml:space="preserve"> stawką podatku VAT</w:t>
      </w:r>
      <w:r w:rsidR="00306F6E" w:rsidRPr="00751DA9">
        <w:t xml:space="preserve"> dla założonej ilości zamawianego sprzętu (kolumna </w:t>
      </w:r>
      <w:r w:rsidR="00724889" w:rsidRPr="00751DA9">
        <w:t>6</w:t>
      </w:r>
      <w:r w:rsidR="00306F6E" w:rsidRPr="00751DA9">
        <w:t>)</w:t>
      </w:r>
      <w:r w:rsidRPr="00751DA9">
        <w:t>.</w:t>
      </w:r>
      <w:bookmarkStart w:id="0" w:name="_GoBack"/>
      <w:bookmarkEnd w:id="0"/>
    </w:p>
    <w:p w:rsidR="00025CC9" w:rsidRPr="00751DA9" w:rsidRDefault="00025CC9" w:rsidP="00A51BA5">
      <w:pPr>
        <w:spacing w:before="120" w:after="120"/>
        <w:ind w:left="425" w:right="567"/>
        <w:jc w:val="both"/>
      </w:pPr>
      <w:r w:rsidRPr="00751DA9">
        <w:t>Zamawia</w:t>
      </w:r>
      <w:r w:rsidR="00871DCC">
        <w:t xml:space="preserve">ne </w:t>
      </w:r>
      <w:r w:rsidR="0094456A">
        <w:t>urządzenia wielofunkcyjne</w:t>
      </w:r>
      <w:r w:rsidR="00871DCC">
        <w:t xml:space="preserve"> </w:t>
      </w:r>
      <w:r w:rsidRPr="00751DA9">
        <w:t>wymienion</w:t>
      </w:r>
      <w:r w:rsidR="00871DCC">
        <w:t>e</w:t>
      </w:r>
      <w:r w:rsidRPr="00751DA9">
        <w:t xml:space="preserve"> w poniższej 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871DCC">
        <w:t>zą</w:t>
      </w:r>
      <w:r w:rsidRPr="00751DA9">
        <w:t xml:space="preserve"> być kompletn</w:t>
      </w:r>
      <w:r w:rsidR="00871DCC">
        <w:t>e</w:t>
      </w:r>
      <w:r w:rsidR="004D1E50" w:rsidRPr="00751DA9">
        <w:t>,</w:t>
      </w:r>
      <w:r w:rsidRPr="00751DA9">
        <w:t xml:space="preserve"> zdatn</w:t>
      </w:r>
      <w:r w:rsidR="00871DCC">
        <w:t>e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>mus</w:t>
      </w:r>
      <w:r w:rsidR="00871DCC">
        <w:t>zą</w:t>
      </w:r>
      <w:r w:rsidR="00A51BA5" w:rsidRPr="00751DA9">
        <w:t xml:space="preserve">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C420D9" w:rsidRPr="00751DA9">
        <w:t xml:space="preserve"> </w:t>
      </w:r>
      <w:r w:rsidRPr="00751DA9">
        <w:t>i parametry minimalne</w:t>
      </w:r>
      <w:r w:rsidR="00464628" w:rsidRPr="00751DA9">
        <w:t>.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72"/>
        <w:gridCol w:w="4225"/>
        <w:gridCol w:w="2746"/>
        <w:gridCol w:w="1909"/>
        <w:gridCol w:w="565"/>
        <w:gridCol w:w="875"/>
        <w:gridCol w:w="931"/>
        <w:gridCol w:w="733"/>
        <w:gridCol w:w="1425"/>
      </w:tblGrid>
      <w:tr w:rsidR="00751DA9" w:rsidRPr="00751DA9" w:rsidTr="004B3387">
        <w:trPr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32CF" w:rsidRPr="00751DA9" w:rsidRDefault="008032CF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:rsidR="00D87C5E" w:rsidRPr="00751DA9" w:rsidRDefault="003D231B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Wymagane minimalne parametry</w:t>
            </w:r>
            <w:r w:rsidR="00786CB1">
              <w:rPr>
                <w:rFonts w:eastAsia="Arial Unicode MS"/>
                <w:b/>
                <w:sz w:val="16"/>
                <w:szCs w:val="16"/>
              </w:rPr>
              <w:t>, wyposażenie</w:t>
            </w:r>
            <w:r w:rsidRPr="00751DA9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Typ (model) oferowany</w:t>
            </w:r>
            <w:r w:rsidR="004A149E">
              <w:rPr>
                <w:rFonts w:eastAsia="Arial Unicode MS"/>
                <w:b/>
                <w:sz w:val="16"/>
                <w:szCs w:val="16"/>
              </w:rPr>
              <w:t>,</w:t>
            </w:r>
          </w:p>
          <w:p w:rsidR="00D87C5E" w:rsidRPr="00751DA9" w:rsidRDefault="00AB650A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P</w:t>
            </w:r>
            <w:r w:rsidR="00D87C5E" w:rsidRPr="00751DA9">
              <w:rPr>
                <w:rFonts w:eastAsia="Arial Unicode MS"/>
                <w:b/>
                <w:sz w:val="16"/>
                <w:szCs w:val="16"/>
              </w:rPr>
              <w:t>roducent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Default="00057E20" w:rsidP="00786C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Oferowany podstawowy okres </w:t>
            </w:r>
            <w:r w:rsidR="00AB650A">
              <w:rPr>
                <w:b/>
                <w:sz w:val="16"/>
                <w:szCs w:val="16"/>
              </w:rPr>
              <w:t>gwarancji</w:t>
            </w:r>
          </w:p>
          <w:p w:rsidR="00057E20" w:rsidRPr="00751DA9" w:rsidRDefault="00057E20" w:rsidP="00786CB1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CF0740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Stawka podatku VAT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brutto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751DA9" w:rsidRPr="00751DA9" w:rsidTr="004B3387">
        <w:trPr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CE1D2C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CE1D2C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A80AEF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  <w:r w:rsidR="00A80AEF" w:rsidRPr="00751DA9">
              <w:rPr>
                <w:b/>
                <w:sz w:val="20"/>
                <w:szCs w:val="20"/>
              </w:rPr>
              <w:t>0</w:t>
            </w:r>
          </w:p>
        </w:tc>
      </w:tr>
      <w:tr w:rsidR="00751DA9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8F654D" w:rsidRPr="00751DA9" w:rsidRDefault="008F654D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8F654D" w:rsidRPr="00751DA9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monochromatyczne A4 </w:t>
            </w:r>
            <w:r w:rsidR="00871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:rsidR="0094180B" w:rsidRDefault="009A770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monochromatyczne laserowe urządzenie wielofunkcyjne A4</w:t>
            </w:r>
            <w:r w:rsidR="00545BAE">
              <w:rPr>
                <w:sz w:val="18"/>
                <w:szCs w:val="18"/>
              </w:rPr>
              <w:t xml:space="preserve"> z dupleksem</w:t>
            </w:r>
            <w:r>
              <w:rPr>
                <w:sz w:val="18"/>
                <w:szCs w:val="18"/>
              </w:rPr>
              <w:t>;</w:t>
            </w:r>
          </w:p>
          <w:p w:rsidR="009A7708" w:rsidRDefault="009A770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drukowanie, kopiowanie, skanowa</w:t>
            </w:r>
            <w:r w:rsidR="000C3326">
              <w:rPr>
                <w:sz w:val="18"/>
                <w:szCs w:val="18"/>
              </w:rPr>
              <w:t>nie;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procesor dwurdzeniowy o częstotliwości co najmniej 1,</w:t>
            </w:r>
            <w:r w:rsidR="000310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GHz;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panel sterowania w postaci ekranu dotykowego LCD o przekątnej co najmniej 9,7”, a nie większej niż 10,5”;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 najmniej 3</w:t>
            </w:r>
            <w:r w:rsidR="00087DA7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GB pamięci RAM;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dysk twardy co najmniej </w:t>
            </w:r>
            <w:r w:rsidR="00031086">
              <w:rPr>
                <w:sz w:val="18"/>
                <w:szCs w:val="18"/>
              </w:rPr>
              <w:t>256</w:t>
            </w:r>
            <w:r>
              <w:rPr>
                <w:sz w:val="18"/>
                <w:szCs w:val="18"/>
              </w:rPr>
              <w:t xml:space="preserve"> GB</w:t>
            </w:r>
            <w:r w:rsidR="00031086">
              <w:rPr>
                <w:sz w:val="18"/>
                <w:szCs w:val="18"/>
              </w:rPr>
              <w:t xml:space="preserve"> (SSD)</w:t>
            </w:r>
            <w:r>
              <w:rPr>
                <w:sz w:val="18"/>
                <w:szCs w:val="18"/>
              </w:rPr>
              <w:t>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interfejsy podłączeniowe: 1000 Base-T/100Base-TX/10Base-T, co najmniej 2 porty USB 2.0 i 1 port USB 3.0;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pojemność podajników papieru co najmniej: </w:t>
            </w:r>
            <w:r>
              <w:rPr>
                <w:sz w:val="18"/>
                <w:szCs w:val="18"/>
              </w:rPr>
              <w:br/>
              <w:t xml:space="preserve">       - </w:t>
            </w:r>
            <w:r w:rsidR="00FB5B12">
              <w:rPr>
                <w:sz w:val="18"/>
                <w:szCs w:val="18"/>
              </w:rPr>
              <w:t>kaseta 550</w:t>
            </w:r>
            <w:r>
              <w:rPr>
                <w:sz w:val="18"/>
                <w:szCs w:val="18"/>
              </w:rPr>
              <w:t xml:space="preserve"> arkuszy; </w:t>
            </w:r>
            <w:r>
              <w:rPr>
                <w:sz w:val="18"/>
                <w:szCs w:val="18"/>
              </w:rPr>
              <w:br/>
              <w:t xml:space="preserve">       - taca wielofunkcyjna na 100 arkuszy;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pojemność tacy odbiorczej co najmniej 500 arkuszy;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obsługiwane formaty nośników: A4, A5, A5R, A6, B5, koperty, rozmiar niestandardowy co najmniej </w:t>
            </w:r>
            <w:r w:rsidR="00087DA7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>76,</w:t>
            </w:r>
            <w:r w:rsidR="00087DA7">
              <w:rPr>
                <w:sz w:val="18"/>
                <w:szCs w:val="18"/>
              </w:rPr>
              <w:t>2</w:t>
            </w:r>
            <w:r w:rsidR="00376BE4">
              <w:rPr>
                <w:sz w:val="18"/>
                <w:szCs w:val="18"/>
              </w:rPr>
              <w:t>x127,</w:t>
            </w:r>
            <w:r w:rsidR="00031086">
              <w:rPr>
                <w:sz w:val="18"/>
                <w:szCs w:val="18"/>
              </w:rPr>
              <w:t>0</w:t>
            </w:r>
            <w:r w:rsidR="00376BE4">
              <w:rPr>
                <w:sz w:val="18"/>
                <w:szCs w:val="18"/>
              </w:rPr>
              <w:t xml:space="preserve"> mm do 21</w:t>
            </w:r>
            <w:r w:rsidR="00087DA7">
              <w:rPr>
                <w:sz w:val="18"/>
                <w:szCs w:val="18"/>
              </w:rPr>
              <w:t>6,0</w:t>
            </w:r>
            <w:r w:rsidR="00376BE4">
              <w:rPr>
                <w:sz w:val="18"/>
                <w:szCs w:val="18"/>
              </w:rPr>
              <w:t xml:space="preserve"> x 355,</w:t>
            </w:r>
            <w:r w:rsidR="00087DA7">
              <w:rPr>
                <w:sz w:val="18"/>
                <w:szCs w:val="18"/>
              </w:rPr>
              <w:t>5</w:t>
            </w:r>
            <w:r w:rsidR="00376BE4">
              <w:rPr>
                <w:sz w:val="18"/>
                <w:szCs w:val="18"/>
              </w:rPr>
              <w:t xml:space="preserve"> mm;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gramatura co najmniej od 60-</w:t>
            </w:r>
            <w:r w:rsidR="00087DA7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g/m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rozgrzewania od włączenia zasilania nie więcej niż 1</w:t>
            </w:r>
            <w:r w:rsidR="00AD04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s;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szybkość drukowania A4 nie mniejsza niż 50 str/min.;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rozdzielczość drukowania co najmniej od 600x600 do 1200x1200 dpi;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język opisu strony co najmniej PCL 6 i PostScript 3;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 bezpośrednie obsługiwanych typów plików co najmniej : TIFF, JPEG, PDF</w:t>
            </w:r>
            <w:r w:rsidR="00087DA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EPS i XPS;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 z</w:t>
            </w:r>
            <w:r w:rsidR="00545BAE">
              <w:rPr>
                <w:sz w:val="18"/>
                <w:szCs w:val="18"/>
              </w:rPr>
              <w:t xml:space="preserve"> co najmniej: AirPrint, </w:t>
            </w:r>
            <w:r w:rsidR="00AD04BE">
              <w:rPr>
                <w:sz w:val="18"/>
                <w:szCs w:val="18"/>
              </w:rPr>
              <w:t>Universal Print firmy Microsoft</w:t>
            </w:r>
            <w:r w:rsidR="00545BAE">
              <w:rPr>
                <w:sz w:val="18"/>
                <w:szCs w:val="18"/>
              </w:rPr>
              <w:t>;</w:t>
            </w:r>
          </w:p>
          <w:p w:rsidR="00EE73EE" w:rsidRDefault="00EE73EE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czcionki co najmniej: PCL-90 romańskich, 10 bitmapowych, 2 OCR, PS-13</w:t>
            </w:r>
            <w:r w:rsidR="00AD04B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romańskich;</w:t>
            </w:r>
          </w:p>
          <w:p w:rsidR="003A1E80" w:rsidRDefault="00545BAE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A1E80">
              <w:rPr>
                <w:sz w:val="18"/>
                <w:szCs w:val="18"/>
              </w:rPr>
              <w:t>szybkość kopiowania A4 co najmniej 50 str./min;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uzyskania pierwszej kopii A4 nie większy niż 6s;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rozdzielczość kopiowania co najmniej 600x600;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zaprogramowane współczynniki </w:t>
            </w:r>
            <w:r w:rsidR="00EE73EE">
              <w:rPr>
                <w:sz w:val="18"/>
                <w:szCs w:val="18"/>
              </w:rPr>
              <w:t xml:space="preserve">zmniejszenia/powiększenia wg obszaru, </w:t>
            </w:r>
            <w:r>
              <w:rPr>
                <w:sz w:val="18"/>
                <w:szCs w:val="18"/>
              </w:rPr>
              <w:t>tryb dwustronny;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automatyczny jednoprzebiegowy podajnik dokumentów do skanowania dwustronnego o pojemności co najmniej </w:t>
            </w:r>
            <w:r w:rsidR="00955B8B">
              <w:rPr>
                <w:sz w:val="18"/>
                <w:szCs w:val="18"/>
              </w:rPr>
              <w:t>10</w:t>
            </w:r>
            <w:r w:rsidR="006C6A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arkuszy;</w:t>
            </w:r>
          </w:p>
          <w:p w:rsidR="00545BAE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71E31">
              <w:rPr>
                <w:sz w:val="18"/>
                <w:szCs w:val="18"/>
              </w:rPr>
              <w:t>rozdzielczość skanowania co najmniej 600x600;</w:t>
            </w:r>
          </w:p>
          <w:p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6D7568" w:rsidRDefault="006D756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kompatybilność z systemami operacyjnymi Windows 10 i 11;</w:t>
            </w:r>
          </w:p>
          <w:p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wydajność materiału eksploatacyjnego co najmniej </w:t>
            </w:r>
            <w:r w:rsidR="004176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0 000 stron</w:t>
            </w:r>
            <w:r w:rsidR="006C6AD8">
              <w:rPr>
                <w:sz w:val="18"/>
                <w:szCs w:val="18"/>
              </w:rPr>
              <w:t xml:space="preserve"> (A4)</w:t>
            </w:r>
            <w:r>
              <w:rPr>
                <w:sz w:val="18"/>
                <w:szCs w:val="18"/>
              </w:rPr>
              <w:t>;</w:t>
            </w:r>
          </w:p>
          <w:p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dedykowany stolik pod kserokopiarkę;</w:t>
            </w:r>
          </w:p>
          <w:p w:rsidR="00EB395B" w:rsidRPr="00376BE4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8F654D" w:rsidRPr="00751DA9" w:rsidRDefault="008F65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8F654D" w:rsidRPr="00751DA9" w:rsidRDefault="008F654D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8F654D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vAlign w:val="center"/>
          </w:tcPr>
          <w:p w:rsidR="008F654D" w:rsidRPr="00751DA9" w:rsidRDefault="008F654D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8F654D" w:rsidRPr="00751DA9" w:rsidRDefault="008F654D" w:rsidP="001A2901"/>
        </w:tc>
        <w:tc>
          <w:tcPr>
            <w:tcW w:w="733" w:type="dxa"/>
            <w:shd w:val="pct10" w:color="auto" w:fill="auto"/>
          </w:tcPr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8F654D" w:rsidRPr="00751DA9" w:rsidRDefault="008F654D" w:rsidP="00A73FF3">
            <w:r w:rsidRPr="00751DA9">
              <w:t>23%</w:t>
            </w:r>
          </w:p>
        </w:tc>
        <w:tc>
          <w:tcPr>
            <w:tcW w:w="1425" w:type="dxa"/>
            <w:vAlign w:val="center"/>
          </w:tcPr>
          <w:p w:rsidR="008F654D" w:rsidRPr="00751DA9" w:rsidRDefault="008F654D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kolorowe A4  </w:t>
            </w:r>
          </w:p>
        </w:tc>
        <w:tc>
          <w:tcPr>
            <w:tcW w:w="4225" w:type="dxa"/>
            <w:vAlign w:val="center"/>
          </w:tcPr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kolorowe laserowe urządzenie wielofunkcyjne A4 z dupleksem;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drukowanie, kopiowanie, skanowanie;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procesor dwurdzeniowy o częstotliwości co najmniej 1,7 GHz;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panel sterowania w postaci ekranu dotykowego LCD o przekątnej co najmniej 9,7”, a nie większej niż 10,5”;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co najmniej 3</w:t>
            </w:r>
            <w:r>
              <w:rPr>
                <w:sz w:val="18"/>
                <w:szCs w:val="18"/>
              </w:rPr>
              <w:t>,5</w:t>
            </w:r>
            <w:r w:rsidRPr="0080339C">
              <w:rPr>
                <w:sz w:val="18"/>
                <w:szCs w:val="18"/>
              </w:rPr>
              <w:t xml:space="preserve"> GB pamięci RAM;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dysk twardy co najmniej </w:t>
            </w:r>
            <w:r>
              <w:rPr>
                <w:sz w:val="18"/>
                <w:szCs w:val="18"/>
              </w:rPr>
              <w:t>256</w:t>
            </w:r>
            <w:r w:rsidRPr="0080339C">
              <w:rPr>
                <w:sz w:val="18"/>
                <w:szCs w:val="18"/>
              </w:rPr>
              <w:t xml:space="preserve"> GB</w:t>
            </w:r>
            <w:r>
              <w:rPr>
                <w:sz w:val="18"/>
                <w:szCs w:val="18"/>
              </w:rPr>
              <w:t xml:space="preserve"> SSD)</w:t>
            </w:r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interfejsy podłączeniowe: 1000 Base-T/100Base-TX/10Base-T, co najmniej 2 porty USB 2.0 i 1 port </w:t>
            </w:r>
            <w:r w:rsidRPr="0080339C">
              <w:rPr>
                <w:sz w:val="18"/>
                <w:szCs w:val="18"/>
              </w:rPr>
              <w:lastRenderedPageBreak/>
              <w:t>USB 3.0;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pojemność podajników papieru co najmniej: 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       - kaseta 550 arkuszy; 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       - taca wielofunkcyjna na 100 arkuszy;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pojemność tacy odbiorczej co najmniej 250 arkuszy;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obsługiwane formaty nośników: A4, A5, A5R, A6, B5, koperty, rozmiar niestandardowy co najmniej </w:t>
            </w:r>
            <w:r w:rsidR="00AD04BE">
              <w:rPr>
                <w:sz w:val="18"/>
                <w:szCs w:val="18"/>
              </w:rPr>
              <w:t>od</w:t>
            </w:r>
            <w:r w:rsidRPr="0080339C">
              <w:rPr>
                <w:sz w:val="18"/>
                <w:szCs w:val="18"/>
              </w:rPr>
              <w:t>98,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>x148,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mm do 21</w:t>
            </w:r>
            <w:r w:rsidR="00AD04BE">
              <w:rPr>
                <w:sz w:val="18"/>
                <w:szCs w:val="18"/>
              </w:rPr>
              <w:t>6,0</w:t>
            </w:r>
            <w:r w:rsidRPr="0080339C">
              <w:rPr>
                <w:sz w:val="18"/>
                <w:szCs w:val="18"/>
              </w:rPr>
              <w:t xml:space="preserve"> x 355,</w:t>
            </w:r>
            <w:r w:rsidR="00AD04BE">
              <w:rPr>
                <w:sz w:val="18"/>
                <w:szCs w:val="18"/>
              </w:rPr>
              <w:t>5</w:t>
            </w:r>
            <w:r w:rsidRPr="0080339C">
              <w:rPr>
                <w:sz w:val="18"/>
                <w:szCs w:val="18"/>
              </w:rPr>
              <w:t xml:space="preserve"> mm;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gramatura co najmniej od 60-2</w:t>
            </w:r>
            <w:r w:rsidR="00AD04BE">
              <w:rPr>
                <w:sz w:val="18"/>
                <w:szCs w:val="18"/>
              </w:rPr>
              <w:t>20</w:t>
            </w:r>
            <w:r w:rsidRPr="0080339C">
              <w:rPr>
                <w:sz w:val="18"/>
                <w:szCs w:val="18"/>
              </w:rPr>
              <w:t xml:space="preserve"> g/m2;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czas rozgrzewania od włączenia zasilania nie więcej niż 1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s;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szybkość drukowania A4 nie mniejsza niż 25 str/min.;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drukowania co najmniej od 600x600 do 1200x1200 dpi;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język opisu strony co najmniej PCL 6 i PostScript 3;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drukowanie bezpośrednie obsługiwanych typów plików co najmniej : TIFF, JPEG, PDF</w:t>
            </w:r>
            <w:r w:rsidR="00AD04BE">
              <w:rPr>
                <w:sz w:val="18"/>
                <w:szCs w:val="18"/>
              </w:rPr>
              <w:t xml:space="preserve">, </w:t>
            </w:r>
            <w:r w:rsidRPr="0080339C">
              <w:rPr>
                <w:sz w:val="18"/>
                <w:szCs w:val="18"/>
              </w:rPr>
              <w:t>EPS i XPS;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drukowanie z co najmniej: AirPrint, </w:t>
            </w:r>
            <w:r w:rsidR="00AD04BE">
              <w:rPr>
                <w:sz w:val="18"/>
                <w:szCs w:val="18"/>
              </w:rPr>
              <w:t>Universal Print firmy Microsoft</w:t>
            </w:r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czcionki co najmniej: PCL-90 romańskich, 10 bitmapowych, 2 OCR, PS-13</w:t>
            </w:r>
            <w:r w:rsidR="00AD04BE">
              <w:rPr>
                <w:sz w:val="18"/>
                <w:szCs w:val="18"/>
              </w:rPr>
              <w:t>5</w:t>
            </w:r>
            <w:r w:rsidRPr="0080339C">
              <w:rPr>
                <w:sz w:val="18"/>
                <w:szCs w:val="18"/>
              </w:rPr>
              <w:t xml:space="preserve"> romańskich;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szybkość kopiowania A4 co najmniej 25 str./min;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czas uzyskania pierwszej kopii A4 </w:t>
            </w:r>
            <w:r w:rsidR="00AD04BE">
              <w:rPr>
                <w:sz w:val="18"/>
                <w:szCs w:val="18"/>
              </w:rPr>
              <w:t xml:space="preserve">cz.-b./k. </w:t>
            </w:r>
            <w:r w:rsidRPr="0080339C">
              <w:rPr>
                <w:sz w:val="18"/>
                <w:szCs w:val="18"/>
              </w:rPr>
              <w:t>nie większy niż 7s</w:t>
            </w:r>
            <w:r w:rsidR="00AD04BE">
              <w:rPr>
                <w:sz w:val="18"/>
                <w:szCs w:val="18"/>
              </w:rPr>
              <w:t>/9,5s</w:t>
            </w:r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kopiowania co najmniej 600x600;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zaprogramowane współczynniki</w:t>
            </w:r>
            <w:r w:rsidR="00AD04BE">
              <w:rPr>
                <w:sz w:val="18"/>
                <w:szCs w:val="18"/>
              </w:rPr>
              <w:t xml:space="preserve"> z</w:t>
            </w:r>
            <w:r w:rsidRPr="0080339C">
              <w:rPr>
                <w:sz w:val="18"/>
                <w:szCs w:val="18"/>
              </w:rPr>
              <w:t>mniejszenia/powiększenia wg obszaru, tryb dwustronny;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automatyczny jednoprzebiegowy podajnik dokumentów do skanowania dwustronnego o pojemności co najmniej 100 arkuszy;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skanowania co najmniej 600x600;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kompatybilność z systemami operacyjnymi Windows 10 i 11;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lastRenderedPageBreak/>
              <w:t>- wydajność materiału eksploatacyjnego co najmniej 23 000 stron czarny oraz kolory co najmniej1</w:t>
            </w:r>
            <w:r w:rsidR="00AD04BE">
              <w:rPr>
                <w:sz w:val="18"/>
                <w:szCs w:val="18"/>
              </w:rPr>
              <w:t>8</w:t>
            </w:r>
            <w:r w:rsidRPr="0080339C">
              <w:rPr>
                <w:sz w:val="18"/>
                <w:szCs w:val="18"/>
              </w:rPr>
              <w:t xml:space="preserve"> 000 stron każdy; 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dedykowany stolik pod kserokopiarkę;</w:t>
            </w:r>
          </w:p>
          <w:p w:rsidR="00940E65" w:rsidRPr="00940E65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4A149E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:rsidR="004A149E" w:rsidRPr="00751DA9" w:rsidRDefault="00031086" w:rsidP="00A73FF3">
            <w:r>
              <w:t>2</w:t>
            </w:r>
            <w:r w:rsidR="004A149E">
              <w:t>3%</w:t>
            </w:r>
          </w:p>
        </w:tc>
        <w:tc>
          <w:tcPr>
            <w:tcW w:w="142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monochromatyczne A3  </w:t>
            </w:r>
          </w:p>
        </w:tc>
        <w:tc>
          <w:tcPr>
            <w:tcW w:w="4225" w:type="dxa"/>
            <w:vAlign w:val="center"/>
          </w:tcPr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monochromatyczne laserowe urządzenie wielofunkcyjne A3 z dupleksem;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drukowanie, kopiowanie, skanowanie;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procesor dwurdzeniowy</w:t>
            </w:r>
            <w:r w:rsidR="00E32384">
              <w:rPr>
                <w:sz w:val="18"/>
                <w:szCs w:val="18"/>
              </w:rPr>
              <w:t xml:space="preserve"> o częstotliwości co najmniej 1,6GHz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panel sterowania w postaci ekranu dotykowego LCD o przekątnej co najmniej 6,5”, a nie większej niż 7,5”;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co najmniej 2 GB pamięci RAM;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dysk twardy eMMC co najmniej 64 GB;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interfejsy podłączeniowe: 1000 Base-T/100Base-TX/10Base-T, co najmniej 3 porty USB 2.0;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pojemność podajniku papieru co najmniej 1200 arkuszy</w:t>
            </w:r>
            <w:r w:rsidR="002D341F" w:rsidRPr="002D341F">
              <w:rPr>
                <w:sz w:val="18"/>
                <w:szCs w:val="18"/>
              </w:rPr>
              <w:t>(podajnik uniwersalny plus 2 kasety)</w:t>
            </w:r>
            <w:r w:rsidRPr="00A87549">
              <w:rPr>
                <w:sz w:val="18"/>
                <w:szCs w:val="18"/>
              </w:rPr>
              <w:t xml:space="preserve">; 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pojemność tacy odbiorczej co najmniej 250 arkuszy;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obsługiwane formaty nośników: A3, A4, A5, A5R, A6, B5, koperty, rozmiar niestandardowy co najmniej </w:t>
            </w:r>
            <w:r w:rsidR="00E32384">
              <w:rPr>
                <w:sz w:val="18"/>
                <w:szCs w:val="18"/>
              </w:rPr>
              <w:t>od 105</w:t>
            </w:r>
            <w:r w:rsidRPr="00A87549">
              <w:rPr>
                <w:sz w:val="18"/>
                <w:szCs w:val="18"/>
              </w:rPr>
              <w:t xml:space="preserve">x148 mm do </w:t>
            </w:r>
            <w:r w:rsidR="00E32384">
              <w:rPr>
                <w:sz w:val="18"/>
                <w:szCs w:val="18"/>
              </w:rPr>
              <w:t>304,8</w:t>
            </w:r>
            <w:r w:rsidRPr="00A87549">
              <w:rPr>
                <w:sz w:val="18"/>
                <w:szCs w:val="18"/>
              </w:rPr>
              <w:t xml:space="preserve"> x 4</w:t>
            </w:r>
            <w:r w:rsidR="00E32384">
              <w:rPr>
                <w:sz w:val="18"/>
                <w:szCs w:val="18"/>
              </w:rPr>
              <w:t>57,2</w:t>
            </w:r>
            <w:r w:rsidRPr="00A87549">
              <w:rPr>
                <w:sz w:val="18"/>
                <w:szCs w:val="18"/>
              </w:rPr>
              <w:t xml:space="preserve"> mm;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dwie kastety na papier: A4 i A3;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taca wielofunkcyjna obsługująca format A3, A4, A5, A5R, B4, B5, koperty;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gramatura co najmniej od </w:t>
            </w:r>
            <w:r w:rsidR="00E32384">
              <w:rPr>
                <w:sz w:val="18"/>
                <w:szCs w:val="18"/>
              </w:rPr>
              <w:t>56</w:t>
            </w:r>
            <w:r w:rsidRPr="00A87549">
              <w:rPr>
                <w:sz w:val="18"/>
                <w:szCs w:val="18"/>
              </w:rPr>
              <w:t>-2</w:t>
            </w:r>
            <w:r w:rsidR="00E32384">
              <w:rPr>
                <w:sz w:val="18"/>
                <w:szCs w:val="18"/>
              </w:rPr>
              <w:t>56</w:t>
            </w:r>
            <w:r w:rsidRPr="00A87549">
              <w:rPr>
                <w:sz w:val="18"/>
                <w:szCs w:val="18"/>
              </w:rPr>
              <w:t xml:space="preserve"> g/m2;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czas rozgrzewania od włączenia zasilania nie więcej niż 1</w:t>
            </w:r>
            <w:r w:rsidR="00E32384">
              <w:rPr>
                <w:sz w:val="18"/>
                <w:szCs w:val="18"/>
              </w:rPr>
              <w:t>0</w:t>
            </w:r>
            <w:r w:rsidRPr="00A87549">
              <w:rPr>
                <w:sz w:val="18"/>
                <w:szCs w:val="18"/>
              </w:rPr>
              <w:t xml:space="preserve"> s;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drukowania A4 nie mniejsza niż 30 str/min.;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szybkość drukowania A3 nie mniejsza niż </w:t>
            </w:r>
            <w:r w:rsidR="00E32384">
              <w:rPr>
                <w:sz w:val="18"/>
                <w:szCs w:val="18"/>
              </w:rPr>
              <w:t>20</w:t>
            </w:r>
            <w:r w:rsidRPr="00A87549">
              <w:rPr>
                <w:sz w:val="18"/>
                <w:szCs w:val="18"/>
              </w:rPr>
              <w:t>str./min.;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drukowania co najmniej do 1200x1200 dpi;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język opisu strony co najmniej PCL 6</w:t>
            </w:r>
            <w:r w:rsidR="00E32384">
              <w:rPr>
                <w:sz w:val="18"/>
                <w:szCs w:val="18"/>
              </w:rPr>
              <w:t>,</w:t>
            </w:r>
            <w:r w:rsidR="00E32384" w:rsidRPr="0080339C">
              <w:rPr>
                <w:sz w:val="18"/>
                <w:szCs w:val="18"/>
              </w:rPr>
              <w:t xml:space="preserve"> PostScript 3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drukowanie bezpośrednie obsługiwanych typów plików co najmniej : TIFF, JPEG, PDF</w:t>
            </w:r>
            <w:r w:rsidR="00E32384">
              <w:rPr>
                <w:sz w:val="18"/>
                <w:szCs w:val="18"/>
              </w:rPr>
              <w:t xml:space="preserve">, </w:t>
            </w:r>
            <w:r w:rsidRPr="00A87549">
              <w:rPr>
                <w:sz w:val="18"/>
                <w:szCs w:val="18"/>
              </w:rPr>
              <w:t>EPS i XPS;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drukowanie z co najmniej: AirPrint, </w:t>
            </w:r>
            <w:r w:rsidR="00E32384" w:rsidRPr="00E32384">
              <w:rPr>
                <w:sz w:val="18"/>
                <w:szCs w:val="18"/>
              </w:rPr>
              <w:t>Universal Print firmy Microsoft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czcionki co najmniej PCL-90 romańskich, 10 </w:t>
            </w:r>
            <w:r w:rsidRPr="00A87549">
              <w:rPr>
                <w:sz w:val="18"/>
                <w:szCs w:val="18"/>
              </w:rPr>
              <w:lastRenderedPageBreak/>
              <w:t>bitmapowych, 2 OCR</w:t>
            </w:r>
            <w:r w:rsidR="00E32384">
              <w:rPr>
                <w:sz w:val="18"/>
                <w:szCs w:val="18"/>
              </w:rPr>
              <w:t xml:space="preserve">, </w:t>
            </w:r>
            <w:r w:rsidR="00E32384" w:rsidRPr="0080339C">
              <w:rPr>
                <w:sz w:val="18"/>
                <w:szCs w:val="18"/>
              </w:rPr>
              <w:t>PS-13</w:t>
            </w:r>
            <w:r w:rsidR="00E32384">
              <w:rPr>
                <w:sz w:val="18"/>
                <w:szCs w:val="18"/>
              </w:rPr>
              <w:t>5</w:t>
            </w:r>
            <w:r w:rsidR="00E32384" w:rsidRPr="0080339C">
              <w:rPr>
                <w:sz w:val="18"/>
                <w:szCs w:val="18"/>
              </w:rPr>
              <w:t xml:space="preserve"> romańskich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kopiowania A4 co najmniej 30 str./min;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kopiowania A3 co najmniej 15str./min.;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czas uzyskania pierwszej kopii A4 nie większy niż </w:t>
            </w:r>
            <w:r w:rsidR="00E32384">
              <w:rPr>
                <w:sz w:val="18"/>
                <w:szCs w:val="18"/>
              </w:rPr>
              <w:t>7</w:t>
            </w:r>
            <w:r w:rsidRPr="00A87549">
              <w:rPr>
                <w:sz w:val="18"/>
                <w:szCs w:val="18"/>
              </w:rPr>
              <w:t>s;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kopiowania co najmniej 600x600;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zaprogramowane współczynniki zmniejszenia/powiększenia wg obszaru, tryb dwustronny;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automatyczny podajnik dokumentów do skanowania dwustronnego o pojemności co najmniej </w:t>
            </w:r>
            <w:r w:rsidR="00613E79">
              <w:rPr>
                <w:sz w:val="18"/>
                <w:szCs w:val="18"/>
              </w:rPr>
              <w:t>10</w:t>
            </w:r>
            <w:r w:rsidRPr="00A87549">
              <w:rPr>
                <w:sz w:val="18"/>
                <w:szCs w:val="18"/>
              </w:rPr>
              <w:t>0 arkuszy A3, A4, A4R, A5, A5R, B5, B5R, B4R;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skanowania co najmniej 600x600;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kompatybilność z systemami operacyjnymi Windows 10 i 11;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wydajność materiału eksploatacyjnego co najmniej 3</w:t>
            </w:r>
            <w:r w:rsidR="005F2FF4">
              <w:rPr>
                <w:sz w:val="18"/>
                <w:szCs w:val="18"/>
              </w:rPr>
              <w:t>3</w:t>
            </w:r>
            <w:r w:rsidRPr="00A87549">
              <w:rPr>
                <w:sz w:val="18"/>
                <w:szCs w:val="18"/>
              </w:rPr>
              <w:t xml:space="preserve"> 000 stron;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dedykowany stolik pod kserokopiarkę;</w:t>
            </w:r>
          </w:p>
          <w:p w:rsidR="00EE73EE" w:rsidRPr="001C6EAC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4A149E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:rsidR="004A149E" w:rsidRPr="00751DA9" w:rsidRDefault="004A149E" w:rsidP="00A73FF3">
            <w:r>
              <w:t>23%</w:t>
            </w:r>
          </w:p>
        </w:tc>
        <w:tc>
          <w:tcPr>
            <w:tcW w:w="142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wielofunkcyjne kolorowe A3</w:t>
            </w:r>
          </w:p>
        </w:tc>
        <w:tc>
          <w:tcPr>
            <w:tcW w:w="4225" w:type="dxa"/>
            <w:vAlign w:val="center"/>
          </w:tcPr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kolorowe laserowe urządzenie wielofunkcyjne A3 z dupleksem;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drukowanie, kopiowanie, skanowanie;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procesor dwurdzeniowy o częstotliwości co najmniej 1,</w:t>
            </w:r>
            <w:r w:rsidR="002D341F">
              <w:rPr>
                <w:sz w:val="18"/>
                <w:szCs w:val="18"/>
              </w:rPr>
              <w:t>8</w:t>
            </w:r>
            <w:r w:rsidRPr="005F2FF4">
              <w:rPr>
                <w:sz w:val="18"/>
                <w:szCs w:val="18"/>
              </w:rPr>
              <w:t>GHz;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panel sterowania w postaci ekranu dotykowego LCD o przekątnej co najmniej 9,5”, a nie większej niż 10,5”;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co najmniej 3</w:t>
            </w:r>
            <w:r w:rsidR="002D341F">
              <w:rPr>
                <w:sz w:val="18"/>
                <w:szCs w:val="18"/>
              </w:rPr>
              <w:t>,5</w:t>
            </w:r>
            <w:r w:rsidRPr="005F2FF4">
              <w:rPr>
                <w:sz w:val="18"/>
                <w:szCs w:val="18"/>
              </w:rPr>
              <w:t xml:space="preserve"> GB pamięci RAM;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dysk twardy SSD co najmniej 256 GB;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interfejsy podłączeniowe: 1000 Base-T/100Base-TX/10Base-T</w:t>
            </w:r>
            <w:r w:rsidR="002D341F">
              <w:rPr>
                <w:sz w:val="18"/>
                <w:szCs w:val="18"/>
              </w:rPr>
              <w:t>,</w:t>
            </w:r>
            <w:r w:rsidRPr="005F2FF4">
              <w:rPr>
                <w:sz w:val="18"/>
                <w:szCs w:val="18"/>
              </w:rPr>
              <w:t xml:space="preserve"> co najmniej 2 porty USB 2.0</w:t>
            </w:r>
            <w:r w:rsidR="002D341F">
              <w:rPr>
                <w:sz w:val="18"/>
                <w:szCs w:val="18"/>
              </w:rPr>
              <w:t>,</w:t>
            </w:r>
            <w:r w:rsidRPr="005F2FF4">
              <w:rPr>
                <w:sz w:val="18"/>
                <w:szCs w:val="18"/>
              </w:rPr>
              <w:t xml:space="preserve"> 1 port USB 3.0;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pojemność podajników papieru co najmniej 1200 arkuszy</w:t>
            </w:r>
            <w:r w:rsidR="002D341F">
              <w:rPr>
                <w:sz w:val="18"/>
                <w:szCs w:val="18"/>
              </w:rPr>
              <w:t>(podajnik uniwersalny plus 2 kasety)</w:t>
            </w:r>
            <w:r w:rsidRPr="005F2FF4">
              <w:rPr>
                <w:sz w:val="18"/>
                <w:szCs w:val="18"/>
              </w:rPr>
              <w:t xml:space="preserve">; 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pojemność tacy odbiorczej co najmniej 250 arkuszy;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obsługiwane formaty nośników: A3, A4, A5, A5R, A6, B5, koperty, rozmiar niestandardowy co najmniej 99,0x99,0 mm do 319,5 x 457,0 mm;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dwie kastety na papier: A4 i A3;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taca wielofunkcyjna obsługująca format A3, A4, A5, A5R, B4, B5, koperty;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gramatura co najmniej </w:t>
            </w:r>
            <w:r w:rsidR="002D341F">
              <w:rPr>
                <w:sz w:val="18"/>
                <w:szCs w:val="18"/>
              </w:rPr>
              <w:t>52</w:t>
            </w:r>
            <w:r w:rsidRPr="005F2FF4">
              <w:rPr>
                <w:sz w:val="18"/>
                <w:szCs w:val="18"/>
              </w:rPr>
              <w:t>-</w:t>
            </w:r>
            <w:r w:rsidR="002D341F">
              <w:rPr>
                <w:sz w:val="18"/>
                <w:szCs w:val="18"/>
              </w:rPr>
              <w:t>300</w:t>
            </w:r>
            <w:r w:rsidRPr="005F2FF4">
              <w:rPr>
                <w:sz w:val="18"/>
                <w:szCs w:val="18"/>
              </w:rPr>
              <w:t xml:space="preserve"> g/m2;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czas rozgrzewania od włączenia zasilania nie więcej niż 1</w:t>
            </w:r>
            <w:r w:rsidR="00CC4B04">
              <w:rPr>
                <w:sz w:val="18"/>
                <w:szCs w:val="18"/>
              </w:rPr>
              <w:t>0</w:t>
            </w:r>
            <w:r w:rsidRPr="005F2FF4">
              <w:rPr>
                <w:sz w:val="18"/>
                <w:szCs w:val="18"/>
              </w:rPr>
              <w:t xml:space="preserve"> s;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drukowania A4 nie mniejsza niż 22 str/min.;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drukowania A3 nie mniejsza niż 15str./min.;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drukowania co najmniej 1200x1200 dpi;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język opisu strony co najmniej PCL 6, PostScript 3;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drukowanie bezpośrednie obsługiwanych typów plików co najmniej : TIFF, JPEG, PDF</w:t>
            </w:r>
            <w:r w:rsidR="00CC4B04">
              <w:rPr>
                <w:sz w:val="18"/>
                <w:szCs w:val="18"/>
              </w:rPr>
              <w:t xml:space="preserve">, </w:t>
            </w:r>
            <w:r w:rsidRPr="005F2FF4">
              <w:rPr>
                <w:sz w:val="18"/>
                <w:szCs w:val="18"/>
              </w:rPr>
              <w:t>EPS i XPS;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drukowanie z co najmniej: AirPrint, </w:t>
            </w:r>
            <w:r w:rsidR="00CC4B04" w:rsidRPr="00CC4B04">
              <w:rPr>
                <w:sz w:val="18"/>
                <w:szCs w:val="18"/>
              </w:rPr>
              <w:t>Universal Print firmy Microsoft</w:t>
            </w:r>
            <w:r w:rsidRPr="005F2FF4">
              <w:rPr>
                <w:sz w:val="18"/>
                <w:szCs w:val="18"/>
              </w:rPr>
              <w:t>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czcionki co najmniej PCL-90 romańskich, 10 bitmapowych, 2 OCR, PS-13</w:t>
            </w:r>
            <w:r w:rsidR="00CC4B04">
              <w:rPr>
                <w:sz w:val="18"/>
                <w:szCs w:val="18"/>
              </w:rPr>
              <w:t>5</w:t>
            </w:r>
            <w:r w:rsidRPr="005F2FF4">
              <w:rPr>
                <w:sz w:val="18"/>
                <w:szCs w:val="18"/>
              </w:rPr>
              <w:t xml:space="preserve"> romańskich;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kopiowania A4 co najmniej 22 str./min;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kopiowania A3 co najmniej 15str./min.;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czas uzyskania pierwszej kopii A4</w:t>
            </w:r>
            <w:r w:rsidR="00CC4B04">
              <w:rPr>
                <w:sz w:val="18"/>
                <w:szCs w:val="18"/>
              </w:rPr>
              <w:t xml:space="preserve"> cz.b./k.</w:t>
            </w:r>
            <w:r w:rsidRPr="005F2FF4">
              <w:rPr>
                <w:sz w:val="18"/>
                <w:szCs w:val="18"/>
              </w:rPr>
              <w:t xml:space="preserve"> nie większy niż 7s</w:t>
            </w:r>
            <w:r w:rsidR="00CC4B04">
              <w:rPr>
                <w:sz w:val="18"/>
                <w:szCs w:val="18"/>
              </w:rPr>
              <w:t>/9s</w:t>
            </w:r>
            <w:r w:rsidRPr="005F2FF4">
              <w:rPr>
                <w:sz w:val="18"/>
                <w:szCs w:val="18"/>
              </w:rPr>
              <w:t>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kopiowania co najmniej 600x600;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zaprogramowane współczynniki zmniejszenia/powiększenia wg obszaru, tryb dwustronny;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automatyczny podajnik dokumentów do skanowania dwustronnego o pojemności co najmniej 100 arkuszy formatu A3, A4, A4R, A5, A5R, A6R, B4, B5, B5R, B6R;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skanowania co najmniej 600x600;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kompatybilność z systemami operacyjnymi Windows</w:t>
            </w:r>
            <w:r w:rsidR="00CC4B04">
              <w:rPr>
                <w:sz w:val="18"/>
                <w:szCs w:val="18"/>
              </w:rPr>
              <w:t xml:space="preserve"> </w:t>
            </w:r>
            <w:r w:rsidRPr="005F2FF4">
              <w:rPr>
                <w:sz w:val="18"/>
                <w:szCs w:val="18"/>
              </w:rPr>
              <w:t>10 i 11;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wydajność materiału eksploatacyjnego co najmniej 3</w:t>
            </w:r>
            <w:r w:rsidR="00CC4B04">
              <w:rPr>
                <w:sz w:val="18"/>
                <w:szCs w:val="18"/>
              </w:rPr>
              <w:t>8</w:t>
            </w:r>
            <w:r w:rsidRPr="005F2FF4">
              <w:rPr>
                <w:sz w:val="18"/>
                <w:szCs w:val="18"/>
              </w:rPr>
              <w:t xml:space="preserve"> 000 stron czarny oraz kolory co najmniej </w:t>
            </w:r>
            <w:r w:rsidR="00CC4B04">
              <w:rPr>
                <w:sz w:val="18"/>
                <w:szCs w:val="18"/>
              </w:rPr>
              <w:t>25 5</w:t>
            </w:r>
            <w:r w:rsidRPr="005F2FF4">
              <w:rPr>
                <w:sz w:val="18"/>
                <w:szCs w:val="18"/>
              </w:rPr>
              <w:t>00 stron każdy;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dedykowany stolik pod kserokopiarkę;</w:t>
            </w:r>
          </w:p>
          <w:p w:rsidR="004A149E" w:rsidRPr="00751DA9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4A149E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:rsidR="004A149E" w:rsidRPr="00751DA9" w:rsidRDefault="004A149E" w:rsidP="00A73FF3">
            <w:r>
              <w:t>23%</w:t>
            </w:r>
          </w:p>
        </w:tc>
        <w:tc>
          <w:tcPr>
            <w:tcW w:w="142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AB650A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AB650A" w:rsidRPr="00751DA9" w:rsidRDefault="00AB650A" w:rsidP="00AB650A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AB650A" w:rsidRDefault="00031086" w:rsidP="00AB6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Finiszer pod urządzenie z pozycji nr 3 i 4</w:t>
            </w:r>
          </w:p>
        </w:tc>
        <w:tc>
          <w:tcPr>
            <w:tcW w:w="4225" w:type="dxa"/>
            <w:vAlign w:val="center"/>
          </w:tcPr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 xml:space="preserve">Wewnętrzny moduł wykańczania </w:t>
            </w:r>
            <w:r>
              <w:rPr>
                <w:sz w:val="18"/>
                <w:szCs w:val="18"/>
              </w:rPr>
              <w:t>kompatybilny z urządzeniem z pozycji nr 3 i 4 niniejszej specyfikacji techniczno-cenowej;</w:t>
            </w:r>
          </w:p>
          <w:p w:rsidR="00457805" w:rsidRPr="00457805" w:rsidRDefault="009807FE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7805" w:rsidRPr="00457805">
              <w:rPr>
                <w:sz w:val="18"/>
                <w:szCs w:val="18"/>
              </w:rPr>
              <w:t>ojemność podajnika (papier 80 g/m²)</w:t>
            </w:r>
            <w:r w:rsidR="00457805">
              <w:rPr>
                <w:sz w:val="18"/>
                <w:szCs w:val="18"/>
              </w:rPr>
              <w:t xml:space="preserve"> co najmniej</w:t>
            </w:r>
            <w:r w:rsidR="00457805" w:rsidRPr="00457805">
              <w:rPr>
                <w:sz w:val="18"/>
                <w:szCs w:val="18"/>
              </w:rPr>
              <w:t>: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Taca górna – SRA3, A3, A4, A4R, A5, A5R, A6R, B4, B5, B5R: 45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Taca dolna – A4, A5, A5R, B5: około 500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SRA3, A3, A4R, B4, B5R: 250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A6R: 30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Koperta: 10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Gramatura papieru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 52–300 g/m²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Pozycja zszywania: róg, podwójnie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Pojemność zszywacza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A4, B5: 50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A4R: 40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A3, B4: 30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Zszywanie w trybie Eco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A3, A4, B4, B5: 10 arkuszy (52–64 g/m²)</w:t>
            </w:r>
            <w:r>
              <w:rPr>
                <w:sz w:val="18"/>
                <w:szCs w:val="18"/>
              </w:rPr>
              <w:t xml:space="preserve">, </w:t>
            </w:r>
            <w:r w:rsidRPr="00457805">
              <w:rPr>
                <w:sz w:val="18"/>
                <w:szCs w:val="18"/>
              </w:rPr>
              <w:t>8 arkuszy (65–81,4 g/m²)</w:t>
            </w:r>
            <w:r>
              <w:rPr>
                <w:sz w:val="18"/>
                <w:szCs w:val="18"/>
              </w:rPr>
              <w:t xml:space="preserve">, </w:t>
            </w:r>
            <w:r w:rsidRPr="00457805">
              <w:rPr>
                <w:sz w:val="18"/>
                <w:szCs w:val="18"/>
              </w:rPr>
              <w:t>6 arkuszy (82–105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Zszywanie na żądanie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 40 arkuszy (80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 xml:space="preserve">Wymiary </w:t>
            </w:r>
            <w:r>
              <w:rPr>
                <w:sz w:val="18"/>
                <w:szCs w:val="18"/>
              </w:rPr>
              <w:t xml:space="preserve">nie większe niż </w:t>
            </w:r>
            <w:r w:rsidRPr="00457805">
              <w:rPr>
                <w:sz w:val="18"/>
                <w:szCs w:val="18"/>
              </w:rPr>
              <w:t>(szer. × dł. × wys.): 7</w:t>
            </w:r>
            <w:r>
              <w:rPr>
                <w:sz w:val="18"/>
                <w:szCs w:val="18"/>
              </w:rPr>
              <w:t>40</w:t>
            </w:r>
            <w:r w:rsidRPr="00457805">
              <w:rPr>
                <w:sz w:val="18"/>
                <w:szCs w:val="18"/>
              </w:rPr>
              <w:t xml:space="preserve"> × 5</w:t>
            </w:r>
            <w:r>
              <w:rPr>
                <w:sz w:val="18"/>
                <w:szCs w:val="18"/>
              </w:rPr>
              <w:t>40</w:t>
            </w:r>
            <w:r w:rsidRPr="00457805">
              <w:rPr>
                <w:sz w:val="18"/>
                <w:szCs w:val="18"/>
              </w:rPr>
              <w:t xml:space="preserve"> × 2</w:t>
            </w:r>
            <w:r>
              <w:rPr>
                <w:sz w:val="18"/>
                <w:szCs w:val="18"/>
              </w:rPr>
              <w:t>40</w:t>
            </w:r>
            <w:r w:rsidRPr="00457805">
              <w:rPr>
                <w:sz w:val="18"/>
                <w:szCs w:val="18"/>
              </w:rPr>
              <w:t xml:space="preserve"> mm (podłączone do drukarki, przedłużenie tacy jest wysunięte)</w:t>
            </w:r>
            <w:r w:rsidR="009807FE">
              <w:rPr>
                <w:sz w:val="18"/>
                <w:szCs w:val="18"/>
              </w:rPr>
              <w:t>;</w:t>
            </w:r>
          </w:p>
          <w:p w:rsidR="00AB650A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Waga:</w:t>
            </w:r>
            <w:r>
              <w:rPr>
                <w:sz w:val="18"/>
                <w:szCs w:val="18"/>
              </w:rPr>
              <w:t xml:space="preserve"> nie większa niż 10</w:t>
            </w:r>
            <w:r w:rsidRPr="00457805">
              <w:rPr>
                <w:sz w:val="18"/>
                <w:szCs w:val="18"/>
              </w:rPr>
              <w:t xml:space="preserve"> kg</w:t>
            </w:r>
            <w:r>
              <w:rPr>
                <w:sz w:val="18"/>
                <w:szCs w:val="18"/>
              </w:rPr>
              <w:t>;</w:t>
            </w:r>
          </w:p>
          <w:p w:rsidR="00457805" w:rsidRPr="00751DA9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co najmniej 24 miesiące.</w:t>
            </w:r>
          </w:p>
        </w:tc>
        <w:tc>
          <w:tcPr>
            <w:tcW w:w="2746" w:type="dxa"/>
          </w:tcPr>
          <w:p w:rsidR="00AB650A" w:rsidRPr="00751DA9" w:rsidRDefault="00AB650A" w:rsidP="00AB65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AB650A" w:rsidRPr="00751DA9" w:rsidRDefault="00AB650A" w:rsidP="00AB650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AB650A" w:rsidRDefault="00AB650A" w:rsidP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:rsidR="00AB650A" w:rsidRPr="00751DA9" w:rsidRDefault="00AB650A" w:rsidP="00AB650A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AB650A" w:rsidRPr="00751DA9" w:rsidRDefault="00AB650A" w:rsidP="00AB650A"/>
        </w:tc>
        <w:tc>
          <w:tcPr>
            <w:tcW w:w="733" w:type="dxa"/>
            <w:shd w:val="pct10" w:color="auto" w:fill="auto"/>
          </w:tcPr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AB650A" w:rsidRPr="002627DD" w:rsidRDefault="002627DD" w:rsidP="002627DD">
            <w:pPr>
              <w:rPr>
                <w:rFonts w:ascii="Arial" w:hAnsi="Arial" w:cs="Arial"/>
                <w:sz w:val="22"/>
              </w:rPr>
            </w:pPr>
            <w:r w:rsidRPr="002627DD">
              <w:rPr>
                <w:rFonts w:ascii="Arial" w:hAnsi="Arial" w:cs="Arial"/>
                <w:sz w:val="22"/>
              </w:rPr>
              <w:t>23%</w:t>
            </w:r>
          </w:p>
        </w:tc>
        <w:tc>
          <w:tcPr>
            <w:tcW w:w="1425" w:type="dxa"/>
            <w:vAlign w:val="center"/>
          </w:tcPr>
          <w:p w:rsidR="00AB650A" w:rsidRPr="00751DA9" w:rsidRDefault="00AB650A" w:rsidP="00AB650A">
            <w:pPr>
              <w:ind w:firstLine="73"/>
              <w:rPr>
                <w:sz w:val="16"/>
                <w:szCs w:val="16"/>
              </w:rPr>
            </w:pPr>
          </w:p>
        </w:tc>
      </w:tr>
    </w:tbl>
    <w:p w:rsidR="006A4836" w:rsidRPr="00751DA9" w:rsidRDefault="00A33B63" w:rsidP="00DF4F8A">
      <w:r w:rsidRPr="006C67A3">
        <w:rPr>
          <w:rFonts w:asciiTheme="minorHAnsi" w:eastAsia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2D87DA" wp14:editId="0CC1779C">
                <wp:simplePos x="0" y="0"/>
                <wp:positionH relativeFrom="column">
                  <wp:posOffset>1724025</wp:posOffset>
                </wp:positionH>
                <wp:positionV relativeFrom="paragraph">
                  <wp:posOffset>132715</wp:posOffset>
                </wp:positionV>
                <wp:extent cx="2616200" cy="279400"/>
                <wp:effectExtent l="13970" t="5080" r="8255" b="1079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63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3B63" w:rsidRPr="00EB6A1B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87D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5.75pt;margin-top:10.45pt;width:206pt;height: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">
                <v:textbox>
                  <w:txbxContent>
                    <w:p w:rsidR="00A33B63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33B63" w:rsidRPr="00EB6A1B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B63" w:rsidRPr="00751DA9" w:rsidRDefault="00A33B63" w:rsidP="00A33B63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>Cena netto oferty</w:t>
      </w:r>
      <w:r>
        <w:rPr>
          <w:b/>
        </w:rPr>
        <w:t xml:space="preserve">                                                                           </w:t>
      </w:r>
      <w:r w:rsidRPr="00751DA9">
        <w:rPr>
          <w:b/>
        </w:rPr>
        <w:t>złotych</w:t>
      </w:r>
      <w:r>
        <w:rPr>
          <w:b/>
        </w:rPr>
        <w:t xml:space="preserve"> (suma wszystkich pozycji z  kolumny 8)</w:t>
      </w:r>
    </w:p>
    <w:p w:rsidR="00A33B63" w:rsidRPr="00751DA9" w:rsidRDefault="00A33B63" w:rsidP="00A33B63">
      <w:pPr>
        <w:tabs>
          <w:tab w:val="right" w:leader="dot" w:pos="7655"/>
        </w:tabs>
        <w:ind w:left="709"/>
        <w:jc w:val="left"/>
        <w:rPr>
          <w:b/>
        </w:rPr>
      </w:pPr>
      <w:r w:rsidRPr="006C67A3">
        <w:rPr>
          <w:rFonts w:asciiTheme="minorHAnsi" w:eastAsia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2C7356" wp14:editId="67519A2F">
                <wp:simplePos x="0" y="0"/>
                <wp:positionH relativeFrom="column">
                  <wp:posOffset>1724025</wp:posOffset>
                </wp:positionH>
                <wp:positionV relativeFrom="paragraph">
                  <wp:posOffset>118745</wp:posOffset>
                </wp:positionV>
                <wp:extent cx="2616200" cy="279400"/>
                <wp:effectExtent l="0" t="0" r="12700" b="2540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63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3B63" w:rsidRPr="00EB6A1B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7356" id="_x0000_s1027" type="#_x0000_t202" style="position:absolute;left:0;text-align:left;margin-left:135.75pt;margin-top:9.35pt;width:206pt;height:2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">
                <v:textbox>
                  <w:txbxContent>
                    <w:p w:rsidR="00A33B63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33B63" w:rsidRPr="00EB6A1B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B63" w:rsidRPr="00751DA9" w:rsidRDefault="00A33B63" w:rsidP="00A33B63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brutto oferty </w:t>
      </w:r>
      <w:r>
        <w:rPr>
          <w:b/>
        </w:rPr>
        <w:t xml:space="preserve">                                                                        </w:t>
      </w:r>
      <w:r w:rsidRPr="00751DA9">
        <w:rPr>
          <w:b/>
        </w:rPr>
        <w:t>złotych</w:t>
      </w:r>
      <w:r>
        <w:rPr>
          <w:b/>
        </w:rPr>
        <w:t xml:space="preserve"> (suma wszystkich pozycji z  kolumny 10)</w:t>
      </w:r>
    </w:p>
    <w:p w:rsidR="00476C6A" w:rsidRPr="00751DA9" w:rsidRDefault="00476C6A" w:rsidP="0083409B">
      <w:pPr>
        <w:ind w:left="709"/>
        <w:jc w:val="left"/>
        <w:rPr>
          <w:b/>
        </w:rPr>
      </w:pPr>
    </w:p>
    <w:p w:rsidR="00BA1DA6" w:rsidRPr="00751DA9" w:rsidRDefault="00BA1DA6" w:rsidP="0083409B">
      <w:pPr>
        <w:tabs>
          <w:tab w:val="right" w:leader="dot" w:pos="9540"/>
        </w:tabs>
        <w:ind w:left="709"/>
        <w:jc w:val="left"/>
        <w:rPr>
          <w:b/>
        </w:rPr>
      </w:pPr>
    </w:p>
    <w:p w:rsidR="00EF62D8" w:rsidRPr="00751DA9" w:rsidRDefault="00EF62D8" w:rsidP="004129C4">
      <w:pPr>
        <w:tabs>
          <w:tab w:val="right" w:leader="dot" w:pos="9540"/>
        </w:tabs>
        <w:ind w:left="709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F251B" w:rsidRPr="00751DA9" w:rsidTr="00AC21E6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1B" w:rsidRPr="00751DA9" w:rsidRDefault="000F251B" w:rsidP="00E94B83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b/>
                <w:sz w:val="22"/>
                <w:szCs w:val="22"/>
              </w:rPr>
              <w:t>Dostawa</w:t>
            </w:r>
            <w:r w:rsidR="00971C7D" w:rsidRPr="00751DA9">
              <w:rPr>
                <w:b/>
                <w:sz w:val="22"/>
                <w:szCs w:val="22"/>
              </w:rPr>
              <w:t xml:space="preserve"> </w:t>
            </w:r>
            <w:r w:rsidR="0094456A">
              <w:rPr>
                <w:b/>
                <w:sz w:val="22"/>
                <w:szCs w:val="22"/>
              </w:rPr>
              <w:t>urządzeń wielofunkcyjnych</w:t>
            </w:r>
            <w:r w:rsidR="00971C7D" w:rsidRPr="00751DA9">
              <w:rPr>
                <w:b/>
                <w:sz w:val="22"/>
                <w:szCs w:val="22"/>
              </w:rPr>
              <w:t xml:space="preserve"> </w:t>
            </w:r>
            <w:r w:rsidRPr="00751DA9">
              <w:rPr>
                <w:sz w:val="22"/>
                <w:szCs w:val="22"/>
              </w:rPr>
              <w:br/>
              <w:t>(kryteria</w:t>
            </w:r>
            <w:r w:rsidR="00B05DBF" w:rsidRPr="00751DA9">
              <w:rPr>
                <w:sz w:val="22"/>
                <w:szCs w:val="22"/>
              </w:rPr>
              <w:t xml:space="preserve"> oceny ofert</w:t>
            </w:r>
            <w:r w:rsidRPr="00751DA9">
              <w:rPr>
                <w:sz w:val="22"/>
                <w:szCs w:val="22"/>
              </w:rPr>
              <w:t xml:space="preserve"> zgodnie z pkt. 1</w:t>
            </w:r>
            <w:r w:rsidR="00547158" w:rsidRPr="00751DA9">
              <w:rPr>
                <w:sz w:val="22"/>
                <w:szCs w:val="22"/>
              </w:rPr>
              <w:t>2</w:t>
            </w:r>
            <w:r w:rsidRPr="00751DA9">
              <w:rPr>
                <w:sz w:val="22"/>
                <w:szCs w:val="22"/>
              </w:rPr>
              <w:t xml:space="preserve"> SWZ „Opis kryteriów i sposób oceny ofert”)</w:t>
            </w:r>
          </w:p>
        </w:tc>
      </w:tr>
      <w:tr w:rsidR="000F251B" w:rsidRPr="00751DA9" w:rsidTr="00AC21E6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3</w:t>
            </w:r>
          </w:p>
        </w:tc>
      </w:tr>
      <w:tr w:rsidR="005B5121" w:rsidRPr="00751DA9" w:rsidTr="003329BF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18"/>
                <w:szCs w:val="18"/>
              </w:rPr>
            </w:pPr>
            <w:r w:rsidRPr="002B6173">
              <w:rPr>
                <w:b/>
                <w:sz w:val="18"/>
                <w:szCs w:val="18"/>
              </w:rPr>
              <w:t xml:space="preserve">Czas dostawy </w:t>
            </w:r>
            <w:r w:rsidRPr="002B6173">
              <w:rPr>
                <w:sz w:val="18"/>
                <w:szCs w:val="18"/>
              </w:rPr>
              <w:t>- Zamawiający wymaga podania przez wykonawcę najdłuższego nieprzekraczalnego czasu (w pełnych dniach) w jakim będzie realizował dostawy asortymentu, objętego pojedynczym zapotrzebowaniem, zgodnie z SWZ i projektem umowy. Czas dostawy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dostawy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dostawy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751DA9" w:rsidTr="003329BF">
        <w:trPr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F251B" w:rsidRPr="00751DA9" w:rsidTr="00AC21E6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51B" w:rsidRPr="00751DA9" w:rsidRDefault="00297AE2" w:rsidP="00057E20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51DA9">
              <w:rPr>
                <w:b/>
                <w:sz w:val="18"/>
                <w:szCs w:val="18"/>
              </w:rPr>
              <w:t>Dodatkowy o</w:t>
            </w:r>
            <w:r w:rsidR="000F251B" w:rsidRPr="00751DA9">
              <w:rPr>
                <w:b/>
                <w:sz w:val="18"/>
                <w:szCs w:val="18"/>
              </w:rPr>
              <w:t xml:space="preserve">kres gwarancji </w:t>
            </w:r>
            <w:r w:rsidR="000F251B" w:rsidRPr="00751DA9">
              <w:rPr>
                <w:sz w:val="18"/>
                <w:szCs w:val="18"/>
              </w:rPr>
              <w:t>- Zamawiający wymaga podania przez wykonawcę</w:t>
            </w:r>
            <w:r w:rsidRPr="00751DA9">
              <w:rPr>
                <w:sz w:val="18"/>
                <w:szCs w:val="18"/>
              </w:rPr>
              <w:t xml:space="preserve"> dodatkowego</w:t>
            </w:r>
            <w:r w:rsidR="000F251B" w:rsidRPr="00751DA9">
              <w:rPr>
                <w:sz w:val="18"/>
                <w:szCs w:val="18"/>
              </w:rPr>
              <w:t xml:space="preserve"> okresu gwarancji, którym objęt</w:t>
            </w:r>
            <w:r w:rsidR="00B3687F">
              <w:rPr>
                <w:sz w:val="18"/>
                <w:szCs w:val="18"/>
              </w:rPr>
              <w:t>e</w:t>
            </w:r>
            <w:r w:rsidR="000F251B" w:rsidRPr="00751DA9">
              <w:rPr>
                <w:sz w:val="18"/>
                <w:szCs w:val="18"/>
              </w:rPr>
              <w:t xml:space="preserve"> zostaną </w:t>
            </w:r>
            <w:r w:rsidR="00B3687F">
              <w:rPr>
                <w:sz w:val="18"/>
                <w:szCs w:val="18"/>
              </w:rPr>
              <w:t xml:space="preserve">projektory </w:t>
            </w:r>
            <w:r w:rsidR="000F251B" w:rsidRPr="00751DA9">
              <w:rPr>
                <w:sz w:val="18"/>
                <w:szCs w:val="18"/>
              </w:rPr>
              <w:t xml:space="preserve">stanowiące przedmiot zamówienia i oferty wykonawcy zgodnie z wymaganiami niniejszej specyfikacji technicznej, zapisami SWZ, projektem umowy i ofertą </w:t>
            </w:r>
            <w:r w:rsidR="00AC21E6" w:rsidRPr="00751DA9">
              <w:rPr>
                <w:sz w:val="18"/>
                <w:szCs w:val="18"/>
              </w:rPr>
              <w:t xml:space="preserve">wykonawcy. Dodatkowy oferowany </w:t>
            </w:r>
            <w:r w:rsidRPr="00751DA9">
              <w:rPr>
                <w:sz w:val="18"/>
                <w:szCs w:val="18"/>
              </w:rPr>
              <w:t>o</w:t>
            </w:r>
            <w:r w:rsidR="000F251B" w:rsidRPr="00751DA9">
              <w:rPr>
                <w:sz w:val="18"/>
                <w:szCs w:val="18"/>
              </w:rPr>
              <w:t xml:space="preserve">kres gwarancyjny </w:t>
            </w:r>
            <w:r w:rsidR="00457E14" w:rsidRPr="00751DA9">
              <w:rPr>
                <w:sz w:val="18"/>
                <w:szCs w:val="18"/>
              </w:rPr>
              <w:t xml:space="preserve">na oferowany </w:t>
            </w:r>
            <w:r w:rsidR="00B3687F">
              <w:rPr>
                <w:sz w:val="18"/>
                <w:szCs w:val="18"/>
              </w:rPr>
              <w:t>sprzęt</w:t>
            </w:r>
            <w:r w:rsidR="00457E14" w:rsidRPr="00751DA9">
              <w:rPr>
                <w:sz w:val="18"/>
                <w:szCs w:val="18"/>
              </w:rPr>
              <w:t xml:space="preserve"> </w:t>
            </w:r>
            <w:r w:rsidR="000F251B" w:rsidRPr="00751DA9">
              <w:rPr>
                <w:sz w:val="18"/>
                <w:szCs w:val="18"/>
              </w:rPr>
              <w:t xml:space="preserve">należy podać w pełnych miesiącach. </w:t>
            </w:r>
            <w:r w:rsidR="00E917DF" w:rsidRPr="00751DA9">
              <w:rPr>
                <w:b/>
                <w:sz w:val="18"/>
                <w:szCs w:val="18"/>
              </w:rPr>
              <w:t>Minimalny wymagany okres gwarancji</w:t>
            </w:r>
            <w:r w:rsidR="00850A4A" w:rsidRPr="00751DA9">
              <w:rPr>
                <w:b/>
                <w:sz w:val="18"/>
                <w:szCs w:val="18"/>
              </w:rPr>
              <w:t xml:space="preserve"> wynosi </w:t>
            </w:r>
            <w:r w:rsidR="00057E20" w:rsidRPr="002917CF">
              <w:rPr>
                <w:b/>
                <w:sz w:val="18"/>
                <w:szCs w:val="18"/>
              </w:rPr>
              <w:t>24</w:t>
            </w:r>
            <w:r w:rsidR="00850A4A" w:rsidRPr="002917CF">
              <w:rPr>
                <w:b/>
                <w:sz w:val="18"/>
                <w:szCs w:val="18"/>
              </w:rPr>
              <w:t xml:space="preserve"> miesiące</w:t>
            </w:r>
            <w:r w:rsidR="00850A4A" w:rsidRPr="00751DA9">
              <w:rPr>
                <w:b/>
                <w:sz w:val="18"/>
                <w:szCs w:val="18"/>
              </w:rPr>
              <w:t>, chyba, że w specyfikacji dla danej pozycji podano</w:t>
            </w:r>
            <w:r w:rsidR="00E917DF" w:rsidRPr="00751DA9">
              <w:rPr>
                <w:b/>
                <w:sz w:val="18"/>
                <w:szCs w:val="18"/>
              </w:rPr>
              <w:t xml:space="preserve"> </w:t>
            </w:r>
            <w:r w:rsidR="00850A4A" w:rsidRPr="00751DA9">
              <w:rPr>
                <w:b/>
                <w:sz w:val="18"/>
                <w:szCs w:val="18"/>
              </w:rPr>
              <w:t>inaczej.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Wymagany min. okres gwarancji</w:t>
            </w:r>
          </w:p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Oferowany</w:t>
            </w:r>
            <w:r w:rsidR="00A8020B" w:rsidRPr="00751DA9">
              <w:rPr>
                <w:sz w:val="16"/>
                <w:szCs w:val="16"/>
              </w:rPr>
              <w:t xml:space="preserve"> dodatkowy</w:t>
            </w:r>
          </w:p>
          <w:p w:rsidR="000F251B" w:rsidRPr="00751DA9" w:rsidRDefault="00C964FF" w:rsidP="00551B74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 xml:space="preserve"> </w:t>
            </w:r>
            <w:r w:rsidR="00AC21E6" w:rsidRPr="00751DA9">
              <w:rPr>
                <w:sz w:val="16"/>
                <w:szCs w:val="16"/>
              </w:rPr>
              <w:t xml:space="preserve">okres gwarancji </w:t>
            </w:r>
            <w:r w:rsidR="00AC21E6" w:rsidRPr="00751DA9">
              <w:rPr>
                <w:b/>
                <w:sz w:val="16"/>
                <w:szCs w:val="16"/>
              </w:rPr>
              <w:t>(</w:t>
            </w:r>
            <w:r w:rsidR="00551B74" w:rsidRPr="00751DA9">
              <w:rPr>
                <w:b/>
                <w:sz w:val="16"/>
                <w:szCs w:val="16"/>
              </w:rPr>
              <w:t xml:space="preserve">w </w:t>
            </w:r>
            <w:r w:rsidR="00AC21E6" w:rsidRPr="00751DA9">
              <w:rPr>
                <w:b/>
                <w:sz w:val="16"/>
                <w:szCs w:val="16"/>
              </w:rPr>
              <w:t>m</w:t>
            </w:r>
            <w:r w:rsidR="00551B74" w:rsidRPr="00751DA9">
              <w:rPr>
                <w:b/>
                <w:sz w:val="16"/>
                <w:szCs w:val="16"/>
              </w:rPr>
              <w:t>iesiącach</w:t>
            </w:r>
            <w:r w:rsidR="000F251B" w:rsidRPr="00751DA9">
              <w:rPr>
                <w:b/>
                <w:sz w:val="16"/>
                <w:szCs w:val="16"/>
              </w:rPr>
              <w:t>)</w:t>
            </w:r>
          </w:p>
        </w:tc>
      </w:tr>
      <w:tr w:rsidR="000F251B" w:rsidRPr="00751DA9" w:rsidTr="00AC21E6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251B" w:rsidRPr="00751DA9" w:rsidRDefault="000F251B" w:rsidP="000F251B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51B" w:rsidRPr="00751DA9" w:rsidRDefault="00AC21E6" w:rsidP="000F251B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51DA9">
              <w:rPr>
                <w:sz w:val="20"/>
                <w:szCs w:val="20"/>
              </w:rPr>
              <w:t>zgodnie z wymaganiami niniejszej</w:t>
            </w:r>
            <w:r w:rsidRPr="00751DA9">
              <w:rPr>
                <w:b/>
                <w:sz w:val="20"/>
                <w:szCs w:val="20"/>
              </w:rPr>
              <w:t xml:space="preserve"> </w:t>
            </w:r>
            <w:r w:rsidRPr="00751DA9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51B" w:rsidRPr="00751DA9" w:rsidRDefault="00B05DBF" w:rsidP="000F251B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5B5121" w:rsidRPr="00751DA9" w:rsidTr="00077C42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18"/>
                <w:szCs w:val="18"/>
              </w:rPr>
            </w:pPr>
            <w:r w:rsidRPr="00306EEC">
              <w:rPr>
                <w:b/>
                <w:sz w:val="18"/>
                <w:szCs w:val="18"/>
              </w:rPr>
              <w:t>Czas naprawy</w:t>
            </w:r>
            <w:r w:rsidRPr="00306E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06EEC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 xml:space="preserve">Zamawiający wymaga podania przez wykonawcę najdłuższego nieprzekraczalnego czasu, </w:t>
            </w:r>
            <w:r w:rsidRPr="00306EEC">
              <w:rPr>
                <w:sz w:val="18"/>
                <w:szCs w:val="18"/>
              </w:rPr>
              <w:t xml:space="preserve">w którym, w okresie obowiązywania gwarancji, </w:t>
            </w:r>
            <w:r w:rsidRPr="00FA5B1E">
              <w:rPr>
                <w:sz w:val="18"/>
                <w:szCs w:val="18"/>
              </w:rPr>
              <w:t xml:space="preserve">wykonawca dokonania skutecznej naprawy </w:t>
            </w:r>
            <w:r>
              <w:rPr>
                <w:sz w:val="18"/>
                <w:szCs w:val="18"/>
              </w:rPr>
              <w:t xml:space="preserve">urządzenia wielofunkcyjnego </w:t>
            </w:r>
            <w:r w:rsidRPr="00FA5B1E">
              <w:rPr>
                <w:sz w:val="18"/>
                <w:szCs w:val="18"/>
              </w:rPr>
              <w:t xml:space="preserve">. Czas ten liczony jest od dnia przystąpienia wykonawcy do zgłoszonego </w:t>
            </w:r>
            <w:r>
              <w:rPr>
                <w:sz w:val="18"/>
                <w:szCs w:val="18"/>
              </w:rPr>
              <w:t>do naprawy urządzenia wielofunkcyjnego</w:t>
            </w:r>
            <w:r w:rsidRPr="00FA5B1E">
              <w:rPr>
                <w:sz w:val="18"/>
                <w:szCs w:val="18"/>
              </w:rPr>
              <w:t xml:space="preserve"> do dnia dokonania jego skutecznej naprawy</w:t>
            </w:r>
            <w:r w:rsidRPr="00FA5B1E" w:rsidDel="00F93110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>zgodnie z wymaganiami SWZ i projektem umowy. Czas naprawy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Maksymalny nieprzekraczalny</w:t>
            </w:r>
            <w:r>
              <w:rPr>
                <w:sz w:val="16"/>
                <w:szCs w:val="16"/>
              </w:rPr>
              <w:t xml:space="preserve"> czas naprawy</w:t>
            </w:r>
          </w:p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7E1D63">
              <w:rPr>
                <w:sz w:val="16"/>
                <w:szCs w:val="16"/>
              </w:rPr>
              <w:t>Oferowany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czas naprawy</w:t>
            </w:r>
            <w:r w:rsidRPr="00EF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</w:tr>
      <w:tr w:rsidR="005B5121" w:rsidRPr="00751DA9" w:rsidTr="005B5121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:rsidR="005B5121" w:rsidRPr="00EF65B1" w:rsidRDefault="005B5121" w:rsidP="005B5121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5B5121" w:rsidRPr="00751DA9" w:rsidTr="009602A6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18"/>
                <w:szCs w:val="18"/>
              </w:rPr>
            </w:pPr>
            <w:r w:rsidRPr="00FD3A60">
              <w:rPr>
                <w:b/>
                <w:sz w:val="18"/>
                <w:szCs w:val="18"/>
              </w:rPr>
              <w:t>Czas wymiany</w:t>
            </w:r>
            <w:r w:rsidRPr="00FD3A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FD3A60">
              <w:rPr>
                <w:sz w:val="18"/>
                <w:szCs w:val="18"/>
              </w:rPr>
              <w:t xml:space="preserve"> </w:t>
            </w:r>
            <w:r w:rsidRPr="007B40D1">
              <w:rPr>
                <w:sz w:val="18"/>
                <w:szCs w:val="18"/>
              </w:rPr>
              <w:t xml:space="preserve">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 xml:space="preserve">urządzenia wielofunkcyjnego </w:t>
            </w:r>
            <w:r w:rsidRPr="007B40D1">
              <w:rPr>
                <w:sz w:val="18"/>
                <w:szCs w:val="18"/>
              </w:rPr>
              <w:t>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751DA9" w:rsidTr="009602A6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</w:tr>
    </w:tbl>
    <w:p w:rsidR="00A33B63" w:rsidRPr="00A33B63" w:rsidRDefault="00A33B63" w:rsidP="00A33B63">
      <w:pPr>
        <w:ind w:left="4395"/>
        <w:jc w:val="left"/>
        <w:rPr>
          <w:rFonts w:ascii="Calibri" w:eastAsia="Calibri" w:hAnsi="Calibri"/>
          <w:b/>
          <w:sz w:val="20"/>
          <w:szCs w:val="20"/>
          <w:lang w:eastAsia="en-US"/>
        </w:rPr>
      </w:pPr>
      <w:r w:rsidRPr="00A33B63">
        <w:rPr>
          <w:rFonts w:ascii="Calibri" w:eastAsia="Calibri" w:hAnsi="Calibri"/>
          <w:b/>
          <w:sz w:val="20"/>
          <w:szCs w:val="20"/>
          <w:lang w:eastAsia="en-US"/>
        </w:rPr>
        <w:t xml:space="preserve">Podpis Wykonawcy - forma elektroniczna  </w:t>
      </w:r>
    </w:p>
    <w:p w:rsidR="00A33B63" w:rsidRPr="00A33B63" w:rsidRDefault="00A33B63" w:rsidP="00A33B63">
      <w:pPr>
        <w:ind w:left="4395"/>
        <w:jc w:val="left"/>
        <w:rPr>
          <w:rFonts w:ascii="Calibri" w:eastAsia="Calibri" w:hAnsi="Calibri"/>
          <w:b/>
          <w:sz w:val="20"/>
          <w:szCs w:val="20"/>
          <w:lang w:eastAsia="en-US"/>
        </w:rPr>
      </w:pPr>
      <w:r w:rsidRPr="00A33B63">
        <w:rPr>
          <w:rFonts w:ascii="Calibri" w:eastAsia="Calibri" w:hAnsi="Calibri"/>
          <w:b/>
          <w:sz w:val="20"/>
          <w:szCs w:val="20"/>
          <w:lang w:eastAsia="en-US"/>
        </w:rPr>
        <w:t>lub postać elektroniczna opatrzona podpisem zaufanym lub podpisem osobistym</w:t>
      </w:r>
    </w:p>
    <w:p w:rsidR="00A33B63" w:rsidRPr="00A33B63" w:rsidRDefault="00A33B63" w:rsidP="00A33B63">
      <w:pPr>
        <w:tabs>
          <w:tab w:val="right" w:pos="2399"/>
        </w:tabs>
        <w:autoSpaceDE w:val="0"/>
        <w:autoSpaceDN w:val="0"/>
        <w:ind w:firstLine="426"/>
        <w:jc w:val="left"/>
        <w:rPr>
          <w:rFonts w:ascii="Calibri" w:eastAsia="Arial" w:hAnsi="Calibri" w:cs="Calibri"/>
          <w:sz w:val="20"/>
          <w:szCs w:val="20"/>
          <w:lang w:val="pl"/>
        </w:rPr>
      </w:pPr>
    </w:p>
    <w:p w:rsidR="009B429F" w:rsidRPr="00751DA9" w:rsidRDefault="009B429F" w:rsidP="004129C4">
      <w:pPr>
        <w:tabs>
          <w:tab w:val="right" w:leader="dot" w:pos="9540"/>
        </w:tabs>
        <w:ind w:left="709"/>
      </w:pPr>
    </w:p>
    <w:sectPr w:rsidR="009B429F" w:rsidRPr="00751DA9" w:rsidSect="00EE738F">
      <w:headerReference w:type="default" r:id="rId8"/>
      <w:footerReference w:type="default" r:id="rId9"/>
      <w:pgSz w:w="16838" w:h="11906" w:orient="landscape" w:code="9"/>
      <w:pgMar w:top="680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6C" w:rsidRDefault="003E026C">
      <w:r>
        <w:separator/>
      </w:r>
    </w:p>
  </w:endnote>
  <w:endnote w:type="continuationSeparator" w:id="0">
    <w:p w:rsidR="003E026C" w:rsidRDefault="003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3" w:rsidRDefault="00B94EE3" w:rsidP="00931037">
    <w:pPr>
      <w:ind w:left="284" w:right="-685"/>
      <w:rPr>
        <w:color w:val="000000"/>
        <w:sz w:val="16"/>
        <w:szCs w:val="16"/>
      </w:rPr>
    </w:pPr>
  </w:p>
  <w:p w:rsidR="00B94EE3" w:rsidRDefault="00B94EE3" w:rsidP="00931037">
    <w:pPr>
      <w:ind w:left="284" w:right="-685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6C" w:rsidRDefault="003E026C">
      <w:r>
        <w:separator/>
      </w:r>
    </w:p>
  </w:footnote>
  <w:footnote w:type="continuationSeparator" w:id="0">
    <w:p w:rsidR="003E026C" w:rsidRDefault="003E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B94EE3" w:rsidRPr="00D676EB" w:rsidTr="00BA220E">
      <w:tc>
        <w:tcPr>
          <w:tcW w:w="3376" w:type="dxa"/>
        </w:tcPr>
        <w:p w:rsidR="004034CB" w:rsidRDefault="004034CB" w:rsidP="00E87FCE">
          <w:pPr>
            <w:pBdr>
              <w:bottom w:val="single" w:sz="12" w:space="1" w:color="auto"/>
            </w:pBdr>
            <w:rPr>
              <w:color w:val="000000"/>
              <w:sz w:val="16"/>
              <w:szCs w:val="16"/>
            </w:rPr>
          </w:pPr>
        </w:p>
        <w:p w:rsidR="00B94EE3" w:rsidRDefault="00597468" w:rsidP="00E87FCE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Wykonawca</w:t>
          </w:r>
        </w:p>
        <w:p w:rsidR="004034CB" w:rsidRPr="00D676EB" w:rsidRDefault="004034CB" w:rsidP="00E87FCE">
          <w:pPr>
            <w:rPr>
              <w:color w:val="000000"/>
              <w:sz w:val="16"/>
              <w:szCs w:val="16"/>
            </w:rPr>
          </w:pPr>
        </w:p>
      </w:tc>
      <w:tc>
        <w:tcPr>
          <w:tcW w:w="222" w:type="dxa"/>
        </w:tcPr>
        <w:p w:rsidR="00B94EE3" w:rsidRDefault="00B94EE3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:rsidR="00B94EE3" w:rsidRPr="009F11E8" w:rsidRDefault="00597468" w:rsidP="009F11E8">
    <w:pPr>
      <w:ind w:right="1415"/>
      <w:jc w:val="right"/>
      <w:rPr>
        <w:b/>
        <w:sz w:val="28"/>
        <w:szCs w:val="28"/>
      </w:rPr>
    </w:pPr>
    <w:r w:rsidRPr="006C67A3">
      <w:rPr>
        <w:rFonts w:asciiTheme="minorHAnsi" w:eastAsiaTheme="minorHAnsi" w:hAnsiTheme="minorHAnsi" w:cstheme="minorHAns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55656E" wp14:editId="6220F99C">
              <wp:simplePos x="0" y="0"/>
              <wp:positionH relativeFrom="column">
                <wp:posOffset>-49530</wp:posOffset>
              </wp:positionH>
              <wp:positionV relativeFrom="paragraph">
                <wp:posOffset>-495935</wp:posOffset>
              </wp:positionV>
              <wp:extent cx="2616200" cy="279400"/>
              <wp:effectExtent l="13970" t="5080" r="8255" b="1079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468" w:rsidRDefault="00597468" w:rsidP="0059746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97468" w:rsidRPr="00EB6A1B" w:rsidRDefault="00597468" w:rsidP="0059746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565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9pt;margin-top:-39.05pt;width:206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">
              <v:textbox>
                <w:txbxContent>
                  <w:p w:rsidR="00597468" w:rsidRDefault="00597468" w:rsidP="00597468">
                    <w:pPr>
                      <w:rPr>
                        <w:sz w:val="20"/>
                        <w:szCs w:val="20"/>
                      </w:rPr>
                    </w:pPr>
                  </w:p>
                  <w:p w:rsidR="00597468" w:rsidRPr="00EB6A1B" w:rsidRDefault="00597468" w:rsidP="0059746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94EE3">
      <w:rPr>
        <w:b/>
      </w:rPr>
      <w:t xml:space="preserve">     Załącznik nr </w:t>
    </w:r>
    <w:r w:rsidR="004034CB">
      <w:rPr>
        <w:b/>
      </w:rPr>
      <w:t>3</w:t>
    </w:r>
    <w:r w:rsidR="00B94EE3">
      <w:rPr>
        <w:b/>
      </w:rPr>
      <w:t xml:space="preserve">       </w:t>
    </w:r>
    <w:r w:rsidR="00B94EE3" w:rsidRPr="009C5284">
      <w:rPr>
        <w:b/>
      </w:rPr>
      <w:t xml:space="preserve">Strona | </w:t>
    </w:r>
    <w:r w:rsidR="00B94EE3" w:rsidRPr="009C5284">
      <w:rPr>
        <w:b/>
      </w:rPr>
      <w:fldChar w:fldCharType="begin"/>
    </w:r>
    <w:r w:rsidR="00B94EE3" w:rsidRPr="009C5284">
      <w:rPr>
        <w:b/>
      </w:rPr>
      <w:instrText>PAGE   \* MERGEFORMAT</w:instrText>
    </w:r>
    <w:r w:rsidR="00B94EE3" w:rsidRPr="009C5284">
      <w:rPr>
        <w:b/>
      </w:rPr>
      <w:fldChar w:fldCharType="separate"/>
    </w:r>
    <w:r w:rsidR="00C122DB">
      <w:rPr>
        <w:b/>
        <w:noProof/>
      </w:rPr>
      <w:t>1</w:t>
    </w:r>
    <w:r w:rsidR="00B94EE3" w:rsidRPr="009C5284">
      <w:rPr>
        <w:b/>
      </w:rPr>
      <w:fldChar w:fldCharType="end"/>
    </w:r>
  </w:p>
  <w:p w:rsidR="00B94EE3" w:rsidRDefault="00B94E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21"/>
  </w:num>
  <w:num w:numId="5">
    <w:abstractNumId w:val="2"/>
  </w:num>
  <w:num w:numId="6">
    <w:abstractNumId w:val="0"/>
  </w:num>
  <w:num w:numId="7">
    <w:abstractNumId w:val="28"/>
  </w:num>
  <w:num w:numId="8">
    <w:abstractNumId w:val="8"/>
  </w:num>
  <w:num w:numId="9">
    <w:abstractNumId w:val="31"/>
  </w:num>
  <w:num w:numId="10">
    <w:abstractNumId w:val="34"/>
  </w:num>
  <w:num w:numId="11">
    <w:abstractNumId w:val="6"/>
  </w:num>
  <w:num w:numId="12">
    <w:abstractNumId w:val="33"/>
  </w:num>
  <w:num w:numId="13">
    <w:abstractNumId w:val="15"/>
  </w:num>
  <w:num w:numId="14">
    <w:abstractNumId w:val="14"/>
  </w:num>
  <w:num w:numId="15">
    <w:abstractNumId w:val="25"/>
  </w:num>
  <w:num w:numId="16">
    <w:abstractNumId w:val="20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5"/>
  </w:num>
  <w:num w:numId="22">
    <w:abstractNumId w:val="22"/>
  </w:num>
  <w:num w:numId="23">
    <w:abstractNumId w:val="29"/>
  </w:num>
  <w:num w:numId="24">
    <w:abstractNumId w:val="16"/>
  </w:num>
  <w:num w:numId="25">
    <w:abstractNumId w:val="3"/>
  </w:num>
  <w:num w:numId="26">
    <w:abstractNumId w:val="11"/>
  </w:num>
  <w:num w:numId="27">
    <w:abstractNumId w:val="27"/>
  </w:num>
  <w:num w:numId="28">
    <w:abstractNumId w:val="17"/>
  </w:num>
  <w:num w:numId="29">
    <w:abstractNumId w:val="12"/>
  </w:num>
  <w:num w:numId="30">
    <w:abstractNumId w:val="30"/>
  </w:num>
  <w:num w:numId="31">
    <w:abstractNumId w:val="10"/>
  </w:num>
  <w:num w:numId="32">
    <w:abstractNumId w:val="1"/>
  </w:num>
  <w:num w:numId="33">
    <w:abstractNumId w:val="18"/>
  </w:num>
  <w:num w:numId="34">
    <w:abstractNumId w:val="7"/>
  </w:num>
  <w:num w:numId="35">
    <w:abstractNumId w:val="13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086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57E20"/>
    <w:rsid w:val="00057FDF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87DA7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40A5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C4E"/>
    <w:rsid w:val="000A0E51"/>
    <w:rsid w:val="000A1512"/>
    <w:rsid w:val="000A1E77"/>
    <w:rsid w:val="000A1FD1"/>
    <w:rsid w:val="000A29EC"/>
    <w:rsid w:val="000A2A7E"/>
    <w:rsid w:val="000A327D"/>
    <w:rsid w:val="000A3374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748A"/>
    <w:rsid w:val="000A75CF"/>
    <w:rsid w:val="000B063D"/>
    <w:rsid w:val="000B09A2"/>
    <w:rsid w:val="000B1684"/>
    <w:rsid w:val="000B1B36"/>
    <w:rsid w:val="000B2218"/>
    <w:rsid w:val="000B2248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3098"/>
    <w:rsid w:val="000C3326"/>
    <w:rsid w:val="000C351D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424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137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53"/>
    <w:rsid w:val="001476C9"/>
    <w:rsid w:val="00147CC1"/>
    <w:rsid w:val="001506C8"/>
    <w:rsid w:val="00150A05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97B"/>
    <w:rsid w:val="001859F4"/>
    <w:rsid w:val="0018632C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78B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3069B"/>
    <w:rsid w:val="0023092E"/>
    <w:rsid w:val="00230E47"/>
    <w:rsid w:val="00230EC7"/>
    <w:rsid w:val="00230F3C"/>
    <w:rsid w:val="0023137D"/>
    <w:rsid w:val="00231589"/>
    <w:rsid w:val="0023238D"/>
    <w:rsid w:val="00233144"/>
    <w:rsid w:val="00234165"/>
    <w:rsid w:val="00234450"/>
    <w:rsid w:val="002344A5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7DD"/>
    <w:rsid w:val="00262C31"/>
    <w:rsid w:val="00262C9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E53"/>
    <w:rsid w:val="0028741B"/>
    <w:rsid w:val="002875DC"/>
    <w:rsid w:val="00290736"/>
    <w:rsid w:val="002909F2"/>
    <w:rsid w:val="00290FE2"/>
    <w:rsid w:val="00291300"/>
    <w:rsid w:val="002913C0"/>
    <w:rsid w:val="002917CF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A68"/>
    <w:rsid w:val="002D0F93"/>
    <w:rsid w:val="002D13BD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41F"/>
    <w:rsid w:val="002D3EFF"/>
    <w:rsid w:val="002D44B2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2F2"/>
    <w:rsid w:val="0034287F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6A91"/>
    <w:rsid w:val="00376BE4"/>
    <w:rsid w:val="00376C0C"/>
    <w:rsid w:val="00376C2B"/>
    <w:rsid w:val="00376FE1"/>
    <w:rsid w:val="0037785E"/>
    <w:rsid w:val="003810CF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507"/>
    <w:rsid w:val="003D5848"/>
    <w:rsid w:val="003D59C7"/>
    <w:rsid w:val="003D60FD"/>
    <w:rsid w:val="003D6B17"/>
    <w:rsid w:val="003D76B4"/>
    <w:rsid w:val="003D7A04"/>
    <w:rsid w:val="003E026C"/>
    <w:rsid w:val="003E181F"/>
    <w:rsid w:val="003E2D39"/>
    <w:rsid w:val="003E3648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4CB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267"/>
    <w:rsid w:val="00413B99"/>
    <w:rsid w:val="0041466A"/>
    <w:rsid w:val="00414804"/>
    <w:rsid w:val="00414818"/>
    <w:rsid w:val="0041518F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506E"/>
    <w:rsid w:val="00435AA8"/>
    <w:rsid w:val="00435E3F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B3A"/>
    <w:rsid w:val="00450CED"/>
    <w:rsid w:val="00450DD8"/>
    <w:rsid w:val="004514F3"/>
    <w:rsid w:val="00451C90"/>
    <w:rsid w:val="00451DFE"/>
    <w:rsid w:val="004521BC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805"/>
    <w:rsid w:val="00457B55"/>
    <w:rsid w:val="00457E14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3DD0"/>
    <w:rsid w:val="00464628"/>
    <w:rsid w:val="00464B40"/>
    <w:rsid w:val="00464C97"/>
    <w:rsid w:val="0046526E"/>
    <w:rsid w:val="00466D8F"/>
    <w:rsid w:val="00466F2A"/>
    <w:rsid w:val="00467211"/>
    <w:rsid w:val="00467220"/>
    <w:rsid w:val="00467B39"/>
    <w:rsid w:val="004700C0"/>
    <w:rsid w:val="00470335"/>
    <w:rsid w:val="00470438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70B"/>
    <w:rsid w:val="00496B09"/>
    <w:rsid w:val="00496BDB"/>
    <w:rsid w:val="004A04A2"/>
    <w:rsid w:val="004A0D98"/>
    <w:rsid w:val="004A0E5D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624"/>
    <w:rsid w:val="004A5942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4561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E01"/>
    <w:rsid w:val="004E7EAE"/>
    <w:rsid w:val="004F1B7C"/>
    <w:rsid w:val="004F2405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CB"/>
    <w:rsid w:val="005223DC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503F"/>
    <w:rsid w:val="005450BD"/>
    <w:rsid w:val="00545580"/>
    <w:rsid w:val="005455DB"/>
    <w:rsid w:val="00545BAE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800B4"/>
    <w:rsid w:val="005807D6"/>
    <w:rsid w:val="00581065"/>
    <w:rsid w:val="00581F59"/>
    <w:rsid w:val="00582868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468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2FF4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79"/>
    <w:rsid w:val="00613EE8"/>
    <w:rsid w:val="00614C7F"/>
    <w:rsid w:val="00615368"/>
    <w:rsid w:val="006153C6"/>
    <w:rsid w:val="00615558"/>
    <w:rsid w:val="006158D8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F4"/>
    <w:rsid w:val="00626BD0"/>
    <w:rsid w:val="00626D1A"/>
    <w:rsid w:val="00626E4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A51"/>
    <w:rsid w:val="0066332F"/>
    <w:rsid w:val="00663DFA"/>
    <w:rsid w:val="00665132"/>
    <w:rsid w:val="00665437"/>
    <w:rsid w:val="00665499"/>
    <w:rsid w:val="00665B3A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6E1"/>
    <w:rsid w:val="00674404"/>
    <w:rsid w:val="00674704"/>
    <w:rsid w:val="00675BE2"/>
    <w:rsid w:val="00675FA5"/>
    <w:rsid w:val="00676CA4"/>
    <w:rsid w:val="00676F3E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AD"/>
    <w:rsid w:val="006931E2"/>
    <w:rsid w:val="0069351A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2BB8"/>
    <w:rsid w:val="00762C99"/>
    <w:rsid w:val="007632AA"/>
    <w:rsid w:val="00763398"/>
    <w:rsid w:val="007642ED"/>
    <w:rsid w:val="00764523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36EB"/>
    <w:rsid w:val="00783D2B"/>
    <w:rsid w:val="00783EF5"/>
    <w:rsid w:val="00784125"/>
    <w:rsid w:val="0078413B"/>
    <w:rsid w:val="00784447"/>
    <w:rsid w:val="007845CB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8FA"/>
    <w:rsid w:val="007C1FE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39C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21D3"/>
    <w:rsid w:val="00812809"/>
    <w:rsid w:val="00812D2E"/>
    <w:rsid w:val="00812F33"/>
    <w:rsid w:val="0081357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2379"/>
    <w:rsid w:val="008A23B3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748"/>
    <w:rsid w:val="00937986"/>
    <w:rsid w:val="009404A6"/>
    <w:rsid w:val="0094061F"/>
    <w:rsid w:val="00940E65"/>
    <w:rsid w:val="0094180B"/>
    <w:rsid w:val="009422FC"/>
    <w:rsid w:val="00942B96"/>
    <w:rsid w:val="009436A1"/>
    <w:rsid w:val="009436F4"/>
    <w:rsid w:val="00943F92"/>
    <w:rsid w:val="009443E6"/>
    <w:rsid w:val="0094456A"/>
    <w:rsid w:val="00944B59"/>
    <w:rsid w:val="009457D2"/>
    <w:rsid w:val="0094646B"/>
    <w:rsid w:val="00946C37"/>
    <w:rsid w:val="00947049"/>
    <w:rsid w:val="009475DE"/>
    <w:rsid w:val="00947803"/>
    <w:rsid w:val="0094792F"/>
    <w:rsid w:val="00947B5B"/>
    <w:rsid w:val="009500C3"/>
    <w:rsid w:val="00951812"/>
    <w:rsid w:val="00952412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CD1"/>
    <w:rsid w:val="00975CD5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7FE"/>
    <w:rsid w:val="00980D86"/>
    <w:rsid w:val="00980EBA"/>
    <w:rsid w:val="00981203"/>
    <w:rsid w:val="00981C5D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6125"/>
    <w:rsid w:val="00A0649B"/>
    <w:rsid w:val="00A0690D"/>
    <w:rsid w:val="00A06D3A"/>
    <w:rsid w:val="00A06D7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28A3"/>
    <w:rsid w:val="00A2316F"/>
    <w:rsid w:val="00A236F2"/>
    <w:rsid w:val="00A23C5D"/>
    <w:rsid w:val="00A23CA5"/>
    <w:rsid w:val="00A242C3"/>
    <w:rsid w:val="00A24399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B63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49"/>
    <w:rsid w:val="00A875B4"/>
    <w:rsid w:val="00A905D6"/>
    <w:rsid w:val="00A907C2"/>
    <w:rsid w:val="00A90CDC"/>
    <w:rsid w:val="00A90FEE"/>
    <w:rsid w:val="00A9110A"/>
    <w:rsid w:val="00A91988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650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BE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558E"/>
    <w:rsid w:val="00AF593B"/>
    <w:rsid w:val="00AF610F"/>
    <w:rsid w:val="00AF6112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725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979"/>
    <w:rsid w:val="00BA1DA6"/>
    <w:rsid w:val="00BA220E"/>
    <w:rsid w:val="00BA2368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2DB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A07"/>
    <w:rsid w:val="00CC0CF7"/>
    <w:rsid w:val="00CC0E61"/>
    <w:rsid w:val="00CC1217"/>
    <w:rsid w:val="00CC130A"/>
    <w:rsid w:val="00CC158E"/>
    <w:rsid w:val="00CC1DD5"/>
    <w:rsid w:val="00CC20D5"/>
    <w:rsid w:val="00CC223A"/>
    <w:rsid w:val="00CC251C"/>
    <w:rsid w:val="00CC270F"/>
    <w:rsid w:val="00CC27F5"/>
    <w:rsid w:val="00CC2D90"/>
    <w:rsid w:val="00CC34D5"/>
    <w:rsid w:val="00CC47AC"/>
    <w:rsid w:val="00CC4B04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586E"/>
    <w:rsid w:val="00D35991"/>
    <w:rsid w:val="00D35C90"/>
    <w:rsid w:val="00D35FE6"/>
    <w:rsid w:val="00D360F4"/>
    <w:rsid w:val="00D36496"/>
    <w:rsid w:val="00D36A24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7024B"/>
    <w:rsid w:val="00D709FB"/>
    <w:rsid w:val="00D70A24"/>
    <w:rsid w:val="00D7127F"/>
    <w:rsid w:val="00D7171F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217E"/>
    <w:rsid w:val="00DA218E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384"/>
    <w:rsid w:val="00E32860"/>
    <w:rsid w:val="00E3325F"/>
    <w:rsid w:val="00E334BE"/>
    <w:rsid w:val="00E338E9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50415"/>
    <w:rsid w:val="00E505FE"/>
    <w:rsid w:val="00E508CB"/>
    <w:rsid w:val="00E512C1"/>
    <w:rsid w:val="00E519E9"/>
    <w:rsid w:val="00E52320"/>
    <w:rsid w:val="00E52550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B83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75BD"/>
    <w:rsid w:val="00EF7C96"/>
    <w:rsid w:val="00F001B7"/>
    <w:rsid w:val="00F0081E"/>
    <w:rsid w:val="00F00C78"/>
    <w:rsid w:val="00F00D23"/>
    <w:rsid w:val="00F00F6E"/>
    <w:rsid w:val="00F00F9E"/>
    <w:rsid w:val="00F010B6"/>
    <w:rsid w:val="00F010C5"/>
    <w:rsid w:val="00F01FEB"/>
    <w:rsid w:val="00F02170"/>
    <w:rsid w:val="00F02396"/>
    <w:rsid w:val="00F02719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A85"/>
    <w:rsid w:val="00FC6C97"/>
    <w:rsid w:val="00FC6FD3"/>
    <w:rsid w:val="00FC6FFE"/>
    <w:rsid w:val="00FC7499"/>
    <w:rsid w:val="00FD0A1D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A07"/>
    <w:rsid w:val="00FE0FC3"/>
    <w:rsid w:val="00FE11AB"/>
    <w:rsid w:val="00FE1696"/>
    <w:rsid w:val="00FE1D10"/>
    <w:rsid w:val="00FE252F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E47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5C5A5-0718-4B5B-9227-F1004938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317B649F</Template>
  <TotalTime>1092</TotalTime>
  <Pages>8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Paweł Lembicz</cp:lastModifiedBy>
  <cp:revision>52</cp:revision>
  <cp:lastPrinted>2015-04-22T10:07:00Z</cp:lastPrinted>
  <dcterms:created xsi:type="dcterms:W3CDTF">2021-07-28T12:09:00Z</dcterms:created>
  <dcterms:modified xsi:type="dcterms:W3CDTF">2024-09-13T08:37:00Z</dcterms:modified>
</cp:coreProperties>
</file>