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1.1</w:t>
      </w:r>
      <w:r w:rsidR="00A064F9">
        <w:rPr>
          <w:rFonts w:eastAsia="Calibri" w:cs="Arial"/>
          <w:lang w:eastAsia="en-US"/>
        </w:rPr>
        <w:t>0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</w:p>
    <w:p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:rsidR="001D707D" w:rsidRPr="00A064F9" w:rsidRDefault="001D707D" w:rsidP="00A064F9">
      <w:pPr>
        <w:spacing w:line="276" w:lineRule="auto"/>
        <w:jc w:val="both"/>
        <w:rPr>
          <w:rFonts w:eastAsia="Arial"/>
          <w:lang w:val="p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A064F9">
        <w:rPr>
          <w:rFonts w:eastAsia="Calibri" w:cs="Arial"/>
          <w:lang w:eastAsia="en-US"/>
        </w:rPr>
        <w:t xml:space="preserve"> </w:t>
      </w:r>
      <w:r w:rsidR="00A064F9" w:rsidRPr="006C4822">
        <w:t>Modernizacja drogi dojazdowej do grunt</w:t>
      </w:r>
      <w:r w:rsidR="00A064F9">
        <w:t>ów rolnych</w:t>
      </w:r>
      <w:r w:rsidR="00A064F9">
        <w:t xml:space="preserve"> </w:t>
      </w:r>
      <w:r w:rsidR="00A064F9">
        <w:t>w Klukowej Hucie</w:t>
      </w:r>
      <w:r w:rsidR="00A064F9" w:rsidRPr="006C4822">
        <w:t xml:space="preserve"> - ul. Ks. Bernarda Sychty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  <w:bookmarkStart w:id="0" w:name="_GoBack"/>
      <w:bookmarkEnd w:id="0"/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2021 r. poz. 275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E6" w:rsidRDefault="00C377E6">
      <w:r>
        <w:separator/>
      </w:r>
    </w:p>
  </w:endnote>
  <w:endnote w:type="continuationSeparator" w:id="0">
    <w:p w:rsidR="00C377E6" w:rsidRDefault="00C3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E6" w:rsidRDefault="00C377E6">
      <w:r>
        <w:separator/>
      </w:r>
    </w:p>
  </w:footnote>
  <w:footnote w:type="continuationSeparator" w:id="0">
    <w:p w:rsidR="00C377E6" w:rsidRDefault="00C3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B210F"/>
    <w:rsid w:val="001D20E6"/>
    <w:rsid w:val="001D707D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71B7E"/>
    <w:rsid w:val="003A663C"/>
    <w:rsid w:val="003B2592"/>
    <w:rsid w:val="003C554F"/>
    <w:rsid w:val="003C5B44"/>
    <w:rsid w:val="003F7B8D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306E2"/>
    <w:rsid w:val="00943828"/>
    <w:rsid w:val="009923E4"/>
    <w:rsid w:val="009C4147"/>
    <w:rsid w:val="009D318C"/>
    <w:rsid w:val="009D71C1"/>
    <w:rsid w:val="009F2CF0"/>
    <w:rsid w:val="00A04690"/>
    <w:rsid w:val="00A064F9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B01F08"/>
    <w:rsid w:val="00B1220B"/>
    <w:rsid w:val="00B16E8F"/>
    <w:rsid w:val="00B30401"/>
    <w:rsid w:val="00B3286C"/>
    <w:rsid w:val="00B3496B"/>
    <w:rsid w:val="00B64FA1"/>
    <w:rsid w:val="00B6637D"/>
    <w:rsid w:val="00BB76D0"/>
    <w:rsid w:val="00BC363C"/>
    <w:rsid w:val="00C377E6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304E-E29B-4C8E-A71E-459E575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9</cp:revision>
  <cp:lastPrinted>2023-06-14T10:52:00Z</cp:lastPrinted>
  <dcterms:created xsi:type="dcterms:W3CDTF">2023-05-19T08:10:00Z</dcterms:created>
  <dcterms:modified xsi:type="dcterms:W3CDTF">2023-06-14T10:52:00Z</dcterms:modified>
</cp:coreProperties>
</file>