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7B36" w14:textId="77777777" w:rsidR="00CF1201" w:rsidRPr="003E14E7" w:rsidRDefault="00CF1201" w:rsidP="00CF1201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>Załącznik nr 5</w:t>
      </w:r>
      <w:r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4F9ACED6" w14:textId="3A7EBDEB" w:rsidR="00CF1201" w:rsidRPr="003E14E7" w:rsidRDefault="00CF1201" w:rsidP="00CF1201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</w:t>
      </w:r>
      <w:r>
        <w:rPr>
          <w:rFonts w:eastAsia="Calibri" w:cs="Tahoma"/>
          <w:b/>
          <w:color w:val="auto"/>
          <w:spacing w:val="0"/>
          <w:szCs w:val="20"/>
        </w:rPr>
        <w:t>.</w:t>
      </w:r>
      <w:r>
        <w:rPr>
          <w:rFonts w:eastAsia="Calibri" w:cs="Tahoma"/>
          <w:b/>
          <w:color w:val="auto"/>
          <w:spacing w:val="0"/>
          <w:szCs w:val="20"/>
        </w:rPr>
        <w:t>40</w:t>
      </w:r>
      <w:r>
        <w:rPr>
          <w:rFonts w:eastAsia="Calibri" w:cs="Tahoma"/>
          <w:b/>
          <w:color w:val="auto"/>
          <w:spacing w:val="0"/>
          <w:szCs w:val="20"/>
        </w:rPr>
        <w:t>.</w:t>
      </w:r>
      <w:r w:rsidRPr="003E14E7">
        <w:rPr>
          <w:rFonts w:eastAsia="Calibri" w:cs="Tahoma"/>
          <w:b/>
          <w:color w:val="auto"/>
          <w:spacing w:val="0"/>
          <w:szCs w:val="20"/>
        </w:rPr>
        <w:t>202</w:t>
      </w:r>
      <w:r>
        <w:rPr>
          <w:rFonts w:eastAsia="Calibri" w:cs="Tahoma"/>
          <w:b/>
          <w:color w:val="auto"/>
          <w:spacing w:val="0"/>
          <w:szCs w:val="20"/>
        </w:rPr>
        <w:t>2</w:t>
      </w:r>
    </w:p>
    <w:p w14:paraId="00FDCA47" w14:textId="77777777" w:rsidR="00CF1201" w:rsidRPr="003E14E7" w:rsidRDefault="00CF1201" w:rsidP="00CF1201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2345B3CD" w14:textId="77777777" w:rsidR="00CF1201" w:rsidRPr="003E14E7" w:rsidRDefault="00CF1201" w:rsidP="00CF1201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440F872E" w14:textId="77777777" w:rsidR="00CF1201" w:rsidRPr="003E14E7" w:rsidRDefault="00CF1201" w:rsidP="00CF1201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22C1CE89" w14:textId="77777777" w:rsidR="00CF1201" w:rsidRDefault="00CF1201" w:rsidP="00CF120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001D1F43" w14:textId="77777777" w:rsidR="00CF1201" w:rsidRPr="00692A9D" w:rsidRDefault="00CF1201" w:rsidP="00CF120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7844F75F" w14:textId="77777777" w:rsidR="00CF1201" w:rsidRDefault="00CF1201" w:rsidP="00CF120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08D2F3E6" w14:textId="77777777" w:rsidR="00CF1201" w:rsidRPr="00692A9D" w:rsidRDefault="00CF1201" w:rsidP="00CF120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7304F54D" w14:textId="4E72C22E" w:rsidR="00CF1201" w:rsidRPr="003E14E7" w:rsidRDefault="00CF1201" w:rsidP="00CF120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Pr="00756D4E">
        <w:rPr>
          <w:rFonts w:ascii="Verdana" w:eastAsia="Verdana" w:hAnsi="Verdana" w:cs="Times New Roman"/>
          <w:b/>
          <w:color w:val="000000"/>
        </w:rPr>
        <w:t xml:space="preserve">Dostawa </w:t>
      </w:r>
      <w:r w:rsidRPr="007D3353">
        <w:rPr>
          <w:rFonts w:ascii="Verdana" w:eastAsia="Verdana" w:hAnsi="Verdana" w:cs="Times New Roman"/>
          <w:b/>
          <w:color w:val="000000"/>
        </w:rPr>
        <w:t>mikroskopów z kamerą oraz ekranem</w:t>
      </w:r>
      <w:r>
        <w:rPr>
          <w:rFonts w:ascii="Verdana" w:eastAsia="Verdana" w:hAnsi="Verdana" w:cs="Times New Roman"/>
          <w:b/>
          <w:color w:val="000000"/>
        </w:rPr>
        <w:br/>
      </w:r>
      <w:r w:rsidRPr="007D3353">
        <w:rPr>
          <w:rFonts w:ascii="Verdana" w:eastAsia="Verdana" w:hAnsi="Verdana" w:cs="Times New Roman"/>
          <w:b/>
          <w:color w:val="000000"/>
        </w:rPr>
        <w:t xml:space="preserve"> z podziałem</w:t>
      </w:r>
      <w:r>
        <w:rPr>
          <w:rFonts w:ascii="Verdana" w:eastAsia="Verdana" w:hAnsi="Verdana" w:cs="Times New Roman"/>
          <w:b/>
          <w:color w:val="000000"/>
        </w:rPr>
        <w:t xml:space="preserve"> </w:t>
      </w:r>
      <w:r w:rsidRPr="007D3353">
        <w:rPr>
          <w:rFonts w:ascii="Verdana" w:eastAsia="Verdana" w:hAnsi="Verdana" w:cs="Times New Roman"/>
          <w:b/>
          <w:color w:val="000000"/>
        </w:rPr>
        <w:t>na 2 części</w:t>
      </w:r>
      <w:r w:rsidRPr="00756D4E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p w14:paraId="20437AD8" w14:textId="77777777" w:rsidR="00CF1201" w:rsidRDefault="00CF1201" w:rsidP="00CF1201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7CC6B49" w14:textId="77777777" w:rsidR="00CF1201" w:rsidRPr="00692A9D" w:rsidRDefault="00CF1201" w:rsidP="00CF1201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3CBFE9" w14:textId="77777777" w:rsidR="00CF1201" w:rsidRPr="00692A9D" w:rsidRDefault="00CF1201" w:rsidP="00CF1201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2D9B392B" w14:textId="77777777" w:rsidR="00CF1201" w:rsidRPr="00692A9D" w:rsidRDefault="00CF1201" w:rsidP="00CF1201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),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36ECF333" w14:textId="77777777" w:rsidR="00CF1201" w:rsidRPr="00692A9D" w:rsidRDefault="00CF1201" w:rsidP="00CF120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3B3AB76E" w14:textId="77777777" w:rsidR="00CF1201" w:rsidRDefault="00CF1201" w:rsidP="00CF120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569BD0E0" w14:textId="77777777" w:rsidR="00CF1201" w:rsidRPr="00692A9D" w:rsidRDefault="00CF1201" w:rsidP="00CF120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2A8FA04" w14:textId="77777777" w:rsidR="00CF1201" w:rsidRPr="00692A9D" w:rsidRDefault="00CF1201" w:rsidP="00CF120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178C40B9" w14:textId="77777777" w:rsidR="00CF1201" w:rsidRPr="00692A9D" w:rsidRDefault="00CF1201" w:rsidP="00CF1201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7A9BC7CE" w14:textId="77777777" w:rsidR="00CF1201" w:rsidRPr="00692A9D" w:rsidRDefault="00CF1201" w:rsidP="00CF1201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454D186E" w14:textId="77777777" w:rsidR="00CF1201" w:rsidRDefault="00CF1201" w:rsidP="00CF120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9AF11B2" w14:textId="77777777" w:rsidR="00CF1201" w:rsidRDefault="00CF1201" w:rsidP="00CF120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0C46BC6C" w14:textId="77777777" w:rsidR="00CF1201" w:rsidRPr="003E14E7" w:rsidRDefault="00CF1201" w:rsidP="00CF120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B73E26" w14:textId="77777777" w:rsidR="00CF1201" w:rsidRDefault="00CF1201" w:rsidP="00CF1201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0D7F325" w14:textId="77777777" w:rsidR="00CF1201" w:rsidRDefault="00CF1201" w:rsidP="00CF1201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797CD3F" w14:textId="77777777" w:rsidR="00CF1201" w:rsidRDefault="00CF1201" w:rsidP="00CF1201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A9DEEC" w14:textId="77777777" w:rsidR="00CF1201" w:rsidRDefault="00CF1201" w:rsidP="00CF1201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10D9F94D" w14:textId="77777777" w:rsidR="00CF1201" w:rsidRPr="00692A9D" w:rsidRDefault="00CF1201" w:rsidP="00CF1201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53DB24D" w14:textId="77777777" w:rsidR="00CF1201" w:rsidRPr="00692A9D" w:rsidRDefault="00CF1201" w:rsidP="00CF1201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zgodnie z art. 274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7AEDF7B4" w14:textId="77777777" w:rsidR="00CF1201" w:rsidRPr="00692A9D" w:rsidRDefault="00CF1201" w:rsidP="00CF1201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17231835" w14:textId="79676951" w:rsidR="001B070F" w:rsidRPr="0047073C" w:rsidRDefault="001B070F" w:rsidP="0047073C"/>
    <w:sectPr w:rsidR="001B070F" w:rsidRPr="0047073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CFA6D" w14:textId="77777777" w:rsidR="0092749C" w:rsidRDefault="0092749C" w:rsidP="006747BD">
      <w:pPr>
        <w:spacing w:after="0" w:line="240" w:lineRule="auto"/>
      </w:pPr>
      <w:r>
        <w:separator/>
      </w:r>
    </w:p>
  </w:endnote>
  <w:endnote w:type="continuationSeparator" w:id="0">
    <w:p w14:paraId="493F0B04" w14:textId="77777777" w:rsidR="0092749C" w:rsidRDefault="0092749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84F833C" w14:textId="77777777" w:rsidR="0044697B" w:rsidRDefault="0044697B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5743"/>
            </w:tblGrid>
            <w:tr w:rsidR="00A55B08" w14:paraId="2831D2BA" w14:textId="77777777" w:rsidTr="005466A3">
              <w:tc>
                <w:tcPr>
                  <w:tcW w:w="2410" w:type="dxa"/>
                </w:tcPr>
                <w:p w14:paraId="54498FE5" w14:textId="3F3693C4" w:rsidR="00A55B08" w:rsidRDefault="005466A3" w:rsidP="00A55B08">
                  <w:pPr>
                    <w:pStyle w:val="Stopka"/>
                  </w:pPr>
                  <w:r>
                    <w:rPr>
                      <w:noProof/>
                    </w:rPr>
                    <w:drawing>
                      <wp:inline distT="0" distB="0" distL="0" distR="0" wp14:anchorId="2BCFADFB" wp14:editId="22D28BC2">
                        <wp:extent cx="1258215" cy="418943"/>
                        <wp:effectExtent l="0" t="0" r="0" b="635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294022" cy="4308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43" w:type="dxa"/>
                  <w:vAlign w:val="center"/>
                </w:tcPr>
                <w:p w14:paraId="25221950" w14:textId="48B9544C" w:rsidR="00A55B08" w:rsidRPr="009C15F5" w:rsidRDefault="00EB74DB" w:rsidP="00A55B08">
                  <w:pPr>
                    <w:pStyle w:val="Stopka"/>
                    <w:rPr>
                      <w:b w:val="0"/>
                      <w:bCs/>
                      <w:sz w:val="12"/>
                      <w:szCs w:val="12"/>
                    </w:rPr>
                  </w:pP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 xml:space="preserve">Projekt 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>pn. „</w:t>
                  </w:r>
                  <w:r w:rsidR="00F530B3" w:rsidRPr="00F530B3">
                    <w:rPr>
                      <w:b w:val="0"/>
                      <w:bCs/>
                      <w:sz w:val="12"/>
                      <w:szCs w:val="12"/>
                    </w:rPr>
                    <w:t>Wejście do świata nauki. ŁUKASIEWICZ – PORT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” </w:t>
                  </w: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 xml:space="preserve">finansowany ze środków </w:t>
                  </w:r>
                  <w:r w:rsidR="00402D77">
                    <w:rPr>
                      <w:b w:val="0"/>
                      <w:bCs/>
                      <w:sz w:val="12"/>
                      <w:szCs w:val="12"/>
                    </w:rPr>
                    <w:t xml:space="preserve">Ministerstwa Edukacji i Nauki 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na podstawie umowy nr </w:t>
                  </w:r>
                  <w:r w:rsidR="00402D77" w:rsidRPr="00402D77">
                    <w:rPr>
                      <w:b w:val="0"/>
                      <w:bCs/>
                      <w:sz w:val="12"/>
                      <w:szCs w:val="12"/>
                    </w:rPr>
                    <w:t>SONP/SP/514380/2021</w:t>
                  </w:r>
                  <w:r w:rsidR="00402D77">
                    <w:rPr>
                      <w:b w:val="0"/>
                      <w:bCs/>
                      <w:sz w:val="12"/>
                      <w:szCs w:val="12"/>
                    </w:rPr>
                    <w:t xml:space="preserve"> z dnia 29.12.2021 r.</w:t>
                  </w:r>
                </w:p>
              </w:tc>
            </w:tr>
          </w:tbl>
          <w:p w14:paraId="475F922C" w14:textId="77777777" w:rsidR="002C5CFA" w:rsidRDefault="002C5CFA">
            <w:pPr>
              <w:pStyle w:val="Stopka"/>
            </w:pPr>
          </w:p>
          <w:p w14:paraId="3877718F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C510A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AE32AAF" wp14:editId="67E951E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CF77B41" wp14:editId="3D406E3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1FD4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EEE5A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4EC6B77" w14:textId="6CD13ACE" w:rsidR="00A4666C" w:rsidRPr="00A34B19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A34B19">
                            <w:rPr>
                              <w:lang w:val="en-US"/>
                            </w:rPr>
                            <w:t>E-mail: biuro@port.</w:t>
                          </w:r>
                          <w:r w:rsidR="005823F1" w:rsidRPr="00A34B19">
                            <w:rPr>
                              <w:lang w:val="en-US"/>
                            </w:rPr>
                            <w:t>lukasiewicz.gov</w:t>
                          </w:r>
                          <w:r w:rsidRPr="00A34B19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C43B8" w:rsidRPr="00A34B19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2CE3989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260882E" w14:textId="7561B55E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5823F1"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77B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BD1FD4A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EEE5A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4EC6B77" w14:textId="6CD13ACE" w:rsidR="00A4666C" w:rsidRPr="00A34B19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A34B19">
                      <w:rPr>
                        <w:lang w:val="en-US"/>
                      </w:rPr>
                      <w:t>E-mail: biuro@port.</w:t>
                    </w:r>
                    <w:r w:rsidR="005823F1" w:rsidRPr="00A34B19">
                      <w:rPr>
                        <w:lang w:val="en-US"/>
                      </w:rPr>
                      <w:t>lukasiewicz.gov</w:t>
                    </w:r>
                    <w:r w:rsidRPr="00A34B19">
                      <w:rPr>
                        <w:lang w:val="en-US"/>
                      </w:rPr>
                      <w:t xml:space="preserve">.pl | NIP: 894 314 05 23, REGON: </w:t>
                    </w:r>
                    <w:r w:rsidR="002C43B8" w:rsidRPr="00A34B19">
                      <w:rPr>
                        <w:lang w:val="en-US"/>
                      </w:rPr>
                      <w:t>386585168</w:t>
                    </w:r>
                  </w:p>
                  <w:p w14:paraId="2CE3989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260882E" w14:textId="7561B55E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5823F1"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D6F55" w14:textId="77777777" w:rsidR="0092749C" w:rsidRDefault="0092749C" w:rsidP="006747BD">
      <w:pPr>
        <w:spacing w:after="0" w:line="240" w:lineRule="auto"/>
      </w:pPr>
      <w:r>
        <w:separator/>
      </w:r>
    </w:p>
  </w:footnote>
  <w:footnote w:type="continuationSeparator" w:id="0">
    <w:p w14:paraId="32A66C08" w14:textId="77777777" w:rsidR="0092749C" w:rsidRDefault="0092749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62CBC1E" wp14:editId="3D39A483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7563243">
    <w:abstractNumId w:val="9"/>
  </w:num>
  <w:num w:numId="2" w16cid:durableId="659315155">
    <w:abstractNumId w:val="8"/>
  </w:num>
  <w:num w:numId="3" w16cid:durableId="1255092258">
    <w:abstractNumId w:val="3"/>
  </w:num>
  <w:num w:numId="4" w16cid:durableId="358971353">
    <w:abstractNumId w:val="2"/>
  </w:num>
  <w:num w:numId="5" w16cid:durableId="608120263">
    <w:abstractNumId w:val="1"/>
  </w:num>
  <w:num w:numId="6" w16cid:durableId="642005189">
    <w:abstractNumId w:val="0"/>
  </w:num>
  <w:num w:numId="7" w16cid:durableId="591091603">
    <w:abstractNumId w:val="7"/>
  </w:num>
  <w:num w:numId="8" w16cid:durableId="779028949">
    <w:abstractNumId w:val="6"/>
  </w:num>
  <w:num w:numId="9" w16cid:durableId="1637905752">
    <w:abstractNumId w:val="5"/>
  </w:num>
  <w:num w:numId="10" w16cid:durableId="1341469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132E6"/>
    <w:rsid w:val="00134929"/>
    <w:rsid w:val="001A0BD2"/>
    <w:rsid w:val="001B070F"/>
    <w:rsid w:val="00231524"/>
    <w:rsid w:val="002C43B8"/>
    <w:rsid w:val="002C5CFA"/>
    <w:rsid w:val="002D48BE"/>
    <w:rsid w:val="002F4540"/>
    <w:rsid w:val="003123AC"/>
    <w:rsid w:val="003317CA"/>
    <w:rsid w:val="00335F9F"/>
    <w:rsid w:val="00346C00"/>
    <w:rsid w:val="00354A18"/>
    <w:rsid w:val="003F4BA3"/>
    <w:rsid w:val="00402D77"/>
    <w:rsid w:val="0044697B"/>
    <w:rsid w:val="0047073C"/>
    <w:rsid w:val="004F5805"/>
    <w:rsid w:val="00526CDD"/>
    <w:rsid w:val="005466A3"/>
    <w:rsid w:val="005823F1"/>
    <w:rsid w:val="005D102F"/>
    <w:rsid w:val="005D1495"/>
    <w:rsid w:val="005E65BB"/>
    <w:rsid w:val="00623116"/>
    <w:rsid w:val="006747BD"/>
    <w:rsid w:val="006919BD"/>
    <w:rsid w:val="006D6DE5"/>
    <w:rsid w:val="006E5990"/>
    <w:rsid w:val="006F645A"/>
    <w:rsid w:val="007360FD"/>
    <w:rsid w:val="00764305"/>
    <w:rsid w:val="00791C1D"/>
    <w:rsid w:val="007F433F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2749C"/>
    <w:rsid w:val="0099379C"/>
    <w:rsid w:val="009D4C4D"/>
    <w:rsid w:val="00A34B19"/>
    <w:rsid w:val="00A36F46"/>
    <w:rsid w:val="00A4666C"/>
    <w:rsid w:val="00A52C29"/>
    <w:rsid w:val="00A55B08"/>
    <w:rsid w:val="00B61F8A"/>
    <w:rsid w:val="00C27839"/>
    <w:rsid w:val="00C736D5"/>
    <w:rsid w:val="00CF1201"/>
    <w:rsid w:val="00D005B3"/>
    <w:rsid w:val="00D06D36"/>
    <w:rsid w:val="00D40690"/>
    <w:rsid w:val="00DA52A1"/>
    <w:rsid w:val="00EB74DB"/>
    <w:rsid w:val="00ED7972"/>
    <w:rsid w:val="00EE493C"/>
    <w:rsid w:val="00F530B3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073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073C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rsid w:val="0047073C"/>
    <w:rPr>
      <w:sz w:val="20"/>
      <w:vertAlign w:val="superscript"/>
    </w:rPr>
  </w:style>
  <w:style w:type="paragraph" w:customStyle="1" w:styleId="Default">
    <w:name w:val="Default"/>
    <w:rsid w:val="00CF120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- PORT</cp:lastModifiedBy>
  <cp:revision>2</cp:revision>
  <cp:lastPrinted>2020-02-10T12:13:00Z</cp:lastPrinted>
  <dcterms:created xsi:type="dcterms:W3CDTF">2022-07-11T12:47:00Z</dcterms:created>
  <dcterms:modified xsi:type="dcterms:W3CDTF">2022-07-11T12:47:00Z</dcterms:modified>
</cp:coreProperties>
</file>