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0328" w14:textId="57EF8800" w:rsidR="009026C2" w:rsidRPr="003E14E7" w:rsidRDefault="009026C2" w:rsidP="009026C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26FDB">
        <w:rPr>
          <w:rFonts w:eastAsia="Calibri" w:cs="Arial"/>
          <w:b/>
          <w:color w:val="auto"/>
          <w:spacing w:val="0"/>
          <w:szCs w:val="20"/>
        </w:rPr>
        <w:t>7</w:t>
      </w:r>
      <w:r>
        <w:rPr>
          <w:rFonts w:eastAsia="Calibri" w:cs="Arial"/>
          <w:b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B4F08EC" w14:textId="63D0278E" w:rsidR="009026C2" w:rsidRPr="003E14E7" w:rsidRDefault="009026C2" w:rsidP="009026C2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F85128">
        <w:rPr>
          <w:rFonts w:eastAsia="Calibri" w:cs="Tahoma"/>
          <w:b/>
          <w:color w:val="auto"/>
          <w:spacing w:val="0"/>
          <w:szCs w:val="20"/>
        </w:rPr>
        <w:t>54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1</w:t>
      </w:r>
    </w:p>
    <w:p w14:paraId="62161515" w14:textId="77777777" w:rsidR="009026C2" w:rsidRPr="003E14E7" w:rsidRDefault="009026C2" w:rsidP="009026C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433AE2F" w14:textId="77777777" w:rsidR="009026C2" w:rsidRPr="003E14E7" w:rsidRDefault="009026C2" w:rsidP="009026C2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DADF599" w14:textId="77777777" w:rsidR="009026C2" w:rsidRPr="003E14E7" w:rsidRDefault="009026C2" w:rsidP="009026C2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25B3D516" w14:textId="77777777" w:rsidR="009026C2" w:rsidRDefault="009026C2" w:rsidP="009026C2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7F02730C" w14:textId="77777777" w:rsidR="009026C2" w:rsidRPr="00692A9D" w:rsidRDefault="009026C2" w:rsidP="009026C2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1C048D32" w14:textId="77777777" w:rsidR="009026C2" w:rsidRDefault="009026C2" w:rsidP="009026C2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5A97820" w14:textId="77777777" w:rsidR="009026C2" w:rsidRPr="00692A9D" w:rsidRDefault="009026C2" w:rsidP="009026C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DD82505" w14:textId="6F22484F" w:rsidR="00F85128" w:rsidRPr="0016581B" w:rsidRDefault="00F85128" w:rsidP="00F85128">
      <w:pPr>
        <w:spacing w:before="120" w:after="120" w:line="240" w:lineRule="auto"/>
        <w:jc w:val="center"/>
        <w:rPr>
          <w:b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85621924"/>
      <w:r w:rsidRPr="005F0F87">
        <w:rPr>
          <w:b/>
        </w:rPr>
        <w:t>Usługi w zakresie naprawy</w:t>
      </w:r>
      <w:bookmarkEnd w:id="0"/>
      <w:r w:rsidRPr="005F0F87">
        <w:rPr>
          <w:bCs/>
        </w:rPr>
        <w:t xml:space="preserve"> </w:t>
      </w:r>
      <w:r w:rsidRPr="005F0F87">
        <w:rPr>
          <w:b/>
        </w:rPr>
        <w:t xml:space="preserve">skaningowego mikroskopu elektronowego </w:t>
      </w:r>
      <w:proofErr w:type="spellStart"/>
      <w:r w:rsidRPr="005F0F87">
        <w:rPr>
          <w:b/>
        </w:rPr>
        <w:t>Auriga</w:t>
      </w:r>
      <w:proofErr w:type="spellEnd"/>
      <w:r w:rsidRPr="005F0F87">
        <w:rPr>
          <w:b/>
        </w:rPr>
        <w:t xml:space="preserve"> 60 </w:t>
      </w:r>
      <w:proofErr w:type="spellStart"/>
      <w:r w:rsidRPr="005F0F87">
        <w:rPr>
          <w:b/>
        </w:rPr>
        <w:t>prod</w:t>
      </w:r>
      <w:proofErr w:type="spellEnd"/>
      <w:r w:rsidRPr="005F0F87">
        <w:rPr>
          <w:b/>
        </w:rPr>
        <w:t>. Carl Zeiss”</w:t>
      </w:r>
    </w:p>
    <w:p w14:paraId="01724FFA" w14:textId="5810F5C0" w:rsidR="009026C2" w:rsidRPr="00C035DC" w:rsidRDefault="009026C2" w:rsidP="009026C2">
      <w:pPr>
        <w:spacing w:before="120" w:after="120" w:line="240" w:lineRule="auto"/>
        <w:jc w:val="center"/>
        <w:rPr>
          <w:b/>
        </w:rPr>
      </w:pPr>
      <w:r w:rsidRPr="0033753E">
        <w:rPr>
          <w:b/>
        </w:rPr>
        <w:t>.</w:t>
      </w:r>
      <w:r w:rsidRPr="00C035DC">
        <w:rPr>
          <w:b/>
        </w:rPr>
        <w:t>”</w:t>
      </w:r>
    </w:p>
    <w:p w14:paraId="1972D01D" w14:textId="77777777" w:rsidR="009026C2" w:rsidRDefault="009026C2" w:rsidP="009026C2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4A6950B" w14:textId="77777777" w:rsidR="009026C2" w:rsidRPr="00692A9D" w:rsidRDefault="009026C2" w:rsidP="009026C2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65B0A84A" w14:textId="77777777" w:rsidR="009026C2" w:rsidRPr="00692A9D" w:rsidRDefault="009026C2" w:rsidP="009026C2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5350695" w14:textId="77777777" w:rsidR="009026C2" w:rsidRPr="00692A9D" w:rsidRDefault="009026C2" w:rsidP="009026C2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1E4A6AF5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27F5F0E7" w14:textId="77777777" w:rsidR="009026C2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212794BA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6817000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2EB26DF8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0E317EE4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1BDDA25C" w14:textId="77777777" w:rsidR="009026C2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AA595F" w14:textId="77777777" w:rsidR="009026C2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23362F5" w14:textId="77777777" w:rsidR="009026C2" w:rsidRPr="003E14E7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8683BDA" w14:textId="77777777" w:rsidR="009026C2" w:rsidRPr="003E14E7" w:rsidRDefault="009026C2" w:rsidP="009026C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1CCF4C8" w14:textId="77777777" w:rsidR="009026C2" w:rsidRDefault="009026C2" w:rsidP="009026C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0ED78DA7" w14:textId="77777777" w:rsidR="009026C2" w:rsidRPr="00AC5AD2" w:rsidRDefault="009026C2" w:rsidP="009026C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7E61EFD8" w14:textId="77777777" w:rsidR="009026C2" w:rsidRDefault="009026C2" w:rsidP="009026C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0E3B29CF" w14:textId="77777777" w:rsidR="009026C2" w:rsidRDefault="009026C2" w:rsidP="009026C2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0EBF92E3" w14:textId="77777777" w:rsidR="009026C2" w:rsidRPr="00692A9D" w:rsidRDefault="009026C2" w:rsidP="009026C2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6672DA24" w14:textId="77777777" w:rsidR="009026C2" w:rsidRPr="00692A9D" w:rsidRDefault="009026C2" w:rsidP="009026C2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5F278273" w14:textId="77777777" w:rsidR="009026C2" w:rsidRPr="00692A9D" w:rsidRDefault="009026C2" w:rsidP="009026C2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lastRenderedPageBreak/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09C45AC9" w14:textId="77777777" w:rsidR="009026C2" w:rsidRPr="00536977" w:rsidRDefault="009026C2" w:rsidP="009026C2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4CDB7ECD" w14:textId="77777777" w:rsidR="009026C2" w:rsidRPr="00174764" w:rsidRDefault="009026C2" w:rsidP="009026C2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6D3A759B" w14:textId="08E20318" w:rsidR="00791C1D" w:rsidRPr="009026C2" w:rsidRDefault="00791C1D" w:rsidP="009026C2"/>
    <w:sectPr w:rsidR="00791C1D" w:rsidRPr="009026C2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026C2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26FDB"/>
    <w:rsid w:val="00D40690"/>
    <w:rsid w:val="00DA52A1"/>
    <w:rsid w:val="00ED7972"/>
    <w:rsid w:val="00EE493C"/>
    <w:rsid w:val="00F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3</cp:revision>
  <cp:lastPrinted>2020-02-10T12:13:00Z</cp:lastPrinted>
  <dcterms:created xsi:type="dcterms:W3CDTF">2021-11-03T13:29:00Z</dcterms:created>
  <dcterms:modified xsi:type="dcterms:W3CDTF">2021-11-12T08:01:00Z</dcterms:modified>
</cp:coreProperties>
</file>