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395E3" w14:textId="77777777" w:rsidR="00AD1077" w:rsidRDefault="00AD1077" w:rsidP="008E3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722833E2" w14:textId="77777777" w:rsidR="00ED368A" w:rsidRDefault="008E3AC6" w:rsidP="008E3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3AC6">
        <w:rPr>
          <w:rFonts w:ascii="Times New Roman" w:hAnsi="Times New Roman" w:cs="Times New Roman"/>
          <w:b/>
          <w:bCs/>
          <w:sz w:val="28"/>
          <w:szCs w:val="28"/>
        </w:rPr>
        <w:t xml:space="preserve">Oświadczenie Wykonawców wspólnie ubiegających się </w:t>
      </w:r>
    </w:p>
    <w:p w14:paraId="42F395E4" w14:textId="0B5B520D" w:rsidR="008E3AC6" w:rsidRPr="008E3AC6" w:rsidRDefault="008E3AC6" w:rsidP="008E3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3AC6">
        <w:rPr>
          <w:rFonts w:ascii="Times New Roman" w:hAnsi="Times New Roman" w:cs="Times New Roman"/>
          <w:b/>
          <w:bCs/>
          <w:sz w:val="28"/>
          <w:szCs w:val="28"/>
        </w:rPr>
        <w:t>o udzielenie zamówienia</w:t>
      </w:r>
    </w:p>
    <w:p w14:paraId="42F395E5" w14:textId="548CEAFB" w:rsidR="00034EE3" w:rsidRPr="00ED368A" w:rsidRDefault="008E3AC6" w:rsidP="008E3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68A">
        <w:rPr>
          <w:rFonts w:ascii="Times New Roman" w:hAnsi="Times New Roman" w:cs="Times New Roman"/>
          <w:bCs/>
          <w:sz w:val="24"/>
          <w:szCs w:val="24"/>
        </w:rPr>
        <w:t xml:space="preserve">składane na podstawie art. 117 ust. 4 </w:t>
      </w:r>
      <w:r w:rsidR="00ED368A" w:rsidRPr="00ED368A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ustawy z dnia 11 września 2019 r.  </w:t>
      </w:r>
      <w:r w:rsidR="00ED368A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P</w:t>
      </w:r>
      <w:r w:rsidR="00ED368A" w:rsidRPr="00ED368A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rawo zamówień publicznych</w:t>
      </w:r>
    </w:p>
    <w:p w14:paraId="42F395E6" w14:textId="77777777" w:rsidR="008E3AC6" w:rsidRDefault="008E3AC6" w:rsidP="008E3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64364782"/>
    </w:p>
    <w:p w14:paraId="42F395E7" w14:textId="77777777" w:rsidR="008E3AC6" w:rsidRDefault="008E3AC6" w:rsidP="008E3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F395E8" w14:textId="77777777" w:rsidR="008E3AC6" w:rsidRPr="008E3AC6" w:rsidRDefault="008E3AC6" w:rsidP="008E3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3AC6">
        <w:rPr>
          <w:rFonts w:ascii="Times New Roman" w:hAnsi="Times New Roman" w:cs="Times New Roman"/>
          <w:b/>
          <w:bCs/>
          <w:sz w:val="24"/>
          <w:szCs w:val="24"/>
        </w:rPr>
        <w:t>Wykonawcy wspólnie ubiegający się o zamówienie:</w:t>
      </w:r>
    </w:p>
    <w:p w14:paraId="42F395E9" w14:textId="77777777" w:rsidR="00034EE3" w:rsidRPr="008E3AC6" w:rsidRDefault="00034EE3" w:rsidP="008E3AC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 ……………………………………………………………………….………………….</w:t>
      </w:r>
    </w:p>
    <w:p w14:paraId="42F395EA" w14:textId="77777777" w:rsidR="00034EE3" w:rsidRPr="00C92C47" w:rsidRDefault="00034EE3" w:rsidP="00034EE3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63114424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</w:t>
      </w:r>
      <w:bookmarkEnd w:id="2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……………………………………………………………………………………….</w:t>
      </w:r>
    </w:p>
    <w:p w14:paraId="42F395EB" w14:textId="77777777" w:rsidR="00034EE3" w:rsidRPr="00C92C47" w:rsidRDefault="00034EE3" w:rsidP="00034EE3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Województwo ………………………………</w:t>
      </w:r>
    </w:p>
    <w:p w14:paraId="42F395EC" w14:textId="77777777" w:rsidR="00034EE3" w:rsidRPr="00C92C47" w:rsidRDefault="00034EE3" w:rsidP="00034EE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REGON    ……………………………  </w:t>
      </w:r>
      <w:r w:rsidRPr="00C92C47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NIP     </w:t>
      </w: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…………………………..…….……</w:t>
      </w:r>
      <w:bookmarkStart w:id="3" w:name="_Hlk63114662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2C47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</w:p>
    <w:p w14:paraId="42F395ED" w14:textId="77777777" w:rsidR="00034EE3" w:rsidRPr="00C92C47" w:rsidRDefault="00034EE3" w:rsidP="00034EE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KRS </w:t>
      </w:r>
      <w:bookmarkStart w:id="4" w:name="_Hlk63114608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………………………………..</w:t>
      </w:r>
    </w:p>
    <w:p w14:paraId="42F395EE" w14:textId="77777777" w:rsidR="00034EE3" w:rsidRPr="00C92C47" w:rsidRDefault="00034EE3" w:rsidP="00034EE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End w:id="3"/>
    <w:bookmarkEnd w:id="4"/>
    <w:p w14:paraId="42F395EF" w14:textId="77777777" w:rsidR="00034EE3" w:rsidRPr="00C92C47" w:rsidRDefault="00034EE3" w:rsidP="00034EE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  …</w:t>
      </w:r>
      <w:bookmarkStart w:id="5" w:name="_Hlk63114630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……………………….………………</w:t>
      </w:r>
      <w:bookmarkEnd w:id="5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…….. </w:t>
      </w:r>
      <w:bookmarkEnd w:id="1"/>
    </w:p>
    <w:p w14:paraId="42F395F0" w14:textId="77777777" w:rsidR="00034EE3" w:rsidRPr="00C92C47" w:rsidRDefault="00034EE3" w:rsidP="00034EE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telefonu  </w:t>
      </w: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2F395F1" w14:textId="77777777" w:rsidR="00034EE3" w:rsidRPr="00C92C47" w:rsidRDefault="00034EE3" w:rsidP="00034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F395F2" w14:textId="77777777" w:rsidR="00034EE3" w:rsidRPr="00C92C47" w:rsidRDefault="00034EE3" w:rsidP="00034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 przez:</w:t>
      </w:r>
    </w:p>
    <w:p w14:paraId="42F395F3" w14:textId="77777777" w:rsidR="00034EE3" w:rsidRPr="00C92C47" w:rsidRDefault="00034EE3" w:rsidP="00034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42F395F4" w14:textId="77777777" w:rsidR="00034EE3" w:rsidRPr="00C92C47" w:rsidRDefault="00034EE3" w:rsidP="00034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(imię, nazwisko)</w:t>
      </w:r>
    </w:p>
    <w:p w14:paraId="42F395F5" w14:textId="77777777" w:rsidR="00034EE3" w:rsidRPr="00C92C47" w:rsidRDefault="00034EE3" w:rsidP="00034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F395F6" w14:textId="77777777" w:rsidR="00034EE3" w:rsidRPr="00C92C47" w:rsidRDefault="00034EE3" w:rsidP="00034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………………………………………………………….………………………………………</w:t>
      </w:r>
    </w:p>
    <w:p w14:paraId="42F395F7" w14:textId="77777777" w:rsidR="00034EE3" w:rsidRPr="00C92C47" w:rsidRDefault="00034EE3" w:rsidP="00034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(podstawa do reprezentacji)</w:t>
      </w:r>
    </w:p>
    <w:p w14:paraId="42F395F8" w14:textId="77777777" w:rsidR="00034EE3" w:rsidRPr="00C92C47" w:rsidRDefault="00034EE3" w:rsidP="00034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F395F9" w14:textId="77777777" w:rsidR="00034EE3" w:rsidRPr="00C92C47" w:rsidRDefault="00034EE3" w:rsidP="00034E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2F395FA" w14:textId="77777777" w:rsidR="00034EE3" w:rsidRPr="00C92C47" w:rsidRDefault="00034EE3" w:rsidP="00034EE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C47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Na potrzeby postępowania o udzielenie zamówienia publicznego pn. </w:t>
      </w:r>
    </w:p>
    <w:p w14:paraId="42F395FD" w14:textId="0EFA06BC" w:rsidR="00034EE3" w:rsidRDefault="00223CCA" w:rsidP="00223C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Świadczenie u</w:t>
      </w:r>
      <w:r w:rsidRPr="009D0691">
        <w:rPr>
          <w:rFonts w:ascii="Times New Roman" w:hAnsi="Times New Roman" w:cs="Times New Roman"/>
          <w:b/>
          <w:sz w:val="24"/>
          <w:szCs w:val="24"/>
        </w:rPr>
        <w:t>sług w przedmiocie odbioru odpadów komunalnych stałych i płynnych, gruzu, papy oraz opróżniania lokali i pomieszczeń z odpadów wielkogabarytowych z nieruchomości administrowanych przez TBS LOKUM sp. z o.o. w Świnoujściu</w:t>
      </w:r>
    </w:p>
    <w:p w14:paraId="28E11F62" w14:textId="77777777" w:rsidR="00223CCA" w:rsidRDefault="00223CCA" w:rsidP="009142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1AA27FD" w14:textId="77777777" w:rsidR="009142AD" w:rsidRDefault="009142AD" w:rsidP="009142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</w:t>
      </w:r>
      <w:r w:rsidRPr="00034EE3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wskazane poniżej</w:t>
      </w:r>
      <w:r w:rsidRPr="0034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usługi</w:t>
      </w:r>
      <w:r w:rsidRPr="00034E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034E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wykonają poszczególni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034EE3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ykonawcy:</w:t>
      </w:r>
    </w:p>
    <w:p w14:paraId="27CCF87E" w14:textId="77777777" w:rsidR="009142AD" w:rsidRPr="00034EE3" w:rsidRDefault="009142AD" w:rsidP="009142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7D65BCAE" w14:textId="77777777" w:rsidR="009142AD" w:rsidRPr="00CF1BC3" w:rsidRDefault="009142AD" w:rsidP="009142AD">
      <w:pPr>
        <w:numPr>
          <w:ilvl w:val="2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0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F1B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(Nazwa danego Wykonawcy)……………………….. </w:t>
      </w:r>
    </w:p>
    <w:p w14:paraId="43046748" w14:textId="77777777" w:rsidR="009142AD" w:rsidRPr="00034EE3" w:rsidRDefault="009142AD" w:rsidP="009142AD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34E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Zakres zamówienia, który będzie wykonywać wskazany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</w:t>
      </w:r>
      <w:r w:rsidRPr="00034E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ykonawca: </w:t>
      </w:r>
    </w:p>
    <w:p w14:paraId="1AFB099A" w14:textId="37E77309" w:rsidR="009142AD" w:rsidRPr="00CF1BC3" w:rsidRDefault="009142AD" w:rsidP="009142A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1BC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………………………………………………………………..…………</w:t>
      </w:r>
      <w:r w:rsidR="00CF1BC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</w:t>
      </w:r>
      <w:r w:rsidRPr="00CF1BC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</w:p>
    <w:p w14:paraId="2BAC279F" w14:textId="77777777" w:rsidR="009142AD" w:rsidRPr="00034EE3" w:rsidRDefault="009142AD" w:rsidP="009142AD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0678CDF7" w14:textId="77777777" w:rsidR="009142AD" w:rsidRPr="00CF1BC3" w:rsidRDefault="009142AD" w:rsidP="009142AD">
      <w:pPr>
        <w:numPr>
          <w:ilvl w:val="2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0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F1B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(Nazwa danego Wykonawcy)………………………..</w:t>
      </w:r>
    </w:p>
    <w:p w14:paraId="63822FFB" w14:textId="77777777" w:rsidR="009142AD" w:rsidRPr="00034EE3" w:rsidRDefault="009142AD" w:rsidP="009142AD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34E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Zakres zamówienia, który będzie wykonywać wskazany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</w:t>
      </w:r>
      <w:r w:rsidRPr="00034E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ykonawca: </w:t>
      </w:r>
    </w:p>
    <w:p w14:paraId="14779351" w14:textId="57BC940E" w:rsidR="009142AD" w:rsidRPr="00CF1BC3" w:rsidRDefault="009142AD" w:rsidP="009142A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1BC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………………………………………………………………………….……</w:t>
      </w:r>
      <w:r w:rsidR="00CF1BC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</w:t>
      </w:r>
      <w:r w:rsidRPr="00CF1BC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</w:p>
    <w:p w14:paraId="4A5B49D1" w14:textId="77777777" w:rsidR="009142AD" w:rsidRDefault="009142AD" w:rsidP="009142AD"/>
    <w:p w14:paraId="00FF8CF6" w14:textId="77777777" w:rsidR="009142AD" w:rsidRDefault="009142AD" w:rsidP="009142AD">
      <w:pPr>
        <w:widowControl w:val="0"/>
        <w:suppressAutoHyphens/>
        <w:autoSpaceDN w:val="0"/>
        <w:spacing w:after="0" w:line="240" w:lineRule="auto"/>
        <w:ind w:left="357"/>
        <w:jc w:val="center"/>
        <w:textAlignment w:val="baseline"/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bidi="en-US"/>
        </w:rPr>
      </w:pPr>
    </w:p>
    <w:p w14:paraId="42F3960A" w14:textId="781CB959" w:rsidR="008E3AC6" w:rsidRPr="00422C5F" w:rsidRDefault="009142AD" w:rsidP="009142AD">
      <w:pPr>
        <w:widowControl w:val="0"/>
        <w:suppressAutoHyphens/>
        <w:autoSpaceDN w:val="0"/>
        <w:spacing w:after="0" w:line="240" w:lineRule="auto"/>
        <w:ind w:left="357"/>
        <w:jc w:val="center"/>
        <w:textAlignment w:val="baseline"/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bidi="en-US"/>
        </w:rPr>
      </w:pPr>
      <w:r w:rsidRPr="00FF7DD8"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bidi="en-US"/>
        </w:rPr>
        <w:t xml:space="preserve">Dokument przekazuje się </w:t>
      </w:r>
      <w:r w:rsidRPr="00FF7DD8">
        <w:rPr>
          <w:rFonts w:ascii="Times New Roman" w:eastAsia="Symbol" w:hAnsi="Times New Roman" w:cs="Times New Roman"/>
          <w:b/>
          <w:bCs/>
          <w:color w:val="FF0000"/>
          <w:sz w:val="24"/>
          <w:szCs w:val="24"/>
          <w:lang w:bidi="en-US"/>
        </w:rPr>
        <w:t xml:space="preserve"> </w:t>
      </w:r>
      <w:r w:rsidRPr="00FF7DD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>w formie elektronicznej (tj. przy użyciu kwalifikowanego podpisu elektronicznego) lub w postaci elektronicznej (opatrzonej podpisem zaufanym, o którym mowa w ustawie z dnia 17 lutego 2005 r. o informatyzacji działalności podmiotów realizujących zadania publiczne lub podpisem osobistym, o którym mowa w ustawie z dnia z dnia 6 sierpnia 2010 r. o dowodach osobistych)</w:t>
      </w:r>
      <w:r w:rsidRPr="00FF7DD8"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bidi="en-US"/>
        </w:rPr>
        <w:t>.</w:t>
      </w:r>
    </w:p>
    <w:sectPr w:rsidR="008E3AC6" w:rsidRPr="00422C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F3960D" w14:textId="77777777" w:rsidR="00034EE3" w:rsidRDefault="00034EE3" w:rsidP="00034EE3">
      <w:pPr>
        <w:spacing w:after="0" w:line="240" w:lineRule="auto"/>
      </w:pPr>
      <w:r>
        <w:separator/>
      </w:r>
    </w:p>
  </w:endnote>
  <w:endnote w:type="continuationSeparator" w:id="0">
    <w:p w14:paraId="42F3960E" w14:textId="77777777" w:rsidR="00034EE3" w:rsidRDefault="00034EE3" w:rsidP="00034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F3960B" w14:textId="77777777" w:rsidR="00034EE3" w:rsidRDefault="00034EE3" w:rsidP="00034EE3">
      <w:pPr>
        <w:spacing w:after="0" w:line="240" w:lineRule="auto"/>
      </w:pPr>
      <w:r>
        <w:separator/>
      </w:r>
    </w:p>
  </w:footnote>
  <w:footnote w:type="continuationSeparator" w:id="0">
    <w:p w14:paraId="42F3960C" w14:textId="77777777" w:rsidR="00034EE3" w:rsidRDefault="00034EE3" w:rsidP="00034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3960F" w14:textId="406874A4" w:rsidR="00AD1077" w:rsidRDefault="00034EE3" w:rsidP="00AD1077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034EE3">
      <w:rPr>
        <w:rFonts w:ascii="Times New Roman" w:hAnsi="Times New Roman" w:cs="Times New Roman"/>
        <w:sz w:val="24"/>
        <w:szCs w:val="24"/>
      </w:rPr>
      <w:t xml:space="preserve">Załącznik nr </w:t>
    </w:r>
    <w:r w:rsidR="00223CCA">
      <w:rPr>
        <w:rFonts w:ascii="Times New Roman" w:hAnsi="Times New Roman" w:cs="Times New Roman"/>
        <w:sz w:val="24"/>
        <w:szCs w:val="24"/>
      </w:rPr>
      <w:t>3</w:t>
    </w:r>
    <w:r w:rsidR="00417EF9">
      <w:rPr>
        <w:rFonts w:ascii="Times New Roman" w:hAnsi="Times New Roman" w:cs="Times New Roman"/>
        <w:sz w:val="24"/>
        <w:szCs w:val="24"/>
      </w:rPr>
      <w:t xml:space="preserve">c </w:t>
    </w:r>
    <w:r w:rsidRPr="00034EE3">
      <w:rPr>
        <w:rFonts w:ascii="Times New Roman" w:hAnsi="Times New Roman" w:cs="Times New Roman"/>
        <w:sz w:val="24"/>
        <w:szCs w:val="24"/>
      </w:rPr>
      <w:t xml:space="preserve">do SWZ nr </w:t>
    </w:r>
    <w:r w:rsidR="000C2CDF">
      <w:rPr>
        <w:rFonts w:ascii="Times New Roman" w:hAnsi="Times New Roman" w:cs="Times New Roman"/>
        <w:sz w:val="24"/>
        <w:szCs w:val="24"/>
      </w:rPr>
      <w:t>P</w:t>
    </w:r>
    <w:r w:rsidRPr="00034EE3">
      <w:rPr>
        <w:rFonts w:ascii="Times New Roman" w:hAnsi="Times New Roman" w:cs="Times New Roman"/>
        <w:sz w:val="24"/>
        <w:szCs w:val="24"/>
      </w:rPr>
      <w:t>ZP.242</w:t>
    </w:r>
    <w:r w:rsidR="00215C0F">
      <w:rPr>
        <w:rFonts w:ascii="Times New Roman" w:hAnsi="Times New Roman" w:cs="Times New Roman"/>
        <w:sz w:val="24"/>
        <w:szCs w:val="24"/>
      </w:rPr>
      <w:t>.107</w:t>
    </w:r>
    <w:r w:rsidR="00223CCA">
      <w:rPr>
        <w:rFonts w:ascii="Times New Roman" w:hAnsi="Times New Roman" w:cs="Times New Roman"/>
        <w:sz w:val="24"/>
        <w:szCs w:val="24"/>
      </w:rPr>
      <w:t>-M</w:t>
    </w:r>
    <w:r w:rsidR="00BE6303">
      <w:rPr>
        <w:rFonts w:ascii="Times New Roman" w:hAnsi="Times New Roman" w:cs="Times New Roman"/>
        <w:sz w:val="24"/>
        <w:szCs w:val="24"/>
      </w:rPr>
      <w:t>.</w:t>
    </w:r>
    <w:r w:rsidRPr="00034EE3">
      <w:rPr>
        <w:rFonts w:ascii="Times New Roman" w:hAnsi="Times New Roman" w:cs="Times New Roman"/>
        <w:sz w:val="24"/>
        <w:szCs w:val="24"/>
      </w:rPr>
      <w:t>NB.202</w:t>
    </w:r>
    <w:r w:rsidR="00972929">
      <w:rPr>
        <w:rFonts w:ascii="Times New Roman" w:hAnsi="Times New Roman" w:cs="Times New Roman"/>
        <w:sz w:val="24"/>
        <w:szCs w:val="24"/>
      </w:rPr>
      <w:t>4</w:t>
    </w:r>
    <w:r w:rsidRPr="00034EE3">
      <w:rPr>
        <w:rFonts w:ascii="Times New Roman" w:hAnsi="Times New Roman" w:cs="Times New Roman"/>
        <w:sz w:val="24"/>
        <w:szCs w:val="24"/>
      </w:rPr>
      <w:t xml:space="preserve"> z dnia</w:t>
    </w:r>
    <w:r w:rsidR="00E219FA">
      <w:rPr>
        <w:rFonts w:ascii="Times New Roman" w:hAnsi="Times New Roman" w:cs="Times New Roman"/>
        <w:sz w:val="24"/>
        <w:szCs w:val="24"/>
      </w:rPr>
      <w:t xml:space="preserve"> </w:t>
    </w:r>
    <w:r w:rsidR="00215C0F">
      <w:rPr>
        <w:rFonts w:ascii="Times New Roman" w:hAnsi="Times New Roman" w:cs="Times New Roman"/>
        <w:sz w:val="24"/>
        <w:szCs w:val="24"/>
      </w:rPr>
      <w:t xml:space="preserve">2 grudnia </w:t>
    </w:r>
    <w:r w:rsidRPr="00034EE3">
      <w:rPr>
        <w:rFonts w:ascii="Times New Roman" w:hAnsi="Times New Roman" w:cs="Times New Roman"/>
        <w:sz w:val="24"/>
        <w:szCs w:val="24"/>
      </w:rPr>
      <w:t>202</w:t>
    </w:r>
    <w:r w:rsidR="00665F88">
      <w:rPr>
        <w:rFonts w:ascii="Times New Roman" w:hAnsi="Times New Roman" w:cs="Times New Roman"/>
        <w:sz w:val="24"/>
        <w:szCs w:val="24"/>
      </w:rPr>
      <w:t xml:space="preserve">4 </w:t>
    </w:r>
    <w:r w:rsidRPr="00034EE3">
      <w:rPr>
        <w:rFonts w:ascii="Times New Roman" w:hAnsi="Times New Roman" w:cs="Times New Roman"/>
        <w:sz w:val="24"/>
        <w:szCs w:val="24"/>
      </w:rPr>
      <w:t xml:space="preserve">r. </w:t>
    </w:r>
    <w:r w:rsidR="00AD1077">
      <w:rPr>
        <w:rFonts w:ascii="Times New Roman" w:hAnsi="Times New Roman" w:cs="Times New Roman"/>
        <w:sz w:val="24"/>
        <w:szCs w:val="24"/>
      </w:rPr>
      <w:t>–</w:t>
    </w:r>
  </w:p>
  <w:p w14:paraId="42F39610" w14:textId="77777777" w:rsidR="00AD1077" w:rsidRPr="000C2CDF" w:rsidRDefault="00AD1077" w:rsidP="00AD1077">
    <w:pPr>
      <w:pStyle w:val="Nagwek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</w:t>
    </w:r>
    <w:r w:rsidRPr="000C2CDF">
      <w:rPr>
        <w:rFonts w:ascii="Times New Roman" w:hAnsi="Times New Roman" w:cs="Times New Roman"/>
        <w:b/>
        <w:sz w:val="24"/>
        <w:szCs w:val="24"/>
      </w:rPr>
      <w:t>dołączane do oferty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5318D"/>
    <w:multiLevelType w:val="hybridMultilevel"/>
    <w:tmpl w:val="D44AAE4E"/>
    <w:lvl w:ilvl="0" w:tplc="7352A46A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 w:val="0"/>
      </w:rPr>
    </w:lvl>
    <w:lvl w:ilvl="1" w:tplc="E81ACB7C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 w:hint="default"/>
        <w:i w:val="0"/>
        <w:color w:val="auto"/>
      </w:rPr>
    </w:lvl>
    <w:lvl w:ilvl="2" w:tplc="6A7A6778">
      <w:start w:val="1"/>
      <w:numFmt w:val="decimal"/>
      <w:lvlText w:val="%3)"/>
      <w:lvlJc w:val="left"/>
      <w:pPr>
        <w:ind w:left="1211" w:hanging="360"/>
      </w:pPr>
      <w:rPr>
        <w:rFonts w:hint="default"/>
        <w:i w:val="0"/>
        <w:color w:val="auto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FD77DB4"/>
    <w:multiLevelType w:val="multilevel"/>
    <w:tmpl w:val="2294CB2E"/>
    <w:lvl w:ilvl="0">
      <w:start w:val="9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EE3"/>
    <w:rsid w:val="00034EE3"/>
    <w:rsid w:val="000C2CDF"/>
    <w:rsid w:val="00192738"/>
    <w:rsid w:val="00215C0F"/>
    <w:rsid w:val="00223CCA"/>
    <w:rsid w:val="00282424"/>
    <w:rsid w:val="002B17D3"/>
    <w:rsid w:val="002B54EB"/>
    <w:rsid w:val="00306AB1"/>
    <w:rsid w:val="00344F57"/>
    <w:rsid w:val="00377F14"/>
    <w:rsid w:val="00417EF9"/>
    <w:rsid w:val="00422C5F"/>
    <w:rsid w:val="004B60ED"/>
    <w:rsid w:val="00665F88"/>
    <w:rsid w:val="006A5058"/>
    <w:rsid w:val="0085779F"/>
    <w:rsid w:val="00867C87"/>
    <w:rsid w:val="00883A6B"/>
    <w:rsid w:val="008918BC"/>
    <w:rsid w:val="008A38B6"/>
    <w:rsid w:val="008A45B5"/>
    <w:rsid w:val="008E3AC6"/>
    <w:rsid w:val="009142AD"/>
    <w:rsid w:val="00972929"/>
    <w:rsid w:val="00AD1077"/>
    <w:rsid w:val="00B70851"/>
    <w:rsid w:val="00BE6303"/>
    <w:rsid w:val="00C8506B"/>
    <w:rsid w:val="00CF1BC3"/>
    <w:rsid w:val="00D45E6D"/>
    <w:rsid w:val="00DC3890"/>
    <w:rsid w:val="00E15A65"/>
    <w:rsid w:val="00E219FA"/>
    <w:rsid w:val="00ED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395E3"/>
  <w15:chartTrackingRefBased/>
  <w15:docId w15:val="{5EB77012-6A22-48D3-9178-1BB8ADD7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4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4EE3"/>
  </w:style>
  <w:style w:type="paragraph" w:styleId="Stopka">
    <w:name w:val="footer"/>
    <w:basedOn w:val="Normalny"/>
    <w:link w:val="StopkaZnak"/>
    <w:uiPriority w:val="99"/>
    <w:unhideWhenUsed/>
    <w:rsid w:val="00034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4EE3"/>
  </w:style>
  <w:style w:type="paragraph" w:styleId="Tekstdymka">
    <w:name w:val="Balloon Text"/>
    <w:basedOn w:val="Normalny"/>
    <w:link w:val="TekstdymkaZnak"/>
    <w:uiPriority w:val="99"/>
    <w:semiHidden/>
    <w:unhideWhenUsed/>
    <w:rsid w:val="00891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8B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B60ED"/>
    <w:pPr>
      <w:spacing w:after="0" w:line="240" w:lineRule="auto"/>
    </w:pPr>
  </w:style>
  <w:style w:type="paragraph" w:styleId="Bezodstpw">
    <w:name w:val="No Spacing"/>
    <w:uiPriority w:val="1"/>
    <w:qFormat/>
    <w:rsid w:val="00306A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6F183908</Template>
  <TotalTime>1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Borek-Butkiewicz</dc:creator>
  <cp:keywords/>
  <dc:description/>
  <cp:lastModifiedBy>Natalia Borek-Butkiewicz</cp:lastModifiedBy>
  <cp:revision>5</cp:revision>
  <cp:lastPrinted>2024-11-29T08:24:00Z</cp:lastPrinted>
  <dcterms:created xsi:type="dcterms:W3CDTF">2024-09-06T05:57:00Z</dcterms:created>
  <dcterms:modified xsi:type="dcterms:W3CDTF">2024-11-29T08:24:00Z</dcterms:modified>
</cp:coreProperties>
</file>