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64F812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339CD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7316DB20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A42B3F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ę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siarczanu żelaza (II) – FeSO</w:t>
      </w:r>
      <w:r w:rsidR="006B76A4"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96 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000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kg”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,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3339C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4</w:t>
      </w:r>
      <w:bookmarkStart w:id="0" w:name="_GoBack"/>
      <w:bookmarkEnd w:id="0"/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 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BD6D66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BD6D66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1C98" w14:textId="77777777" w:rsidR="00125EF3" w:rsidRDefault="00125EF3" w:rsidP="006747BD">
      <w:r>
        <w:separator/>
      </w:r>
    </w:p>
  </w:endnote>
  <w:endnote w:type="continuationSeparator" w:id="0">
    <w:p w14:paraId="2CD76F1C" w14:textId="77777777" w:rsidR="00125EF3" w:rsidRDefault="00125EF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339CD">
      <w:fldChar w:fldCharType="begin"/>
    </w:r>
    <w:r w:rsidR="003339CD">
      <w:instrText>NUMPAGES  \* Arabic  \* MERGEFORMAT</w:instrText>
    </w:r>
    <w:r w:rsidR="003339CD">
      <w:fldChar w:fldCharType="separate"/>
    </w:r>
    <w:r w:rsidR="00FF5901">
      <w:rPr>
        <w:noProof/>
      </w:rPr>
      <w:t>1</w:t>
    </w:r>
    <w:r w:rsidR="003339CD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B650" w14:textId="77777777" w:rsidR="00125EF3" w:rsidRDefault="00125EF3" w:rsidP="006747BD">
      <w:r>
        <w:separator/>
      </w:r>
    </w:p>
  </w:footnote>
  <w:footnote w:type="continuationSeparator" w:id="0">
    <w:p w14:paraId="5B282A76" w14:textId="77777777" w:rsidR="00125EF3" w:rsidRDefault="00125EF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FED6-5FCE-48A4-B5A5-1041C3A8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2021-08-25T11:06:00Z</cp:lastPrinted>
  <dcterms:created xsi:type="dcterms:W3CDTF">2023-02-01T09:04:00Z</dcterms:created>
  <dcterms:modified xsi:type="dcterms:W3CDTF">2024-03-06T06:15:00Z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