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C007" w14:textId="3AE8FF5C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C87221">
        <w:rPr>
          <w:bCs/>
          <w:i w:val="0"/>
          <w:sz w:val="22"/>
          <w:szCs w:val="22"/>
        </w:rPr>
        <w:t>8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77777777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Pr="00C2426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OEA-A.272.6.2021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 xml:space="preserve">Powiatowa Stacja Sanitarno-Epidemiologiczna </w:t>
      </w:r>
    </w:p>
    <w:p w14:paraId="3788113F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w Ostrowie Wielkopolskim</w:t>
      </w:r>
    </w:p>
    <w:p w14:paraId="7A0A7147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Plac Stefana Rowińskiego 3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1FA618A2" w14:textId="77777777" w:rsidR="009750EB" w:rsidRPr="00D333D1" w:rsidRDefault="009750EB" w:rsidP="009750EB">
      <w:pPr>
        <w:spacing w:after="0" w:line="276" w:lineRule="auto"/>
        <w:jc w:val="center"/>
        <w:rPr>
          <w:b/>
          <w:bCs/>
          <w:color w:val="000000"/>
        </w:rPr>
      </w:pPr>
      <w:r w:rsidRPr="00D333D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Remont elewacji budynku Powiatowej Stacji Sanitarno-Epidemiologicznej </w:t>
      </w:r>
    </w:p>
    <w:p w14:paraId="420BBEFE" w14:textId="77777777" w:rsidR="009750EB" w:rsidRPr="00D333D1" w:rsidRDefault="009750EB" w:rsidP="009750EB">
      <w:pPr>
        <w:spacing w:after="0" w:line="276" w:lineRule="auto"/>
        <w:jc w:val="center"/>
        <w:rPr>
          <w:b/>
          <w:bCs/>
        </w:rPr>
      </w:pPr>
      <w:r w:rsidRPr="00D333D1">
        <w:rPr>
          <w:rFonts w:ascii="Times New Roman" w:eastAsia="Times New Roman" w:hAnsi="Times New Roman"/>
          <w:b/>
          <w:bCs/>
          <w:color w:val="000000"/>
          <w:lang w:eastAsia="pl-PL"/>
        </w:rPr>
        <w:t>w Ostrowie Wielkopolskim</w:t>
      </w:r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0BA0BA07" w:rsidR="00C87221" w:rsidRP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w </w:t>
      </w:r>
      <w:r w:rsidRPr="009879DE">
        <w:rPr>
          <w:rFonts w:ascii="Times New Roman" w:hAnsi="Times New Roman"/>
          <w:color w:val="1F4E79" w:themeColor="accent5" w:themeShade="80"/>
        </w:rPr>
        <w:t xml:space="preserve">art. 108 ust. 1 pkt </w:t>
      </w:r>
      <w:r w:rsidR="009879DE" w:rsidRPr="009879DE">
        <w:rPr>
          <w:rFonts w:ascii="Times New Roman" w:hAnsi="Times New Roman"/>
          <w:color w:val="1F4E79" w:themeColor="accent5" w:themeShade="80"/>
        </w:rPr>
        <w:t>1</w:t>
      </w:r>
      <w:r w:rsidRPr="009879DE">
        <w:rPr>
          <w:rFonts w:ascii="Times New Roman" w:hAnsi="Times New Roman"/>
          <w:color w:val="1F4E79" w:themeColor="accent5" w:themeShade="80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SWZ.</w:t>
      </w:r>
    </w:p>
    <w:p w14:paraId="1273017F" w14:textId="77777777" w:rsidR="000737F5" w:rsidRPr="00C87221" w:rsidRDefault="000737F5" w:rsidP="00FE4E2B">
      <w:pPr>
        <w:spacing w:after="0" w:line="360" w:lineRule="auto"/>
        <w:jc w:val="both"/>
        <w:rPr>
          <w:rFonts w:ascii="Times New Roman" w:hAnsi="Times New Roman"/>
        </w:rPr>
      </w:pPr>
    </w:p>
    <w:p w14:paraId="610D123E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1BBB3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C87221">
        <w:rPr>
          <w:rFonts w:ascii="Times New Roman" w:hAnsi="Times New Roman"/>
        </w:rPr>
        <w:t xml:space="preserve">dnia </w:t>
      </w:r>
      <w:r w:rsidRPr="006676AE">
        <w:rPr>
          <w:rFonts w:ascii="Times New Roman" w:hAnsi="Times New Roman"/>
          <w:sz w:val="20"/>
          <w:szCs w:val="20"/>
        </w:rPr>
        <w:t xml:space="preserve">………….……. r. </w:t>
      </w:r>
    </w:p>
    <w:p w14:paraId="050AA07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3B9BD6F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48A5" w14:textId="77777777" w:rsidR="00CE1B43" w:rsidRDefault="00CE1B43" w:rsidP="0038231F">
      <w:pPr>
        <w:spacing w:after="0" w:line="240" w:lineRule="auto"/>
      </w:pPr>
      <w:r>
        <w:separator/>
      </w:r>
    </w:p>
  </w:endnote>
  <w:endnote w:type="continuationSeparator" w:id="0">
    <w:p w14:paraId="5432AB72" w14:textId="77777777" w:rsidR="00CE1B43" w:rsidRDefault="00CE1B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FE8E" w14:textId="77777777" w:rsidR="00CE1B43" w:rsidRDefault="00CE1B43" w:rsidP="0038231F">
      <w:pPr>
        <w:spacing w:after="0" w:line="240" w:lineRule="auto"/>
      </w:pPr>
      <w:r>
        <w:separator/>
      </w:r>
    </w:p>
  </w:footnote>
  <w:footnote w:type="continuationSeparator" w:id="0">
    <w:p w14:paraId="76545A76" w14:textId="77777777" w:rsidR="00CE1B43" w:rsidRDefault="00CE1B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6FE8-FD31-4FB6-88FF-778FB8EC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Kamila Mizeracka</cp:lastModifiedBy>
  <cp:revision>2</cp:revision>
  <cp:lastPrinted>2016-07-26T10:32:00Z</cp:lastPrinted>
  <dcterms:created xsi:type="dcterms:W3CDTF">2021-05-14T08:09:00Z</dcterms:created>
  <dcterms:modified xsi:type="dcterms:W3CDTF">2021-05-14T08:09:00Z</dcterms:modified>
</cp:coreProperties>
</file>