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C48E" w14:textId="495AB2BA" w:rsidR="00FA7A76" w:rsidRPr="00867991" w:rsidRDefault="00FA7A76" w:rsidP="00FA7A76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867991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7310A5" w:rsidRPr="00867991">
        <w:rPr>
          <w:rFonts w:eastAsia="Calibri" w:cs="Arial"/>
          <w:b/>
          <w:color w:val="auto"/>
          <w:spacing w:val="0"/>
          <w:szCs w:val="20"/>
        </w:rPr>
        <w:t>12</w:t>
      </w:r>
      <w:r w:rsidRPr="00867991">
        <w:rPr>
          <w:rFonts w:eastAsia="Calibri" w:cs="Arial"/>
          <w:color w:val="auto"/>
          <w:spacing w:val="0"/>
          <w:szCs w:val="20"/>
        </w:rPr>
        <w:t xml:space="preserve"> </w:t>
      </w:r>
      <w:r w:rsidRPr="00867991">
        <w:rPr>
          <w:rFonts w:eastAsia="Calibri" w:cs="Arial"/>
          <w:b/>
          <w:color w:val="auto"/>
          <w:spacing w:val="0"/>
          <w:szCs w:val="20"/>
        </w:rPr>
        <w:t>do SWZ</w:t>
      </w:r>
    </w:p>
    <w:p w14:paraId="2EAE76FF" w14:textId="32E08A5C" w:rsidR="00FA7A76" w:rsidRPr="00867991" w:rsidRDefault="00FA7A76" w:rsidP="00FA7A76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867991">
        <w:rPr>
          <w:rFonts w:eastAsia="Calibri" w:cs="Arial"/>
          <w:color w:val="auto"/>
          <w:spacing w:val="0"/>
          <w:szCs w:val="20"/>
        </w:rPr>
        <w:t>Nr sprawy:</w:t>
      </w:r>
      <w:r w:rsidRPr="00867991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025A8B">
        <w:rPr>
          <w:rFonts w:eastAsia="Calibri" w:cs="Tahoma"/>
          <w:b/>
          <w:color w:val="auto"/>
          <w:spacing w:val="0"/>
          <w:szCs w:val="20"/>
        </w:rPr>
        <w:t>56</w:t>
      </w:r>
      <w:r w:rsidRPr="00867991">
        <w:rPr>
          <w:rFonts w:eastAsia="Calibri" w:cs="Tahoma"/>
          <w:b/>
          <w:color w:val="auto"/>
          <w:spacing w:val="0"/>
          <w:szCs w:val="20"/>
        </w:rPr>
        <w:t>.202</w:t>
      </w:r>
      <w:r w:rsidR="001B220C" w:rsidRPr="00867991">
        <w:rPr>
          <w:rFonts w:eastAsia="Calibri" w:cs="Tahoma"/>
          <w:b/>
          <w:color w:val="auto"/>
          <w:spacing w:val="0"/>
          <w:szCs w:val="20"/>
        </w:rPr>
        <w:t>2</w:t>
      </w:r>
    </w:p>
    <w:p w14:paraId="7617CE67" w14:textId="77777777" w:rsidR="00FA7A76" w:rsidRPr="00867991" w:rsidRDefault="00FA7A76" w:rsidP="00FA7A76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867991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0A564759" w14:textId="77777777" w:rsidR="00FA7A76" w:rsidRPr="00867991" w:rsidRDefault="00FA7A76" w:rsidP="00FA7A76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67991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2AFBD39C" w14:textId="77777777" w:rsidR="00FA7A76" w:rsidRPr="00867991" w:rsidRDefault="00FA7A76" w:rsidP="00FA7A76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4D91FDFD" w14:textId="77777777" w:rsidR="00FA7A76" w:rsidRPr="00867991" w:rsidRDefault="00FA7A76" w:rsidP="00FA7A76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EA8DD0E" w14:textId="77777777" w:rsidR="007844DF" w:rsidRPr="00867991" w:rsidRDefault="007844DF" w:rsidP="007844D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867991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 </w:t>
      </w:r>
    </w:p>
    <w:p w14:paraId="4F352FF0" w14:textId="77777777" w:rsidR="007844DF" w:rsidRPr="00867991" w:rsidRDefault="007844DF" w:rsidP="007844D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867991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WSPÓLNIE UBIEGAJĄCEGO SIĘ O ZAMÓWIENIE </w:t>
      </w:r>
    </w:p>
    <w:p w14:paraId="467CD976" w14:textId="1CB29A6A" w:rsidR="007844DF" w:rsidRPr="00867991" w:rsidRDefault="007844DF" w:rsidP="007844D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867991">
        <w:rPr>
          <w:rFonts w:eastAsia="Times New Roman" w:cs="Arial"/>
          <w:b/>
          <w:color w:val="auto"/>
          <w:spacing w:val="0"/>
          <w:szCs w:val="20"/>
          <w:lang w:eastAsia="pl-PL"/>
        </w:rPr>
        <w:t>(składane na podstawie art. 117 ust. 4 PZP)</w:t>
      </w:r>
    </w:p>
    <w:p w14:paraId="0ADA861D" w14:textId="77777777" w:rsidR="00364BCF" w:rsidRPr="00867991" w:rsidRDefault="00364BCF" w:rsidP="007844D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4E687CB" w14:textId="77777777" w:rsidR="00364BCF" w:rsidRPr="00867991" w:rsidRDefault="00364BCF" w:rsidP="00364BCF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867991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AF46424" w14:textId="5A091BDD" w:rsidR="00364BCF" w:rsidRPr="007310A5" w:rsidRDefault="00364BCF" w:rsidP="00364BCF">
      <w:pPr>
        <w:spacing w:before="120" w:after="120" w:line="240" w:lineRule="auto"/>
        <w:jc w:val="center"/>
        <w:rPr>
          <w:b/>
        </w:rPr>
      </w:pPr>
      <w:r w:rsidRPr="00867991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FD5BC6" w:rsidRPr="00867991">
        <w:rPr>
          <w:rFonts w:eastAsia="Cambria" w:cs="Tahoma"/>
          <w:b/>
          <w:snapToGrid w:val="0"/>
          <w:szCs w:val="20"/>
          <w:lang w:eastAsia="ar-SA"/>
        </w:rPr>
        <w:t>Remont i termomodernizacja elewacji budynku laboratoryjno-badawczego nr 3 – Etap I Elewacja zachodnia”</w:t>
      </w:r>
    </w:p>
    <w:p w14:paraId="4880273A" w14:textId="3D99657F" w:rsidR="007844DF" w:rsidRPr="00FD5BC6" w:rsidRDefault="007844DF" w:rsidP="00FD5BC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776DACB1" w14:textId="77777777" w:rsidR="007844DF" w:rsidRPr="00AF6F0C" w:rsidRDefault="007844DF" w:rsidP="007844DF">
      <w:pPr>
        <w:spacing w:after="0" w:line="360" w:lineRule="auto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Ja/My, niżej podpisany/i 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…………………………………………………………………</w:t>
      </w:r>
    </w:p>
    <w:p w14:paraId="4586ED39" w14:textId="77777777" w:rsidR="007844DF" w:rsidRPr="00C73C33" w:rsidRDefault="007844DF" w:rsidP="007844DF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działając w imieniu i na rzecz: …………………………………………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………….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</w:t>
      </w:r>
    </w:p>
    <w:p w14:paraId="64478556" w14:textId="77777777" w:rsidR="007844DF" w:rsidRPr="003A4113" w:rsidRDefault="007844DF" w:rsidP="007844DF">
      <w:pPr>
        <w:spacing w:after="0" w:line="240" w:lineRule="auto"/>
        <w:jc w:val="right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26D32815" w14:textId="77777777" w:rsidR="007844DF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0DB5806E" w14:textId="77777777" w:rsidR="007844DF" w:rsidRPr="00C73C33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070CA46D" w14:textId="77777777" w:rsidR="007844DF" w:rsidRPr="003A4113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adres siedziby 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0B0CA060" w14:textId="77777777" w:rsidR="007844DF" w:rsidRDefault="007844DF" w:rsidP="007844DF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ab/>
      </w:r>
    </w:p>
    <w:p w14:paraId="7E712DE1" w14:textId="77777777" w:rsidR="007844DF" w:rsidRPr="00C73C33" w:rsidRDefault="007844DF" w:rsidP="007844DF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1. 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Oświadczam(y), że:</w:t>
      </w:r>
    </w:p>
    <w:p w14:paraId="56FA1AFB" w14:textId="77777777" w:rsidR="007844DF" w:rsidRPr="00C73C33" w:rsidRDefault="007844DF" w:rsidP="007844DF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1.1.……………………………………………………………………………………………………………………………</w:t>
      </w:r>
    </w:p>
    <w:p w14:paraId="53E9EDF8" w14:textId="77777777" w:rsidR="007844DF" w:rsidRPr="003A4113" w:rsidRDefault="007844DF" w:rsidP="007844DF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505B1451" w14:textId="77777777" w:rsidR="007844DF" w:rsidRPr="00C73C33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51273D5E" w14:textId="77777777" w:rsidR="007844DF" w:rsidRPr="00C73C33" w:rsidRDefault="007844DF" w:rsidP="007844DF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zamówienia*:</w:t>
      </w:r>
    </w:p>
    <w:p w14:paraId="696A2619" w14:textId="77777777" w:rsidR="007844DF" w:rsidRPr="00C73C33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28447CF4" w14:textId="77777777" w:rsidR="007844DF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667A5762" w14:textId="77777777" w:rsidR="007844DF" w:rsidRPr="00C73C33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E773406" w14:textId="77777777" w:rsidR="007844DF" w:rsidRPr="00C73C33" w:rsidRDefault="007844DF" w:rsidP="007844DF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1.2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.………………………………………………………………………………………………………………………</w:t>
      </w:r>
    </w:p>
    <w:p w14:paraId="3E13B9D3" w14:textId="77777777" w:rsidR="007844DF" w:rsidRPr="003A4113" w:rsidRDefault="007844DF" w:rsidP="007844DF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15CCA002" w14:textId="77777777" w:rsidR="007844DF" w:rsidRPr="00C73C33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662323B9" w14:textId="77777777" w:rsidR="007844DF" w:rsidRPr="00C73C33" w:rsidRDefault="007844DF" w:rsidP="007844DF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</w:t>
      </w: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>*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:</w:t>
      </w:r>
    </w:p>
    <w:p w14:paraId="6D1E567B" w14:textId="77777777" w:rsidR="007844DF" w:rsidRPr="00C73C33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3FE8AA90" w14:textId="77777777" w:rsidR="007844DF" w:rsidRPr="00C73C33" w:rsidRDefault="007844DF" w:rsidP="007844DF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BE43625" w14:textId="77777777" w:rsidR="007844DF" w:rsidRPr="00AF6F0C" w:rsidRDefault="007844DF" w:rsidP="007844DF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5CFE0F7E" w14:textId="77777777" w:rsidR="007844DF" w:rsidRPr="003A4113" w:rsidRDefault="007844DF" w:rsidP="007844DF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19A53DC0" w14:textId="77777777" w:rsidR="007844DF" w:rsidRPr="003A4113" w:rsidRDefault="007844DF" w:rsidP="007844DF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*niepotrzebne skreślić</w:t>
      </w:r>
    </w:p>
    <w:p w14:paraId="733EB495" w14:textId="77777777" w:rsidR="007844DF" w:rsidRDefault="007844DF" w:rsidP="007844DF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</w:p>
    <w:p w14:paraId="447015B3" w14:textId="77777777" w:rsidR="007844DF" w:rsidRDefault="007844DF" w:rsidP="007844DF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0184D6FD" w14:textId="6E274AF6" w:rsidR="00ED7972" w:rsidRPr="004A59F9" w:rsidRDefault="007844DF" w:rsidP="004A59F9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sectPr w:rsidR="00ED7972" w:rsidRPr="004A59F9" w:rsidSect="00FA7A76">
      <w:footerReference w:type="default" r:id="rId8"/>
      <w:headerReference w:type="first" r:id="rId9"/>
      <w:footerReference w:type="first" r:id="rId10"/>
      <w:pgSz w:w="11906" w:h="16838" w:code="9"/>
      <w:pgMar w:top="2325" w:right="1418" w:bottom="2155" w:left="1588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7AF5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E1B6B3F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A9235E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F1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B0A9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F89FBF1" wp14:editId="3B92F5B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83011" wp14:editId="5988A87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B42E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F3261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709D9DD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FF7B70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D351C7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830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B6B42E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F3261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709D9DD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FF7B70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D351C7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C1F9" w14:textId="77777777" w:rsidR="004F5805" w:rsidRPr="00D40690" w:rsidRDefault="004F5805" w:rsidP="00D40690">
    <w:pPr>
      <w:pStyle w:val="Stopka"/>
    </w:pPr>
  </w:p>
  <w:p w14:paraId="4AF2283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D1A0E66" wp14:editId="2BA7239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0E3698" wp14:editId="2A5149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4D18F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DD837C8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AE0F5E1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5345AD4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3145B79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E36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2B4D18F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DD837C8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AE0F5E1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5345AD4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3145B79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62BA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525DF95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87CB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377C1" wp14:editId="24DFA6EC">
          <wp:simplePos x="0" y="0"/>
          <wp:positionH relativeFrom="column">
            <wp:posOffset>-328295</wp:posOffset>
          </wp:positionH>
          <wp:positionV relativeFrom="paragraph">
            <wp:posOffset>292735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22186"/>
    <w:multiLevelType w:val="hybridMultilevel"/>
    <w:tmpl w:val="BE0AF9B0"/>
    <w:lvl w:ilvl="0" w:tplc="8A7672B2">
      <w:start w:val="1"/>
      <w:numFmt w:val="lowerLetter"/>
      <w:lvlText w:val="%1)"/>
      <w:lvlJc w:val="left"/>
      <w:pPr>
        <w:ind w:left="1353" w:hanging="360"/>
      </w:pPr>
      <w:rPr>
        <w:rFonts w:cs="Tahoma" w:hint="default"/>
      </w:rPr>
    </w:lvl>
    <w:lvl w:ilvl="1" w:tplc="568EED42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C62417B"/>
    <w:multiLevelType w:val="hybridMultilevel"/>
    <w:tmpl w:val="811A2F2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num w:numId="1" w16cid:durableId="1572883013">
    <w:abstractNumId w:val="9"/>
  </w:num>
  <w:num w:numId="2" w16cid:durableId="1387609483">
    <w:abstractNumId w:val="8"/>
  </w:num>
  <w:num w:numId="3" w16cid:durableId="1601110308">
    <w:abstractNumId w:val="3"/>
  </w:num>
  <w:num w:numId="4" w16cid:durableId="396128609">
    <w:abstractNumId w:val="2"/>
  </w:num>
  <w:num w:numId="5" w16cid:durableId="1611620698">
    <w:abstractNumId w:val="1"/>
  </w:num>
  <w:num w:numId="6" w16cid:durableId="466239849">
    <w:abstractNumId w:val="0"/>
  </w:num>
  <w:num w:numId="7" w16cid:durableId="1881894038">
    <w:abstractNumId w:val="7"/>
  </w:num>
  <w:num w:numId="8" w16cid:durableId="421993422">
    <w:abstractNumId w:val="6"/>
  </w:num>
  <w:num w:numId="9" w16cid:durableId="718673517">
    <w:abstractNumId w:val="5"/>
  </w:num>
  <w:num w:numId="10" w16cid:durableId="361370365">
    <w:abstractNumId w:val="4"/>
  </w:num>
  <w:num w:numId="11" w16cid:durableId="247274353">
    <w:abstractNumId w:val="10"/>
  </w:num>
  <w:num w:numId="12" w16cid:durableId="681124247">
    <w:abstractNumId w:val="12"/>
  </w:num>
  <w:num w:numId="13" w16cid:durableId="14230613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25A8B"/>
    <w:rsid w:val="00070438"/>
    <w:rsid w:val="00073320"/>
    <w:rsid w:val="00077647"/>
    <w:rsid w:val="000E0FCE"/>
    <w:rsid w:val="00134929"/>
    <w:rsid w:val="00140F1D"/>
    <w:rsid w:val="00142B55"/>
    <w:rsid w:val="00160DC9"/>
    <w:rsid w:val="0017782D"/>
    <w:rsid w:val="00196301"/>
    <w:rsid w:val="001A0BD2"/>
    <w:rsid w:val="001B220C"/>
    <w:rsid w:val="00213B97"/>
    <w:rsid w:val="00227DD2"/>
    <w:rsid w:val="00231524"/>
    <w:rsid w:val="002A75F4"/>
    <w:rsid w:val="002D48BE"/>
    <w:rsid w:val="002F4540"/>
    <w:rsid w:val="00312626"/>
    <w:rsid w:val="00335F9F"/>
    <w:rsid w:val="00346C00"/>
    <w:rsid w:val="00354A18"/>
    <w:rsid w:val="00364BCF"/>
    <w:rsid w:val="003C7618"/>
    <w:rsid w:val="003E14E7"/>
    <w:rsid w:val="003F4BA3"/>
    <w:rsid w:val="00443E1F"/>
    <w:rsid w:val="004A59F9"/>
    <w:rsid w:val="004B3D38"/>
    <w:rsid w:val="004F28E6"/>
    <w:rsid w:val="004F5805"/>
    <w:rsid w:val="00522C38"/>
    <w:rsid w:val="00526CDD"/>
    <w:rsid w:val="005A3D56"/>
    <w:rsid w:val="005D102F"/>
    <w:rsid w:val="005D1495"/>
    <w:rsid w:val="006747BD"/>
    <w:rsid w:val="006919BD"/>
    <w:rsid w:val="006D6DE5"/>
    <w:rsid w:val="006E5990"/>
    <w:rsid w:val="006F645A"/>
    <w:rsid w:val="007310A5"/>
    <w:rsid w:val="007844DF"/>
    <w:rsid w:val="007D5D9D"/>
    <w:rsid w:val="00805DF6"/>
    <w:rsid w:val="00821F16"/>
    <w:rsid w:val="008368C0"/>
    <w:rsid w:val="0084396A"/>
    <w:rsid w:val="00854B7B"/>
    <w:rsid w:val="00855CD5"/>
    <w:rsid w:val="00867991"/>
    <w:rsid w:val="008C1729"/>
    <w:rsid w:val="008C75DD"/>
    <w:rsid w:val="008E1223"/>
    <w:rsid w:val="008F027B"/>
    <w:rsid w:val="008F209D"/>
    <w:rsid w:val="008F3A79"/>
    <w:rsid w:val="0091520B"/>
    <w:rsid w:val="009B3016"/>
    <w:rsid w:val="009D4C4D"/>
    <w:rsid w:val="00A36F46"/>
    <w:rsid w:val="00A4666C"/>
    <w:rsid w:val="00A52C29"/>
    <w:rsid w:val="00B04C3F"/>
    <w:rsid w:val="00B61F8A"/>
    <w:rsid w:val="00C15995"/>
    <w:rsid w:val="00C37E47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A7A76"/>
    <w:rsid w:val="00FD5BC6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5D73A14"/>
  <w15:docId w15:val="{2334BD5A-43E7-438C-B9D5-D45E13E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07332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73320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D7F8-434E-4CFD-BBA0-350D6E6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4</cp:revision>
  <cp:lastPrinted>2021-03-23T06:26:00Z</cp:lastPrinted>
  <dcterms:created xsi:type="dcterms:W3CDTF">2022-02-25T12:36:00Z</dcterms:created>
  <dcterms:modified xsi:type="dcterms:W3CDTF">2022-09-28T07:41:00Z</dcterms:modified>
</cp:coreProperties>
</file>