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787653D3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EF310B">
        <w:rPr>
          <w:rFonts w:ascii="Aptos" w:hAnsi="Aptos" w:cs="Calibri"/>
          <w:sz w:val="22"/>
          <w:szCs w:val="22"/>
        </w:rPr>
        <w:t>3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2532C64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>akup sprzętu komputerowego do placówek wychowania przedszkolnego Gminy Stężyca</w:t>
      </w:r>
    </w:p>
    <w:p w14:paraId="29B4FA24" w14:textId="6183942C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EF310B">
        <w:rPr>
          <w:rFonts w:ascii="Aptos" w:eastAsia="Calibri" w:hAnsi="Aptos"/>
          <w:bCs/>
          <w:iCs/>
          <w:lang w:eastAsia="en-US"/>
        </w:rPr>
        <w:t>3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3F2989">
              <w:rPr>
                <w:rFonts w:ascii="Aptos" w:hAnsi="Aptos" w:cs="Times New Roman"/>
              </w:rPr>
            </w:r>
            <w:r w:rsidR="003F2989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DBFA426" w14:textId="77777777" w:rsidR="003F2989" w:rsidRDefault="003F2989" w:rsidP="00384563">
      <w:pPr>
        <w:rPr>
          <w:rFonts w:ascii="Aptos" w:hAnsi="Aptos" w:cstheme="minorHAnsi"/>
          <w:b/>
          <w:bCs/>
        </w:rPr>
      </w:pPr>
    </w:p>
    <w:p w14:paraId="4FA45838" w14:textId="64954687" w:rsidR="00F42684" w:rsidRPr="00DA6F9D" w:rsidRDefault="00EF310B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>Część 1 – Monitor interaktywny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D0165" w:rsidRPr="003F2989" w14:paraId="6CFC014D" w14:textId="77777777" w:rsidTr="00DA6F9D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 w:rsidR="00DD0165"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50EB198C" w:rsidR="00F42684" w:rsidRPr="003F2989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D0165" w:rsidRPr="003F2989" w14:paraId="0ABC9A40" w14:textId="77777777" w:rsidTr="00DA6F9D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F42684" w:rsidRPr="003F2989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F42684" w:rsidRPr="003F2989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F42684" w:rsidRPr="003F2989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F42684" w:rsidRPr="003F2989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7777777" w:rsidR="00F42684" w:rsidRPr="003F2989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70398B" w:rsidRPr="003F2989" w14:paraId="5CAE7A02" w14:textId="77777777" w:rsidTr="00DA6F9D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70398B" w:rsidRPr="003F2989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B3796" w14:textId="0D579F8C" w:rsidR="0070398B" w:rsidRPr="003F2989" w:rsidRDefault="00EF310B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7BC03C25" w14:textId="19A17EDF" w:rsidR="0070398B" w:rsidRPr="003F2989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9FAEB6" w14:textId="36CDD860" w:rsidR="0070398B" w:rsidRPr="003F2989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2BF20E68" w14:textId="77777777" w:rsidR="00DA6F9D" w:rsidRPr="003F2989" w:rsidRDefault="00DA6F9D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67C4ED90" w14:textId="547F0A62" w:rsidR="00DA6F9D" w:rsidRPr="003F2989" w:rsidRDefault="00EF310B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08DA96BE" w14:textId="77777777" w:rsidR="00DA6F9D" w:rsidRPr="003F2989" w:rsidRDefault="00DA6F9D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F5A872" w14:textId="2486A95A" w:rsidR="0070398B" w:rsidRPr="003F2989" w:rsidRDefault="00DA6F9D" w:rsidP="00EF310B">
            <w:pPr>
              <w:spacing w:after="240"/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4D37CAD8" w:rsidR="0070398B" w:rsidRPr="003F2989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70398B" w:rsidRPr="003F2989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7777777" w:rsidR="0070398B" w:rsidRPr="003F2989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A47E558" w14:textId="77777777" w:rsidTr="00DA6F9D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29A4E5C1" w:rsidR="0070398B" w:rsidRPr="00DD0165" w:rsidRDefault="0070398B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48DF27B3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46AF7C06" w14:textId="77777777" w:rsidR="00DD0165" w:rsidRDefault="00DD0165" w:rsidP="00DD0165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2C001A2F" w14:textId="5B898B3D" w:rsidR="00F42684" w:rsidRDefault="00DD0165" w:rsidP="00042CB0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599B3C6F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36A52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1FD2A15A" w14:textId="6E41C0E5" w:rsidR="00EF310B" w:rsidRDefault="00B46FD2" w:rsidP="00EF310B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EF310B"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0751F572" w14:textId="5BEA3296" w:rsidR="00B46FD2" w:rsidRPr="00EF310B" w:rsidRDefault="00EF310B" w:rsidP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CF16A39" w14:textId="4CA93296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>Część 2 – Komputer przenośny 1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EF310B" w:rsidRPr="003F2989" w14:paraId="2CB44DFC" w14:textId="77777777" w:rsidTr="00C73098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A9FE1" w14:textId="77777777" w:rsidR="00EF310B" w:rsidRPr="003F2989" w:rsidRDefault="00EF310B" w:rsidP="00EF310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3F2989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zamówienia)</w:t>
            </w:r>
          </w:p>
        </w:tc>
      </w:tr>
      <w:tr w:rsidR="00EF310B" w:rsidRPr="003F2989" w14:paraId="1B86F0A6" w14:textId="77777777" w:rsidTr="00C73098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08ED2" w14:textId="77777777" w:rsidR="00EF310B" w:rsidRPr="003F2989" w:rsidRDefault="00EF310B" w:rsidP="00C73098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3D2B3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22CADF0E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91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2214"/>
      </w:tblGrid>
      <w:tr w:rsidR="00EF310B" w:rsidRPr="003F2989" w14:paraId="537D6A75" w14:textId="77777777" w:rsidTr="00EF310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DBF241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E97D1C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15850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655D74C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4631371B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BDEFF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D46D4D2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5F639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EF310B" w:rsidRPr="003F2989" w14:paraId="0DF0C36E" w14:textId="77777777" w:rsidTr="00EF310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69DDFA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580A2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D4A544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FD4D016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23FA02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EF310B" w:rsidRPr="003F2989" w14:paraId="56BB1A13" w14:textId="77777777" w:rsidTr="00EF310B">
        <w:trPr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688607C9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58607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1853BCD9" w14:textId="47BEF996" w:rsidR="00EF310B" w:rsidRPr="003F2989" w:rsidRDefault="00EF310B" w:rsidP="00EF310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F807F83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FA8A4A5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3C148E6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67C2B" w14:textId="1C856F9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A64494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A1BC22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F310B" w:rsidRPr="003F2989" w14:paraId="25668EB0" w14:textId="77777777" w:rsidTr="00EF310B">
        <w:trPr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62E42DCE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BE2F0B" w14:textId="77777777" w:rsidR="00EF310B" w:rsidRPr="003F2989" w:rsidRDefault="00EF310B" w:rsidP="00C73098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291FB8D3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1024BD9" w14:textId="1B281BB0" w:rsidR="00EF310B" w:rsidRPr="003F2989" w:rsidRDefault="00EF310B" w:rsidP="00EF310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48B77" w14:textId="73038129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072095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79D17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F310B" w:rsidRPr="003F2989" w14:paraId="175E5A23" w14:textId="77777777" w:rsidTr="00EF310B">
        <w:trPr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CCD74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2BAF9" w14:textId="77777777" w:rsidR="00EF310B" w:rsidRPr="003F2989" w:rsidRDefault="00EF310B" w:rsidP="00C73098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BC883" w14:textId="6C6080BD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B80C34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B8ECB8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80F00F0" w14:textId="77777777" w:rsidR="00EF310B" w:rsidRPr="003F2989" w:rsidRDefault="00EF310B" w:rsidP="00EF310B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naprawę.</w:t>
      </w:r>
    </w:p>
    <w:p w14:paraId="62A3CC88" w14:textId="77777777" w:rsidR="00EF310B" w:rsidRPr="003F2989" w:rsidRDefault="00EF310B" w:rsidP="00EF310B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40EA69FA" w14:textId="77777777" w:rsidR="00EF310B" w:rsidRPr="003F2989" w:rsidRDefault="00EF310B" w:rsidP="00EF310B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7BF07D39" w14:textId="77777777" w:rsidR="00EF310B" w:rsidRPr="003F2989" w:rsidRDefault="00EF310B" w:rsidP="00EF310B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5400F901" w14:textId="65E83BD0" w:rsidR="00EF310B" w:rsidRPr="003F2989" w:rsidRDefault="00EF310B" w:rsidP="00EF310B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t>deklaracja CE / UE.</w:t>
      </w:r>
    </w:p>
    <w:p w14:paraId="194B783A" w14:textId="77777777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22EFB990" w14:textId="5DAA1B62" w:rsidR="00DA6F9D" w:rsidRPr="003F2989" w:rsidRDefault="00EF310B" w:rsidP="00EF310B">
      <w:pPr>
        <w:spacing w:after="240"/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>Część 3 – Tablet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DA6F9D" w:rsidRPr="003F2989" w14:paraId="026E2F96" w14:textId="77777777" w:rsidTr="00B46FD2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9A9C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3F2989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zamówienia)</w:t>
            </w:r>
          </w:p>
        </w:tc>
      </w:tr>
      <w:tr w:rsidR="00DA6F9D" w:rsidRPr="003F2989" w14:paraId="504C6179" w14:textId="77777777" w:rsidTr="00B46FD2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49F5" w14:textId="77777777" w:rsidR="00DA6F9D" w:rsidRPr="003F2989" w:rsidRDefault="00DA6F9D" w:rsidP="00E95E73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62C41" w14:textId="77777777" w:rsidR="00DA6F9D" w:rsidRPr="003F2989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  <w:tr w:rsidR="00B46FD2" w:rsidRPr="003F2989" w14:paraId="5166B732" w14:textId="77777777" w:rsidTr="00B46FD2">
        <w:trPr>
          <w:trHeight w:val="279"/>
        </w:trPr>
        <w:tc>
          <w:tcPr>
            <w:tcW w:w="7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744C" w14:textId="77777777" w:rsidR="00B46FD2" w:rsidRPr="003F2989" w:rsidRDefault="00B46FD2" w:rsidP="00B46FD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4787" w14:textId="77777777" w:rsidR="00B46FD2" w:rsidRPr="003F2989" w:rsidRDefault="00B46FD2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A6F9D" w:rsidRPr="003F2989" w14:paraId="650EE36E" w14:textId="77777777" w:rsidTr="00E95E73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E728E2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83DEB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C35B8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F75830C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A314DD6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83D034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BD71CF9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F849B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A6F9D" w:rsidRPr="003F2989" w14:paraId="2EEFE846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7EADA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9524A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690FD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C504EA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5A5808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DA6F9D" w:rsidRPr="003F2989" w14:paraId="3A948F43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4AE9634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51B62" w14:textId="61A6032F" w:rsidR="00DA6F9D" w:rsidRPr="003F2989" w:rsidRDefault="00DA6F9D" w:rsidP="00E95E7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Tablet</w:t>
            </w:r>
            <w:r w:rsidR="00EF310B"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wraz z etui</w:t>
            </w:r>
          </w:p>
          <w:p w14:paraId="3CB87E48" w14:textId="77777777" w:rsidR="00DA6F9D" w:rsidRPr="003F2989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712667" w14:textId="728CB9BB" w:rsidR="00DA6F9D" w:rsidRPr="003F2989" w:rsidRDefault="00DA6F9D" w:rsidP="00E95E7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B111D" w14:textId="1DC3B7BB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2C5B40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B59EAA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DA6F9D" w:rsidRPr="003F2989" w14:paraId="09C26107" w14:textId="77777777" w:rsidTr="00E95E73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48DD52" w14:textId="77777777" w:rsidR="00DA6F9D" w:rsidRPr="003F2989" w:rsidRDefault="00DA6F9D" w:rsidP="00E95E73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Łączna cena ofertowa zamówienia uwzględniająca stawkę podatku VAT……………..%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5F86C7" w14:textId="77777777" w:rsidR="00DA6F9D" w:rsidRPr="003F2989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A6F9D" w14:paraId="06A47984" w14:textId="77777777" w:rsidTr="00E95E73">
        <w:tc>
          <w:tcPr>
            <w:tcW w:w="9356" w:type="dxa"/>
          </w:tcPr>
          <w:p w14:paraId="01111021" w14:textId="77777777" w:rsidR="00DA6F9D" w:rsidRDefault="00DA6F9D" w:rsidP="00E95E73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6ED660EB" w14:textId="77777777" w:rsidR="00DA6F9D" w:rsidRDefault="00DA6F9D" w:rsidP="00DA6F9D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315103E7" w14:textId="77777777" w:rsidR="00DA6F9D" w:rsidRDefault="00DA6F9D" w:rsidP="00DA6F9D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1CB9EA5C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4118EC96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4391892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UE.</w:t>
      </w:r>
    </w:p>
    <w:p w14:paraId="7664F609" w14:textId="75754B5A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4 – Komputer przenośny 2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EF310B" w:rsidRPr="003F2989" w14:paraId="16ED6B79" w14:textId="77777777" w:rsidTr="00C73098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FA6C4" w14:textId="77777777" w:rsidR="00EF310B" w:rsidRPr="003F2989" w:rsidRDefault="00EF310B" w:rsidP="00EF310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3F2989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zamówienia)</w:t>
            </w:r>
          </w:p>
        </w:tc>
      </w:tr>
      <w:tr w:rsidR="00EF310B" w:rsidRPr="003F2989" w14:paraId="6EAF2C32" w14:textId="77777777" w:rsidTr="00C73098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B243" w14:textId="77777777" w:rsidR="00EF310B" w:rsidRPr="003F2989" w:rsidRDefault="00EF310B" w:rsidP="00C73098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37BC0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91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2214"/>
      </w:tblGrid>
      <w:tr w:rsidR="00EF310B" w:rsidRPr="003F2989" w14:paraId="70A4FF87" w14:textId="77777777" w:rsidTr="00C73098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E7E0B2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A3CF59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67C7F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08F2F4F3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6BABB576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5D6FFF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C9E547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1C2ADC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EF310B" w:rsidRPr="003F2989" w14:paraId="246F9C75" w14:textId="77777777" w:rsidTr="00C7309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BD46F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15980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135FA9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649C045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661E3D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EF310B" w:rsidRPr="003F2989" w14:paraId="142C97C1" w14:textId="77777777" w:rsidTr="00C73098">
        <w:trPr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68D2020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5ACD9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7DE4F1E5" w14:textId="77777777" w:rsidR="00EF310B" w:rsidRPr="003F2989" w:rsidRDefault="00EF310B" w:rsidP="00C73098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320E210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2F8D7407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0A8FFD1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AD582" w14:textId="73A7B78E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8DBB3C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54D2E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F310B" w:rsidRPr="003F2989" w14:paraId="063CB132" w14:textId="77777777" w:rsidTr="00C73098">
        <w:trPr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0DC68FCC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73FEE" w14:textId="77777777" w:rsidR="00EF310B" w:rsidRPr="003F2989" w:rsidRDefault="00EF310B" w:rsidP="00C73098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0AC577F" w14:textId="77777777" w:rsidR="00EF310B" w:rsidRPr="003F2989" w:rsidRDefault="00EF310B" w:rsidP="00C7309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EA541EE" w14:textId="0E48D535" w:rsidR="00EF310B" w:rsidRPr="003F2989" w:rsidRDefault="00EF310B" w:rsidP="00EF310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F3A67" w14:textId="5C003046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D058DD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EDC8C9" w14:textId="77777777" w:rsidR="00EF310B" w:rsidRPr="003F2989" w:rsidRDefault="00EF310B" w:rsidP="00C7309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2C89679D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EF310B" w:rsidRPr="003F2989">
        <w:rPr>
          <w:rFonts w:ascii="Aptos" w:eastAsia="Calibri" w:hAnsi="Aptos" w:cstheme="minorHAnsi"/>
          <w:sz w:val="22"/>
          <w:szCs w:val="22"/>
          <w:lang w:eastAsia="en-US"/>
        </w:rPr>
        <w:t>23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października 2024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51DF92C8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68E4E9C1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0" w:name="_Hlk177238778"/>
      <w:r w:rsidRPr="003F2989">
        <w:rPr>
          <w:rFonts w:ascii="Aptos" w:hAnsi="Aptos" w:cstheme="minorHAnsi"/>
          <w:b/>
          <w:bCs/>
        </w:rPr>
        <w:t>Część 2 – Komputer przenośny 1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055D890C" w14:textId="30DF7A91" w:rsidR="00EF310B" w:rsidRPr="003F2989" w:rsidRDefault="00EF310B" w:rsidP="003F2989">
      <w:pPr>
        <w:spacing w:before="240"/>
        <w:rPr>
          <w:rFonts w:ascii="Aptos" w:hAnsi="Aptos" w:cstheme="minorHAnsi"/>
          <w:b/>
          <w:bCs/>
        </w:rPr>
      </w:pPr>
      <w:bookmarkStart w:id="1" w:name="_Hlk177238943"/>
      <w:r w:rsidRPr="003F2989">
        <w:rPr>
          <w:rFonts w:ascii="Aptos" w:hAnsi="Aptos" w:cstheme="minorHAnsi"/>
          <w:b/>
          <w:bCs/>
        </w:rPr>
        <w:t>Część 3 – Tablet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7E270D0F" w14:textId="77777777" w:rsidTr="00C73098">
        <w:trPr>
          <w:trHeight w:val="1046"/>
        </w:trPr>
        <w:tc>
          <w:tcPr>
            <w:tcW w:w="4530" w:type="dxa"/>
          </w:tcPr>
          <w:p w14:paraId="50F9BD4A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7DFB320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BE7940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006C9A6F" w14:textId="77777777" w:rsidTr="003F2989">
        <w:trPr>
          <w:trHeight w:val="808"/>
        </w:trPr>
        <w:tc>
          <w:tcPr>
            <w:tcW w:w="4530" w:type="dxa"/>
          </w:tcPr>
          <w:p w14:paraId="3B2CF8F4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7576FE6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0CCFB7CD" w14:textId="77777777" w:rsidR="00EF310B" w:rsidRPr="003F2989" w:rsidRDefault="00EF310B" w:rsidP="00EF310B">
      <w:p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45EFE456" w14:textId="71899A90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>Część 4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bookmarkStart w:id="2" w:name="_GoBack"/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rozporządzenie o ochronie danych) (Dz. Urz. UE L 119 z 04.05.2016, str. 1) wobec osób </w:t>
      </w:r>
      <w:bookmarkEnd w:id="2"/>
      <w:r w:rsidRPr="003F2989">
        <w:rPr>
          <w:rFonts w:ascii="Aptos" w:eastAsia="Calibri" w:hAnsi="Aptos" w:cstheme="minorHAnsi"/>
          <w:sz w:val="22"/>
          <w:szCs w:val="22"/>
          <w:lang w:eastAsia="en-US"/>
        </w:rPr>
        <w:t>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548EB3F0" w14:textId="127899B7" w:rsidR="00AC0D2E" w:rsidRPr="009A78FB" w:rsidRDefault="001A5B76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53645" wp14:editId="0D7F0DD9">
                  <wp:extent cx="5759450" cy="388620"/>
                  <wp:effectExtent l="0" t="0" r="0" b="0"/>
                  <wp:docPr id="1008611214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F2989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F2989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p w14:paraId="0C85A1DD" w14:textId="2813DDE0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noProof/>
              </w:rPr>
              <w:drawing>
                <wp:inline distT="0" distB="0" distL="0" distR="0" wp14:anchorId="716DC4CB" wp14:editId="1B238820">
                  <wp:extent cx="5759450" cy="388620"/>
                  <wp:effectExtent l="0" t="0" r="0" b="0"/>
                  <wp:docPr id="163431059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F2989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F2989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2D98" w14:textId="240D1CB6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6132632" wp14:editId="3B3868B7">
          <wp:extent cx="5759450" cy="640715"/>
          <wp:effectExtent l="0" t="0" r="0" b="6985"/>
          <wp:docPr id="172844474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A893" w14:textId="4F7A5200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2A8AE7B" wp14:editId="1A40942C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8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3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8DDB-582A-4ECF-8309-B68882C1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85</TotalTime>
  <Pages>6</Pages>
  <Words>1032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13</cp:revision>
  <cp:lastPrinted>2024-09-03T10:58:00Z</cp:lastPrinted>
  <dcterms:created xsi:type="dcterms:W3CDTF">2024-09-09T10:34:00Z</dcterms:created>
  <dcterms:modified xsi:type="dcterms:W3CDTF">2024-09-16T12:01:00Z</dcterms:modified>
</cp:coreProperties>
</file>