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7C05" w14:textId="77777777" w:rsidR="004A4697" w:rsidRPr="00403D14" w:rsidRDefault="004A4697" w:rsidP="00403D1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403D14">
        <w:rPr>
          <w:rFonts w:asciiTheme="minorHAnsi" w:hAnsiTheme="minorHAnsi" w:cstheme="minorHAnsi"/>
          <w:b/>
          <w:bCs/>
        </w:rPr>
        <w:t>Załącznik Nr 2 do SWZ</w:t>
      </w:r>
    </w:p>
    <w:p w14:paraId="7916ADBF" w14:textId="51A0F2F5" w:rsidR="004A4697" w:rsidRPr="00403D14" w:rsidRDefault="004A4697" w:rsidP="00403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403D14">
        <w:rPr>
          <w:rFonts w:asciiTheme="minorHAnsi" w:hAnsiTheme="minorHAnsi" w:cstheme="minorHAnsi"/>
          <w:b/>
          <w:bCs/>
        </w:rPr>
        <w:t xml:space="preserve">Zam. </w:t>
      </w:r>
      <w:r w:rsidR="00E41941" w:rsidRPr="00403D14">
        <w:rPr>
          <w:rFonts w:asciiTheme="minorHAnsi" w:hAnsiTheme="minorHAnsi" w:cstheme="minorHAnsi"/>
          <w:b/>
          <w:bCs/>
        </w:rPr>
        <w:t>53</w:t>
      </w:r>
      <w:r w:rsidR="005C3DFE" w:rsidRPr="00403D14">
        <w:rPr>
          <w:rFonts w:asciiTheme="minorHAnsi" w:hAnsiTheme="minorHAnsi" w:cstheme="minorHAnsi"/>
          <w:b/>
          <w:bCs/>
        </w:rPr>
        <w:t>/2022/TP</w:t>
      </w:r>
      <w:r w:rsidRPr="00403D14">
        <w:rPr>
          <w:rFonts w:asciiTheme="minorHAnsi" w:hAnsiTheme="minorHAnsi" w:cstheme="minorHAnsi"/>
          <w:b/>
          <w:bCs/>
        </w:rPr>
        <w:t>/</w:t>
      </w:r>
      <w:r w:rsidR="006161A6" w:rsidRPr="00403D14">
        <w:rPr>
          <w:rFonts w:asciiTheme="minorHAnsi" w:hAnsiTheme="minorHAnsi" w:cstheme="minorHAnsi"/>
          <w:b/>
          <w:bCs/>
        </w:rPr>
        <w:t>PIKE</w:t>
      </w:r>
    </w:p>
    <w:p w14:paraId="761461BC" w14:textId="77777777" w:rsidR="004A4697" w:rsidRPr="00403D14" w:rsidRDefault="004A4697" w:rsidP="00403D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403D14" w:rsidRDefault="004A4697" w:rsidP="004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03D14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403D14" w:rsidRDefault="004A4697" w:rsidP="004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C0492CB" w14:textId="7DC541C2" w:rsidR="00403D14" w:rsidRPr="00403D14" w:rsidRDefault="004A4697" w:rsidP="00403D14">
      <w:pPr>
        <w:tabs>
          <w:tab w:val="center" w:pos="4320"/>
          <w:tab w:val="right" w:pos="8640"/>
          <w:tab w:val="right" w:pos="935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403D14">
        <w:rPr>
          <w:rFonts w:asciiTheme="minorHAnsi" w:hAnsiTheme="minorHAnsi" w:cstheme="minorHAnsi"/>
          <w:b/>
          <w:bCs/>
          <w:i/>
          <w:iCs/>
          <w:color w:val="000000"/>
        </w:rPr>
        <w:t>Tytuł zamówienia:</w:t>
      </w:r>
      <w:r w:rsidR="008A42D5" w:rsidRPr="00403D14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61A6" w:rsidRPr="00403D1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Dostawa paszy dla narybku szczupaka do jednostki organizacyjnej Instytutu Rybactwa Śródlądowego w Olsztynie w ramach </w:t>
      </w:r>
      <w:r w:rsidR="00403D14" w:rsidRPr="00403D1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realizacji </w:t>
      </w:r>
      <w:r w:rsidR="006161A6" w:rsidRPr="00403D1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projektu </w:t>
      </w:r>
      <w:r w:rsidR="006161A6" w:rsidRPr="00403D14">
        <w:rPr>
          <w:rFonts w:asciiTheme="minorHAnsi" w:hAnsiTheme="minorHAnsi" w:cstheme="minorHAnsi"/>
          <w:b/>
          <w:bCs/>
          <w:i/>
          <w:iCs/>
        </w:rPr>
        <w:t xml:space="preserve">pt. </w:t>
      </w:r>
      <w:r w:rsidR="00403D14" w:rsidRPr="00403D14">
        <w:rPr>
          <w:rFonts w:asciiTheme="minorHAnsi" w:hAnsiTheme="minorHAnsi" w:cstheme="minorHAnsi"/>
          <w:b/>
          <w:bCs/>
          <w:i/>
          <w:iCs/>
        </w:rPr>
        <w:t xml:space="preserve">„Eksperymentalne zarybienia szczupakiem wyhodowanym w RAS jako metoda zarządzania kryzysem rybołówstwa przybrzeżnego (PIKE)." Program Operacyjny: Rybactwo i Morze, Priorytet: 1.Promowanie rybołówstwa zrównoważonego środowiskowo, zasobooszczędnego, innowacyjnego, konkurencyjnego i opartego na wiedzy, Działanie: 1.13 Innowacje. </w:t>
      </w:r>
    </w:p>
    <w:p w14:paraId="1D1BED1F" w14:textId="268025DA" w:rsidR="008A42D5" w:rsidRPr="00403D14" w:rsidRDefault="00403D14" w:rsidP="00403D14">
      <w:pPr>
        <w:tabs>
          <w:tab w:val="center" w:pos="4320"/>
          <w:tab w:val="right" w:pos="8640"/>
          <w:tab w:val="right" w:pos="935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403D14">
        <w:rPr>
          <w:rFonts w:asciiTheme="minorHAnsi" w:hAnsiTheme="minorHAnsi" w:cstheme="minorHAnsi"/>
          <w:b/>
          <w:bCs/>
          <w:i/>
          <w:iCs/>
        </w:rPr>
        <w:t>Umowa o dofinansowanie nr 00002-6520.13-OR1100004/19 z dnia 10.06.2020 r.</w:t>
      </w:r>
    </w:p>
    <w:p w14:paraId="422800D0" w14:textId="53648AEA" w:rsidR="008A42D5" w:rsidRPr="00403D14" w:rsidRDefault="008A42D5" w:rsidP="00403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5338C546" w14:textId="1012F404" w:rsidR="004A4697" w:rsidRPr="00403D14" w:rsidRDefault="004A4697" w:rsidP="00403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03D14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403D14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403D14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403D14">
              <w:rPr>
                <w:rFonts w:asciiTheme="minorHAnsi" w:hAnsiTheme="minorHAnsi" w:cstheme="minorHAnsi"/>
                <w:b/>
              </w:rPr>
              <w:br/>
            </w:r>
            <w:r w:rsidRPr="00403D14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403D14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D14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403D14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403D14" w:rsidRDefault="004A4697" w:rsidP="00403D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403D14" w:rsidRDefault="004A4697" w:rsidP="00403D14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403D14" w:rsidRDefault="004A4697" w:rsidP="00403D14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403D14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403D14" w:rsidRDefault="004A4697" w:rsidP="00403D14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403D14" w:rsidRDefault="004A4697" w:rsidP="00403D14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403D14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403D14" w:rsidRDefault="004A4697" w:rsidP="00403D14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403D14" w:rsidRDefault="004A4697" w:rsidP="00403D14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403D14">
        <w:rPr>
          <w:rFonts w:asciiTheme="minorHAnsi" w:hAnsiTheme="minorHAnsi" w:cstheme="minorHAnsi"/>
        </w:rPr>
        <w:t xml:space="preserve">w odpowiedzi na przedmiotowe ogłoszenie o zamówieniu publicznym prowadzonym w </w:t>
      </w:r>
      <w:r w:rsidRPr="00403D14">
        <w:rPr>
          <w:rFonts w:asciiTheme="minorHAnsi" w:hAnsiTheme="minorHAnsi" w:cstheme="minorHAnsi"/>
          <w:u w:val="single"/>
        </w:rPr>
        <w:t xml:space="preserve">trybie </w:t>
      </w:r>
      <w:r w:rsidR="008A42D5" w:rsidRPr="00403D14">
        <w:rPr>
          <w:rFonts w:asciiTheme="minorHAnsi" w:hAnsiTheme="minorHAnsi" w:cstheme="minorHAnsi"/>
          <w:u w:val="single"/>
        </w:rPr>
        <w:t>podstawowym wariant I</w:t>
      </w:r>
      <w:r w:rsidRPr="00403D14">
        <w:rPr>
          <w:rFonts w:asciiTheme="minorHAnsi" w:hAnsiTheme="minorHAnsi" w:cstheme="minorHAnsi"/>
          <w:b/>
          <w:i/>
        </w:rPr>
        <w:t xml:space="preserve">, </w:t>
      </w:r>
      <w:r w:rsidRPr="00403D14">
        <w:rPr>
          <w:rFonts w:asciiTheme="minorHAnsi" w:hAnsiTheme="minorHAnsi" w:cstheme="minorHAnsi"/>
        </w:rPr>
        <w:t>w imieniu reprezentowanej przeze mnie firmy oświadczam, że oferuję wykonanie przedmiotu zamówienia, zgodnie z wymaganiami zawartymi w Specyfikacji Warunków Zamówienia i załącznikach za cenę:</w:t>
      </w:r>
    </w:p>
    <w:p w14:paraId="7F283018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85"/>
        <w:gridCol w:w="3584"/>
        <w:gridCol w:w="2459"/>
      </w:tblGrid>
      <w:tr w:rsidR="006161A6" w:rsidRPr="00403D14" w14:paraId="00CF75A2" w14:textId="77777777" w:rsidTr="00403D14"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DE9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403D14"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>Cena brutto PLN</w:t>
            </w:r>
          </w:p>
          <w:p w14:paraId="5C7D45F3" w14:textId="494918EF" w:rsidR="006161A6" w:rsidRPr="00403D14" w:rsidRDefault="006161A6" w:rsidP="00403D1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03D14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  <w:r w:rsidR="00403D14">
              <w:rPr>
                <w:rFonts w:asciiTheme="minorHAnsi" w:hAnsiTheme="minorHAnsi" w:cstheme="minorHAnsi"/>
                <w:b/>
                <w:bCs/>
                <w:lang w:eastAsia="ar-SA"/>
              </w:rPr>
              <w:t>*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1611B" w14:textId="144E569A" w:rsidR="006161A6" w:rsidRPr="00403D14" w:rsidRDefault="006161A6" w:rsidP="00403D1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03D14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  <w:r w:rsidR="00403D14">
              <w:rPr>
                <w:rFonts w:asciiTheme="minorHAnsi" w:hAnsiTheme="minorHAnsi" w:cstheme="minorHAnsi"/>
                <w:b/>
                <w:bCs/>
                <w:lang w:eastAsia="ar-SA"/>
              </w:rPr>
              <w:t>*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71CE0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03D14"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</w:tr>
      <w:tr w:rsidR="006161A6" w:rsidRPr="00403D14" w14:paraId="5AE92794" w14:textId="77777777" w:rsidTr="00403D14"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1EC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78110B9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ADC64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AB6" w14:textId="77777777" w:rsidR="006161A6" w:rsidRPr="00403D14" w:rsidRDefault="006161A6" w:rsidP="00403D14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bookmarkEnd w:id="0"/>
    <w:p w14:paraId="736CB4A3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zawarta w ofercie cena uwzględnia wszystkie koszty realizacji przyszłego świadczenia umownego,</w:t>
      </w:r>
    </w:p>
    <w:p w14:paraId="30FBC03F" w14:textId="6D0F5F3D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403D14" w:rsidRPr="00403D14">
        <w:rPr>
          <w:rFonts w:asciiTheme="minorHAnsi" w:hAnsiTheme="minorHAnsi" w:cstheme="minorHAnsi"/>
          <w:bCs/>
        </w:rPr>
        <w:t>wskazanym powyżej</w:t>
      </w:r>
      <w:r w:rsidR="006754AB" w:rsidRPr="00403D14">
        <w:rPr>
          <w:rFonts w:asciiTheme="minorHAnsi" w:hAnsiTheme="minorHAnsi" w:cstheme="minorHAnsi"/>
          <w:bCs/>
        </w:rPr>
        <w:t>,</w:t>
      </w:r>
    </w:p>
    <w:p w14:paraId="07230F75" w14:textId="12BC257F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przedmiot zamówienia zamierzamy:</w:t>
      </w:r>
    </w:p>
    <w:p w14:paraId="6714B5CC" w14:textId="59480333" w:rsidR="004A4697" w:rsidRPr="00403D14" w:rsidRDefault="004A4697" w:rsidP="00403D14">
      <w:pPr>
        <w:pStyle w:val="Tekstpodstawowy"/>
        <w:spacing w:line="240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03D1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WYKONAĆ SAMODZIELNIE* /ZLECIĆ PODWYKONAWCOM*                     </w:t>
      </w:r>
    </w:p>
    <w:p w14:paraId="208F3917" w14:textId="7436EA02" w:rsidR="004A4697" w:rsidRPr="00403D14" w:rsidRDefault="004A4697" w:rsidP="00403D14">
      <w:pPr>
        <w:pStyle w:val="Tekstpodstawowy"/>
        <w:spacing w:line="240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03D14">
        <w:rPr>
          <w:rFonts w:asciiTheme="minorHAnsi" w:hAnsiTheme="minorHAnsi" w:cstheme="minorHAnsi"/>
          <w:i w:val="0"/>
          <w:iCs w:val="0"/>
          <w:sz w:val="22"/>
          <w:szCs w:val="22"/>
        </w:rPr>
        <w:t>CZĘŚCI ZAMÓWIENIA, KTÓR</w:t>
      </w:r>
      <w:r w:rsidR="00CB1B75" w:rsidRPr="00403D14">
        <w:rPr>
          <w:rFonts w:asciiTheme="minorHAnsi" w:hAnsiTheme="minorHAnsi" w:cstheme="minorHAnsi"/>
          <w:i w:val="0"/>
          <w:iCs w:val="0"/>
          <w:sz w:val="22"/>
          <w:szCs w:val="22"/>
        </w:rPr>
        <w:t>YCH</w:t>
      </w:r>
      <w:r w:rsidRPr="00403D1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WYKONANIE ZAMIERZAMY POWIERZYĆ PODWYKONAWCY:</w:t>
      </w:r>
    </w:p>
    <w:p w14:paraId="318DE300" w14:textId="77777777" w:rsidR="004A4697" w:rsidRPr="00403D14" w:rsidRDefault="004A4697" w:rsidP="00403D14">
      <w:pPr>
        <w:pStyle w:val="Tekstpodstawowy"/>
        <w:spacing w:line="240" w:lineRule="auto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03D14">
        <w:rPr>
          <w:rFonts w:asciiTheme="minorHAnsi" w:hAnsiTheme="minorHAnsi" w:cstheme="minorHAnsi"/>
          <w:i w:val="0"/>
          <w:iCs w:val="0"/>
          <w:sz w:val="22"/>
          <w:szCs w:val="22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403D14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403D14" w:rsidRDefault="004A4697" w:rsidP="00403D1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D14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403D14" w:rsidRDefault="004A4697" w:rsidP="00403D1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D14">
              <w:rPr>
                <w:rFonts w:asciiTheme="minorHAnsi" w:hAnsiTheme="minorHAnsi" w:cstheme="minorHAnsi"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403D14" w:rsidRDefault="004A4697" w:rsidP="00403D1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D14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4A4697" w:rsidRPr="00403D14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697" w:rsidRPr="00403D14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17232CB" w14:textId="77777777" w:rsidR="004A4697" w:rsidRPr="00403D14" w:rsidRDefault="004A4697" w:rsidP="00403D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03D14">
        <w:rPr>
          <w:rFonts w:asciiTheme="minorHAnsi" w:hAnsiTheme="minorHAnsi" w:cstheme="minorHAnsi"/>
          <w:b/>
          <w:bCs/>
        </w:rPr>
        <w:t>Wykonawcy wspólnie ubiegający się o udzielenie zamówienia (konsorcjum):</w:t>
      </w:r>
    </w:p>
    <w:p w14:paraId="65134360" w14:textId="77777777" w:rsidR="004A4697" w:rsidRPr="00403D14" w:rsidRDefault="004A4697" w:rsidP="00403D14">
      <w:pPr>
        <w:spacing w:after="0" w:line="240" w:lineRule="auto"/>
        <w:rPr>
          <w:rFonts w:asciiTheme="minorHAnsi" w:hAnsiTheme="minorHAnsi" w:cstheme="minorHAnsi"/>
        </w:rPr>
      </w:pPr>
      <w:r w:rsidRPr="00403D14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403D14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403D14" w:rsidRDefault="004A4697" w:rsidP="00403D1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D14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403D14" w:rsidRDefault="004A4697" w:rsidP="00403D14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D14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4A4697" w:rsidRPr="00403D14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697" w:rsidRPr="00403D14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Pr="00403D14" w:rsidRDefault="004A4697" w:rsidP="00403D14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8636BC" w14:textId="200ABC8E" w:rsidR="004A4697" w:rsidRPr="00403D14" w:rsidRDefault="004A4697" w:rsidP="00403D14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03D14">
        <w:rPr>
          <w:rFonts w:asciiTheme="minorHAnsi" w:hAnsiTheme="minorHAnsi" w:cstheme="minorHAnsi"/>
          <w:bCs/>
        </w:rPr>
        <w:t xml:space="preserve">jesteśmy związani niniejszą ofertą na okres </w:t>
      </w:r>
      <w:r w:rsidR="008A42D5" w:rsidRPr="00403D14">
        <w:rPr>
          <w:rFonts w:asciiTheme="minorHAnsi" w:hAnsiTheme="minorHAnsi" w:cstheme="minorHAnsi"/>
          <w:b/>
        </w:rPr>
        <w:t>3</w:t>
      </w:r>
      <w:r w:rsidRPr="00403D14">
        <w:rPr>
          <w:rFonts w:asciiTheme="minorHAnsi" w:hAnsiTheme="minorHAnsi" w:cstheme="minorHAnsi"/>
          <w:b/>
        </w:rPr>
        <w:t>0 dni</w:t>
      </w:r>
      <w:r w:rsidRPr="00403D14">
        <w:rPr>
          <w:rFonts w:asciiTheme="minorHAnsi" w:hAnsiTheme="minorHAnsi" w:cstheme="minorHAnsi"/>
          <w:bCs/>
        </w:rPr>
        <w:t xml:space="preserve"> od upływu terminu składania ofert do dnia </w:t>
      </w:r>
      <w:r w:rsidR="00572DB4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F33A79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403D14">
        <w:rPr>
          <w:rFonts w:asciiTheme="minorHAnsi" w:hAnsiTheme="minorHAnsi" w:cstheme="minorHAnsi"/>
          <w:b/>
          <w:bCs/>
          <w:color w:val="000000" w:themeColor="text1"/>
        </w:rPr>
        <w:t xml:space="preserve">.12.2022 </w:t>
      </w:r>
      <w:r w:rsidRPr="00403D14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403D14" w:rsidRDefault="004A4697" w:rsidP="00403D14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zgodnie z art. 225 ust. 1 ustawy Pzp wybór naszej oferty, będzie prowadził do powstania u Zamawiającego obowiązku podatkowego TAK/NIE *</w:t>
      </w:r>
    </w:p>
    <w:p w14:paraId="39098B79" w14:textId="77777777" w:rsidR="004A4697" w:rsidRPr="00403D14" w:rsidRDefault="004A4697" w:rsidP="00403D14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3E3877B9" w14:textId="77777777" w:rsidR="004A4697" w:rsidRPr="00403D14" w:rsidRDefault="004A4697" w:rsidP="00403D14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403D14" w:rsidRDefault="004A4697" w:rsidP="00403D14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403D14" w:rsidRDefault="004A4697" w:rsidP="00403D14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403D14" w:rsidRDefault="004A4697" w:rsidP="00403D14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Pr="00403D14" w:rsidRDefault="004A4697" w:rsidP="00403D14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403D14" w:rsidRDefault="004A4697" w:rsidP="00403D14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</w:t>
      </w:r>
      <w:r w:rsidRPr="00403D14">
        <w:rPr>
          <w:rFonts w:asciiTheme="minorHAnsi" w:hAnsiTheme="minorHAnsi" w:cstheme="minorHAnsi"/>
          <w:bCs/>
        </w:rPr>
        <w:lastRenderedPageBreak/>
        <w:t xml:space="preserve">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4B8435F2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A165B4F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403D14" w:rsidRDefault="004A4697" w:rsidP="00403D1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</w:rPr>
      </w:pPr>
      <w:r w:rsidRPr="00403D14">
        <w:rPr>
          <w:rFonts w:asciiTheme="minorHAnsi" w:hAnsiTheme="minorHAnsi" w:cstheme="minorHAnsi"/>
          <w:b/>
        </w:rPr>
        <w:t>Rodzaj Wykonawcy:</w:t>
      </w:r>
    </w:p>
    <w:p w14:paraId="5D8991FD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mikro przedsiębiorca</w:t>
      </w:r>
    </w:p>
    <w:p w14:paraId="01B26FC7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mały przedsiębiorca</w:t>
      </w:r>
    </w:p>
    <w:p w14:paraId="3576E91B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średni przedsiębiorca</w:t>
      </w:r>
    </w:p>
    <w:p w14:paraId="2DD9730D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jednoosobowa działalność gospodarcza</w:t>
      </w:r>
    </w:p>
    <w:p w14:paraId="0A1F73B9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osoba fizyczna nieprowadząca działalności gospodarczej</w:t>
      </w:r>
    </w:p>
    <w:p w14:paraId="73A723F2" w14:textId="77777777" w:rsidR="004A4697" w:rsidRPr="00403D14" w:rsidRDefault="004A4697" w:rsidP="00403D14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inny rodzaj**)</w:t>
      </w:r>
    </w:p>
    <w:p w14:paraId="6E1AED67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Załącznikami do niniejszego formularza stanowiącymi integralną część oferty są*:</w:t>
      </w:r>
    </w:p>
    <w:p w14:paraId="1A12773D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Ofertę niniejszą wraz z załącznikami i dokumentami składamy na …… kolejno ponumerowanych stronach*.</w:t>
      </w:r>
    </w:p>
    <w:p w14:paraId="41DF6947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403D14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403D14" w:rsidRDefault="004A4697" w:rsidP="00403D14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403D14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403D14" w:rsidRDefault="004A4697" w:rsidP="00403D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03D14"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408A09D1" w14:textId="77777777" w:rsidR="004A4697" w:rsidRPr="00403D14" w:rsidRDefault="004A4697" w:rsidP="00403D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403D14" w:rsidRDefault="004A4697" w:rsidP="00403D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03D14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52BAF69A" w14:textId="77777777" w:rsidR="004A4697" w:rsidRPr="00403D14" w:rsidRDefault="004A4697" w:rsidP="00403D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03D14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4A4697" w:rsidRPr="00403D14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403D14" w:rsidRDefault="004A4697" w:rsidP="00403D14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403D14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403D14" w:rsidRDefault="004A4697" w:rsidP="00403D14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403D14" w:rsidRDefault="004A4697" w:rsidP="00403D14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403D14" w:rsidRDefault="004A4697" w:rsidP="00403D14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403D14" w:rsidRDefault="004A4697" w:rsidP="00403D14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403D14" w:rsidRDefault="004A4697" w:rsidP="00403D14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403D14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8A42D5" w:rsidRPr="00403D14">
        <w:rPr>
          <w:rFonts w:asciiTheme="minorHAnsi" w:hAnsiTheme="minorHAnsi" w:cstheme="minorHAnsi"/>
          <w:bCs/>
        </w:rPr>
        <w:t>podpis Wykonawcy zgodny z SWZ</w:t>
      </w:r>
      <w:r w:rsidRPr="00403D14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</w:rPr>
      </w:pPr>
      <w:r w:rsidRPr="00403D14">
        <w:rPr>
          <w:rFonts w:asciiTheme="minorHAnsi" w:hAnsiTheme="minorHAnsi" w:cstheme="minorHAnsi"/>
          <w:bCs/>
          <w:i/>
        </w:rPr>
        <w:t>*)  niepotrzebne skreślić lub wpisać właściwe</w:t>
      </w:r>
    </w:p>
    <w:p w14:paraId="1E465302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</w:rPr>
      </w:pPr>
      <w:r w:rsidRPr="00403D14">
        <w:rPr>
          <w:rFonts w:asciiTheme="minorHAnsi" w:hAnsiTheme="minorHAnsi" w:cstheme="minorHAnsi"/>
          <w:bCs/>
          <w:i/>
        </w:rPr>
        <w:t xml:space="preserve">**) </w:t>
      </w:r>
    </w:p>
    <w:p w14:paraId="0AEB35AB" w14:textId="77777777" w:rsidR="004A4697" w:rsidRPr="00403D14" w:rsidRDefault="004A4697" w:rsidP="00403D1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mikroprzedsiębiorca</w:t>
      </w:r>
      <w:r w:rsidRPr="00403D14">
        <w:rPr>
          <w:rFonts w:asciiTheme="minorHAnsi" w:hAnsiTheme="minorHAnsi" w:cstheme="minorHAnsi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403D14" w:rsidRDefault="004A4697" w:rsidP="00403D1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a) zatrudniał średniorocznie mniej niż 10 pracowników oraz</w:t>
      </w:r>
    </w:p>
    <w:p w14:paraId="6B498D99" w14:textId="77777777" w:rsidR="004A4697" w:rsidRPr="00403D14" w:rsidRDefault="004A4697" w:rsidP="00403D14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403D14" w:rsidRDefault="004A4697" w:rsidP="00403D14">
      <w:pPr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  <w:r w:rsidRPr="00403D1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mały przedsiębiorca</w:t>
      </w:r>
      <w:r w:rsidRPr="00403D1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6DD5A30" w14:textId="77777777" w:rsidR="004A4697" w:rsidRPr="00403D14" w:rsidRDefault="004A4697" w:rsidP="00403D1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a) zatrudniał średniorocznie mniej niż 50 pracowników oraz</w:t>
      </w:r>
    </w:p>
    <w:p w14:paraId="74D994D0" w14:textId="77777777" w:rsidR="004A4697" w:rsidRPr="00403D14" w:rsidRDefault="004A4697" w:rsidP="00403D14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403D14" w:rsidRDefault="004A4697" w:rsidP="00403D14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i który nie jest mikroprzedsiębiorcą;</w:t>
      </w:r>
    </w:p>
    <w:p w14:paraId="53F937D0" w14:textId="77777777" w:rsidR="004A4697" w:rsidRPr="00403D14" w:rsidRDefault="004A4697" w:rsidP="00403D14">
      <w:pPr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  <w:r w:rsidRPr="00403D1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średni przedsiębiorca</w:t>
      </w:r>
      <w:r w:rsidRPr="00403D1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403D14" w:rsidRDefault="004A4697" w:rsidP="00403D1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a) zatrudniał średniorocznie mniej niż 250 pracowników oraz</w:t>
      </w:r>
    </w:p>
    <w:p w14:paraId="76E5EF2F" w14:textId="77777777" w:rsidR="004A4697" w:rsidRPr="00403D14" w:rsidRDefault="004A4697" w:rsidP="00403D14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403D14" w:rsidRDefault="004A4697" w:rsidP="00403D14">
      <w:pPr>
        <w:shd w:val="clear" w:color="auto" w:fill="FFFFFF"/>
        <w:spacing w:after="0" w:line="24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403D14">
        <w:rPr>
          <w:rFonts w:asciiTheme="minorHAnsi" w:hAnsiTheme="minorHAnsi" w:cstheme="minorHAnsi"/>
          <w:sz w:val="16"/>
          <w:szCs w:val="16"/>
        </w:rPr>
        <w:t>i który nie jest mikroprzedsiębiorcą ani małym przedsiębiorcą</w:t>
      </w:r>
    </w:p>
    <w:p w14:paraId="563F8F82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****)</w:t>
      </w:r>
    </w:p>
    <w:p w14:paraId="1B955B6E" w14:textId="77777777" w:rsidR="004A4697" w:rsidRPr="00403D14" w:rsidRDefault="004A4697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Oferowany termin dostawy:</w:t>
      </w:r>
    </w:p>
    <w:p w14:paraId="7E28E336" w14:textId="41479FF6" w:rsidR="00A66755" w:rsidRPr="00403D14" w:rsidRDefault="00A66755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a)</w:t>
      </w:r>
      <w:r w:rsidRPr="00403D14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03D14" w:rsidRPr="00403D14">
        <w:rPr>
          <w:rFonts w:asciiTheme="minorHAnsi" w:hAnsiTheme="minorHAnsi" w:cstheme="minorHAnsi"/>
          <w:bCs/>
          <w:sz w:val="16"/>
          <w:szCs w:val="16"/>
        </w:rPr>
        <w:t xml:space="preserve"> 7</w:t>
      </w:r>
      <w:r w:rsidRPr="00403D14">
        <w:rPr>
          <w:rFonts w:asciiTheme="minorHAnsi" w:hAnsiTheme="minorHAnsi" w:cstheme="minorHAnsi"/>
          <w:bCs/>
          <w:sz w:val="16"/>
          <w:szCs w:val="16"/>
        </w:rPr>
        <w:t xml:space="preserve"> dni od dnia zawarcia umowy – 20 pkt.</w:t>
      </w:r>
    </w:p>
    <w:p w14:paraId="01A18203" w14:textId="56EEB5D7" w:rsidR="00A66755" w:rsidRPr="00403D14" w:rsidRDefault="00A66755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b)</w:t>
      </w:r>
      <w:r w:rsidRPr="00403D14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03D14" w:rsidRPr="00403D14">
        <w:rPr>
          <w:rFonts w:asciiTheme="minorHAnsi" w:hAnsiTheme="minorHAnsi" w:cstheme="minorHAnsi"/>
          <w:bCs/>
          <w:sz w:val="16"/>
          <w:szCs w:val="16"/>
        </w:rPr>
        <w:t>14</w:t>
      </w:r>
      <w:r w:rsidRPr="00403D14">
        <w:rPr>
          <w:rFonts w:asciiTheme="minorHAnsi" w:hAnsiTheme="minorHAnsi" w:cstheme="minorHAnsi"/>
          <w:bCs/>
          <w:sz w:val="16"/>
          <w:szCs w:val="16"/>
        </w:rPr>
        <w:t xml:space="preserve">  dni od dnia zawarcia umowy  - 10 pkt.</w:t>
      </w:r>
    </w:p>
    <w:p w14:paraId="599802CD" w14:textId="15220B56" w:rsidR="004A4697" w:rsidRPr="00403D14" w:rsidRDefault="00A66755" w:rsidP="00403D1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403D14">
        <w:rPr>
          <w:rFonts w:asciiTheme="minorHAnsi" w:hAnsiTheme="minorHAnsi" w:cstheme="minorHAnsi"/>
          <w:bCs/>
          <w:sz w:val="16"/>
          <w:szCs w:val="16"/>
        </w:rPr>
        <w:t>c)</w:t>
      </w:r>
      <w:r w:rsidRPr="00403D14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403D14" w:rsidRPr="00403D14">
        <w:rPr>
          <w:rFonts w:asciiTheme="minorHAnsi" w:hAnsiTheme="minorHAnsi" w:cstheme="minorHAnsi"/>
          <w:bCs/>
          <w:sz w:val="16"/>
          <w:szCs w:val="16"/>
        </w:rPr>
        <w:t>21</w:t>
      </w:r>
      <w:r w:rsidRPr="00403D14">
        <w:rPr>
          <w:rFonts w:asciiTheme="minorHAnsi" w:hAnsiTheme="minorHAnsi" w:cstheme="minorHAnsi"/>
          <w:bCs/>
          <w:sz w:val="16"/>
          <w:szCs w:val="16"/>
        </w:rPr>
        <w:t xml:space="preserve"> dni od dnia zawarcia umowy – 0 pkt.</w:t>
      </w:r>
    </w:p>
    <w:sectPr w:rsidR="004A4697" w:rsidRPr="00403D14" w:rsidSect="00315D77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E828" w14:textId="77777777" w:rsidR="00E56F6A" w:rsidRDefault="00E56F6A">
      <w:r>
        <w:separator/>
      </w:r>
    </w:p>
  </w:endnote>
  <w:endnote w:type="continuationSeparator" w:id="0">
    <w:p w14:paraId="611ED044" w14:textId="77777777" w:rsidR="00E56F6A" w:rsidRDefault="00E5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4F00A3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26D1" w14:textId="77777777" w:rsidR="00E56F6A" w:rsidRDefault="00E56F6A">
      <w:r>
        <w:separator/>
      </w:r>
    </w:p>
  </w:footnote>
  <w:footnote w:type="continuationSeparator" w:id="0">
    <w:p w14:paraId="7B8CDBAC" w14:textId="77777777" w:rsidR="00E56F6A" w:rsidRDefault="00E5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633E9" w14:textId="3ABD3A25" w:rsidR="00403D14" w:rsidRPr="00403D14" w:rsidRDefault="000B528F" w:rsidP="00403D14">
    <w:pPr>
      <w:pBdr>
        <w:bottom w:val="single" w:sz="4" w:space="1" w:color="auto"/>
      </w:pBdr>
      <w:tabs>
        <w:tab w:val="center" w:pos="4320"/>
        <w:tab w:val="right" w:pos="8640"/>
        <w:tab w:val="right" w:pos="9356"/>
      </w:tabs>
      <w:spacing w:after="0" w:line="240" w:lineRule="auto"/>
      <w:jc w:val="center"/>
      <w:rPr>
        <w:sz w:val="16"/>
        <w:szCs w:val="16"/>
      </w:rPr>
    </w:pPr>
    <w:r w:rsidRPr="00FA70B6">
      <w:rPr>
        <w:sz w:val="16"/>
        <w:szCs w:val="16"/>
      </w:rPr>
      <w:t>Projekt pt.</w:t>
    </w:r>
    <w:r w:rsidR="00403D14" w:rsidRPr="00403D14">
      <w:rPr>
        <w:sz w:val="16"/>
        <w:szCs w:val="16"/>
      </w:rPr>
      <w:t xml:space="preserve">  „Eksperymentalne zarybienia szczupakiem wyhodowanym w RAS jako metoda zarządzania kryzysem rybołówstwa przybrzeżnego (PIKE)." Program Operacyjny: Rybactwo i Morze, Priorytet: 1.Promowanie rybołówstwa zrównoważonego środowiskowo, zasobooszczędnego, innowacyjnego, konkurencyjnego i opartego na wiedzy, Działanie: 1.13 Innowacje. </w:t>
    </w:r>
  </w:p>
  <w:p w14:paraId="12E1B0BF" w14:textId="6202457D" w:rsidR="006161A6" w:rsidRPr="00FA70B6" w:rsidRDefault="00403D14" w:rsidP="00403D14">
    <w:pPr>
      <w:pBdr>
        <w:bottom w:val="single" w:sz="4" w:space="1" w:color="auto"/>
      </w:pBdr>
      <w:tabs>
        <w:tab w:val="center" w:pos="4320"/>
        <w:tab w:val="right" w:pos="8640"/>
        <w:tab w:val="right" w:pos="9356"/>
      </w:tabs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403D14">
      <w:rPr>
        <w:sz w:val="16"/>
        <w:szCs w:val="16"/>
      </w:rPr>
      <w:t>Umowa o dofinansowanie nr 00002-6520.13-OR1100004/19 z dnia 10.06.2020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56368824">
    <w:abstractNumId w:val="16"/>
  </w:num>
  <w:num w:numId="2" w16cid:durableId="590549612">
    <w:abstractNumId w:val="23"/>
  </w:num>
  <w:num w:numId="3" w16cid:durableId="19841907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127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027817">
    <w:abstractNumId w:val="29"/>
  </w:num>
  <w:num w:numId="6" w16cid:durableId="12406778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82319954">
    <w:abstractNumId w:val="30"/>
  </w:num>
  <w:num w:numId="8" w16cid:durableId="1140458778">
    <w:abstractNumId w:val="4"/>
  </w:num>
  <w:num w:numId="9" w16cid:durableId="1893687128">
    <w:abstractNumId w:val="1"/>
  </w:num>
  <w:num w:numId="10" w16cid:durableId="1113326926">
    <w:abstractNumId w:val="27"/>
  </w:num>
  <w:num w:numId="11" w16cid:durableId="1628967450">
    <w:abstractNumId w:val="26"/>
  </w:num>
  <w:num w:numId="12" w16cid:durableId="1152676545">
    <w:abstractNumId w:val="5"/>
  </w:num>
  <w:num w:numId="13" w16cid:durableId="1195532393">
    <w:abstractNumId w:val="0"/>
  </w:num>
  <w:num w:numId="14" w16cid:durableId="1776054626">
    <w:abstractNumId w:val="24"/>
  </w:num>
  <w:num w:numId="15" w16cid:durableId="333534451">
    <w:abstractNumId w:val="19"/>
  </w:num>
  <w:num w:numId="16" w16cid:durableId="1498613063">
    <w:abstractNumId w:val="21"/>
  </w:num>
  <w:num w:numId="17" w16cid:durableId="1805738044">
    <w:abstractNumId w:val="8"/>
  </w:num>
  <w:num w:numId="18" w16cid:durableId="1267497607">
    <w:abstractNumId w:val="2"/>
  </w:num>
  <w:num w:numId="19" w16cid:durableId="411392921">
    <w:abstractNumId w:val="34"/>
  </w:num>
  <w:num w:numId="20" w16cid:durableId="806777462">
    <w:abstractNumId w:val="20"/>
  </w:num>
  <w:num w:numId="21" w16cid:durableId="83695954">
    <w:abstractNumId w:val="7"/>
  </w:num>
  <w:num w:numId="22" w16cid:durableId="1976133176">
    <w:abstractNumId w:val="9"/>
  </w:num>
  <w:num w:numId="23" w16cid:durableId="1069772133">
    <w:abstractNumId w:val="3"/>
  </w:num>
  <w:num w:numId="24" w16cid:durableId="38483384">
    <w:abstractNumId w:val="33"/>
  </w:num>
  <w:num w:numId="25" w16cid:durableId="1843738221">
    <w:abstractNumId w:val="6"/>
  </w:num>
  <w:num w:numId="26" w16cid:durableId="646278596">
    <w:abstractNumId w:val="35"/>
  </w:num>
  <w:num w:numId="27" w16cid:durableId="926966107">
    <w:abstractNumId w:val="25"/>
  </w:num>
  <w:num w:numId="28" w16cid:durableId="1155026826">
    <w:abstractNumId w:val="17"/>
  </w:num>
  <w:num w:numId="29" w16cid:durableId="1015184275">
    <w:abstractNumId w:val="13"/>
  </w:num>
  <w:num w:numId="30" w16cid:durableId="1138494276">
    <w:abstractNumId w:val="12"/>
  </w:num>
  <w:num w:numId="31" w16cid:durableId="670446304">
    <w:abstractNumId w:val="32"/>
  </w:num>
  <w:num w:numId="32" w16cid:durableId="843789003">
    <w:abstractNumId w:val="28"/>
  </w:num>
  <w:num w:numId="33" w16cid:durableId="2046369133">
    <w:abstractNumId w:val="22"/>
  </w:num>
  <w:num w:numId="34" w16cid:durableId="613365570">
    <w:abstractNumId w:val="11"/>
  </w:num>
  <w:num w:numId="35" w16cid:durableId="480073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853439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08F3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3D14"/>
    <w:rsid w:val="00407E92"/>
    <w:rsid w:val="00410D32"/>
    <w:rsid w:val="00411D84"/>
    <w:rsid w:val="0041230D"/>
    <w:rsid w:val="0041242C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301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00A3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2DB4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3DFE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1A6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B1C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7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2606A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2B2D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14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1941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6F6A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450B"/>
    <w:rsid w:val="00F25D64"/>
    <w:rsid w:val="00F274BA"/>
    <w:rsid w:val="00F27D44"/>
    <w:rsid w:val="00F31205"/>
    <w:rsid w:val="00F318BD"/>
    <w:rsid w:val="00F33A79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0B6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3B2C-FEED-4395-AD19-3F0FCAE2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8</TotalTime>
  <Pages>3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7921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4</cp:revision>
  <cp:lastPrinted>2022-07-27T10:43:00Z</cp:lastPrinted>
  <dcterms:created xsi:type="dcterms:W3CDTF">2022-11-07T09:09:00Z</dcterms:created>
  <dcterms:modified xsi:type="dcterms:W3CDTF">2022-11-15T07:42:00Z</dcterms:modified>
</cp:coreProperties>
</file>