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CF7BB52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A70D7A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6143F15B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AB7F0F">
        <w:rPr>
          <w:b/>
          <w:bCs/>
        </w:rPr>
        <w:t>33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22A64A29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 w:rsidR="00AE340B"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70DBC834" w14:textId="4D8285E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35803F4" w:rsidR="00D06C44" w:rsidRPr="00B65C13" w:rsidRDefault="00D06C44" w:rsidP="00B65C13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r w:rsidR="00B97630" w:rsidRPr="00B97630">
        <w:rPr>
          <w:rFonts w:eastAsia="Times New Roman"/>
          <w:b/>
        </w:rPr>
        <w:t>t.j.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12E5298D" w:rsidR="00D06C44" w:rsidRPr="00911CB1" w:rsidRDefault="00D06C44" w:rsidP="00113A8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0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0"/>
      <w:r w:rsidR="00AE340B" w:rsidRPr="00AE340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9458A92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0AC9A738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</w:t>
      </w:r>
      <w:r w:rsidR="007F1F6B"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4044DCB" w14:textId="77777777" w:rsidR="007F1F6B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29F4E961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 w:rsidR="007F1F6B"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A8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1F6B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0D7A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B7F0F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340B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06E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5C13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724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2431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33</TotalTime>
  <Pages>2</Pages>
  <Words>360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2913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17</cp:revision>
  <cp:lastPrinted>2023-06-07T07:34:00Z</cp:lastPrinted>
  <dcterms:created xsi:type="dcterms:W3CDTF">2023-02-01T12:40:00Z</dcterms:created>
  <dcterms:modified xsi:type="dcterms:W3CDTF">2023-06-22T12:07:00Z</dcterms:modified>
</cp:coreProperties>
</file>