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4418B6F8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9F293C" w:rsidRPr="00D20EDF">
        <w:rPr>
          <w:rFonts w:cs="Arial"/>
          <w:b w:val="0"/>
          <w:bCs/>
          <w:sz w:val="24"/>
          <w:szCs w:val="24"/>
        </w:rPr>
        <w:t>8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4D2A17C7" w14:textId="748A2760" w:rsidR="00D2660F" w:rsidRDefault="00D2660F" w:rsidP="00D2660F">
      <w:pPr>
        <w:pStyle w:val="Nagwek4"/>
        <w:jc w:val="left"/>
        <w:rPr>
          <w:rFonts w:cs="Arial"/>
          <w:szCs w:val="24"/>
        </w:rPr>
      </w:pPr>
      <w:r w:rsidRPr="00904ADE">
        <w:rPr>
          <w:rFonts w:cs="Arial"/>
          <w:szCs w:val="24"/>
        </w:rPr>
        <w:t>ZST-E 3/</w:t>
      </w:r>
      <w:r w:rsidR="001D64E3">
        <w:rPr>
          <w:rFonts w:cs="Arial"/>
          <w:szCs w:val="24"/>
        </w:rPr>
        <w:t>53</w:t>
      </w:r>
      <w:r w:rsidRPr="00904ADE">
        <w:rPr>
          <w:rFonts w:cs="Arial"/>
          <w:szCs w:val="24"/>
        </w:rPr>
        <w:t>/2024</w:t>
      </w:r>
    </w:p>
    <w:p w14:paraId="53814C9C" w14:textId="6052378D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1CF5D53D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0D5A31" w:rsidRPr="004D74C5">
        <w:rPr>
          <w:rFonts w:ascii="Arial" w:hAnsi="Arial" w:cs="Arial"/>
          <w:bCs/>
          <w:sz w:val="24"/>
        </w:rPr>
        <w:t>Pzp</w:t>
      </w:r>
      <w:proofErr w:type="spellEnd"/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1D64E3">
        <w:rPr>
          <w:rFonts w:ascii="Arial" w:hAnsi="Arial" w:cs="Arial"/>
          <w:sz w:val="24"/>
        </w:rPr>
        <w:t xml:space="preserve"> </w:t>
      </w:r>
      <w:r w:rsidR="001D64E3" w:rsidRPr="001D64E3">
        <w:rPr>
          <w:rFonts w:ascii="Arial" w:hAnsi="Arial" w:cs="Arial"/>
          <w:b/>
          <w:sz w:val="24"/>
          <w:szCs w:val="24"/>
        </w:rPr>
        <w:t>Remont dachu na budynku E przy ul. Wolności 10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4D74C5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4D74C5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A2334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53E9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F4255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8D0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FDADB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5BC0B4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BF2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C7F9C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5DE6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F0BA4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261DF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94C9A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F84D7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7D8E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9545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4499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E81F7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0BEA8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4F2D72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26FA" w14:textId="77777777" w:rsidR="007131CD" w:rsidRDefault="007131CD">
      <w:r>
        <w:separator/>
      </w:r>
    </w:p>
  </w:endnote>
  <w:endnote w:type="continuationSeparator" w:id="0">
    <w:p w14:paraId="3A08E9D9" w14:textId="77777777" w:rsidR="007131CD" w:rsidRDefault="007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E9C3" w14:textId="77777777" w:rsidR="007131CD" w:rsidRDefault="007131CD">
      <w:r>
        <w:separator/>
      </w:r>
    </w:p>
  </w:footnote>
  <w:footnote w:type="continuationSeparator" w:id="0">
    <w:p w14:paraId="4E84F0F4" w14:textId="77777777" w:rsidR="007131CD" w:rsidRDefault="0071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1D64E3"/>
    <w:rsid w:val="00277E5F"/>
    <w:rsid w:val="002B7F6D"/>
    <w:rsid w:val="00425536"/>
    <w:rsid w:val="00471789"/>
    <w:rsid w:val="004D74C5"/>
    <w:rsid w:val="004E070D"/>
    <w:rsid w:val="004F2D72"/>
    <w:rsid w:val="00552807"/>
    <w:rsid w:val="00597044"/>
    <w:rsid w:val="0060654D"/>
    <w:rsid w:val="006805E5"/>
    <w:rsid w:val="006C3A63"/>
    <w:rsid w:val="006E6BDF"/>
    <w:rsid w:val="007064BA"/>
    <w:rsid w:val="007131CD"/>
    <w:rsid w:val="00716989"/>
    <w:rsid w:val="007319F2"/>
    <w:rsid w:val="00771188"/>
    <w:rsid w:val="007E1B54"/>
    <w:rsid w:val="008036FA"/>
    <w:rsid w:val="00814EEC"/>
    <w:rsid w:val="00821C80"/>
    <w:rsid w:val="00844520"/>
    <w:rsid w:val="008B6ABB"/>
    <w:rsid w:val="00936CFB"/>
    <w:rsid w:val="00980415"/>
    <w:rsid w:val="009C437A"/>
    <w:rsid w:val="009D6ED9"/>
    <w:rsid w:val="009F293C"/>
    <w:rsid w:val="00A0460D"/>
    <w:rsid w:val="00AA594F"/>
    <w:rsid w:val="00B11EA3"/>
    <w:rsid w:val="00B27738"/>
    <w:rsid w:val="00B41A5F"/>
    <w:rsid w:val="00B551AF"/>
    <w:rsid w:val="00B95BB3"/>
    <w:rsid w:val="00C457AD"/>
    <w:rsid w:val="00C73BF1"/>
    <w:rsid w:val="00CE4163"/>
    <w:rsid w:val="00D20EDF"/>
    <w:rsid w:val="00D2660F"/>
    <w:rsid w:val="00D52F5E"/>
    <w:rsid w:val="00E07797"/>
    <w:rsid w:val="00E6475E"/>
    <w:rsid w:val="00E81630"/>
    <w:rsid w:val="00E819CF"/>
    <w:rsid w:val="00EF1B06"/>
    <w:rsid w:val="00F31482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2000-12-12T17:01:00Z</cp:lastPrinted>
  <dcterms:created xsi:type="dcterms:W3CDTF">2024-08-13T09:36:00Z</dcterms:created>
  <dcterms:modified xsi:type="dcterms:W3CDTF">2024-08-13T09:36:00Z</dcterms:modified>
</cp:coreProperties>
</file>