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01A4" w14:textId="7A2798FB" w:rsidR="00B265F2" w:rsidRPr="00052104" w:rsidRDefault="00B265F2" w:rsidP="00B265F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Znak sprawy </w:t>
      </w:r>
      <w:r w:rsidRPr="00874147">
        <w:rPr>
          <w:rFonts w:ascii="Arial" w:eastAsia="Times New Roman" w:hAnsi="Arial" w:cs="Arial"/>
          <w:sz w:val="24"/>
          <w:szCs w:val="24"/>
          <w:lang w:eastAsia="ar-SA"/>
        </w:rPr>
        <w:t>IZP.271.2</w:t>
      </w:r>
      <w:r w:rsidR="007E1A4C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874147">
        <w:rPr>
          <w:rFonts w:ascii="Arial" w:eastAsia="Times New Roman" w:hAnsi="Arial" w:cs="Arial"/>
          <w:sz w:val="24"/>
          <w:szCs w:val="24"/>
          <w:lang w:eastAsia="ar-SA"/>
        </w:rPr>
        <w:t>.202</w:t>
      </w:r>
      <w:r w:rsidR="007E1A4C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874147">
        <w:rPr>
          <w:rFonts w:ascii="Arial" w:eastAsia="Times New Roman" w:hAnsi="Arial" w:cs="Arial"/>
          <w:sz w:val="24"/>
          <w:szCs w:val="24"/>
          <w:lang w:eastAsia="ar-SA"/>
        </w:rPr>
        <w:t>.AM</w:t>
      </w:r>
    </w:p>
    <w:p w14:paraId="19C2BDC2" w14:textId="6FFFBE1D" w:rsidR="00B265F2" w:rsidRPr="00052104" w:rsidRDefault="00B265F2" w:rsidP="00B265F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Biały Dunajec, dnia </w:t>
      </w:r>
      <w:r w:rsidR="007E1A4C">
        <w:rPr>
          <w:rFonts w:ascii="Arial" w:eastAsia="Times New Roman" w:hAnsi="Arial" w:cs="Arial"/>
          <w:sz w:val="24"/>
          <w:szCs w:val="24"/>
          <w:lang w:eastAsia="ar-SA"/>
        </w:rPr>
        <w:t>20</w:t>
      </w:r>
      <w:r>
        <w:rPr>
          <w:rFonts w:ascii="Arial" w:eastAsia="Times New Roman" w:hAnsi="Arial" w:cs="Arial"/>
          <w:sz w:val="24"/>
          <w:szCs w:val="24"/>
          <w:lang w:eastAsia="ar-SA"/>
        </w:rPr>
        <w:t>.1</w:t>
      </w:r>
      <w:r w:rsidR="007E1A4C">
        <w:rPr>
          <w:rFonts w:ascii="Arial" w:eastAsia="Times New Roman" w:hAnsi="Arial" w:cs="Arial"/>
          <w:sz w:val="24"/>
          <w:szCs w:val="24"/>
          <w:lang w:eastAsia="ar-SA"/>
        </w:rPr>
        <w:t>0</w:t>
      </w:r>
      <w:r>
        <w:rPr>
          <w:rFonts w:ascii="Arial" w:eastAsia="Times New Roman" w:hAnsi="Arial" w:cs="Arial"/>
          <w:sz w:val="24"/>
          <w:szCs w:val="24"/>
          <w:lang w:eastAsia="ar-SA"/>
        </w:rPr>
        <w:t>.202</w:t>
      </w:r>
      <w:r w:rsidR="007E1A4C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052104">
        <w:rPr>
          <w:rFonts w:ascii="Arial" w:eastAsia="Times New Roman" w:hAnsi="Arial" w:cs="Arial"/>
          <w:sz w:val="24"/>
          <w:szCs w:val="24"/>
          <w:lang w:eastAsia="ar-SA"/>
        </w:rPr>
        <w:t>r</w:t>
      </w:r>
    </w:p>
    <w:p w14:paraId="5EF67266" w14:textId="77777777" w:rsidR="009E60AE" w:rsidRPr="00525561" w:rsidRDefault="009E60AE" w:rsidP="004B2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color w:val="000000"/>
          <w:sz w:val="24"/>
          <w:szCs w:val="24"/>
        </w:rPr>
      </w:pPr>
    </w:p>
    <w:p w14:paraId="2F8F925D" w14:textId="77777777" w:rsidR="00C659C6" w:rsidRDefault="009E60AE" w:rsidP="008A7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sz w:val="24"/>
          <w:szCs w:val="24"/>
        </w:rPr>
      </w:pPr>
      <w:r w:rsidRPr="00525561">
        <w:rPr>
          <w:rFonts w:ascii="Arial" w:eastAsia="SimSun" w:hAnsi="Arial" w:cs="Arial"/>
          <w:b/>
          <w:bCs/>
          <w:color w:val="000000"/>
          <w:sz w:val="24"/>
          <w:szCs w:val="24"/>
        </w:rPr>
        <w:t xml:space="preserve">ZAWIADOMIENIE </w:t>
      </w:r>
      <w:r w:rsidRPr="00525561">
        <w:rPr>
          <w:rFonts w:ascii="Arial" w:eastAsia="SimSun" w:hAnsi="Arial" w:cs="Arial"/>
          <w:b/>
          <w:bCs/>
          <w:color w:val="000000"/>
          <w:sz w:val="24"/>
          <w:szCs w:val="24"/>
        </w:rPr>
        <w:br/>
        <w:t>O WYBORZE OFERTY</w:t>
      </w:r>
    </w:p>
    <w:p w14:paraId="31EED56C" w14:textId="77777777" w:rsidR="009E60AE" w:rsidRDefault="00C659C6" w:rsidP="00C65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sz w:val="24"/>
          <w:szCs w:val="24"/>
        </w:rPr>
      </w:pPr>
      <w:r>
        <w:rPr>
          <w:rFonts w:ascii="Arial" w:eastAsia="SimSun" w:hAnsi="Arial" w:cs="Arial"/>
          <w:b/>
          <w:bCs/>
          <w:color w:val="000000"/>
          <w:sz w:val="24"/>
          <w:szCs w:val="24"/>
          <w:highlight w:val="lightGray"/>
        </w:rPr>
        <w:t xml:space="preserve">DLA </w:t>
      </w:r>
      <w:r w:rsidRPr="007E0EA4">
        <w:rPr>
          <w:rFonts w:ascii="Arial" w:eastAsia="SimSun" w:hAnsi="Arial" w:cs="Arial"/>
          <w:b/>
          <w:bCs/>
          <w:color w:val="000000"/>
          <w:sz w:val="24"/>
          <w:szCs w:val="24"/>
          <w:highlight w:val="lightGray"/>
        </w:rPr>
        <w:t xml:space="preserve">CZĘŚCI  </w:t>
      </w:r>
      <w:r w:rsidR="007E0EA4" w:rsidRPr="007E0EA4">
        <w:rPr>
          <w:rFonts w:ascii="Arial" w:eastAsia="SimSun" w:hAnsi="Arial" w:cs="Arial"/>
          <w:b/>
          <w:bCs/>
          <w:color w:val="000000"/>
          <w:sz w:val="24"/>
          <w:szCs w:val="24"/>
          <w:highlight w:val="lightGray"/>
        </w:rPr>
        <w:t>III</w:t>
      </w:r>
    </w:p>
    <w:p w14:paraId="327E6FB2" w14:textId="77777777" w:rsidR="009E60AE" w:rsidRPr="00525561" w:rsidRDefault="009E60AE" w:rsidP="009F6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color w:val="000000"/>
          <w:sz w:val="24"/>
          <w:szCs w:val="24"/>
        </w:rPr>
      </w:pPr>
    </w:p>
    <w:p w14:paraId="378FC2E0" w14:textId="07094EBC" w:rsidR="00E62FF8" w:rsidRPr="009F676C" w:rsidRDefault="009E60AE" w:rsidP="0050720D">
      <w:pPr>
        <w:tabs>
          <w:tab w:val="left" w:pos="0"/>
        </w:tabs>
        <w:ind w:right="-569" w:firstLine="567"/>
        <w:jc w:val="both"/>
        <w:rPr>
          <w:rFonts w:ascii="Arial" w:eastAsia="Arial" w:hAnsi="Arial" w:cs="Arial"/>
          <w:b/>
          <w:lang w:eastAsia="en-US"/>
        </w:rPr>
      </w:pPr>
      <w:r w:rsidRPr="009F676C">
        <w:rPr>
          <w:rFonts w:ascii="Arial" w:eastAsia="Times New Roman" w:hAnsi="Arial" w:cs="Arial"/>
        </w:rPr>
        <w:t>Działając na podstawie art. 253 ust. 1 ustawy z dnia 11 września  2019 r. Prawo zamówień publicznych (</w:t>
      </w:r>
      <w:proofErr w:type="spellStart"/>
      <w:r w:rsidRPr="009F676C">
        <w:rPr>
          <w:rFonts w:ascii="Arial" w:eastAsia="Times New Roman" w:hAnsi="Arial" w:cs="Arial"/>
        </w:rPr>
        <w:t>t.j</w:t>
      </w:r>
      <w:proofErr w:type="spellEnd"/>
      <w:r w:rsidRPr="009F676C">
        <w:rPr>
          <w:rFonts w:ascii="Arial" w:eastAsia="Times New Roman" w:hAnsi="Arial" w:cs="Arial"/>
        </w:rPr>
        <w:t xml:space="preserve">. Dz.U. z 2019 r. poz. 2019) zwaną w dalszej części „ustawą </w:t>
      </w:r>
      <w:proofErr w:type="spellStart"/>
      <w:r w:rsidRPr="009F676C">
        <w:rPr>
          <w:rFonts w:ascii="Arial" w:eastAsia="Times New Roman" w:hAnsi="Arial" w:cs="Arial"/>
        </w:rPr>
        <w:t>Pzp</w:t>
      </w:r>
      <w:proofErr w:type="spellEnd"/>
      <w:r w:rsidRPr="009F676C">
        <w:rPr>
          <w:rFonts w:ascii="Arial" w:eastAsia="Times New Roman" w:hAnsi="Arial" w:cs="Arial"/>
        </w:rPr>
        <w:t>” Zamawiający</w:t>
      </w:r>
      <w:r w:rsidRPr="009F676C">
        <w:rPr>
          <w:rFonts w:ascii="Arial" w:eastAsia="SimSun" w:hAnsi="Arial" w:cs="Arial"/>
          <w:color w:val="000000"/>
        </w:rPr>
        <w:t xml:space="preserve"> informuje, że dokonał wyboru oferty najkorzystniejszej dla wykonania przedmiotu zamówienia, pn.:</w:t>
      </w:r>
      <w:r w:rsidRPr="009F676C">
        <w:rPr>
          <w:rFonts w:ascii="Arial" w:eastAsia="Times New Roman" w:hAnsi="Arial" w:cs="Arial"/>
        </w:rPr>
        <w:t xml:space="preserve"> </w:t>
      </w:r>
      <w:r w:rsidR="00C0003B" w:rsidRPr="009F676C">
        <w:rPr>
          <w:rFonts w:ascii="Arial" w:eastAsia="Times New Roman" w:hAnsi="Arial" w:cs="Arial"/>
          <w:b/>
          <w:bCs/>
        </w:rPr>
        <w:t>„ZIMOWE UTRZYMANIE DRÓG W GMINIE BIAŁY DUNAJEC W SE</w:t>
      </w:r>
      <w:r w:rsidR="00B265F2">
        <w:rPr>
          <w:rFonts w:ascii="Arial" w:eastAsia="Times New Roman" w:hAnsi="Arial" w:cs="Arial"/>
          <w:b/>
          <w:bCs/>
        </w:rPr>
        <w:t>ZONIE ZIMOWYM 202</w:t>
      </w:r>
      <w:r w:rsidR="007E1A4C">
        <w:rPr>
          <w:rFonts w:ascii="Arial" w:eastAsia="Times New Roman" w:hAnsi="Arial" w:cs="Arial"/>
          <w:b/>
          <w:bCs/>
        </w:rPr>
        <w:t>3</w:t>
      </w:r>
      <w:r w:rsidR="00B265F2">
        <w:rPr>
          <w:rFonts w:ascii="Arial" w:eastAsia="Times New Roman" w:hAnsi="Arial" w:cs="Arial"/>
          <w:b/>
          <w:bCs/>
        </w:rPr>
        <w:t xml:space="preserve"> - 202</w:t>
      </w:r>
      <w:r w:rsidR="007E1A4C">
        <w:rPr>
          <w:rFonts w:ascii="Arial" w:eastAsia="Times New Roman" w:hAnsi="Arial" w:cs="Arial"/>
          <w:b/>
          <w:bCs/>
        </w:rPr>
        <w:t>4</w:t>
      </w:r>
      <w:r w:rsidR="00C0003B" w:rsidRPr="009F676C">
        <w:rPr>
          <w:rFonts w:ascii="Arial" w:eastAsia="Times New Roman" w:hAnsi="Arial" w:cs="Arial"/>
          <w:b/>
          <w:bCs/>
        </w:rPr>
        <w:t>,  W REJONACH I, II, III, IV”</w:t>
      </w:r>
    </w:p>
    <w:p w14:paraId="2133E298" w14:textId="77777777" w:rsidR="009E60AE" w:rsidRPr="009F676C" w:rsidRDefault="00E62FF8" w:rsidP="0083637E">
      <w:pPr>
        <w:tabs>
          <w:tab w:val="left" w:pos="426"/>
        </w:tabs>
        <w:ind w:left="993" w:hanging="993"/>
        <w:jc w:val="both"/>
        <w:rPr>
          <w:rFonts w:ascii="Arial" w:eastAsia="Arial" w:hAnsi="Arial" w:cs="Arial"/>
          <w:b/>
          <w:lang w:eastAsia="en-US"/>
        </w:rPr>
      </w:pPr>
      <w:r w:rsidRPr="009F676C">
        <w:rPr>
          <w:rFonts w:ascii="Arial" w:eastAsia="Arial" w:hAnsi="Arial" w:cs="Arial"/>
          <w:b/>
          <w:highlight w:val="lightGray"/>
          <w:lang w:eastAsia="en-US"/>
        </w:rPr>
        <w:t xml:space="preserve">dla </w:t>
      </w:r>
      <w:r w:rsidRPr="007E0EA4">
        <w:rPr>
          <w:rFonts w:ascii="Arial" w:eastAsia="Arial" w:hAnsi="Arial" w:cs="Arial"/>
          <w:b/>
          <w:highlight w:val="lightGray"/>
          <w:lang w:eastAsia="en-US"/>
        </w:rPr>
        <w:t>części I</w:t>
      </w:r>
      <w:r w:rsidR="007E0EA4" w:rsidRPr="007E0EA4">
        <w:rPr>
          <w:rFonts w:ascii="Arial" w:eastAsia="Arial" w:hAnsi="Arial" w:cs="Arial"/>
          <w:b/>
          <w:highlight w:val="lightGray"/>
          <w:lang w:eastAsia="en-US"/>
        </w:rPr>
        <w:t>II</w:t>
      </w:r>
      <w:r w:rsidRPr="007E0EA4">
        <w:rPr>
          <w:rFonts w:ascii="Arial" w:eastAsia="Arial" w:hAnsi="Arial" w:cs="Arial"/>
          <w:b/>
          <w:highlight w:val="lightGray"/>
          <w:lang w:eastAsia="en-US"/>
        </w:rPr>
        <w:t xml:space="preserve"> </w:t>
      </w:r>
      <w:r w:rsidR="007E0EA4" w:rsidRPr="007E0EA4">
        <w:rPr>
          <w:rFonts w:ascii="Arial" w:eastAsia="Arial" w:hAnsi="Arial" w:cs="Arial"/>
          <w:highlight w:val="lightGray"/>
          <w:lang w:eastAsia="en-US"/>
        </w:rPr>
        <w:t>Drogi rejonu Biały Dunajec (górny)</w:t>
      </w:r>
    </w:p>
    <w:p w14:paraId="5E88A52D" w14:textId="77777777" w:rsidR="00191166" w:rsidRPr="009F676C" w:rsidRDefault="00191166" w:rsidP="0019116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u w:val="single"/>
        </w:rPr>
      </w:pPr>
      <w:r w:rsidRPr="009F676C">
        <w:rPr>
          <w:rFonts w:ascii="Arial" w:eastAsia="Times New Roman" w:hAnsi="Arial" w:cs="Arial"/>
          <w:u w:val="single"/>
        </w:rPr>
        <w:t>Została wybrana oferta złożona przez:</w:t>
      </w:r>
    </w:p>
    <w:p w14:paraId="1AE9762B" w14:textId="77777777" w:rsidR="007E1A4C" w:rsidRPr="007E1A4C" w:rsidRDefault="007E1A4C" w:rsidP="007E1A4C">
      <w:pPr>
        <w:widowControl w:val="0"/>
        <w:autoSpaceDE w:val="0"/>
        <w:autoSpaceDN w:val="0"/>
        <w:adjustRightInd w:val="0"/>
        <w:spacing w:after="0"/>
        <w:ind w:left="284"/>
        <w:rPr>
          <w:rFonts w:ascii="Arial" w:eastAsia="Times New Roman" w:hAnsi="Arial" w:cs="Arial"/>
          <w:b/>
          <w:highlight w:val="lightGray"/>
          <w:lang w:eastAsia="ar-SA"/>
        </w:rPr>
      </w:pPr>
      <w:r w:rsidRPr="007E1A4C">
        <w:rPr>
          <w:rFonts w:ascii="Arial" w:eastAsia="Times New Roman" w:hAnsi="Arial" w:cs="Arial"/>
          <w:b/>
          <w:highlight w:val="lightGray"/>
          <w:lang w:eastAsia="ar-SA"/>
        </w:rPr>
        <w:t xml:space="preserve">Firma Handlowo-Usługowa „GIL” Andrzej Gil </w:t>
      </w:r>
    </w:p>
    <w:p w14:paraId="09670FC3" w14:textId="77777777" w:rsidR="007E1A4C" w:rsidRPr="007E1A4C" w:rsidRDefault="007E1A4C" w:rsidP="007E1A4C">
      <w:pPr>
        <w:widowControl w:val="0"/>
        <w:autoSpaceDE w:val="0"/>
        <w:autoSpaceDN w:val="0"/>
        <w:adjustRightInd w:val="0"/>
        <w:spacing w:after="0"/>
        <w:ind w:left="284"/>
        <w:rPr>
          <w:rFonts w:ascii="Arial" w:eastAsia="Times New Roman" w:hAnsi="Arial" w:cs="Arial"/>
          <w:b/>
          <w:highlight w:val="lightGray"/>
          <w:lang w:eastAsia="ar-SA"/>
        </w:rPr>
      </w:pPr>
      <w:r w:rsidRPr="007E1A4C">
        <w:rPr>
          <w:rFonts w:ascii="Arial" w:eastAsia="Times New Roman" w:hAnsi="Arial" w:cs="Arial"/>
          <w:b/>
          <w:highlight w:val="lightGray"/>
          <w:lang w:eastAsia="ar-SA"/>
        </w:rPr>
        <w:t xml:space="preserve">ul. </w:t>
      </w:r>
      <w:proofErr w:type="spellStart"/>
      <w:r w:rsidRPr="007E1A4C">
        <w:rPr>
          <w:rFonts w:ascii="Arial" w:eastAsia="Times New Roman" w:hAnsi="Arial" w:cs="Arial"/>
          <w:b/>
          <w:highlight w:val="lightGray"/>
          <w:lang w:eastAsia="ar-SA"/>
        </w:rPr>
        <w:t>Św</w:t>
      </w:r>
      <w:proofErr w:type="spellEnd"/>
      <w:r w:rsidRPr="007E1A4C">
        <w:rPr>
          <w:rFonts w:ascii="Arial" w:eastAsia="Times New Roman" w:hAnsi="Arial" w:cs="Arial"/>
          <w:b/>
          <w:highlight w:val="lightGray"/>
          <w:lang w:eastAsia="ar-SA"/>
        </w:rPr>
        <w:t xml:space="preserve"> Jadwigi Królowej 96 </w:t>
      </w:r>
    </w:p>
    <w:p w14:paraId="313E7E96" w14:textId="458B0F2B" w:rsidR="007E1A4C" w:rsidRPr="007E1A4C" w:rsidRDefault="007E1A4C" w:rsidP="007E1A4C">
      <w:pPr>
        <w:widowControl w:val="0"/>
        <w:autoSpaceDE w:val="0"/>
        <w:autoSpaceDN w:val="0"/>
        <w:adjustRightInd w:val="0"/>
        <w:spacing w:after="0"/>
        <w:ind w:left="284"/>
        <w:rPr>
          <w:rFonts w:ascii="Arial" w:eastAsia="Times New Roman" w:hAnsi="Arial" w:cs="Arial"/>
          <w:b/>
          <w:highlight w:val="lightGray"/>
          <w:lang w:eastAsia="ar-SA"/>
        </w:rPr>
      </w:pPr>
      <w:r w:rsidRPr="007E1A4C">
        <w:rPr>
          <w:rFonts w:ascii="Arial" w:eastAsia="Times New Roman" w:hAnsi="Arial" w:cs="Arial"/>
          <w:b/>
          <w:highlight w:val="lightGray"/>
          <w:lang w:eastAsia="ar-SA"/>
        </w:rPr>
        <w:t>34-424 Skrzypne</w:t>
      </w:r>
    </w:p>
    <w:p w14:paraId="13226733" w14:textId="77777777" w:rsidR="009E60AE" w:rsidRPr="009F676C" w:rsidRDefault="009E60AE" w:rsidP="001F5E4E">
      <w:pPr>
        <w:widowControl w:val="0"/>
        <w:autoSpaceDE w:val="0"/>
        <w:autoSpaceDN w:val="0"/>
        <w:adjustRightInd w:val="0"/>
        <w:spacing w:after="0"/>
        <w:rPr>
          <w:rFonts w:ascii="Arial" w:eastAsia="SimSun" w:hAnsi="Arial" w:cs="Arial"/>
          <w:color w:val="000000"/>
        </w:rPr>
      </w:pPr>
      <w:r w:rsidRPr="009F676C">
        <w:rPr>
          <w:rFonts w:ascii="Arial" w:eastAsia="SimSun" w:hAnsi="Arial" w:cs="Arial"/>
          <w:color w:val="000000"/>
          <w:u w:val="single"/>
        </w:rPr>
        <w:t>Kryterium „cena”</w:t>
      </w:r>
      <w:r w:rsidRPr="009F676C">
        <w:rPr>
          <w:rFonts w:ascii="Arial" w:eastAsia="SimSun" w:hAnsi="Arial" w:cs="Arial"/>
          <w:color w:val="000000"/>
        </w:rPr>
        <w:t xml:space="preserve"> przyznane punkty 60,00 pkt.</w:t>
      </w:r>
    </w:p>
    <w:p w14:paraId="29DDD536" w14:textId="77777777" w:rsidR="009E60AE" w:rsidRPr="009F676C" w:rsidRDefault="009E60AE" w:rsidP="009E60AE">
      <w:pPr>
        <w:widowControl w:val="0"/>
        <w:autoSpaceDE w:val="0"/>
        <w:autoSpaceDN w:val="0"/>
        <w:adjustRightInd w:val="0"/>
        <w:spacing w:after="0"/>
        <w:rPr>
          <w:rFonts w:ascii="Arial" w:eastAsia="SimSun" w:hAnsi="Arial" w:cs="Arial"/>
          <w:color w:val="000000"/>
        </w:rPr>
      </w:pPr>
      <w:r w:rsidRPr="009F676C">
        <w:rPr>
          <w:rFonts w:ascii="Arial" w:eastAsia="SimSun" w:hAnsi="Arial" w:cs="Arial"/>
          <w:color w:val="000000"/>
          <w:u w:val="single"/>
        </w:rPr>
        <w:t>Kryterium „</w:t>
      </w:r>
      <w:r w:rsidR="00C0003B" w:rsidRPr="009F676C">
        <w:rPr>
          <w:rFonts w:ascii="Arial" w:eastAsia="SimSun" w:hAnsi="Arial" w:cs="Arial"/>
          <w:color w:val="000000"/>
          <w:u w:val="single"/>
        </w:rPr>
        <w:t>termin płatności faktury</w:t>
      </w:r>
      <w:r w:rsidRPr="009F676C">
        <w:rPr>
          <w:rFonts w:ascii="Arial" w:eastAsia="SimSun" w:hAnsi="Arial" w:cs="Arial"/>
          <w:color w:val="000000"/>
          <w:u w:val="single"/>
        </w:rPr>
        <w:t>”</w:t>
      </w:r>
      <w:r w:rsidR="00C0003B" w:rsidRPr="009F676C">
        <w:rPr>
          <w:rFonts w:ascii="Arial" w:eastAsia="SimSun" w:hAnsi="Arial" w:cs="Arial"/>
          <w:color w:val="000000"/>
        </w:rPr>
        <w:t xml:space="preserve"> przyznane punkty 16</w:t>
      </w:r>
      <w:r w:rsidRPr="009F676C">
        <w:rPr>
          <w:rFonts w:ascii="Arial" w:eastAsia="SimSun" w:hAnsi="Arial" w:cs="Arial"/>
          <w:color w:val="000000"/>
        </w:rPr>
        <w:t>,00 pkt.</w:t>
      </w:r>
    </w:p>
    <w:p w14:paraId="3E494F9C" w14:textId="77777777" w:rsidR="00C0003B" w:rsidRPr="009F676C" w:rsidRDefault="00C0003B" w:rsidP="009E60AE">
      <w:pPr>
        <w:widowControl w:val="0"/>
        <w:autoSpaceDE w:val="0"/>
        <w:autoSpaceDN w:val="0"/>
        <w:adjustRightInd w:val="0"/>
        <w:spacing w:after="0"/>
        <w:rPr>
          <w:rFonts w:ascii="Arial" w:eastAsia="SimSun" w:hAnsi="Arial" w:cs="Arial"/>
          <w:color w:val="000000"/>
          <w:u w:val="single"/>
        </w:rPr>
      </w:pPr>
      <w:r w:rsidRPr="009F676C">
        <w:rPr>
          <w:rFonts w:ascii="Arial" w:eastAsia="SimSun" w:hAnsi="Arial" w:cs="Arial"/>
          <w:color w:val="000000"/>
          <w:u w:val="single"/>
        </w:rPr>
        <w:t>Kryterium „czas reakcji na usunięcie nieprawidłowości” przyznane punkty 24,00 pkt.</w:t>
      </w:r>
    </w:p>
    <w:p w14:paraId="1D7FE918" w14:textId="77777777" w:rsidR="009E60AE" w:rsidRPr="009F676C" w:rsidRDefault="009E60AE" w:rsidP="009E60AE">
      <w:pPr>
        <w:widowControl w:val="0"/>
        <w:autoSpaceDE w:val="0"/>
        <w:autoSpaceDN w:val="0"/>
        <w:adjustRightInd w:val="0"/>
        <w:spacing w:after="0"/>
        <w:rPr>
          <w:rFonts w:ascii="Arial" w:eastAsia="SimSun" w:hAnsi="Arial" w:cs="Arial"/>
          <w:color w:val="000000"/>
        </w:rPr>
      </w:pPr>
      <w:r w:rsidRPr="009F676C">
        <w:rPr>
          <w:rFonts w:ascii="Arial" w:eastAsia="SimSun" w:hAnsi="Arial" w:cs="Arial"/>
          <w:b/>
          <w:color w:val="000000"/>
        </w:rPr>
        <w:t>Łączna punktacja  100,00 pkt.</w:t>
      </w:r>
      <w:r w:rsidRPr="009F676C">
        <w:rPr>
          <w:rFonts w:ascii="Arial" w:eastAsia="SimSun" w:hAnsi="Arial" w:cs="Arial"/>
          <w:color w:val="000000"/>
        </w:rPr>
        <w:t xml:space="preserve"> </w:t>
      </w:r>
    </w:p>
    <w:p w14:paraId="4F1DF3E4" w14:textId="77777777" w:rsidR="008A76D9" w:rsidRDefault="008A76D9" w:rsidP="009E60AE">
      <w:pPr>
        <w:widowControl w:val="0"/>
        <w:autoSpaceDE w:val="0"/>
        <w:autoSpaceDN w:val="0"/>
        <w:adjustRightInd w:val="0"/>
        <w:spacing w:after="0"/>
        <w:rPr>
          <w:rFonts w:ascii="Arial" w:eastAsia="SimSun" w:hAnsi="Arial" w:cs="Arial"/>
          <w:color w:val="000000"/>
        </w:rPr>
      </w:pPr>
    </w:p>
    <w:p w14:paraId="41EC58E7" w14:textId="77777777" w:rsidR="007E1A4C" w:rsidRPr="009F676C" w:rsidRDefault="007E1A4C" w:rsidP="009E60AE">
      <w:pPr>
        <w:widowControl w:val="0"/>
        <w:autoSpaceDE w:val="0"/>
        <w:autoSpaceDN w:val="0"/>
        <w:adjustRightInd w:val="0"/>
        <w:spacing w:after="0"/>
        <w:rPr>
          <w:rFonts w:ascii="Arial" w:eastAsia="SimSun" w:hAnsi="Arial" w:cs="Arial"/>
          <w:color w:val="000000"/>
        </w:rPr>
      </w:pPr>
    </w:p>
    <w:p w14:paraId="4B22582E" w14:textId="77777777" w:rsidR="009E60AE" w:rsidRPr="009F676C" w:rsidRDefault="009E60AE" w:rsidP="00525561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9F676C">
        <w:rPr>
          <w:rFonts w:ascii="Arial" w:eastAsia="Times New Roman" w:hAnsi="Arial" w:cs="Arial"/>
          <w:u w:val="single"/>
        </w:rPr>
        <w:t>Pozostałe oferty złożone w postępowaniu:</w:t>
      </w:r>
    </w:p>
    <w:p w14:paraId="7F9DBB31" w14:textId="77777777" w:rsidR="00C0003B" w:rsidRPr="00525561" w:rsidRDefault="00C0003B" w:rsidP="005255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tbl>
      <w:tblPr>
        <w:tblW w:w="11055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2171"/>
        <w:gridCol w:w="1997"/>
        <w:gridCol w:w="1345"/>
        <w:gridCol w:w="1344"/>
        <w:gridCol w:w="1345"/>
        <w:gridCol w:w="2017"/>
      </w:tblGrid>
      <w:tr w:rsidR="007E1A4C" w:rsidRPr="007E1A4C" w14:paraId="412AE544" w14:textId="77777777" w:rsidTr="007E1A4C">
        <w:trPr>
          <w:trHeight w:val="130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8507" w14:textId="77777777" w:rsidR="007E1A4C" w:rsidRPr="007E1A4C" w:rsidRDefault="007E1A4C" w:rsidP="007E1A4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530A1E81" w14:textId="77777777" w:rsidR="007E1A4C" w:rsidRPr="007E1A4C" w:rsidRDefault="007E1A4C" w:rsidP="007E1A4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7E1A4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NR OFERTY</w:t>
            </w:r>
          </w:p>
          <w:p w14:paraId="46412736" w14:textId="77777777" w:rsidR="007E1A4C" w:rsidRPr="007E1A4C" w:rsidRDefault="007E1A4C" w:rsidP="007E1A4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0F1E" w14:textId="77777777" w:rsidR="007E1A4C" w:rsidRPr="007E1A4C" w:rsidRDefault="007E1A4C" w:rsidP="007E1A4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6772DD32" w14:textId="77777777" w:rsidR="007E1A4C" w:rsidRPr="007E1A4C" w:rsidRDefault="007E1A4C" w:rsidP="007E1A4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7E1A4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NAZWA WYKONAWCY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A533" w14:textId="77777777" w:rsidR="007E1A4C" w:rsidRPr="007E1A4C" w:rsidRDefault="007E1A4C" w:rsidP="007E1A4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607A6DCB" w14:textId="77777777" w:rsidR="007E1A4C" w:rsidRPr="007E1A4C" w:rsidRDefault="007E1A4C" w:rsidP="007E1A4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7E1A4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ADRES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DD89" w14:textId="77777777" w:rsidR="007E1A4C" w:rsidRPr="007E1A4C" w:rsidRDefault="007E1A4C" w:rsidP="007E1A4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5B89B3F9" w14:textId="77777777" w:rsidR="007E1A4C" w:rsidRPr="007E1A4C" w:rsidRDefault="007E1A4C" w:rsidP="007E1A4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7E1A4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LICZBA PUNKTÓW W  KRYTERIUM CENA OFERTOWA BRUTTO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442D" w14:textId="77777777" w:rsidR="007E1A4C" w:rsidRPr="007E1A4C" w:rsidRDefault="007E1A4C" w:rsidP="007E1A4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06A661B2" w14:textId="77777777" w:rsidR="007E1A4C" w:rsidRPr="007E1A4C" w:rsidRDefault="007E1A4C" w:rsidP="007E1A4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7E1A4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LICZBA PUNKTÓW W  KRYTERIUM TERMIN PŁTNOŚĆI FAKTURY</w:t>
            </w:r>
          </w:p>
          <w:p w14:paraId="37FE99FE" w14:textId="77777777" w:rsidR="007E1A4C" w:rsidRPr="007E1A4C" w:rsidRDefault="007E1A4C" w:rsidP="007E1A4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852F" w14:textId="77777777" w:rsidR="007E1A4C" w:rsidRPr="007E1A4C" w:rsidRDefault="007E1A4C" w:rsidP="007E1A4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7E1A4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LICZBA PUNKTÓW W  KRYTERIUM</w:t>
            </w:r>
          </w:p>
          <w:p w14:paraId="211022BC" w14:textId="77777777" w:rsidR="007E1A4C" w:rsidRPr="007E1A4C" w:rsidRDefault="007E1A4C" w:rsidP="007E1A4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7E1A4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CZAS REAKCJI NA USUNIĘCIE NIEPRAWIDŁOWOŚCI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44CB" w14:textId="77777777" w:rsidR="007E1A4C" w:rsidRPr="007E1A4C" w:rsidRDefault="007E1A4C" w:rsidP="007E1A4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4888BF97" w14:textId="77777777" w:rsidR="007E1A4C" w:rsidRPr="007E1A4C" w:rsidRDefault="007E1A4C" w:rsidP="007E1A4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7E1A4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SUMA WSZYSTKICH UZYSKANYCH PUNKTÓW</w:t>
            </w:r>
          </w:p>
        </w:tc>
      </w:tr>
      <w:tr w:rsidR="007E1A4C" w:rsidRPr="007E1A4C" w14:paraId="111096A1" w14:textId="77777777" w:rsidTr="007E1A4C">
        <w:trPr>
          <w:trHeight w:val="1013"/>
        </w:trPr>
        <w:tc>
          <w:tcPr>
            <w:tcW w:w="11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3147" w14:textId="77777777" w:rsidR="007E1A4C" w:rsidRPr="007E1A4C" w:rsidRDefault="007E1A4C" w:rsidP="007E1A4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  <w:p w14:paraId="0D3146E4" w14:textId="77777777" w:rsidR="007E1A4C" w:rsidRPr="007E1A4C" w:rsidRDefault="007E1A4C" w:rsidP="007E1A4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  <w:p w14:paraId="367940FE" w14:textId="77777777" w:rsidR="007E1A4C" w:rsidRPr="007E1A4C" w:rsidRDefault="007E1A4C" w:rsidP="007E1A4C">
            <w:pPr>
              <w:suppressAutoHyphens/>
              <w:spacing w:after="0" w:line="240" w:lineRule="auto"/>
              <w:ind w:right="460"/>
              <w:rPr>
                <w:rFonts w:ascii="Arial" w:eastAsia="Times New Roman" w:hAnsi="Arial" w:cs="Arial"/>
                <w:b/>
                <w:lang w:eastAsia="ar-SA"/>
              </w:rPr>
            </w:pPr>
            <w:r w:rsidRPr="007E1A4C">
              <w:rPr>
                <w:rFonts w:ascii="Arial" w:eastAsia="Times New Roman" w:hAnsi="Arial" w:cs="Arial"/>
                <w:b/>
                <w:lang w:eastAsia="ar-SA"/>
              </w:rPr>
              <w:t xml:space="preserve">CZĘŚĆ III. </w:t>
            </w:r>
          </w:p>
          <w:p w14:paraId="64BF1189" w14:textId="77777777" w:rsidR="007E1A4C" w:rsidRPr="007E1A4C" w:rsidRDefault="007E1A4C" w:rsidP="007E1A4C">
            <w:pPr>
              <w:suppressAutoHyphens/>
              <w:spacing w:after="0" w:line="240" w:lineRule="auto"/>
              <w:ind w:right="460"/>
              <w:rPr>
                <w:rFonts w:ascii="Arial" w:eastAsia="Times New Roman" w:hAnsi="Arial" w:cs="Arial"/>
                <w:b/>
                <w:lang w:eastAsia="ar-SA"/>
              </w:rPr>
            </w:pPr>
            <w:r w:rsidRPr="007E1A4C">
              <w:rPr>
                <w:rFonts w:ascii="Arial" w:eastAsia="Times New Roman" w:hAnsi="Arial" w:cs="Arial"/>
                <w:b/>
                <w:lang w:eastAsia="ar-SA"/>
              </w:rPr>
              <w:t>Drogi rejonu Biały Dunajec (górny)</w:t>
            </w:r>
          </w:p>
        </w:tc>
      </w:tr>
      <w:tr w:rsidR="007E1A4C" w:rsidRPr="007E1A4C" w14:paraId="6ED9509F" w14:textId="77777777" w:rsidTr="007E1A4C">
        <w:trPr>
          <w:trHeight w:val="84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5A82" w14:textId="77777777" w:rsidR="007E1A4C" w:rsidRPr="007E1A4C" w:rsidRDefault="007E1A4C" w:rsidP="007E1A4C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32"/>
                <w:szCs w:val="32"/>
                <w:highlight w:val="yellow"/>
                <w:lang w:eastAsia="ar-SA"/>
              </w:rPr>
            </w:pPr>
            <w:r w:rsidRPr="007E1A4C">
              <w:rPr>
                <w:rFonts w:ascii="Arial" w:eastAsia="Times New Roman" w:hAnsi="Arial" w:cs="Arial"/>
                <w:b/>
                <w:sz w:val="32"/>
                <w:szCs w:val="32"/>
                <w:highlight w:val="yellow"/>
                <w:lang w:eastAsia="ar-SA"/>
              </w:rPr>
              <w:t>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F3A8" w14:textId="77777777" w:rsidR="007E1A4C" w:rsidRPr="007E1A4C" w:rsidRDefault="007E1A4C" w:rsidP="007E1A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E1A4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Firma Handlowo-Usługowa „GIL” Andrzej Gil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6A58" w14:textId="77777777" w:rsidR="007E1A4C" w:rsidRPr="007E1A4C" w:rsidRDefault="007E1A4C" w:rsidP="007E1A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E1A4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ul. </w:t>
            </w:r>
            <w:proofErr w:type="spellStart"/>
            <w:r w:rsidRPr="007E1A4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Św</w:t>
            </w:r>
            <w:proofErr w:type="spellEnd"/>
            <w:r w:rsidRPr="007E1A4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Jadwigi Królowej 96 </w:t>
            </w:r>
          </w:p>
          <w:p w14:paraId="3EF3849D" w14:textId="77777777" w:rsidR="007E1A4C" w:rsidRPr="007E1A4C" w:rsidRDefault="007E1A4C" w:rsidP="007E1A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E1A4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34-424 Skrzypne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624A" w14:textId="77777777" w:rsidR="007E1A4C" w:rsidRPr="007E1A4C" w:rsidRDefault="007E1A4C" w:rsidP="007E1A4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E1A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60,00 pkt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6FE7" w14:textId="77777777" w:rsidR="007E1A4C" w:rsidRPr="007E1A4C" w:rsidRDefault="007E1A4C" w:rsidP="007E1A4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E1A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 pkt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9B2E" w14:textId="77777777" w:rsidR="007E1A4C" w:rsidRPr="007E1A4C" w:rsidRDefault="007E1A4C" w:rsidP="007E1A4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E1A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 pkt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F845" w14:textId="77777777" w:rsidR="007E1A4C" w:rsidRPr="007E1A4C" w:rsidRDefault="007E1A4C" w:rsidP="007E1A4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7E1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100,00 pkt</w:t>
            </w:r>
          </w:p>
        </w:tc>
      </w:tr>
      <w:tr w:rsidR="007E1A4C" w:rsidRPr="007E1A4C" w14:paraId="08904042" w14:textId="77777777" w:rsidTr="007E1A4C">
        <w:trPr>
          <w:trHeight w:val="84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D0A2" w14:textId="77777777" w:rsidR="007E1A4C" w:rsidRPr="007E1A4C" w:rsidRDefault="007E1A4C" w:rsidP="007E1A4C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32"/>
                <w:szCs w:val="32"/>
                <w:highlight w:val="yellow"/>
                <w:lang w:eastAsia="ar-SA"/>
              </w:rPr>
            </w:pPr>
            <w:r w:rsidRPr="007E1A4C">
              <w:rPr>
                <w:rFonts w:ascii="Arial" w:eastAsia="Times New Roman" w:hAnsi="Arial" w:cs="Arial"/>
                <w:b/>
                <w:sz w:val="32"/>
                <w:szCs w:val="32"/>
                <w:highlight w:val="yellow"/>
                <w:lang w:eastAsia="ar-SA"/>
              </w:rPr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ADD9" w14:textId="77777777" w:rsidR="007E1A4C" w:rsidRPr="007E1A4C" w:rsidRDefault="007E1A4C" w:rsidP="007E1A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E1A4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„</w:t>
            </w:r>
            <w:proofErr w:type="spellStart"/>
            <w:r w:rsidRPr="007E1A4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Marduła</w:t>
            </w:r>
            <w:proofErr w:type="spellEnd"/>
            <w:r w:rsidRPr="007E1A4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” Mariusz </w:t>
            </w:r>
            <w:proofErr w:type="spellStart"/>
            <w:r w:rsidRPr="007E1A4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Marduła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0CE4" w14:textId="77777777" w:rsidR="007E1A4C" w:rsidRPr="007E1A4C" w:rsidRDefault="007E1A4C" w:rsidP="007E1A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E1A4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ul. Podhalańska 48,</w:t>
            </w:r>
          </w:p>
          <w:p w14:paraId="760B3D00" w14:textId="77777777" w:rsidR="007E1A4C" w:rsidRPr="007E1A4C" w:rsidRDefault="007E1A4C" w:rsidP="007E1A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E1A4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30-406 Groń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0F5B" w14:textId="77777777" w:rsidR="007E1A4C" w:rsidRPr="007E1A4C" w:rsidRDefault="007E1A4C" w:rsidP="007E1A4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E1A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46,07 pkt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CE54" w14:textId="77777777" w:rsidR="007E1A4C" w:rsidRPr="007E1A4C" w:rsidRDefault="007E1A4C" w:rsidP="007E1A4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E1A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 pkt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562B" w14:textId="77777777" w:rsidR="007E1A4C" w:rsidRPr="007E1A4C" w:rsidRDefault="007E1A4C" w:rsidP="007E1A4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E1A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 pkt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6772" w14:textId="77777777" w:rsidR="007E1A4C" w:rsidRPr="007E1A4C" w:rsidRDefault="007E1A4C" w:rsidP="007E1A4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E1A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86,07 pkt</w:t>
            </w:r>
          </w:p>
        </w:tc>
      </w:tr>
      <w:tr w:rsidR="007E1A4C" w:rsidRPr="007E1A4C" w14:paraId="01CDD573" w14:textId="77777777" w:rsidTr="007E1A4C">
        <w:trPr>
          <w:trHeight w:val="84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CE2A" w14:textId="77777777" w:rsidR="007E1A4C" w:rsidRPr="007E1A4C" w:rsidRDefault="007E1A4C" w:rsidP="007E1A4C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32"/>
                <w:szCs w:val="32"/>
                <w:highlight w:val="yellow"/>
                <w:lang w:eastAsia="ar-SA"/>
              </w:rPr>
            </w:pPr>
            <w:r w:rsidRPr="007E1A4C">
              <w:rPr>
                <w:rFonts w:ascii="Arial" w:eastAsia="Times New Roman" w:hAnsi="Arial" w:cs="Arial"/>
                <w:b/>
                <w:sz w:val="32"/>
                <w:szCs w:val="32"/>
                <w:highlight w:val="yellow"/>
                <w:lang w:eastAsia="ar-SA"/>
              </w:rPr>
              <w:t>5.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DED9" w14:textId="77777777" w:rsidR="007E1A4C" w:rsidRPr="007E1A4C" w:rsidRDefault="007E1A4C" w:rsidP="007E1A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</w:pPr>
            <w:proofErr w:type="spellStart"/>
            <w:r w:rsidRPr="007E1A4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Byga</w:t>
            </w:r>
            <w:proofErr w:type="spellEnd"/>
            <w:r w:rsidRPr="007E1A4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Adrian Gał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1083" w14:textId="77777777" w:rsidR="007E1A4C" w:rsidRPr="007E1A4C" w:rsidRDefault="007E1A4C" w:rsidP="007E1A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E1A4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ul. Jana Kazimierza 49,</w:t>
            </w:r>
          </w:p>
          <w:p w14:paraId="371A37B9" w14:textId="77777777" w:rsidR="007E1A4C" w:rsidRPr="007E1A4C" w:rsidRDefault="007E1A4C" w:rsidP="007E1A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E1A4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30-406 Groń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8EA6" w14:textId="77777777" w:rsidR="007E1A4C" w:rsidRPr="007E1A4C" w:rsidRDefault="007E1A4C" w:rsidP="007E1A4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E1A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51,99 pkt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3300" w14:textId="77777777" w:rsidR="007E1A4C" w:rsidRPr="007E1A4C" w:rsidRDefault="007E1A4C" w:rsidP="007E1A4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E1A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 pkt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3F6B" w14:textId="77777777" w:rsidR="007E1A4C" w:rsidRPr="007E1A4C" w:rsidRDefault="007E1A4C" w:rsidP="007E1A4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E1A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 pkt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E375" w14:textId="77777777" w:rsidR="007E1A4C" w:rsidRPr="007E1A4C" w:rsidRDefault="007E1A4C" w:rsidP="007E1A4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E1A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91,99 pkt</w:t>
            </w:r>
          </w:p>
        </w:tc>
      </w:tr>
      <w:tr w:rsidR="007E1A4C" w:rsidRPr="007E1A4C" w14:paraId="0AB29B7F" w14:textId="77777777" w:rsidTr="007E1A4C">
        <w:trPr>
          <w:trHeight w:val="84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5D5D" w14:textId="77777777" w:rsidR="007E1A4C" w:rsidRPr="007E1A4C" w:rsidRDefault="007E1A4C" w:rsidP="007E1A4C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32"/>
                <w:szCs w:val="32"/>
                <w:highlight w:val="yellow"/>
                <w:lang w:eastAsia="ar-SA"/>
              </w:rPr>
            </w:pPr>
            <w:r w:rsidRPr="007E1A4C">
              <w:rPr>
                <w:rFonts w:ascii="Arial" w:eastAsia="Times New Roman" w:hAnsi="Arial" w:cs="Arial"/>
                <w:b/>
                <w:sz w:val="32"/>
                <w:szCs w:val="32"/>
                <w:highlight w:val="yellow"/>
                <w:lang w:eastAsia="ar-SA"/>
              </w:rPr>
              <w:lastRenderedPageBreak/>
              <w:t>6.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A8A8" w14:textId="77777777" w:rsidR="007E1A4C" w:rsidRPr="007E1A4C" w:rsidRDefault="007E1A4C" w:rsidP="007E1A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E1A4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F. U-H. Wojciech Galica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06C7" w14:textId="77777777" w:rsidR="007E1A4C" w:rsidRPr="007E1A4C" w:rsidRDefault="007E1A4C" w:rsidP="007E1A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E1A4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Ul. Jana Pawła II 370</w:t>
            </w:r>
          </w:p>
          <w:p w14:paraId="2D9BE0A7" w14:textId="77777777" w:rsidR="007E1A4C" w:rsidRPr="007E1A4C" w:rsidRDefault="007E1A4C" w:rsidP="007E1A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E1A4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34-425 Biały Dunajec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30C5" w14:textId="77777777" w:rsidR="007E1A4C" w:rsidRPr="007E1A4C" w:rsidRDefault="007E1A4C" w:rsidP="007E1A4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E1A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47,99 pkt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E80F" w14:textId="77777777" w:rsidR="007E1A4C" w:rsidRPr="007E1A4C" w:rsidRDefault="007E1A4C" w:rsidP="007E1A4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E1A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 pkt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4FE7" w14:textId="77777777" w:rsidR="007E1A4C" w:rsidRPr="007E1A4C" w:rsidRDefault="007E1A4C" w:rsidP="007E1A4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E1A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 pkt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438F" w14:textId="77777777" w:rsidR="007E1A4C" w:rsidRPr="007E1A4C" w:rsidRDefault="007E1A4C" w:rsidP="007E1A4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E1A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87,99 pkt</w:t>
            </w:r>
          </w:p>
        </w:tc>
      </w:tr>
    </w:tbl>
    <w:p w14:paraId="2989EB00" w14:textId="77777777" w:rsidR="00662177" w:rsidRDefault="00662177" w:rsidP="0050720D">
      <w:pPr>
        <w:spacing w:after="0" w:line="288" w:lineRule="auto"/>
        <w:ind w:right="-569" w:firstLine="426"/>
        <w:jc w:val="both"/>
        <w:rPr>
          <w:rFonts w:ascii="Arial" w:eastAsia="Times New Roman" w:hAnsi="Arial" w:cs="Arial"/>
        </w:rPr>
      </w:pPr>
    </w:p>
    <w:p w14:paraId="2B092F7A" w14:textId="77777777" w:rsidR="009E60AE" w:rsidRDefault="009F676C" w:rsidP="0050720D">
      <w:pPr>
        <w:spacing w:after="0" w:line="288" w:lineRule="auto"/>
        <w:ind w:right="-569" w:firstLine="426"/>
        <w:jc w:val="both"/>
        <w:rPr>
          <w:rFonts w:ascii="Arial" w:eastAsia="Times New Roman" w:hAnsi="Arial" w:cs="Arial"/>
        </w:rPr>
      </w:pPr>
      <w:r w:rsidRPr="00662177">
        <w:rPr>
          <w:rFonts w:ascii="Arial" w:eastAsia="Times New Roman" w:hAnsi="Arial" w:cs="Arial"/>
        </w:rPr>
        <w:t xml:space="preserve">Zamawiający zawiadamia, iż zgodnie z art. 308 ust. 2 ustawy </w:t>
      </w:r>
      <w:proofErr w:type="spellStart"/>
      <w:r w:rsidRPr="00662177">
        <w:rPr>
          <w:rFonts w:ascii="Arial" w:eastAsia="Times New Roman" w:hAnsi="Arial" w:cs="Arial"/>
        </w:rPr>
        <w:t>Pzp</w:t>
      </w:r>
      <w:proofErr w:type="spellEnd"/>
      <w:r w:rsidRPr="00662177">
        <w:rPr>
          <w:rFonts w:ascii="Arial" w:eastAsia="Times New Roman" w:hAnsi="Arial" w:cs="Arial"/>
        </w:rPr>
        <w:t xml:space="preserve"> umowa z wybranym Wykonawcą może zostać zawarta w terminie nie krótszym niż 5 dni od dnia przesłania zawiadomienia o wyborze najkorzystniejszej oferty, jeżeli zawiadomienie to zostało przesłane przy użyciu środków komunikacji elektronicznej.</w:t>
      </w:r>
    </w:p>
    <w:p w14:paraId="1FCDF30E" w14:textId="77777777" w:rsidR="00E11D98" w:rsidRDefault="00E11D98" w:rsidP="0050720D">
      <w:pPr>
        <w:spacing w:after="0" w:line="288" w:lineRule="auto"/>
        <w:ind w:right="-569" w:firstLine="426"/>
        <w:jc w:val="both"/>
        <w:rPr>
          <w:rFonts w:ascii="Arial" w:eastAsia="Times New Roman" w:hAnsi="Arial" w:cs="Arial"/>
        </w:rPr>
      </w:pPr>
    </w:p>
    <w:p w14:paraId="78EA332C" w14:textId="77777777" w:rsidR="00E11D98" w:rsidRDefault="00E11D98" w:rsidP="0050720D">
      <w:pPr>
        <w:spacing w:after="0" w:line="288" w:lineRule="auto"/>
        <w:ind w:right="-569" w:firstLine="426"/>
        <w:jc w:val="both"/>
        <w:rPr>
          <w:rFonts w:ascii="Arial" w:eastAsia="Times New Roman" w:hAnsi="Arial" w:cs="Arial"/>
        </w:rPr>
      </w:pPr>
    </w:p>
    <w:p w14:paraId="3E20280D" w14:textId="77777777" w:rsidR="00E11D98" w:rsidRDefault="00E11D98" w:rsidP="0050720D">
      <w:pPr>
        <w:spacing w:after="0" w:line="288" w:lineRule="auto"/>
        <w:ind w:right="-569" w:firstLine="426"/>
        <w:jc w:val="both"/>
        <w:rPr>
          <w:rFonts w:ascii="Arial" w:eastAsia="Times New Roman" w:hAnsi="Arial" w:cs="Arial"/>
        </w:rPr>
      </w:pPr>
    </w:p>
    <w:p w14:paraId="7C44A47E" w14:textId="77777777" w:rsidR="00E11D98" w:rsidRDefault="00E11D98" w:rsidP="0050720D">
      <w:pPr>
        <w:spacing w:after="0" w:line="288" w:lineRule="auto"/>
        <w:ind w:right="-569" w:firstLine="426"/>
        <w:jc w:val="both"/>
        <w:rPr>
          <w:rFonts w:ascii="Arial" w:eastAsia="Times New Roman" w:hAnsi="Arial" w:cs="Arial"/>
        </w:rPr>
      </w:pPr>
    </w:p>
    <w:p w14:paraId="4C3708CA" w14:textId="77777777" w:rsidR="00E11D98" w:rsidRDefault="00E11D98" w:rsidP="0050720D">
      <w:pPr>
        <w:spacing w:after="0" w:line="288" w:lineRule="auto"/>
        <w:ind w:right="-569" w:firstLine="426"/>
        <w:jc w:val="both"/>
        <w:rPr>
          <w:rFonts w:ascii="Arial" w:eastAsia="Times New Roman" w:hAnsi="Arial" w:cs="Arial"/>
        </w:rPr>
      </w:pPr>
    </w:p>
    <w:p w14:paraId="537F0476" w14:textId="77777777" w:rsidR="00E11D98" w:rsidRDefault="00E11D98" w:rsidP="0050720D">
      <w:pPr>
        <w:spacing w:after="0" w:line="288" w:lineRule="auto"/>
        <w:ind w:right="-569" w:firstLine="426"/>
        <w:jc w:val="both"/>
        <w:rPr>
          <w:rFonts w:ascii="Arial" w:eastAsia="Times New Roman" w:hAnsi="Arial" w:cs="Arial"/>
        </w:rPr>
      </w:pPr>
    </w:p>
    <w:p w14:paraId="4E067E76" w14:textId="77777777" w:rsidR="00E11D98" w:rsidRDefault="00E11D98" w:rsidP="0050720D">
      <w:pPr>
        <w:spacing w:after="0" w:line="288" w:lineRule="auto"/>
        <w:ind w:right="-569" w:firstLine="426"/>
        <w:jc w:val="both"/>
        <w:rPr>
          <w:rFonts w:ascii="Arial" w:eastAsia="Times New Roman" w:hAnsi="Arial" w:cs="Arial"/>
        </w:rPr>
      </w:pPr>
    </w:p>
    <w:p w14:paraId="267E483B" w14:textId="77777777" w:rsidR="00E11D98" w:rsidRPr="00E11D98" w:rsidRDefault="00E11D98" w:rsidP="00E11D98">
      <w:pPr>
        <w:rPr>
          <w:rFonts w:ascii="Arial" w:eastAsia="Times New Roman" w:hAnsi="Arial" w:cs="Arial"/>
        </w:rPr>
      </w:pPr>
    </w:p>
    <w:p w14:paraId="53908680" w14:textId="77777777" w:rsidR="00E11D98" w:rsidRPr="00E11D98" w:rsidRDefault="00E11D98" w:rsidP="00E11D98">
      <w:pPr>
        <w:rPr>
          <w:rFonts w:ascii="Arial" w:eastAsia="Times New Roman" w:hAnsi="Arial" w:cs="Arial"/>
        </w:rPr>
      </w:pPr>
    </w:p>
    <w:p w14:paraId="038FD409" w14:textId="77777777" w:rsidR="00E11D98" w:rsidRPr="00E11D98" w:rsidRDefault="00E11D98" w:rsidP="00E11D98">
      <w:pPr>
        <w:rPr>
          <w:rFonts w:ascii="Arial" w:eastAsia="Times New Roman" w:hAnsi="Arial" w:cs="Arial"/>
        </w:rPr>
      </w:pPr>
    </w:p>
    <w:p w14:paraId="2CC7FDB3" w14:textId="77777777" w:rsidR="00E11D98" w:rsidRPr="00E11D98" w:rsidRDefault="00E11D98" w:rsidP="00E11D98">
      <w:pPr>
        <w:rPr>
          <w:rFonts w:ascii="Arial" w:eastAsia="Times New Roman" w:hAnsi="Arial" w:cs="Arial"/>
        </w:rPr>
      </w:pPr>
    </w:p>
    <w:p w14:paraId="694DEC9A" w14:textId="77777777" w:rsidR="00E11D98" w:rsidRPr="00E11D98" w:rsidRDefault="00E11D98" w:rsidP="00E11D98">
      <w:pPr>
        <w:rPr>
          <w:rFonts w:ascii="Arial" w:eastAsia="Times New Roman" w:hAnsi="Arial" w:cs="Arial"/>
        </w:rPr>
      </w:pPr>
    </w:p>
    <w:p w14:paraId="173A8566" w14:textId="77777777" w:rsidR="00E11D98" w:rsidRPr="00E11D98" w:rsidRDefault="00E11D98" w:rsidP="00E11D98">
      <w:pPr>
        <w:rPr>
          <w:rFonts w:ascii="Arial" w:eastAsia="Times New Roman" w:hAnsi="Arial" w:cs="Arial"/>
        </w:rPr>
      </w:pPr>
    </w:p>
    <w:p w14:paraId="4A720E13" w14:textId="77777777" w:rsidR="00E11D98" w:rsidRPr="00E11D98" w:rsidRDefault="00E11D98" w:rsidP="00E11D98">
      <w:pPr>
        <w:rPr>
          <w:rFonts w:ascii="Arial" w:eastAsia="Times New Roman" w:hAnsi="Arial" w:cs="Arial"/>
        </w:rPr>
      </w:pPr>
    </w:p>
    <w:p w14:paraId="5E8DAE4C" w14:textId="77777777" w:rsidR="00E11D98" w:rsidRPr="00E11D98" w:rsidRDefault="00E11D98" w:rsidP="00E11D98">
      <w:pPr>
        <w:rPr>
          <w:rFonts w:ascii="Arial" w:eastAsia="Times New Roman" w:hAnsi="Arial" w:cs="Arial"/>
        </w:rPr>
      </w:pPr>
    </w:p>
    <w:p w14:paraId="369C3E35" w14:textId="77777777" w:rsidR="00E11D98" w:rsidRDefault="00E11D98" w:rsidP="00E11D98">
      <w:pPr>
        <w:rPr>
          <w:rFonts w:ascii="Arial" w:eastAsia="Times New Roman" w:hAnsi="Arial" w:cs="Arial"/>
        </w:rPr>
      </w:pPr>
    </w:p>
    <w:p w14:paraId="0169F778" w14:textId="59475BD5" w:rsidR="00E11D98" w:rsidRPr="00E11D98" w:rsidRDefault="00E11D98" w:rsidP="00E11D98">
      <w:pPr>
        <w:tabs>
          <w:tab w:val="left" w:pos="7056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</w:p>
    <w:sectPr w:rsidR="00E11D98" w:rsidRPr="00E11D98" w:rsidSect="009E668F"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1134" w:footer="2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91319" w14:textId="77777777" w:rsidR="000B2CA5" w:rsidRDefault="000B2CA5" w:rsidP="00B12783">
      <w:pPr>
        <w:spacing w:after="0" w:line="240" w:lineRule="auto"/>
      </w:pPr>
      <w:r>
        <w:separator/>
      </w:r>
    </w:p>
  </w:endnote>
  <w:endnote w:type="continuationSeparator" w:id="0">
    <w:p w14:paraId="763D99F6" w14:textId="77777777" w:rsidR="000B2CA5" w:rsidRDefault="000B2CA5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84B0F" w14:textId="4A051BBE" w:rsidR="005B4376" w:rsidRPr="005B4376" w:rsidRDefault="005B4376" w:rsidP="00E11D98">
    <w:pPr>
      <w:pStyle w:val="Stopka"/>
      <w:tabs>
        <w:tab w:val="clear" w:pos="4536"/>
        <w:tab w:val="clear" w:pos="9072"/>
        <w:tab w:val="left" w:pos="1485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FEDC7" w14:textId="77777777" w:rsidR="00871988" w:rsidRPr="009E60AE" w:rsidRDefault="009E668F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 w:rsidRPr="009E60AE">
      <w:rPr>
        <w:rFonts w:ascii="Arial" w:hAnsi="Arial" w:cs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F28F3" w14:textId="77777777" w:rsidR="000B2CA5" w:rsidRDefault="000B2CA5" w:rsidP="00B12783">
      <w:pPr>
        <w:spacing w:after="0" w:line="240" w:lineRule="auto"/>
      </w:pPr>
      <w:r>
        <w:separator/>
      </w:r>
    </w:p>
  </w:footnote>
  <w:footnote w:type="continuationSeparator" w:id="0">
    <w:p w14:paraId="712622E2" w14:textId="77777777" w:rsidR="000B2CA5" w:rsidRDefault="000B2CA5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02B2" w14:textId="77777777" w:rsidR="00D75625" w:rsidRPr="00D75625" w:rsidRDefault="008A76D9" w:rsidP="008A76D9">
    <w:pPr>
      <w:tabs>
        <w:tab w:val="center" w:pos="4819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7B5F591" wp14:editId="2A9A985D">
          <wp:simplePos x="0" y="0"/>
          <wp:positionH relativeFrom="column">
            <wp:posOffset>-5080</wp:posOffset>
          </wp:positionH>
          <wp:positionV relativeFrom="paragraph">
            <wp:posOffset>-204470</wp:posOffset>
          </wp:positionV>
          <wp:extent cx="657225" cy="747395"/>
          <wp:effectExtent l="0" t="0" r="952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0EA4">
      <w:rPr>
        <w:rFonts w:ascii="Times New Roman" w:eastAsia="Calibri" w:hAnsi="Times New Roman" w:cs="Times New Roman"/>
        <w:b/>
        <w:sz w:val="24"/>
        <w:szCs w:val="24"/>
        <w:lang w:eastAsia="en-US"/>
      </w:rPr>
      <w:t xml:space="preserve">                    </w:t>
    </w:r>
    <w:r w:rsidR="00D75625" w:rsidRPr="00D75625">
      <w:rPr>
        <w:rFonts w:ascii="Times New Roman" w:eastAsia="Calibri" w:hAnsi="Times New Roman" w:cs="Times New Roman"/>
        <w:b/>
        <w:sz w:val="24"/>
        <w:szCs w:val="24"/>
        <w:lang w:eastAsia="en-US"/>
      </w:rPr>
      <w:t>Urząd Gminy Biały Dunaje</w:t>
    </w:r>
    <w:r w:rsidR="00D75625" w:rsidRPr="00D75625">
      <w:rPr>
        <w:rFonts w:ascii="Times New Roman" w:eastAsia="Calibri" w:hAnsi="Times New Roman" w:cs="Times New Roman"/>
        <w:b/>
        <w:lang w:eastAsia="en-US"/>
      </w:rPr>
      <w:t>c</w:t>
    </w:r>
  </w:p>
  <w:p w14:paraId="3B854DD7" w14:textId="77777777" w:rsidR="00D75625" w:rsidRPr="00D75625" w:rsidRDefault="00D75625" w:rsidP="00D75625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lang w:eastAsia="en-US"/>
      </w:rPr>
    </w:pPr>
    <w:r w:rsidRPr="00D75625">
      <w:rPr>
        <w:rFonts w:ascii="Times New Roman" w:eastAsia="Calibri" w:hAnsi="Times New Roman" w:cs="Times New Roman"/>
        <w:lang w:eastAsia="en-US"/>
      </w:rPr>
      <w:t xml:space="preserve">                       ul. Jana Pawła II 312</w:t>
    </w:r>
  </w:p>
  <w:p w14:paraId="04080F85" w14:textId="77777777" w:rsidR="00D75625" w:rsidRPr="00D75625" w:rsidRDefault="00D75625" w:rsidP="00D75625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lang w:eastAsia="en-US"/>
      </w:rPr>
    </w:pPr>
    <w:r w:rsidRPr="00D75625">
      <w:rPr>
        <w:rFonts w:ascii="Times New Roman" w:eastAsia="Calibri" w:hAnsi="Times New Roman" w:cs="Times New Roman"/>
        <w:lang w:eastAsia="en-US"/>
      </w:rPr>
      <w:t xml:space="preserve">                       34-425 Biały Dunajec</w:t>
    </w:r>
  </w:p>
  <w:p w14:paraId="44480FB2" w14:textId="67A0BF04" w:rsidR="00D75625" w:rsidRPr="007E1A4C" w:rsidRDefault="00D75625" w:rsidP="00D7562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val="en-US" w:eastAsia="en-US"/>
      </w:rPr>
    </w:pPr>
    <w:r w:rsidRPr="007E1A4C">
      <w:rPr>
        <w:rFonts w:ascii="Times New Roman" w:eastAsia="Calibri" w:hAnsi="Times New Roman" w:cs="Times New Roman"/>
        <w:lang w:val="en-US" w:eastAsia="en-US"/>
      </w:rPr>
      <w:t xml:space="preserve">                       Tel– 18 20</w:t>
    </w:r>
    <w:r w:rsidR="007E1A4C" w:rsidRPr="007E1A4C">
      <w:rPr>
        <w:rFonts w:ascii="Times New Roman" w:eastAsia="Calibri" w:hAnsi="Times New Roman" w:cs="Times New Roman"/>
        <w:lang w:val="en-US" w:eastAsia="en-US"/>
      </w:rPr>
      <w:t> </w:t>
    </w:r>
    <w:r w:rsidRPr="007E1A4C">
      <w:rPr>
        <w:rFonts w:ascii="Times New Roman" w:eastAsia="Calibri" w:hAnsi="Times New Roman" w:cs="Times New Roman"/>
        <w:lang w:val="en-US" w:eastAsia="en-US"/>
      </w:rPr>
      <w:t>7</w:t>
    </w:r>
    <w:r w:rsidR="007E1A4C" w:rsidRPr="007E1A4C">
      <w:rPr>
        <w:rFonts w:ascii="Times New Roman" w:eastAsia="Calibri" w:hAnsi="Times New Roman" w:cs="Times New Roman"/>
        <w:lang w:val="en-US" w:eastAsia="en-US"/>
      </w:rPr>
      <w:t xml:space="preserve">95 21 </w:t>
    </w:r>
    <w:r w:rsidR="007E1A4C">
      <w:rPr>
        <w:rFonts w:ascii="Times New Roman" w:eastAsia="Calibri" w:hAnsi="Times New Roman" w:cs="Times New Roman"/>
        <w:lang w:val="en-US" w:eastAsia="en-US"/>
      </w:rPr>
      <w:t xml:space="preserve"> </w:t>
    </w:r>
    <w:hyperlink r:id="rId2" w:history="1">
      <w:r w:rsidRPr="007E1A4C">
        <w:rPr>
          <w:rFonts w:ascii="Times New Roman" w:eastAsia="Calibri" w:hAnsi="Times New Roman" w:cs="Times New Roman"/>
          <w:u w:val="single"/>
          <w:lang w:val="en-US" w:eastAsia="en-US"/>
        </w:rPr>
        <w:t>www.bialydunajec.com.p</w:t>
      </w:r>
      <w:r w:rsidRPr="007E1A4C">
        <w:rPr>
          <w:rFonts w:ascii="Calibri" w:eastAsia="Calibri" w:hAnsi="Calibri" w:cs="Times New Roman"/>
          <w:color w:val="0563C1"/>
          <w:u w:val="single"/>
          <w:lang w:val="en-US" w:eastAsia="en-US"/>
        </w:rPr>
        <w:t>l</w:t>
      </w:r>
    </w:hyperlink>
  </w:p>
  <w:p w14:paraId="1B8F0A37" w14:textId="77777777" w:rsidR="00B12783" w:rsidRPr="007E0EA4" w:rsidRDefault="00D75625" w:rsidP="007E0EA4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eastAsia="en-US"/>
      </w:rPr>
    </w:pPr>
    <w:r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7D3F5B7" wp14:editId="69861D5C">
              <wp:simplePos x="0" y="0"/>
              <wp:positionH relativeFrom="column">
                <wp:posOffset>821055</wp:posOffset>
              </wp:positionH>
              <wp:positionV relativeFrom="paragraph">
                <wp:posOffset>57784</wp:posOffset>
              </wp:positionV>
              <wp:extent cx="6134100" cy="0"/>
              <wp:effectExtent l="0" t="0" r="19050" b="19050"/>
              <wp:wrapNone/>
              <wp:docPr id="56" name="Łącznik prostoliniowy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06950C" id="Łącznik prostoliniowy 56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4.65pt,4.55pt" to="547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" strokecolor="windowText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75B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68028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3A1"/>
    <w:rsid w:val="00015BC2"/>
    <w:rsid w:val="00052104"/>
    <w:rsid w:val="00056EEF"/>
    <w:rsid w:val="00074C12"/>
    <w:rsid w:val="000836DC"/>
    <w:rsid w:val="000B1BF2"/>
    <w:rsid w:val="000B2CA5"/>
    <w:rsid w:val="000D4B23"/>
    <w:rsid w:val="000E2050"/>
    <w:rsid w:val="00152D5D"/>
    <w:rsid w:val="00191166"/>
    <w:rsid w:val="001F4CE6"/>
    <w:rsid w:val="001F5E4E"/>
    <w:rsid w:val="00232D2F"/>
    <w:rsid w:val="00237C29"/>
    <w:rsid w:val="0027348C"/>
    <w:rsid w:val="002809E7"/>
    <w:rsid w:val="002A73CA"/>
    <w:rsid w:val="003530CB"/>
    <w:rsid w:val="00461094"/>
    <w:rsid w:val="004B28B9"/>
    <w:rsid w:val="004C486D"/>
    <w:rsid w:val="004E547F"/>
    <w:rsid w:val="0050720D"/>
    <w:rsid w:val="00514648"/>
    <w:rsid w:val="00515168"/>
    <w:rsid w:val="00520B71"/>
    <w:rsid w:val="00525561"/>
    <w:rsid w:val="0054617C"/>
    <w:rsid w:val="00560FE3"/>
    <w:rsid w:val="00583408"/>
    <w:rsid w:val="005B4376"/>
    <w:rsid w:val="006601FE"/>
    <w:rsid w:val="00662177"/>
    <w:rsid w:val="006A625F"/>
    <w:rsid w:val="006E41E9"/>
    <w:rsid w:val="007075A5"/>
    <w:rsid w:val="00715FBA"/>
    <w:rsid w:val="00740873"/>
    <w:rsid w:val="00751AB6"/>
    <w:rsid w:val="007B08F5"/>
    <w:rsid w:val="007E0EA4"/>
    <w:rsid w:val="007E1A4C"/>
    <w:rsid w:val="0083637E"/>
    <w:rsid w:val="00871988"/>
    <w:rsid w:val="0087394F"/>
    <w:rsid w:val="00886674"/>
    <w:rsid w:val="008A5467"/>
    <w:rsid w:val="008A76D9"/>
    <w:rsid w:val="008E30D7"/>
    <w:rsid w:val="009120BE"/>
    <w:rsid w:val="009A58F1"/>
    <w:rsid w:val="009B0D4E"/>
    <w:rsid w:val="009C4E8C"/>
    <w:rsid w:val="009C71B5"/>
    <w:rsid w:val="009E60AE"/>
    <w:rsid w:val="009E668F"/>
    <w:rsid w:val="009F676C"/>
    <w:rsid w:val="00A158F6"/>
    <w:rsid w:val="00A1743F"/>
    <w:rsid w:val="00A901C6"/>
    <w:rsid w:val="00AA61A1"/>
    <w:rsid w:val="00B11116"/>
    <w:rsid w:val="00B12783"/>
    <w:rsid w:val="00B265F2"/>
    <w:rsid w:val="00B62C91"/>
    <w:rsid w:val="00B85F67"/>
    <w:rsid w:val="00BB6762"/>
    <w:rsid w:val="00C0003B"/>
    <w:rsid w:val="00C53FC0"/>
    <w:rsid w:val="00C659C6"/>
    <w:rsid w:val="00D04217"/>
    <w:rsid w:val="00D4326D"/>
    <w:rsid w:val="00D50A94"/>
    <w:rsid w:val="00D75625"/>
    <w:rsid w:val="00D75F1E"/>
    <w:rsid w:val="00DA79BB"/>
    <w:rsid w:val="00DB63A1"/>
    <w:rsid w:val="00DC0C06"/>
    <w:rsid w:val="00DC0D01"/>
    <w:rsid w:val="00E11D98"/>
    <w:rsid w:val="00E31308"/>
    <w:rsid w:val="00E36843"/>
    <w:rsid w:val="00E62FF8"/>
    <w:rsid w:val="00E74DEC"/>
    <w:rsid w:val="00E86945"/>
    <w:rsid w:val="00E9306A"/>
    <w:rsid w:val="00ED718E"/>
    <w:rsid w:val="00F563D5"/>
    <w:rsid w:val="00F56C81"/>
    <w:rsid w:val="00F83CF6"/>
    <w:rsid w:val="00FA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10737C"/>
  <w15:docId w15:val="{D1E305A8-F568-4CCB-B05F-FCC054F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FF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paragraph" w:customStyle="1" w:styleId="Default">
    <w:name w:val="Default"/>
    <w:rsid w:val="00DB6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5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alydunajec.com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%20biezace\Rok%202021\Przetargi\Nr%204%20Os.%20Nowe\Wyb&#243;r\Wezw.%20do%20uzup.%20dok.%20-%20ZIBU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B750E-7081-45AD-9E9D-DF40F15D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Wezw. do uzup. dok. - ZIBUD</Template>
  <TotalTime>101</TotalTime>
  <Pages>2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jakub.gasik</dc:creator>
  <cp:lastModifiedBy>P1LAP</cp:lastModifiedBy>
  <cp:revision>44</cp:revision>
  <cp:lastPrinted>2023-10-20T11:24:00Z</cp:lastPrinted>
  <dcterms:created xsi:type="dcterms:W3CDTF">2021-05-20T11:38:00Z</dcterms:created>
  <dcterms:modified xsi:type="dcterms:W3CDTF">2023-10-20T11:26:00Z</dcterms:modified>
</cp:coreProperties>
</file>