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2487" w14:textId="14D8CC0A" w:rsidR="00827DF8" w:rsidRPr="00240949" w:rsidRDefault="00240949" w:rsidP="00240949">
      <w:pPr>
        <w:tabs>
          <w:tab w:val="left" w:pos="4005"/>
          <w:tab w:val="center" w:pos="4536"/>
        </w:tabs>
        <w:suppressAutoHyphens/>
        <w:jc w:val="right"/>
        <w:rPr>
          <w:rFonts w:cs="Arial"/>
          <w:sz w:val="20"/>
          <w:szCs w:val="20"/>
          <w:lang w:eastAsia="ar-SA"/>
        </w:rPr>
      </w:pPr>
      <w:r w:rsidRPr="00240949">
        <w:rPr>
          <w:rFonts w:cs="Arial"/>
          <w:sz w:val="20"/>
          <w:szCs w:val="20"/>
          <w:lang w:eastAsia="ar-SA"/>
        </w:rPr>
        <w:t xml:space="preserve">Załącznik nr </w:t>
      </w:r>
      <w:r w:rsidR="001B3BE9">
        <w:rPr>
          <w:rFonts w:cs="Arial"/>
          <w:sz w:val="20"/>
          <w:szCs w:val="20"/>
          <w:lang w:eastAsia="ar-SA"/>
        </w:rPr>
        <w:t>9</w:t>
      </w:r>
    </w:p>
    <w:p w14:paraId="0B78D3C8" w14:textId="77777777" w:rsidR="00240949" w:rsidRDefault="00240949" w:rsidP="00512C20">
      <w:pP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</w:p>
    <w:p w14:paraId="614853E4" w14:textId="649D8EB6" w:rsidR="00512C20" w:rsidRPr="00512C20" w:rsidRDefault="00512C20" w:rsidP="00512C20">
      <w:pP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PROTOKÓŁ ODBIORU </w:t>
      </w:r>
    </w:p>
    <w:p w14:paraId="2EC72D9E" w14:textId="77777777" w:rsidR="00512C20" w:rsidRPr="00512C20" w:rsidRDefault="00512C20" w:rsidP="00512C20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(stwierdzenie usunięcia wyrobów zawierających azbest)</w:t>
      </w:r>
    </w:p>
    <w:p w14:paraId="2A2DCD6F" w14:textId="77777777" w:rsidR="00512C20" w:rsidRPr="00512C20" w:rsidRDefault="00512C20" w:rsidP="00512C20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</w:p>
    <w:p w14:paraId="3A2ED64B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Wnioskodawca (właściciel nieruchomości):……………….…………………………………………………………….</w:t>
      </w:r>
    </w:p>
    <w:p w14:paraId="31DFD337" w14:textId="77777777" w:rsidR="00512C20" w:rsidRPr="00512C20" w:rsidRDefault="00512C20" w:rsidP="00512C20">
      <w:pPr>
        <w:spacing w:after="160" w:line="360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72B6A1E5" w14:textId="77777777" w:rsidR="00512C20" w:rsidRPr="00512C20" w:rsidRDefault="00512C20" w:rsidP="00512C20">
      <w:pPr>
        <w:spacing w:after="160" w:line="360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p w14:paraId="636DC1E1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Miejsce odbioru</w:t>
      </w:r>
      <w:r w:rsidRPr="00512C20">
        <w:rPr>
          <w:rFonts w:ascii="Calibri" w:eastAsia="Calibri" w:hAnsi="Calibri"/>
          <w:b/>
          <w:lang w:eastAsia="en-US"/>
        </w:rPr>
        <w:t xml:space="preserve"> (demontaż, transport i unieszkodliwienie/ transport i unieszkodliwienie)</w:t>
      </w:r>
      <w:r w:rsidRPr="00512C20">
        <w:rPr>
          <w:rFonts w:ascii="Calibri" w:eastAsia="Calibri" w:hAnsi="Calibri"/>
          <w:b/>
          <w:vertAlign w:val="superscript"/>
          <w:lang w:eastAsia="en-US"/>
        </w:rPr>
        <w:t>*</w:t>
      </w:r>
      <w:r w:rsidRPr="00512C20">
        <w:rPr>
          <w:rFonts w:ascii="Calibri" w:eastAsia="Calibri" w:hAnsi="Calibri"/>
          <w:b/>
          <w:lang w:eastAsia="en-US"/>
        </w:rPr>
        <w:t xml:space="preserve"> </w:t>
      </w:r>
      <w:r w:rsidRPr="00512C20">
        <w:rPr>
          <w:rFonts w:ascii="Calibri" w:eastAsia="Calibri" w:hAnsi="Calibri"/>
          <w:lang w:eastAsia="en-US"/>
        </w:rPr>
        <w:t>odpadów zawierających azbest: …………………..………………………………………………………………………</w:t>
      </w:r>
    </w:p>
    <w:p w14:paraId="04B3BFF7" w14:textId="77777777" w:rsidR="00512C20" w:rsidRPr="00512C20" w:rsidRDefault="00512C20" w:rsidP="00512C20">
      <w:pPr>
        <w:spacing w:after="160" w:line="360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……………………………………………………………………….……………………………………………………………………..</w:t>
      </w:r>
    </w:p>
    <w:p w14:paraId="7ED8176E" w14:textId="77777777" w:rsidR="00512C20" w:rsidRPr="00512C20" w:rsidRDefault="00512C20" w:rsidP="00512C20">
      <w:pPr>
        <w:spacing w:after="160" w:line="360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p w14:paraId="4307D9B6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Rodzaj odpadów (płyty faliste/płaskie lub inny odpad zawierający azbest):……………………………..</w:t>
      </w:r>
    </w:p>
    <w:p w14:paraId="1F37F39C" w14:textId="77777777" w:rsidR="00512C20" w:rsidRPr="00512C20" w:rsidRDefault="00512C20" w:rsidP="00512C20">
      <w:pPr>
        <w:spacing w:after="160" w:line="360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p w14:paraId="40896F01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Ilość usuniętych odpadów (w MG):………………………………………………………………………………………….</w:t>
      </w:r>
    </w:p>
    <w:p w14:paraId="73745034" w14:textId="77777777" w:rsidR="00512C20" w:rsidRPr="00512C20" w:rsidRDefault="00512C20" w:rsidP="00512C20">
      <w:pPr>
        <w:spacing w:after="160" w:line="360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p w14:paraId="5035C8BC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Oświadczam, że prace związane z usunięciem wyrobów zawierających azbest zostały wykonane z zachowaniem właściwych przepisów technicznych i sanitarnych, a teren został prawidłowo oczyszczony z odpadów azbestowych.</w:t>
      </w:r>
    </w:p>
    <w:p w14:paraId="3A62B93A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Oświadczam, że wszystkie dane zawarte w protokole są zgodne z prawdą</w:t>
      </w:r>
      <w:r w:rsidRPr="00512C20">
        <w:rPr>
          <w:rFonts w:ascii="Calibri" w:eastAsia="Calibri" w:hAnsi="Calibri"/>
          <w:vertAlign w:val="superscript"/>
          <w:lang w:eastAsia="en-US"/>
        </w:rPr>
        <w:t>1</w:t>
      </w:r>
      <w:r w:rsidRPr="00512C20">
        <w:rPr>
          <w:rFonts w:ascii="Calibri" w:eastAsia="Calibri" w:hAnsi="Calibri"/>
          <w:lang w:eastAsia="en-US"/>
        </w:rPr>
        <w:t>.</w:t>
      </w:r>
    </w:p>
    <w:p w14:paraId="7868B33E" w14:textId="77777777" w:rsidR="00512C20" w:rsidRPr="00512C20" w:rsidRDefault="00512C20" w:rsidP="00512C20">
      <w:pPr>
        <w:numPr>
          <w:ilvl w:val="0"/>
          <w:numId w:val="46"/>
        </w:numPr>
        <w:spacing w:after="160" w:line="360" w:lineRule="auto"/>
        <w:contextualSpacing/>
        <w:jc w:val="both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Protokół został sporządzony w trzech egzemplarzach: z których dwa otrzymuje wykonawca celem przekazania jednego z egzemplarzy Zamawiającemu), a jeden egzemplarz właściciel nieruchomości</w:t>
      </w:r>
    </w:p>
    <w:p w14:paraId="63B1552C" w14:textId="1A7A6927" w:rsidR="00512C20" w:rsidRDefault="00512C20" w:rsidP="00512C20">
      <w:pPr>
        <w:spacing w:after="160" w:line="480" w:lineRule="auto"/>
        <w:rPr>
          <w:rFonts w:ascii="Calibri" w:eastAsia="Calibri" w:hAnsi="Calibri"/>
          <w:lang w:eastAsia="en-US"/>
        </w:rPr>
      </w:pPr>
    </w:p>
    <w:p w14:paraId="6520AB8C" w14:textId="77777777" w:rsidR="00776BB3" w:rsidRPr="00512C20" w:rsidRDefault="00776BB3" w:rsidP="00512C20">
      <w:pPr>
        <w:spacing w:after="160" w:line="480" w:lineRule="auto"/>
        <w:rPr>
          <w:rFonts w:ascii="Calibri" w:eastAsia="Calibri" w:hAnsi="Calibri"/>
          <w:lang w:eastAsia="en-US"/>
        </w:rPr>
      </w:pPr>
    </w:p>
    <w:p w14:paraId="251D585F" w14:textId="77777777" w:rsidR="00512C20" w:rsidRPr="00512C20" w:rsidRDefault="00512C20" w:rsidP="00512C20">
      <w:pPr>
        <w:spacing w:after="160" w:line="276" w:lineRule="auto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………………………………………………</w:t>
      </w:r>
      <w:r w:rsidRPr="00512C20">
        <w:rPr>
          <w:rFonts w:ascii="Calibri" w:eastAsia="Calibri" w:hAnsi="Calibri"/>
          <w:lang w:eastAsia="en-US"/>
        </w:rPr>
        <w:tab/>
      </w:r>
      <w:r w:rsidRPr="00512C20">
        <w:rPr>
          <w:rFonts w:ascii="Calibri" w:eastAsia="Calibri" w:hAnsi="Calibri"/>
          <w:lang w:eastAsia="en-US"/>
        </w:rPr>
        <w:tab/>
      </w:r>
      <w:r w:rsidRPr="00512C20">
        <w:rPr>
          <w:rFonts w:ascii="Calibri" w:eastAsia="Calibri" w:hAnsi="Calibri"/>
          <w:lang w:eastAsia="en-US"/>
        </w:rPr>
        <w:tab/>
      </w:r>
      <w:r w:rsidRPr="00512C20">
        <w:rPr>
          <w:rFonts w:ascii="Calibri" w:eastAsia="Calibri" w:hAnsi="Calibri"/>
          <w:lang w:eastAsia="en-US"/>
        </w:rPr>
        <w:tab/>
      </w:r>
      <w:r w:rsidRPr="00512C20">
        <w:rPr>
          <w:rFonts w:ascii="Calibri" w:eastAsia="Calibri" w:hAnsi="Calibri"/>
          <w:lang w:eastAsia="en-US"/>
        </w:rPr>
        <w:tab/>
      </w:r>
      <w:r w:rsidRPr="00512C20">
        <w:rPr>
          <w:rFonts w:ascii="Calibri" w:eastAsia="Calibri" w:hAnsi="Calibri"/>
          <w:lang w:eastAsia="en-US"/>
        </w:rPr>
        <w:tab/>
        <w:t>…………………………………………….</w:t>
      </w:r>
    </w:p>
    <w:p w14:paraId="71D3F0C0" w14:textId="77777777" w:rsidR="00512C20" w:rsidRPr="00512C20" w:rsidRDefault="00512C20" w:rsidP="00512C20">
      <w:pPr>
        <w:spacing w:after="160" w:line="276" w:lineRule="auto"/>
        <w:ind w:left="6372" w:hanging="6372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/data i podpis właściciela/</w:t>
      </w:r>
      <w:r w:rsidRPr="00512C20">
        <w:rPr>
          <w:rFonts w:ascii="Calibri" w:eastAsia="Calibri" w:hAnsi="Calibri"/>
          <w:lang w:eastAsia="en-US"/>
        </w:rPr>
        <w:tab/>
        <w:t>/data i podpis przedstawiciela Wykonawcy/</w:t>
      </w:r>
    </w:p>
    <w:p w14:paraId="6AC7F773" w14:textId="77777777" w:rsidR="00512C20" w:rsidRPr="00512C20" w:rsidRDefault="00512C20" w:rsidP="00512C20">
      <w:pPr>
        <w:spacing w:after="160" w:line="276" w:lineRule="auto"/>
        <w:ind w:left="6372" w:hanging="6372"/>
        <w:rPr>
          <w:rFonts w:ascii="Calibri" w:eastAsia="Calibri" w:hAnsi="Calibri"/>
          <w:lang w:eastAsia="en-US"/>
        </w:rPr>
      </w:pPr>
    </w:p>
    <w:p w14:paraId="146CE0CE" w14:textId="77777777" w:rsidR="00512C20" w:rsidRPr="00512C20" w:rsidRDefault="00512C20" w:rsidP="00512C20">
      <w:pPr>
        <w:spacing w:after="160" w:line="276" w:lineRule="auto"/>
        <w:ind w:left="6372" w:hanging="6372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………………………………………………………</w:t>
      </w:r>
    </w:p>
    <w:p w14:paraId="2FF8F336" w14:textId="77777777" w:rsidR="00512C20" w:rsidRPr="00512C20" w:rsidRDefault="00512C20" w:rsidP="00512C20">
      <w:pPr>
        <w:spacing w:after="160" w:line="276" w:lineRule="auto"/>
        <w:ind w:left="6372" w:hanging="6372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lang w:eastAsia="en-US"/>
        </w:rPr>
        <w:t>/data i podpis przedstawiciela Gminy</w:t>
      </w:r>
      <w:r w:rsidRPr="00512C20">
        <w:rPr>
          <w:rFonts w:ascii="Calibri" w:eastAsia="Calibri" w:hAnsi="Calibri"/>
          <w:vertAlign w:val="superscript"/>
          <w:lang w:eastAsia="en-US"/>
        </w:rPr>
        <w:t>1</w:t>
      </w:r>
      <w:r w:rsidRPr="00512C20">
        <w:rPr>
          <w:rFonts w:ascii="Calibri" w:eastAsia="Calibri" w:hAnsi="Calibri"/>
          <w:lang w:eastAsia="en-US"/>
        </w:rPr>
        <w:t>/</w:t>
      </w:r>
    </w:p>
    <w:p w14:paraId="502CD460" w14:textId="77777777" w:rsidR="00512C20" w:rsidRPr="00512C20" w:rsidRDefault="00512C20" w:rsidP="00512C20">
      <w:pPr>
        <w:spacing w:after="160" w:line="276" w:lineRule="auto"/>
        <w:ind w:left="6372" w:hanging="6372"/>
        <w:rPr>
          <w:rFonts w:ascii="Calibri" w:eastAsia="Calibri" w:hAnsi="Calibri"/>
          <w:lang w:eastAsia="en-US"/>
        </w:rPr>
      </w:pPr>
    </w:p>
    <w:p w14:paraId="62DC39AB" w14:textId="77777777" w:rsidR="00512C20" w:rsidRPr="00512C20" w:rsidRDefault="00512C20" w:rsidP="00512C20">
      <w:pPr>
        <w:spacing w:after="160" w:line="276" w:lineRule="auto"/>
        <w:ind w:left="6372" w:hanging="6372"/>
        <w:rPr>
          <w:rFonts w:ascii="Calibri" w:eastAsia="Calibri" w:hAnsi="Calibri"/>
          <w:b/>
          <w:lang w:eastAsia="en-US"/>
        </w:rPr>
      </w:pPr>
      <w:r w:rsidRPr="00512C20">
        <w:rPr>
          <w:rFonts w:ascii="Calibri" w:eastAsia="Calibri" w:hAnsi="Calibri"/>
          <w:vertAlign w:val="superscript"/>
          <w:lang w:eastAsia="en-US"/>
        </w:rPr>
        <w:t>1</w:t>
      </w:r>
      <w:r w:rsidRPr="00512C20">
        <w:rPr>
          <w:rFonts w:ascii="Calibri" w:eastAsia="Calibri" w:hAnsi="Calibri"/>
          <w:lang w:eastAsia="en-US"/>
        </w:rPr>
        <w:t xml:space="preserve"> </w:t>
      </w:r>
      <w:r w:rsidRPr="00512C20">
        <w:rPr>
          <w:rFonts w:ascii="Calibri" w:eastAsia="Calibri" w:hAnsi="Calibri"/>
          <w:b/>
          <w:lang w:eastAsia="en-US"/>
        </w:rPr>
        <w:t>pod rygorem grzywny z tytułu poświadczenia nieprawdy</w:t>
      </w:r>
    </w:p>
    <w:p w14:paraId="359D4A4F" w14:textId="77777777" w:rsidR="006150E2" w:rsidRPr="00512C20" w:rsidRDefault="00512C20" w:rsidP="00512C20">
      <w:pPr>
        <w:spacing w:after="160" w:line="276" w:lineRule="auto"/>
        <w:rPr>
          <w:rFonts w:ascii="Calibri" w:eastAsia="Calibri" w:hAnsi="Calibri"/>
          <w:lang w:eastAsia="en-US"/>
        </w:rPr>
      </w:pPr>
      <w:r w:rsidRPr="00512C20">
        <w:rPr>
          <w:rFonts w:ascii="Calibri" w:eastAsia="Calibri" w:hAnsi="Calibri"/>
          <w:vertAlign w:val="superscript"/>
          <w:lang w:eastAsia="en-US"/>
        </w:rPr>
        <w:t>*</w:t>
      </w:r>
      <w:r w:rsidRPr="00512C20">
        <w:rPr>
          <w:rFonts w:ascii="Calibri" w:eastAsia="Calibri" w:hAnsi="Calibri"/>
          <w:lang w:eastAsia="en-US"/>
        </w:rPr>
        <w:t>niepotrzebne skreślić</w:t>
      </w:r>
    </w:p>
    <w:sectPr w:rsidR="006150E2" w:rsidRPr="00512C20" w:rsidSect="006150E2">
      <w:headerReference w:type="first" r:id="rId8"/>
      <w:pgSz w:w="11906" w:h="16838"/>
      <w:pgMar w:top="1418" w:right="1134" w:bottom="1134" w:left="1134" w:header="113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5654" w14:textId="77777777" w:rsidR="008A3C80" w:rsidRDefault="008A3C80" w:rsidP="00B12783">
      <w:r>
        <w:separator/>
      </w:r>
    </w:p>
  </w:endnote>
  <w:endnote w:type="continuationSeparator" w:id="0">
    <w:p w14:paraId="2EB48A9A" w14:textId="77777777" w:rsidR="008A3C80" w:rsidRDefault="008A3C80" w:rsidP="00B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9B50" w14:textId="77777777" w:rsidR="008A3C80" w:rsidRDefault="008A3C80" w:rsidP="00B12783">
      <w:r>
        <w:separator/>
      </w:r>
    </w:p>
  </w:footnote>
  <w:footnote w:type="continuationSeparator" w:id="0">
    <w:p w14:paraId="5C535BE0" w14:textId="77777777" w:rsidR="008A3C80" w:rsidRDefault="008A3C80" w:rsidP="00B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5E6" w14:textId="61FC6612" w:rsidR="00484195" w:rsidRDefault="00240949">
    <w:pPr>
      <w:pStyle w:val="Nagwek"/>
    </w:pPr>
    <w:r>
      <w:rPr>
        <w:noProof/>
      </w:rPr>
      <w:drawing>
        <wp:inline distT="0" distB="0" distL="0" distR="0" wp14:anchorId="7A3E2EE4" wp14:editId="39D6014B">
          <wp:extent cx="1536065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B48BC3" wp14:editId="2184E7B4">
          <wp:extent cx="2188845" cy="847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3FE2A3" wp14:editId="0E4543BB">
          <wp:extent cx="1926590" cy="7988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6C2955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EC1C8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</w:pPr>
    </w:lvl>
  </w:abstractNum>
  <w:abstractNum w:abstractNumId="4" w15:restartNumberingAfterBreak="0">
    <w:nsid w:val="0000000C"/>
    <w:multiLevelType w:val="multilevel"/>
    <w:tmpl w:val="BE624652"/>
    <w:name w:val="WW8Num12"/>
    <w:lvl w:ilvl="0">
      <w:start w:val="1"/>
      <w:numFmt w:val="decimal"/>
      <w:lvlText w:val="%1."/>
      <w:lvlJc w:val="left"/>
      <w:pPr>
        <w:tabs>
          <w:tab w:val="num" w:pos="-2160"/>
        </w:tabs>
      </w:pPr>
    </w:lvl>
    <w:lvl w:ilvl="1">
      <w:start w:val="1"/>
      <w:numFmt w:val="decimal"/>
      <w:lvlText w:val="%2)"/>
      <w:lvlJc w:val="left"/>
      <w:pPr>
        <w:tabs>
          <w:tab w:val="num" w:pos="-2160"/>
        </w:tabs>
      </w:pPr>
    </w:lvl>
    <w:lvl w:ilvl="2">
      <w:start w:val="1"/>
      <w:numFmt w:val="bullet"/>
      <w:lvlText w:val="–"/>
      <w:lvlJc w:val="left"/>
      <w:pPr>
        <w:tabs>
          <w:tab w:val="num" w:pos="-1260"/>
        </w:tabs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-72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720"/>
        </w:tabs>
      </w:pPr>
    </w:lvl>
    <w:lvl w:ilvl="6">
      <w:start w:val="1"/>
      <w:numFmt w:val="decimal"/>
      <w:lvlText w:val="%7."/>
      <w:lvlJc w:val="left"/>
      <w:pPr>
        <w:tabs>
          <w:tab w:val="num" w:pos="1440"/>
        </w:tabs>
      </w:pPr>
    </w:lvl>
    <w:lvl w:ilvl="7">
      <w:start w:val="1"/>
      <w:numFmt w:val="lowerLetter"/>
      <w:lvlText w:val="%8."/>
      <w:lvlJc w:val="left"/>
      <w:pPr>
        <w:tabs>
          <w:tab w:val="num" w:pos="2160"/>
        </w:tabs>
      </w:pPr>
    </w:lvl>
    <w:lvl w:ilvl="8">
      <w:start w:val="1"/>
      <w:numFmt w:val="lowerRoman"/>
      <w:lvlText w:val="%9."/>
      <w:lvlJc w:val="right"/>
      <w:pPr>
        <w:tabs>
          <w:tab w:val="num" w:pos="2880"/>
        </w:tabs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5738F3"/>
    <w:multiLevelType w:val="multilevel"/>
    <w:tmpl w:val="1F14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6797F79"/>
    <w:multiLevelType w:val="hybridMultilevel"/>
    <w:tmpl w:val="56BA9F14"/>
    <w:lvl w:ilvl="0" w:tplc="601EB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935A5"/>
    <w:multiLevelType w:val="hybridMultilevel"/>
    <w:tmpl w:val="2FC4C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D57DB0"/>
    <w:multiLevelType w:val="hybridMultilevel"/>
    <w:tmpl w:val="325E9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3A2831"/>
    <w:multiLevelType w:val="hybridMultilevel"/>
    <w:tmpl w:val="2B68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0E324B"/>
    <w:multiLevelType w:val="multilevel"/>
    <w:tmpl w:val="02AA8504"/>
    <w:lvl w:ilvl="0">
      <w:start w:val="1"/>
      <w:numFmt w:val="decimal"/>
      <w:pStyle w:val="Listanumerowan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FDF1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F81746"/>
    <w:multiLevelType w:val="hybridMultilevel"/>
    <w:tmpl w:val="9C6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50A9D"/>
    <w:multiLevelType w:val="hybridMultilevel"/>
    <w:tmpl w:val="A0D23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A7850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3F4F99"/>
    <w:multiLevelType w:val="hybridMultilevel"/>
    <w:tmpl w:val="D5F21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9066F1"/>
    <w:multiLevelType w:val="hybridMultilevel"/>
    <w:tmpl w:val="35F0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80070"/>
    <w:multiLevelType w:val="hybridMultilevel"/>
    <w:tmpl w:val="7AF69E6A"/>
    <w:lvl w:ilvl="0" w:tplc="D3643D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8D0D4B"/>
    <w:multiLevelType w:val="hybridMultilevel"/>
    <w:tmpl w:val="4704BCCA"/>
    <w:lvl w:ilvl="0" w:tplc="5F26C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61FC1"/>
    <w:multiLevelType w:val="hybridMultilevel"/>
    <w:tmpl w:val="E64C9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D6749"/>
    <w:multiLevelType w:val="hybridMultilevel"/>
    <w:tmpl w:val="52D64AF2"/>
    <w:lvl w:ilvl="0" w:tplc="00000003">
      <w:start w:val="1"/>
      <w:numFmt w:val="bullet"/>
      <w:lvlText w:val="-"/>
      <w:lvlJc w:val="left"/>
      <w:pPr>
        <w:ind w:left="1353" w:hanging="360"/>
      </w:pPr>
      <w:rPr>
        <w:rFonts w:ascii="Lucida Sans Unicode" w:hAnsi="Lucida Sans Unicode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83F11"/>
    <w:multiLevelType w:val="hybridMultilevel"/>
    <w:tmpl w:val="DB52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34C34"/>
    <w:multiLevelType w:val="hybridMultilevel"/>
    <w:tmpl w:val="04A822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D1218C"/>
    <w:multiLevelType w:val="hybridMultilevel"/>
    <w:tmpl w:val="0D26E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D3B80"/>
    <w:multiLevelType w:val="hybridMultilevel"/>
    <w:tmpl w:val="46908D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9565A8"/>
    <w:multiLevelType w:val="hybridMultilevel"/>
    <w:tmpl w:val="020832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C47E6C"/>
    <w:multiLevelType w:val="hybridMultilevel"/>
    <w:tmpl w:val="A02C6510"/>
    <w:lvl w:ilvl="0" w:tplc="5F26CD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9E100C1"/>
    <w:multiLevelType w:val="hybridMultilevel"/>
    <w:tmpl w:val="019C3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88464D"/>
    <w:multiLevelType w:val="hybridMultilevel"/>
    <w:tmpl w:val="04E087D4"/>
    <w:lvl w:ilvl="0" w:tplc="95F2E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923178"/>
    <w:multiLevelType w:val="hybridMultilevel"/>
    <w:tmpl w:val="F668B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A01D8"/>
    <w:multiLevelType w:val="hybridMultilevel"/>
    <w:tmpl w:val="A5460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34EDC"/>
    <w:multiLevelType w:val="hybridMultilevel"/>
    <w:tmpl w:val="A14A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334CB"/>
    <w:multiLevelType w:val="hybridMultilevel"/>
    <w:tmpl w:val="2020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02FD6"/>
    <w:multiLevelType w:val="hybridMultilevel"/>
    <w:tmpl w:val="7CCC2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97CCD"/>
    <w:multiLevelType w:val="hybridMultilevel"/>
    <w:tmpl w:val="6B0C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A3CE9"/>
    <w:multiLevelType w:val="hybridMultilevel"/>
    <w:tmpl w:val="D930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14922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D3FA5"/>
    <w:multiLevelType w:val="hybridMultilevel"/>
    <w:tmpl w:val="B290C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932CF"/>
    <w:multiLevelType w:val="hybridMultilevel"/>
    <w:tmpl w:val="6C52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ED50D1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014E58"/>
    <w:multiLevelType w:val="hybridMultilevel"/>
    <w:tmpl w:val="F668B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02511"/>
    <w:multiLevelType w:val="hybridMultilevel"/>
    <w:tmpl w:val="9BEE8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425FA"/>
    <w:multiLevelType w:val="hybridMultilevel"/>
    <w:tmpl w:val="F2C650A6"/>
    <w:lvl w:ilvl="0" w:tplc="5F26CDD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44"/>
  </w:num>
  <w:num w:numId="5">
    <w:abstractNumId w:val="5"/>
  </w:num>
  <w:num w:numId="6">
    <w:abstractNumId w:val="1"/>
  </w:num>
  <w:num w:numId="7">
    <w:abstractNumId w:val="0"/>
  </w:num>
  <w:num w:numId="8">
    <w:abstractNumId w:val="33"/>
  </w:num>
  <w:num w:numId="9">
    <w:abstractNumId w:val="39"/>
  </w:num>
  <w:num w:numId="10">
    <w:abstractNumId w:val="36"/>
  </w:num>
  <w:num w:numId="11">
    <w:abstractNumId w:val="23"/>
  </w:num>
  <w:num w:numId="12">
    <w:abstractNumId w:val="25"/>
  </w:num>
  <w:num w:numId="13">
    <w:abstractNumId w:val="32"/>
  </w:num>
  <w:num w:numId="14">
    <w:abstractNumId w:val="29"/>
  </w:num>
  <w:num w:numId="15">
    <w:abstractNumId w:val="18"/>
  </w:num>
  <w:num w:numId="16">
    <w:abstractNumId w:val="43"/>
  </w:num>
  <w:num w:numId="17">
    <w:abstractNumId w:val="42"/>
  </w:num>
  <w:num w:numId="18">
    <w:abstractNumId w:val="31"/>
  </w:num>
  <w:num w:numId="19">
    <w:abstractNumId w:val="38"/>
  </w:num>
  <w:num w:numId="20">
    <w:abstractNumId w:val="15"/>
  </w:num>
  <w:num w:numId="21">
    <w:abstractNumId w:val="22"/>
  </w:num>
  <w:num w:numId="22">
    <w:abstractNumId w:val="34"/>
  </w:num>
  <w:num w:numId="23">
    <w:abstractNumId w:val="37"/>
  </w:num>
  <w:num w:numId="24">
    <w:abstractNumId w:val="13"/>
  </w:num>
  <w:num w:numId="25">
    <w:abstractNumId w:val="41"/>
  </w:num>
  <w:num w:numId="26">
    <w:abstractNumId w:val="12"/>
  </w:num>
  <w:num w:numId="27">
    <w:abstractNumId w:val="2"/>
  </w:num>
  <w:num w:numId="28">
    <w:abstractNumId w:val="17"/>
  </w:num>
  <w:num w:numId="29">
    <w:abstractNumId w:val="26"/>
  </w:num>
  <w:num w:numId="30">
    <w:abstractNumId w:val="8"/>
  </w:num>
  <w:num w:numId="31">
    <w:abstractNumId w:val="19"/>
  </w:num>
  <w:num w:numId="32">
    <w:abstractNumId w:val="3"/>
  </w:num>
  <w:num w:numId="33">
    <w:abstractNumId w:val="4"/>
  </w:num>
  <w:num w:numId="34">
    <w:abstractNumId w:val="30"/>
  </w:num>
  <w:num w:numId="35">
    <w:abstractNumId w:val="14"/>
  </w:num>
  <w:num w:numId="36">
    <w:abstractNumId w:val="35"/>
  </w:num>
  <w:num w:numId="37">
    <w:abstractNumId w:val="27"/>
  </w:num>
  <w:num w:numId="38">
    <w:abstractNumId w:val="20"/>
  </w:num>
  <w:num w:numId="39">
    <w:abstractNumId w:val="9"/>
  </w:num>
  <w:num w:numId="40">
    <w:abstractNumId w:val="28"/>
  </w:num>
  <w:num w:numId="41">
    <w:abstractNumId w:val="45"/>
  </w:num>
  <w:num w:numId="42">
    <w:abstractNumId w:val="10"/>
  </w:num>
  <w:num w:numId="43">
    <w:abstractNumId w:val="24"/>
  </w:num>
  <w:num w:numId="44">
    <w:abstractNumId w:val="16"/>
  </w:num>
  <w:num w:numId="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E"/>
    <w:rsid w:val="00000EEC"/>
    <w:rsid w:val="00006C66"/>
    <w:rsid w:val="00010023"/>
    <w:rsid w:val="00013BAA"/>
    <w:rsid w:val="00014253"/>
    <w:rsid w:val="00017D56"/>
    <w:rsid w:val="00022FC7"/>
    <w:rsid w:val="00024DFF"/>
    <w:rsid w:val="00025389"/>
    <w:rsid w:val="00025D1E"/>
    <w:rsid w:val="00034C56"/>
    <w:rsid w:val="00036DA6"/>
    <w:rsid w:val="00036F50"/>
    <w:rsid w:val="00046F46"/>
    <w:rsid w:val="00053680"/>
    <w:rsid w:val="00053950"/>
    <w:rsid w:val="0005507C"/>
    <w:rsid w:val="0005699C"/>
    <w:rsid w:val="000576FD"/>
    <w:rsid w:val="00060929"/>
    <w:rsid w:val="00060AAF"/>
    <w:rsid w:val="00062A8C"/>
    <w:rsid w:val="00063F06"/>
    <w:rsid w:val="00065474"/>
    <w:rsid w:val="00074C12"/>
    <w:rsid w:val="00074FF6"/>
    <w:rsid w:val="000849FE"/>
    <w:rsid w:val="00085709"/>
    <w:rsid w:val="00094590"/>
    <w:rsid w:val="0009530D"/>
    <w:rsid w:val="000A0FA7"/>
    <w:rsid w:val="000A6D2B"/>
    <w:rsid w:val="000A7C81"/>
    <w:rsid w:val="000B4D41"/>
    <w:rsid w:val="000B4E76"/>
    <w:rsid w:val="000C20DD"/>
    <w:rsid w:val="000C2852"/>
    <w:rsid w:val="000C2A4A"/>
    <w:rsid w:val="000D1A51"/>
    <w:rsid w:val="000D4788"/>
    <w:rsid w:val="000D5FF5"/>
    <w:rsid w:val="000E2050"/>
    <w:rsid w:val="000E28F5"/>
    <w:rsid w:val="000E642F"/>
    <w:rsid w:val="000E70F6"/>
    <w:rsid w:val="000F3251"/>
    <w:rsid w:val="000F3DB9"/>
    <w:rsid w:val="000F56DC"/>
    <w:rsid w:val="000F58E5"/>
    <w:rsid w:val="000F778E"/>
    <w:rsid w:val="001054CA"/>
    <w:rsid w:val="0010670A"/>
    <w:rsid w:val="00115D12"/>
    <w:rsid w:val="001168FD"/>
    <w:rsid w:val="00120D7D"/>
    <w:rsid w:val="00125124"/>
    <w:rsid w:val="00134259"/>
    <w:rsid w:val="00140DF1"/>
    <w:rsid w:val="00142E0F"/>
    <w:rsid w:val="00143240"/>
    <w:rsid w:val="00152D5D"/>
    <w:rsid w:val="00162EFA"/>
    <w:rsid w:val="00167F26"/>
    <w:rsid w:val="001708EA"/>
    <w:rsid w:val="001735EC"/>
    <w:rsid w:val="0018006D"/>
    <w:rsid w:val="00182B43"/>
    <w:rsid w:val="001837EA"/>
    <w:rsid w:val="00191553"/>
    <w:rsid w:val="00192586"/>
    <w:rsid w:val="00194118"/>
    <w:rsid w:val="00194AAE"/>
    <w:rsid w:val="001971D3"/>
    <w:rsid w:val="001A096B"/>
    <w:rsid w:val="001A0C4D"/>
    <w:rsid w:val="001A33F2"/>
    <w:rsid w:val="001A5DB1"/>
    <w:rsid w:val="001B3497"/>
    <w:rsid w:val="001B3BE9"/>
    <w:rsid w:val="001B41D6"/>
    <w:rsid w:val="001B4887"/>
    <w:rsid w:val="001B5634"/>
    <w:rsid w:val="001C2C89"/>
    <w:rsid w:val="001D0439"/>
    <w:rsid w:val="001D0DCB"/>
    <w:rsid w:val="001D2070"/>
    <w:rsid w:val="001D70BC"/>
    <w:rsid w:val="001D7D84"/>
    <w:rsid w:val="001D7F0F"/>
    <w:rsid w:val="001E1E0F"/>
    <w:rsid w:val="001E687F"/>
    <w:rsid w:val="001E6A69"/>
    <w:rsid w:val="001E7F96"/>
    <w:rsid w:val="001F042B"/>
    <w:rsid w:val="001F4353"/>
    <w:rsid w:val="001F4CE6"/>
    <w:rsid w:val="001F69B4"/>
    <w:rsid w:val="001F6BAF"/>
    <w:rsid w:val="0020086E"/>
    <w:rsid w:val="002009BD"/>
    <w:rsid w:val="002037E6"/>
    <w:rsid w:val="00203DB9"/>
    <w:rsid w:val="002115D2"/>
    <w:rsid w:val="00214474"/>
    <w:rsid w:val="00226531"/>
    <w:rsid w:val="00230285"/>
    <w:rsid w:val="00230881"/>
    <w:rsid w:val="00231749"/>
    <w:rsid w:val="0023359E"/>
    <w:rsid w:val="002344D5"/>
    <w:rsid w:val="00237C29"/>
    <w:rsid w:val="0024045D"/>
    <w:rsid w:val="00240949"/>
    <w:rsid w:val="0024150B"/>
    <w:rsid w:val="00244556"/>
    <w:rsid w:val="00255053"/>
    <w:rsid w:val="00257973"/>
    <w:rsid w:val="002613CD"/>
    <w:rsid w:val="0026414F"/>
    <w:rsid w:val="00274143"/>
    <w:rsid w:val="00275EA9"/>
    <w:rsid w:val="002804A8"/>
    <w:rsid w:val="002809E7"/>
    <w:rsid w:val="0028387C"/>
    <w:rsid w:val="00284229"/>
    <w:rsid w:val="00284B28"/>
    <w:rsid w:val="0029021E"/>
    <w:rsid w:val="002909A7"/>
    <w:rsid w:val="0029308F"/>
    <w:rsid w:val="002A072A"/>
    <w:rsid w:val="002A2279"/>
    <w:rsid w:val="002A3F0B"/>
    <w:rsid w:val="002A633E"/>
    <w:rsid w:val="002A75D9"/>
    <w:rsid w:val="002B149E"/>
    <w:rsid w:val="002B40B2"/>
    <w:rsid w:val="002B72F3"/>
    <w:rsid w:val="002C1444"/>
    <w:rsid w:val="002C1FE2"/>
    <w:rsid w:val="002C29A2"/>
    <w:rsid w:val="002C5EF5"/>
    <w:rsid w:val="002D031F"/>
    <w:rsid w:val="002E0292"/>
    <w:rsid w:val="002E1FDD"/>
    <w:rsid w:val="002E32C0"/>
    <w:rsid w:val="002E5213"/>
    <w:rsid w:val="002E62AC"/>
    <w:rsid w:val="002F0B23"/>
    <w:rsid w:val="002F4D57"/>
    <w:rsid w:val="002F7E79"/>
    <w:rsid w:val="003022E8"/>
    <w:rsid w:val="00302FCC"/>
    <w:rsid w:val="0031056C"/>
    <w:rsid w:val="00315DD1"/>
    <w:rsid w:val="00321380"/>
    <w:rsid w:val="00324F14"/>
    <w:rsid w:val="00325B41"/>
    <w:rsid w:val="0032629F"/>
    <w:rsid w:val="003271FA"/>
    <w:rsid w:val="00332395"/>
    <w:rsid w:val="0033450A"/>
    <w:rsid w:val="003421E5"/>
    <w:rsid w:val="00344196"/>
    <w:rsid w:val="0034596C"/>
    <w:rsid w:val="003530CB"/>
    <w:rsid w:val="00361F5B"/>
    <w:rsid w:val="00365481"/>
    <w:rsid w:val="00365E3F"/>
    <w:rsid w:val="00366D5F"/>
    <w:rsid w:val="00374E61"/>
    <w:rsid w:val="003855E2"/>
    <w:rsid w:val="0038564A"/>
    <w:rsid w:val="00390B8A"/>
    <w:rsid w:val="00390FF7"/>
    <w:rsid w:val="00391BBF"/>
    <w:rsid w:val="003934D7"/>
    <w:rsid w:val="003937FE"/>
    <w:rsid w:val="00396C4E"/>
    <w:rsid w:val="003A261E"/>
    <w:rsid w:val="003A47CC"/>
    <w:rsid w:val="003B0D67"/>
    <w:rsid w:val="003B0E19"/>
    <w:rsid w:val="003B27A8"/>
    <w:rsid w:val="003B333E"/>
    <w:rsid w:val="003B58AE"/>
    <w:rsid w:val="003C6357"/>
    <w:rsid w:val="003D173A"/>
    <w:rsid w:val="003D4A3B"/>
    <w:rsid w:val="003D6093"/>
    <w:rsid w:val="003E14A9"/>
    <w:rsid w:val="003E1639"/>
    <w:rsid w:val="003E22CA"/>
    <w:rsid w:val="003E29B4"/>
    <w:rsid w:val="003E31AA"/>
    <w:rsid w:val="003E4D2C"/>
    <w:rsid w:val="003E6B6F"/>
    <w:rsid w:val="003E7C52"/>
    <w:rsid w:val="003F15E7"/>
    <w:rsid w:val="003F1D04"/>
    <w:rsid w:val="003F23C3"/>
    <w:rsid w:val="003F55E7"/>
    <w:rsid w:val="0040133B"/>
    <w:rsid w:val="0040164A"/>
    <w:rsid w:val="004018C2"/>
    <w:rsid w:val="004038AA"/>
    <w:rsid w:val="00405D0D"/>
    <w:rsid w:val="00415723"/>
    <w:rsid w:val="00420791"/>
    <w:rsid w:val="00427BA4"/>
    <w:rsid w:val="00430B31"/>
    <w:rsid w:val="00430C78"/>
    <w:rsid w:val="00432879"/>
    <w:rsid w:val="00433ED7"/>
    <w:rsid w:val="004346A5"/>
    <w:rsid w:val="00436720"/>
    <w:rsid w:val="00437531"/>
    <w:rsid w:val="00442CE5"/>
    <w:rsid w:val="00460209"/>
    <w:rsid w:val="00461094"/>
    <w:rsid w:val="00467B7A"/>
    <w:rsid w:val="00476E0D"/>
    <w:rsid w:val="00477223"/>
    <w:rsid w:val="00477C99"/>
    <w:rsid w:val="00483E1D"/>
    <w:rsid w:val="00484195"/>
    <w:rsid w:val="00497748"/>
    <w:rsid w:val="004A0686"/>
    <w:rsid w:val="004A6949"/>
    <w:rsid w:val="004B21C1"/>
    <w:rsid w:val="004B6EEE"/>
    <w:rsid w:val="004C0194"/>
    <w:rsid w:val="004C49C6"/>
    <w:rsid w:val="004C578B"/>
    <w:rsid w:val="004C588E"/>
    <w:rsid w:val="004D1EE4"/>
    <w:rsid w:val="004D40DC"/>
    <w:rsid w:val="004D5DFE"/>
    <w:rsid w:val="004E21B2"/>
    <w:rsid w:val="004E2896"/>
    <w:rsid w:val="004E3B03"/>
    <w:rsid w:val="004E6880"/>
    <w:rsid w:val="004E72C6"/>
    <w:rsid w:val="004E79A1"/>
    <w:rsid w:val="004E7EE3"/>
    <w:rsid w:val="004F1D72"/>
    <w:rsid w:val="004F5DA7"/>
    <w:rsid w:val="00501F9E"/>
    <w:rsid w:val="00504A9A"/>
    <w:rsid w:val="00507FEB"/>
    <w:rsid w:val="00511C99"/>
    <w:rsid w:val="00512C20"/>
    <w:rsid w:val="005130AF"/>
    <w:rsid w:val="005132F0"/>
    <w:rsid w:val="00515B00"/>
    <w:rsid w:val="00516B96"/>
    <w:rsid w:val="00520B71"/>
    <w:rsid w:val="00521752"/>
    <w:rsid w:val="00523C8D"/>
    <w:rsid w:val="005241F4"/>
    <w:rsid w:val="00530684"/>
    <w:rsid w:val="00530F79"/>
    <w:rsid w:val="00534D40"/>
    <w:rsid w:val="00542BBF"/>
    <w:rsid w:val="00542FAB"/>
    <w:rsid w:val="00545580"/>
    <w:rsid w:val="005514BA"/>
    <w:rsid w:val="00551DBC"/>
    <w:rsid w:val="00554E65"/>
    <w:rsid w:val="005553AA"/>
    <w:rsid w:val="00556C24"/>
    <w:rsid w:val="00560DA0"/>
    <w:rsid w:val="00571A2E"/>
    <w:rsid w:val="005727A9"/>
    <w:rsid w:val="0057576B"/>
    <w:rsid w:val="00580D8D"/>
    <w:rsid w:val="00584123"/>
    <w:rsid w:val="005878C6"/>
    <w:rsid w:val="00594E54"/>
    <w:rsid w:val="00595E4B"/>
    <w:rsid w:val="005A4A38"/>
    <w:rsid w:val="005A6342"/>
    <w:rsid w:val="005B4376"/>
    <w:rsid w:val="005C4DF1"/>
    <w:rsid w:val="005D1A92"/>
    <w:rsid w:val="005D30A0"/>
    <w:rsid w:val="005D33E5"/>
    <w:rsid w:val="005D4D6E"/>
    <w:rsid w:val="005D6151"/>
    <w:rsid w:val="005E0A1F"/>
    <w:rsid w:val="005E171D"/>
    <w:rsid w:val="005E5775"/>
    <w:rsid w:val="005F06DB"/>
    <w:rsid w:val="005F1586"/>
    <w:rsid w:val="005F30EA"/>
    <w:rsid w:val="00601528"/>
    <w:rsid w:val="006017AA"/>
    <w:rsid w:val="006028F8"/>
    <w:rsid w:val="00603299"/>
    <w:rsid w:val="006063DC"/>
    <w:rsid w:val="0060684D"/>
    <w:rsid w:val="00606E31"/>
    <w:rsid w:val="00612917"/>
    <w:rsid w:val="006150E2"/>
    <w:rsid w:val="006167B4"/>
    <w:rsid w:val="00620978"/>
    <w:rsid w:val="0062339A"/>
    <w:rsid w:val="00623D0F"/>
    <w:rsid w:val="00625AAD"/>
    <w:rsid w:val="00627A56"/>
    <w:rsid w:val="00635BE9"/>
    <w:rsid w:val="00636556"/>
    <w:rsid w:val="00642CE7"/>
    <w:rsid w:val="00642F74"/>
    <w:rsid w:val="0064571E"/>
    <w:rsid w:val="00650AC3"/>
    <w:rsid w:val="006517ED"/>
    <w:rsid w:val="006527D1"/>
    <w:rsid w:val="00652AC0"/>
    <w:rsid w:val="0065497B"/>
    <w:rsid w:val="00655609"/>
    <w:rsid w:val="00655D93"/>
    <w:rsid w:val="00656027"/>
    <w:rsid w:val="00657CB2"/>
    <w:rsid w:val="006601FE"/>
    <w:rsid w:val="0066169B"/>
    <w:rsid w:val="006653FE"/>
    <w:rsid w:val="006708A1"/>
    <w:rsid w:val="0067120F"/>
    <w:rsid w:val="006740F3"/>
    <w:rsid w:val="0067459F"/>
    <w:rsid w:val="00681E9E"/>
    <w:rsid w:val="00684A24"/>
    <w:rsid w:val="00687473"/>
    <w:rsid w:val="0069266D"/>
    <w:rsid w:val="00696709"/>
    <w:rsid w:val="006A2639"/>
    <w:rsid w:val="006A625F"/>
    <w:rsid w:val="006B0A59"/>
    <w:rsid w:val="006B34B9"/>
    <w:rsid w:val="006B4C91"/>
    <w:rsid w:val="006B5FE2"/>
    <w:rsid w:val="006C5298"/>
    <w:rsid w:val="006D089A"/>
    <w:rsid w:val="006D1E71"/>
    <w:rsid w:val="006D4EF6"/>
    <w:rsid w:val="006E28ED"/>
    <w:rsid w:val="006E658A"/>
    <w:rsid w:val="006E6C77"/>
    <w:rsid w:val="006E791F"/>
    <w:rsid w:val="006E7B4D"/>
    <w:rsid w:val="006E7DB4"/>
    <w:rsid w:val="006F1F15"/>
    <w:rsid w:val="006F7502"/>
    <w:rsid w:val="00700230"/>
    <w:rsid w:val="00700732"/>
    <w:rsid w:val="00701B3B"/>
    <w:rsid w:val="00702C47"/>
    <w:rsid w:val="00704648"/>
    <w:rsid w:val="007070F0"/>
    <w:rsid w:val="007075A5"/>
    <w:rsid w:val="007151F8"/>
    <w:rsid w:val="0071529D"/>
    <w:rsid w:val="00715FBA"/>
    <w:rsid w:val="007177E4"/>
    <w:rsid w:val="007229F5"/>
    <w:rsid w:val="007238B8"/>
    <w:rsid w:val="007243C3"/>
    <w:rsid w:val="00727834"/>
    <w:rsid w:val="0073688F"/>
    <w:rsid w:val="00741B01"/>
    <w:rsid w:val="00744ADD"/>
    <w:rsid w:val="00747B00"/>
    <w:rsid w:val="00751AB6"/>
    <w:rsid w:val="00762316"/>
    <w:rsid w:val="0076267F"/>
    <w:rsid w:val="00763700"/>
    <w:rsid w:val="0076426D"/>
    <w:rsid w:val="0076795F"/>
    <w:rsid w:val="007744F1"/>
    <w:rsid w:val="00776BB3"/>
    <w:rsid w:val="00780748"/>
    <w:rsid w:val="007813E8"/>
    <w:rsid w:val="00781428"/>
    <w:rsid w:val="00785BD1"/>
    <w:rsid w:val="0079102E"/>
    <w:rsid w:val="00791297"/>
    <w:rsid w:val="0079682B"/>
    <w:rsid w:val="007A523B"/>
    <w:rsid w:val="007A5869"/>
    <w:rsid w:val="007A5FEB"/>
    <w:rsid w:val="007A618E"/>
    <w:rsid w:val="007B08F5"/>
    <w:rsid w:val="007C0672"/>
    <w:rsid w:val="007C437D"/>
    <w:rsid w:val="007D5C4C"/>
    <w:rsid w:val="007D73B2"/>
    <w:rsid w:val="007E06E3"/>
    <w:rsid w:val="007E06E4"/>
    <w:rsid w:val="007E3179"/>
    <w:rsid w:val="007E4B0A"/>
    <w:rsid w:val="007F3AB9"/>
    <w:rsid w:val="007F5AC2"/>
    <w:rsid w:val="007F5D11"/>
    <w:rsid w:val="008006C3"/>
    <w:rsid w:val="00813797"/>
    <w:rsid w:val="008139CC"/>
    <w:rsid w:val="00821178"/>
    <w:rsid w:val="00821A91"/>
    <w:rsid w:val="0082344A"/>
    <w:rsid w:val="00827DF8"/>
    <w:rsid w:val="00831142"/>
    <w:rsid w:val="008325A3"/>
    <w:rsid w:val="00835007"/>
    <w:rsid w:val="008355C2"/>
    <w:rsid w:val="00835A30"/>
    <w:rsid w:val="00843FB2"/>
    <w:rsid w:val="00844892"/>
    <w:rsid w:val="008475BC"/>
    <w:rsid w:val="008518DB"/>
    <w:rsid w:val="00851EBF"/>
    <w:rsid w:val="008539A8"/>
    <w:rsid w:val="00855E10"/>
    <w:rsid w:val="00856ED1"/>
    <w:rsid w:val="008672F0"/>
    <w:rsid w:val="008708E6"/>
    <w:rsid w:val="00871988"/>
    <w:rsid w:val="00883907"/>
    <w:rsid w:val="00885A97"/>
    <w:rsid w:val="00890D4B"/>
    <w:rsid w:val="008962FD"/>
    <w:rsid w:val="008A1CC7"/>
    <w:rsid w:val="008A3085"/>
    <w:rsid w:val="008A3C80"/>
    <w:rsid w:val="008A4E67"/>
    <w:rsid w:val="008C0A5C"/>
    <w:rsid w:val="008C0B5E"/>
    <w:rsid w:val="008C6AEB"/>
    <w:rsid w:val="008C70A4"/>
    <w:rsid w:val="008D5481"/>
    <w:rsid w:val="008D6556"/>
    <w:rsid w:val="008E30D7"/>
    <w:rsid w:val="008F114F"/>
    <w:rsid w:val="008F4B23"/>
    <w:rsid w:val="008F62D8"/>
    <w:rsid w:val="00902C1D"/>
    <w:rsid w:val="00904432"/>
    <w:rsid w:val="00905DD6"/>
    <w:rsid w:val="00917739"/>
    <w:rsid w:val="00922AE2"/>
    <w:rsid w:val="00924321"/>
    <w:rsid w:val="00930865"/>
    <w:rsid w:val="0093175D"/>
    <w:rsid w:val="009341F5"/>
    <w:rsid w:val="00935E9B"/>
    <w:rsid w:val="00937855"/>
    <w:rsid w:val="00943A28"/>
    <w:rsid w:val="009536D4"/>
    <w:rsid w:val="00955B25"/>
    <w:rsid w:val="009567B2"/>
    <w:rsid w:val="009575BD"/>
    <w:rsid w:val="00960571"/>
    <w:rsid w:val="00970B39"/>
    <w:rsid w:val="00975A55"/>
    <w:rsid w:val="009774DC"/>
    <w:rsid w:val="00977840"/>
    <w:rsid w:val="00984A4E"/>
    <w:rsid w:val="00987EE7"/>
    <w:rsid w:val="00994562"/>
    <w:rsid w:val="009952C3"/>
    <w:rsid w:val="00996CD0"/>
    <w:rsid w:val="009A225F"/>
    <w:rsid w:val="009B0D4E"/>
    <w:rsid w:val="009B4A18"/>
    <w:rsid w:val="009B4F94"/>
    <w:rsid w:val="009C6DD3"/>
    <w:rsid w:val="009C71B5"/>
    <w:rsid w:val="009D034C"/>
    <w:rsid w:val="009D5926"/>
    <w:rsid w:val="009D5A0D"/>
    <w:rsid w:val="009D6DBE"/>
    <w:rsid w:val="009D7057"/>
    <w:rsid w:val="009D7A3A"/>
    <w:rsid w:val="009E0C00"/>
    <w:rsid w:val="009E2005"/>
    <w:rsid w:val="009E3791"/>
    <w:rsid w:val="009E4123"/>
    <w:rsid w:val="009E462A"/>
    <w:rsid w:val="009E5E57"/>
    <w:rsid w:val="009E5F28"/>
    <w:rsid w:val="009E7373"/>
    <w:rsid w:val="009F33AC"/>
    <w:rsid w:val="009F4C1E"/>
    <w:rsid w:val="00A00516"/>
    <w:rsid w:val="00A0060F"/>
    <w:rsid w:val="00A158F6"/>
    <w:rsid w:val="00A1706C"/>
    <w:rsid w:val="00A1743F"/>
    <w:rsid w:val="00A2109C"/>
    <w:rsid w:val="00A24D00"/>
    <w:rsid w:val="00A30F95"/>
    <w:rsid w:val="00A3291A"/>
    <w:rsid w:val="00A330D0"/>
    <w:rsid w:val="00A34775"/>
    <w:rsid w:val="00A40E52"/>
    <w:rsid w:val="00A4188F"/>
    <w:rsid w:val="00A42438"/>
    <w:rsid w:val="00A42EFA"/>
    <w:rsid w:val="00A437DA"/>
    <w:rsid w:val="00A4421F"/>
    <w:rsid w:val="00A44B5E"/>
    <w:rsid w:val="00A44C5E"/>
    <w:rsid w:val="00A51033"/>
    <w:rsid w:val="00A547F1"/>
    <w:rsid w:val="00A5541C"/>
    <w:rsid w:val="00A56E2E"/>
    <w:rsid w:val="00A60ED4"/>
    <w:rsid w:val="00A61D9E"/>
    <w:rsid w:val="00A62627"/>
    <w:rsid w:val="00A631EE"/>
    <w:rsid w:val="00A6708C"/>
    <w:rsid w:val="00A73666"/>
    <w:rsid w:val="00A7437B"/>
    <w:rsid w:val="00A75112"/>
    <w:rsid w:val="00A7580C"/>
    <w:rsid w:val="00A81147"/>
    <w:rsid w:val="00A82459"/>
    <w:rsid w:val="00A82DDB"/>
    <w:rsid w:val="00A9001D"/>
    <w:rsid w:val="00A901C6"/>
    <w:rsid w:val="00A91900"/>
    <w:rsid w:val="00A9191C"/>
    <w:rsid w:val="00A92BED"/>
    <w:rsid w:val="00AA156F"/>
    <w:rsid w:val="00AA1D09"/>
    <w:rsid w:val="00AA2CB8"/>
    <w:rsid w:val="00AA3985"/>
    <w:rsid w:val="00AA3998"/>
    <w:rsid w:val="00AA61A1"/>
    <w:rsid w:val="00AB01D7"/>
    <w:rsid w:val="00AB030B"/>
    <w:rsid w:val="00AB6A49"/>
    <w:rsid w:val="00AC4AD3"/>
    <w:rsid w:val="00AC511F"/>
    <w:rsid w:val="00AC7A42"/>
    <w:rsid w:val="00AD04E8"/>
    <w:rsid w:val="00AD500F"/>
    <w:rsid w:val="00AE113C"/>
    <w:rsid w:val="00AE1E89"/>
    <w:rsid w:val="00AE202A"/>
    <w:rsid w:val="00AE26A3"/>
    <w:rsid w:val="00AE4B0C"/>
    <w:rsid w:val="00AE6917"/>
    <w:rsid w:val="00AF2AAD"/>
    <w:rsid w:val="00AF2DC7"/>
    <w:rsid w:val="00AF3159"/>
    <w:rsid w:val="00AF3ABB"/>
    <w:rsid w:val="00AF521B"/>
    <w:rsid w:val="00B02C54"/>
    <w:rsid w:val="00B11DDC"/>
    <w:rsid w:val="00B12783"/>
    <w:rsid w:val="00B13AE8"/>
    <w:rsid w:val="00B15CEC"/>
    <w:rsid w:val="00B21758"/>
    <w:rsid w:val="00B23EA0"/>
    <w:rsid w:val="00B26165"/>
    <w:rsid w:val="00B27269"/>
    <w:rsid w:val="00B27983"/>
    <w:rsid w:val="00B306BC"/>
    <w:rsid w:val="00B34DE2"/>
    <w:rsid w:val="00B34E0A"/>
    <w:rsid w:val="00B36B46"/>
    <w:rsid w:val="00B40CB4"/>
    <w:rsid w:val="00B46063"/>
    <w:rsid w:val="00B542DA"/>
    <w:rsid w:val="00B552D0"/>
    <w:rsid w:val="00B61CCB"/>
    <w:rsid w:val="00B73426"/>
    <w:rsid w:val="00B74041"/>
    <w:rsid w:val="00B8166E"/>
    <w:rsid w:val="00B81C62"/>
    <w:rsid w:val="00B81DC6"/>
    <w:rsid w:val="00B83317"/>
    <w:rsid w:val="00B8578A"/>
    <w:rsid w:val="00B85F67"/>
    <w:rsid w:val="00B86728"/>
    <w:rsid w:val="00B934A1"/>
    <w:rsid w:val="00B95B75"/>
    <w:rsid w:val="00B9760A"/>
    <w:rsid w:val="00BA1CC4"/>
    <w:rsid w:val="00BA56D3"/>
    <w:rsid w:val="00BB001A"/>
    <w:rsid w:val="00BB1E20"/>
    <w:rsid w:val="00BB3842"/>
    <w:rsid w:val="00BB470A"/>
    <w:rsid w:val="00BB48AC"/>
    <w:rsid w:val="00BB659D"/>
    <w:rsid w:val="00BC22B7"/>
    <w:rsid w:val="00BC3087"/>
    <w:rsid w:val="00BC6481"/>
    <w:rsid w:val="00BD18BF"/>
    <w:rsid w:val="00BD339B"/>
    <w:rsid w:val="00BD5AB7"/>
    <w:rsid w:val="00BE12EB"/>
    <w:rsid w:val="00BE3910"/>
    <w:rsid w:val="00BF52CC"/>
    <w:rsid w:val="00C02AC1"/>
    <w:rsid w:val="00C030CF"/>
    <w:rsid w:val="00C05028"/>
    <w:rsid w:val="00C14877"/>
    <w:rsid w:val="00C14B78"/>
    <w:rsid w:val="00C154FE"/>
    <w:rsid w:val="00C15850"/>
    <w:rsid w:val="00C166E1"/>
    <w:rsid w:val="00C17801"/>
    <w:rsid w:val="00C224D4"/>
    <w:rsid w:val="00C34D12"/>
    <w:rsid w:val="00C354B7"/>
    <w:rsid w:val="00C40E41"/>
    <w:rsid w:val="00C4317D"/>
    <w:rsid w:val="00C454B4"/>
    <w:rsid w:val="00C47654"/>
    <w:rsid w:val="00C5179E"/>
    <w:rsid w:val="00C538E9"/>
    <w:rsid w:val="00C56CCA"/>
    <w:rsid w:val="00C627D0"/>
    <w:rsid w:val="00C638DB"/>
    <w:rsid w:val="00C63EED"/>
    <w:rsid w:val="00C648D1"/>
    <w:rsid w:val="00C65D9D"/>
    <w:rsid w:val="00C66CA8"/>
    <w:rsid w:val="00C6709F"/>
    <w:rsid w:val="00C6764A"/>
    <w:rsid w:val="00C73B90"/>
    <w:rsid w:val="00C75963"/>
    <w:rsid w:val="00C75FA0"/>
    <w:rsid w:val="00C80A8F"/>
    <w:rsid w:val="00C81CA3"/>
    <w:rsid w:val="00C90403"/>
    <w:rsid w:val="00C94573"/>
    <w:rsid w:val="00C95714"/>
    <w:rsid w:val="00CB0006"/>
    <w:rsid w:val="00CB288A"/>
    <w:rsid w:val="00CB444D"/>
    <w:rsid w:val="00CB66A9"/>
    <w:rsid w:val="00CB6B13"/>
    <w:rsid w:val="00CC58D7"/>
    <w:rsid w:val="00CD06EE"/>
    <w:rsid w:val="00CD0EBA"/>
    <w:rsid w:val="00CD2341"/>
    <w:rsid w:val="00CD729A"/>
    <w:rsid w:val="00CE058A"/>
    <w:rsid w:val="00CE35B3"/>
    <w:rsid w:val="00CE5BA0"/>
    <w:rsid w:val="00CE66E9"/>
    <w:rsid w:val="00CE7F4F"/>
    <w:rsid w:val="00CF11C9"/>
    <w:rsid w:val="00CF265C"/>
    <w:rsid w:val="00CF2A5C"/>
    <w:rsid w:val="00CF3A03"/>
    <w:rsid w:val="00CF4F32"/>
    <w:rsid w:val="00CF5EAD"/>
    <w:rsid w:val="00CF616D"/>
    <w:rsid w:val="00CF7989"/>
    <w:rsid w:val="00D007B3"/>
    <w:rsid w:val="00D02577"/>
    <w:rsid w:val="00D037D3"/>
    <w:rsid w:val="00D04217"/>
    <w:rsid w:val="00D14FF0"/>
    <w:rsid w:val="00D15464"/>
    <w:rsid w:val="00D15D04"/>
    <w:rsid w:val="00D26CE8"/>
    <w:rsid w:val="00D275ED"/>
    <w:rsid w:val="00D34D09"/>
    <w:rsid w:val="00D36A64"/>
    <w:rsid w:val="00D371D4"/>
    <w:rsid w:val="00D37E03"/>
    <w:rsid w:val="00D41285"/>
    <w:rsid w:val="00D42DCC"/>
    <w:rsid w:val="00D4389E"/>
    <w:rsid w:val="00D445E4"/>
    <w:rsid w:val="00D50A94"/>
    <w:rsid w:val="00D51BCE"/>
    <w:rsid w:val="00D52693"/>
    <w:rsid w:val="00D62879"/>
    <w:rsid w:val="00D63179"/>
    <w:rsid w:val="00D6392D"/>
    <w:rsid w:val="00D642B5"/>
    <w:rsid w:val="00D652BE"/>
    <w:rsid w:val="00D65727"/>
    <w:rsid w:val="00D746F5"/>
    <w:rsid w:val="00D75F1E"/>
    <w:rsid w:val="00D765B2"/>
    <w:rsid w:val="00D80217"/>
    <w:rsid w:val="00D810DB"/>
    <w:rsid w:val="00D81514"/>
    <w:rsid w:val="00D81E38"/>
    <w:rsid w:val="00D8580D"/>
    <w:rsid w:val="00D87AE1"/>
    <w:rsid w:val="00D87D0C"/>
    <w:rsid w:val="00D90DBB"/>
    <w:rsid w:val="00D94B36"/>
    <w:rsid w:val="00D94EE2"/>
    <w:rsid w:val="00D9669D"/>
    <w:rsid w:val="00DA49FA"/>
    <w:rsid w:val="00DA6EA7"/>
    <w:rsid w:val="00DA79BB"/>
    <w:rsid w:val="00DA7C80"/>
    <w:rsid w:val="00DB1DA8"/>
    <w:rsid w:val="00DB3E52"/>
    <w:rsid w:val="00DB4E26"/>
    <w:rsid w:val="00DC0C06"/>
    <w:rsid w:val="00DC7D21"/>
    <w:rsid w:val="00DD012B"/>
    <w:rsid w:val="00DD3307"/>
    <w:rsid w:val="00DD3551"/>
    <w:rsid w:val="00DE1847"/>
    <w:rsid w:val="00DE6BD2"/>
    <w:rsid w:val="00DF1911"/>
    <w:rsid w:val="00DF1B19"/>
    <w:rsid w:val="00DF3103"/>
    <w:rsid w:val="00DF5271"/>
    <w:rsid w:val="00E004C5"/>
    <w:rsid w:val="00E00B72"/>
    <w:rsid w:val="00E02D1E"/>
    <w:rsid w:val="00E03586"/>
    <w:rsid w:val="00E039C8"/>
    <w:rsid w:val="00E0443F"/>
    <w:rsid w:val="00E06DC0"/>
    <w:rsid w:val="00E101A7"/>
    <w:rsid w:val="00E13281"/>
    <w:rsid w:val="00E16360"/>
    <w:rsid w:val="00E21EDF"/>
    <w:rsid w:val="00E24190"/>
    <w:rsid w:val="00E24BDF"/>
    <w:rsid w:val="00E25022"/>
    <w:rsid w:val="00E2635D"/>
    <w:rsid w:val="00E27CC4"/>
    <w:rsid w:val="00E30E08"/>
    <w:rsid w:val="00E31308"/>
    <w:rsid w:val="00E34979"/>
    <w:rsid w:val="00E34F55"/>
    <w:rsid w:val="00E36843"/>
    <w:rsid w:val="00E3698A"/>
    <w:rsid w:val="00E36B14"/>
    <w:rsid w:val="00E370E9"/>
    <w:rsid w:val="00E43DC2"/>
    <w:rsid w:val="00E443A0"/>
    <w:rsid w:val="00E50CD7"/>
    <w:rsid w:val="00E53AAB"/>
    <w:rsid w:val="00E54F23"/>
    <w:rsid w:val="00E55E6B"/>
    <w:rsid w:val="00E57131"/>
    <w:rsid w:val="00E57E76"/>
    <w:rsid w:val="00E60839"/>
    <w:rsid w:val="00E62EDC"/>
    <w:rsid w:val="00E76186"/>
    <w:rsid w:val="00E77091"/>
    <w:rsid w:val="00E82764"/>
    <w:rsid w:val="00E84395"/>
    <w:rsid w:val="00E851CA"/>
    <w:rsid w:val="00E8581F"/>
    <w:rsid w:val="00E85D74"/>
    <w:rsid w:val="00E86945"/>
    <w:rsid w:val="00E878A7"/>
    <w:rsid w:val="00E9306A"/>
    <w:rsid w:val="00E932A6"/>
    <w:rsid w:val="00E94176"/>
    <w:rsid w:val="00E959D4"/>
    <w:rsid w:val="00EA3148"/>
    <w:rsid w:val="00EA51AC"/>
    <w:rsid w:val="00EA51C2"/>
    <w:rsid w:val="00EB0670"/>
    <w:rsid w:val="00EB55DF"/>
    <w:rsid w:val="00EB56FE"/>
    <w:rsid w:val="00EB5D28"/>
    <w:rsid w:val="00EC13E3"/>
    <w:rsid w:val="00EC41DB"/>
    <w:rsid w:val="00EC7DA6"/>
    <w:rsid w:val="00ED070D"/>
    <w:rsid w:val="00ED687A"/>
    <w:rsid w:val="00ED718E"/>
    <w:rsid w:val="00ED7339"/>
    <w:rsid w:val="00EE2333"/>
    <w:rsid w:val="00EF0DE5"/>
    <w:rsid w:val="00EF17CC"/>
    <w:rsid w:val="00EF2FB9"/>
    <w:rsid w:val="00EF2FF7"/>
    <w:rsid w:val="00EF7D32"/>
    <w:rsid w:val="00F00EE5"/>
    <w:rsid w:val="00F038BA"/>
    <w:rsid w:val="00F04842"/>
    <w:rsid w:val="00F05E0E"/>
    <w:rsid w:val="00F11A95"/>
    <w:rsid w:val="00F11C79"/>
    <w:rsid w:val="00F139BB"/>
    <w:rsid w:val="00F14538"/>
    <w:rsid w:val="00F14DB9"/>
    <w:rsid w:val="00F16393"/>
    <w:rsid w:val="00F1676E"/>
    <w:rsid w:val="00F204AB"/>
    <w:rsid w:val="00F20522"/>
    <w:rsid w:val="00F23E67"/>
    <w:rsid w:val="00F27502"/>
    <w:rsid w:val="00F306C5"/>
    <w:rsid w:val="00F3152E"/>
    <w:rsid w:val="00F3174F"/>
    <w:rsid w:val="00F40B10"/>
    <w:rsid w:val="00F42BDC"/>
    <w:rsid w:val="00F47E1D"/>
    <w:rsid w:val="00F52738"/>
    <w:rsid w:val="00F56C81"/>
    <w:rsid w:val="00F61843"/>
    <w:rsid w:val="00F6343A"/>
    <w:rsid w:val="00F636EF"/>
    <w:rsid w:val="00F66758"/>
    <w:rsid w:val="00F72DBD"/>
    <w:rsid w:val="00F74D87"/>
    <w:rsid w:val="00F76B69"/>
    <w:rsid w:val="00F76CE4"/>
    <w:rsid w:val="00F83CF6"/>
    <w:rsid w:val="00F86A90"/>
    <w:rsid w:val="00F87060"/>
    <w:rsid w:val="00FA241F"/>
    <w:rsid w:val="00FA2671"/>
    <w:rsid w:val="00FA52E5"/>
    <w:rsid w:val="00FA750E"/>
    <w:rsid w:val="00FB3A10"/>
    <w:rsid w:val="00FB4731"/>
    <w:rsid w:val="00FB61D9"/>
    <w:rsid w:val="00FB6D21"/>
    <w:rsid w:val="00FC3FDD"/>
    <w:rsid w:val="00FC6AD6"/>
    <w:rsid w:val="00FC7144"/>
    <w:rsid w:val="00FD0CA7"/>
    <w:rsid w:val="00FD2C2D"/>
    <w:rsid w:val="00FD332C"/>
    <w:rsid w:val="00FD7E83"/>
    <w:rsid w:val="00FE0A78"/>
    <w:rsid w:val="00FE213C"/>
    <w:rsid w:val="00FE30A6"/>
    <w:rsid w:val="00FF1D25"/>
    <w:rsid w:val="00FF368D"/>
    <w:rsid w:val="00FF4A0E"/>
    <w:rsid w:val="00FF53F5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15A4"/>
  <w15:chartTrackingRefBased/>
  <w15:docId w15:val="{51A83E8A-FEA9-4A84-9132-C838466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AE2"/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261E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A261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A261E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A261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3A26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70E9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370E9"/>
    <w:pPr>
      <w:suppressAutoHyphens/>
      <w:spacing w:before="240" w:after="60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370E9"/>
    <w:pPr>
      <w:suppressAutoHyphens/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A261E"/>
    <w:pPr>
      <w:keepNext/>
      <w:outlineLvl w:val="8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2783"/>
  </w:style>
  <w:style w:type="paragraph" w:styleId="Stopka">
    <w:name w:val="footer"/>
    <w:basedOn w:val="Normalny"/>
    <w:link w:val="StopkaZnak"/>
    <w:unhideWhenUsed/>
    <w:rsid w:val="00B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D50A94"/>
    <w:rPr>
      <w:color w:val="808080"/>
    </w:rPr>
  </w:style>
  <w:style w:type="character" w:styleId="Hipercze">
    <w:name w:val="Hyperlink"/>
    <w:unhideWhenUsed/>
    <w:rsid w:val="00871988"/>
    <w:rPr>
      <w:color w:val="0000FF"/>
      <w:u w:val="single"/>
    </w:rPr>
  </w:style>
  <w:style w:type="character" w:styleId="Numerstrony">
    <w:name w:val="page number"/>
    <w:basedOn w:val="Domylnaczcionkaakapitu"/>
    <w:unhideWhenUsed/>
    <w:rsid w:val="005B4376"/>
  </w:style>
  <w:style w:type="character" w:customStyle="1" w:styleId="Nagwek1Znak">
    <w:name w:val="Nagłówek 1 Znak"/>
    <w:link w:val="Nagwek1"/>
    <w:rsid w:val="003A26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3A26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3A261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3A261E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3A261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3A261E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261E"/>
    <w:pPr>
      <w:spacing w:before="240" w:line="360" w:lineRule="auto"/>
    </w:pPr>
    <w:rPr>
      <w:rFonts w:ascii="Times New Roman" w:hAnsi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3A261E"/>
    <w:rPr>
      <w:rFonts w:ascii="Times New Roman" w:eastAsia="Times New Roman" w:hAnsi="Times New Roman" w:cs="Times New Roman"/>
      <w:lang w:val="x-none" w:eastAsia="x-none"/>
    </w:rPr>
  </w:style>
  <w:style w:type="paragraph" w:styleId="Zwykytekst">
    <w:name w:val="Plain Text"/>
    <w:basedOn w:val="Normalny"/>
    <w:link w:val="ZwykytekstZnak"/>
    <w:semiHidden/>
    <w:rsid w:val="003A261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3A261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zwa">
    <w:name w:val="nazwa"/>
    <w:basedOn w:val="Domylnaczcionkaakapitu"/>
    <w:rsid w:val="003A261E"/>
  </w:style>
  <w:style w:type="character" w:customStyle="1" w:styleId="shl">
    <w:name w:val="shl"/>
    <w:basedOn w:val="Domylnaczcionkaakapitu"/>
    <w:rsid w:val="003A261E"/>
  </w:style>
  <w:style w:type="character" w:styleId="Odwoaniedokomentarza">
    <w:name w:val="annotation reference"/>
    <w:uiPriority w:val="99"/>
    <w:semiHidden/>
    <w:rsid w:val="003A261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A261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3A261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Znak5">
    <w:name w:val="Znak Znak5"/>
    <w:semiHidden/>
    <w:rsid w:val="003A261E"/>
    <w:rPr>
      <w:rFonts w:ascii="Arial" w:hAnsi="Arial"/>
    </w:rPr>
  </w:style>
  <w:style w:type="paragraph" w:customStyle="1" w:styleId="CommentSubject">
    <w:name w:val="Comment Subject"/>
    <w:basedOn w:val="Tekstkomentarza"/>
    <w:next w:val="Tekstkomentarza"/>
    <w:semiHidden/>
    <w:rsid w:val="003A261E"/>
    <w:rPr>
      <w:b/>
      <w:bCs/>
    </w:rPr>
  </w:style>
  <w:style w:type="character" w:customStyle="1" w:styleId="ZnakZnak4">
    <w:name w:val="Znak Znak4"/>
    <w:semiHidden/>
    <w:rsid w:val="003A261E"/>
    <w:rPr>
      <w:rFonts w:ascii="Arial" w:hAnsi="Arial"/>
      <w:b/>
      <w:bCs/>
    </w:rPr>
  </w:style>
  <w:style w:type="paragraph" w:customStyle="1" w:styleId="Tekstdymka1">
    <w:name w:val="Tekst dymka1"/>
    <w:basedOn w:val="Normalny"/>
    <w:semiHidden/>
    <w:rsid w:val="003A261E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rsid w:val="003A261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A261E"/>
    <w:pPr>
      <w:ind w:left="708"/>
    </w:pPr>
  </w:style>
  <w:style w:type="character" w:customStyle="1" w:styleId="ZnakZnak2">
    <w:name w:val="Znak Znak2"/>
    <w:rsid w:val="003A261E"/>
    <w:rPr>
      <w:rFonts w:ascii="Arial" w:hAnsi="Arial"/>
      <w:sz w:val="22"/>
      <w:szCs w:val="22"/>
    </w:rPr>
  </w:style>
  <w:style w:type="paragraph" w:customStyle="1" w:styleId="Bezodstpw1">
    <w:name w:val="Bez odstępów1"/>
    <w:qFormat/>
    <w:rsid w:val="003A261E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3A261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3A261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Znak1">
    <w:name w:val="Znak Znak1"/>
    <w:semiHidden/>
    <w:rsid w:val="003A261E"/>
    <w:rPr>
      <w:rFonts w:ascii="Arial" w:hAnsi="Arial"/>
    </w:rPr>
  </w:style>
  <w:style w:type="character" w:styleId="Odwoanieprzypisukocowego">
    <w:name w:val="endnote reference"/>
    <w:semiHidden/>
    <w:rsid w:val="003A261E"/>
    <w:rPr>
      <w:vertAlign w:val="superscript"/>
    </w:rPr>
  </w:style>
  <w:style w:type="character" w:styleId="UyteHipercze">
    <w:name w:val="FollowedHyperlink"/>
    <w:rsid w:val="003A261E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3A26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261E"/>
    <w:rPr>
      <w:rFonts w:ascii="Arial" w:eastAsia="Times New Roman" w:hAnsi="Arial" w:cs="Times New Roman"/>
      <w:lang w:eastAsia="pl-PL"/>
    </w:rPr>
  </w:style>
  <w:style w:type="character" w:customStyle="1" w:styleId="ZnakZnak">
    <w:name w:val="Znak Znak"/>
    <w:semiHidden/>
    <w:rsid w:val="003A261E"/>
    <w:rPr>
      <w:rFonts w:ascii="Arial" w:hAnsi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3A26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A261E"/>
    <w:rPr>
      <w:rFonts w:ascii="Arial" w:eastAsia="Times New Roman" w:hAnsi="Arial" w:cs="Times New Roman"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rsid w:val="003A261E"/>
    <w:pPr>
      <w:tabs>
        <w:tab w:val="num" w:pos="709"/>
      </w:tabs>
      <w:spacing w:line="360" w:lineRule="auto"/>
      <w:ind w:left="709" w:hanging="709"/>
      <w:jc w:val="both"/>
    </w:pPr>
    <w:rPr>
      <w:rFonts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6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26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A261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A261E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3A261E"/>
    <w:pPr>
      <w:spacing w:after="120"/>
    </w:pPr>
  </w:style>
  <w:style w:type="character" w:customStyle="1" w:styleId="TekstpodstawowyZnak">
    <w:name w:val="Tekst podstawowy Znak"/>
    <w:link w:val="Tekstpodstawowy"/>
    <w:rsid w:val="003A261E"/>
    <w:rPr>
      <w:rFonts w:ascii="Arial" w:eastAsia="Times New Roman" w:hAnsi="Arial" w:cs="Times New Roman"/>
      <w:lang w:eastAsia="pl-PL"/>
    </w:rPr>
  </w:style>
  <w:style w:type="paragraph" w:styleId="Poprawka">
    <w:name w:val="Revision"/>
    <w:hidden/>
    <w:uiPriority w:val="99"/>
    <w:semiHidden/>
    <w:rsid w:val="003A261E"/>
    <w:rPr>
      <w:rFonts w:eastAsia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3A261E"/>
    <w:pPr>
      <w:spacing w:after="200" w:line="276" w:lineRule="auto"/>
      <w:ind w:left="720"/>
      <w:contextualSpacing/>
    </w:pPr>
    <w:rPr>
      <w:rFonts w:ascii="Calibri" w:hAnsi="Calibri"/>
      <w:noProof/>
      <w:lang w:val="x-none" w:eastAsia="en-US"/>
    </w:rPr>
  </w:style>
  <w:style w:type="paragraph" w:styleId="NormalnyWeb">
    <w:name w:val="Normal (Web)"/>
    <w:basedOn w:val="Normalny"/>
    <w:uiPriority w:val="99"/>
    <w:unhideWhenUsed/>
    <w:rsid w:val="003A26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rsid w:val="003A261E"/>
    <w:pPr>
      <w:suppressAutoHyphens/>
      <w:ind w:left="567" w:hanging="567"/>
    </w:pPr>
    <w:rPr>
      <w:rFonts w:ascii="Times New Roman" w:hAnsi="Times New Roman"/>
      <w:b/>
      <w:sz w:val="24"/>
      <w:szCs w:val="20"/>
    </w:rPr>
  </w:style>
  <w:style w:type="character" w:customStyle="1" w:styleId="Teksttreci">
    <w:name w:val="Tekst treści_"/>
    <w:link w:val="Teksttreci0"/>
    <w:rsid w:val="003A261E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261E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eastAsia="Arial"/>
      <w:sz w:val="18"/>
      <w:szCs w:val="18"/>
      <w:lang w:val="x-none" w:eastAsia="x-none"/>
    </w:rPr>
  </w:style>
  <w:style w:type="character" w:customStyle="1" w:styleId="TeksttreciPogrubienie">
    <w:name w:val="Tekst treści + Pogrubienie"/>
    <w:rsid w:val="003A2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261E"/>
    <w:pPr>
      <w:suppressAutoHyphens/>
    </w:pPr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A26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3A261E"/>
    <w:pPr>
      <w:suppressAutoHyphens/>
    </w:pPr>
    <w:rPr>
      <w:rFonts w:ascii="Times New Roman" w:hAnsi="Times New Roman"/>
      <w:b/>
      <w:sz w:val="24"/>
      <w:szCs w:val="20"/>
    </w:rPr>
  </w:style>
  <w:style w:type="paragraph" w:customStyle="1" w:styleId="1">
    <w:name w:val="1."/>
    <w:basedOn w:val="Normalny"/>
    <w:rsid w:val="003A261E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styleId="Tytu">
    <w:name w:val="Title"/>
    <w:aliases w:val="Tytuł PPK"/>
    <w:basedOn w:val="Normalny"/>
    <w:next w:val="Podtytu"/>
    <w:link w:val="TytuZnak"/>
    <w:qFormat/>
    <w:rsid w:val="003A261E"/>
    <w:pPr>
      <w:suppressAutoHyphens/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aliases w:val="Tytuł PPK Znak"/>
    <w:link w:val="Tytu"/>
    <w:rsid w:val="003A26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6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3A261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Znak1ZnakZnakZnak">
    <w:name w:val="Znak1 Znak Znak Znak"/>
    <w:basedOn w:val="Normalny"/>
    <w:rsid w:val="003A26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numerowana">
    <w:name w:val="List Number"/>
    <w:basedOn w:val="Normalny"/>
    <w:rsid w:val="003A261E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hAnsi="Times"/>
      <w:b/>
    </w:rPr>
  </w:style>
  <w:style w:type="paragraph" w:styleId="Listanumerowana2">
    <w:name w:val="List Number 2"/>
    <w:basedOn w:val="Normalny"/>
    <w:rsid w:val="003A261E"/>
    <w:pPr>
      <w:numPr>
        <w:ilvl w:val="1"/>
        <w:numId w:val="1"/>
      </w:numPr>
      <w:tabs>
        <w:tab w:val="clear" w:pos="792"/>
      </w:tabs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Cs w:val="24"/>
    </w:rPr>
  </w:style>
  <w:style w:type="paragraph" w:styleId="Listanumerowana3">
    <w:name w:val="List Number 3"/>
    <w:basedOn w:val="Normalny"/>
    <w:link w:val="Listanumerowana3Znak"/>
    <w:rsid w:val="003A261E"/>
    <w:pPr>
      <w:numPr>
        <w:numId w:val="6"/>
      </w:numPr>
      <w:tabs>
        <w:tab w:val="clear" w:pos="926"/>
        <w:tab w:val="num" w:pos="1440"/>
      </w:tabs>
      <w:spacing w:line="288" w:lineRule="auto"/>
      <w:ind w:left="1701" w:hanging="709"/>
      <w:jc w:val="both"/>
    </w:pPr>
    <w:rPr>
      <w:rFonts w:ascii="Times" w:hAnsi="Times"/>
    </w:rPr>
  </w:style>
  <w:style w:type="paragraph" w:styleId="Listanumerowana4">
    <w:name w:val="List Number 4"/>
    <w:basedOn w:val="Listanumerowana3"/>
    <w:link w:val="Listanumerowana4Znak"/>
    <w:rsid w:val="003A261E"/>
    <w:pPr>
      <w:numPr>
        <w:numId w:val="7"/>
      </w:numPr>
      <w:tabs>
        <w:tab w:val="clear" w:pos="1209"/>
      </w:tabs>
      <w:ind w:left="2552" w:hanging="851"/>
    </w:pPr>
  </w:style>
  <w:style w:type="character" w:customStyle="1" w:styleId="Listanumerowana3Znak">
    <w:name w:val="Lista numerowana 3 Znak"/>
    <w:link w:val="Listanumerowana3"/>
    <w:rsid w:val="003A261E"/>
    <w:rPr>
      <w:rFonts w:ascii="Times" w:eastAsia="Times New Roman" w:hAnsi="Times"/>
      <w:sz w:val="22"/>
      <w:szCs w:val="22"/>
    </w:rPr>
  </w:style>
  <w:style w:type="character" w:customStyle="1" w:styleId="Listanumerowana4Znak">
    <w:name w:val="Lista numerowana 4 Znak"/>
    <w:basedOn w:val="Listanumerowana3Znak"/>
    <w:link w:val="Listanumerowana4"/>
    <w:rsid w:val="003A261E"/>
    <w:rPr>
      <w:rFonts w:ascii="Times" w:eastAsia="Times New Roman" w:hAnsi="Times"/>
      <w:sz w:val="22"/>
      <w:szCs w:val="22"/>
    </w:rPr>
  </w:style>
  <w:style w:type="paragraph" w:styleId="Listanumerowana5">
    <w:name w:val="List Number 5"/>
    <w:basedOn w:val="Normalny"/>
    <w:rsid w:val="003A261E"/>
    <w:pPr>
      <w:numPr>
        <w:ilvl w:val="4"/>
        <w:numId w:val="1"/>
      </w:numPr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Tekstpodstawowyzwciciem2">
    <w:name w:val="Body Text First Indent 2"/>
    <w:basedOn w:val="Tekstpodstawowywcity"/>
    <w:link w:val="Tekstpodstawowyzwciciem2Znak"/>
    <w:rsid w:val="003A261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A261E"/>
    <w:rPr>
      <w:rFonts w:ascii="Arial" w:eastAsia="Times New Roman" w:hAnsi="Arial" w:cs="Times New Roman"/>
      <w:lang w:eastAsia="pl-PL"/>
    </w:rPr>
  </w:style>
  <w:style w:type="character" w:customStyle="1" w:styleId="Nagwek6Znak">
    <w:name w:val="Nagłówek 6 Znak"/>
    <w:link w:val="Nagwek6"/>
    <w:rsid w:val="00E370E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370E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370E9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BodyText21">
    <w:name w:val="Body Text 21"/>
    <w:basedOn w:val="Normalny"/>
    <w:rsid w:val="00E370E9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370E9"/>
    <w:pPr>
      <w:widowControl w:val="0"/>
      <w:autoSpaceDE w:val="0"/>
      <w:autoSpaceDN w:val="0"/>
      <w:adjustRightInd w:val="0"/>
      <w:ind w:left="709" w:hanging="709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370E9"/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E370E9"/>
    <w:pPr>
      <w:tabs>
        <w:tab w:val="num" w:pos="2148"/>
      </w:tabs>
      <w:suppressAutoHyphens/>
      <w:ind w:left="720" w:right="-1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oziom1">
    <w:name w:val="Poziom1"/>
    <w:autoRedefine/>
    <w:rsid w:val="00E370E9"/>
    <w:pPr>
      <w:widowControl w:val="0"/>
      <w:spacing w:before="40"/>
      <w:jc w:val="both"/>
      <w:outlineLvl w:val="1"/>
    </w:pPr>
    <w:rPr>
      <w:rFonts w:ascii="Times New Roman" w:eastAsia="Times New Roman" w:hAnsi="Times New Roman"/>
      <w:kern w:val="20"/>
      <w:sz w:val="24"/>
    </w:rPr>
  </w:style>
  <w:style w:type="paragraph" w:customStyle="1" w:styleId="Plandokumentu">
    <w:name w:val="Plan dokumentu"/>
    <w:basedOn w:val="Normalny"/>
    <w:link w:val="PlandokumentuZnak"/>
    <w:semiHidden/>
    <w:rsid w:val="00E370E9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link w:val="Plandokumentu"/>
    <w:semiHidden/>
    <w:rsid w:val="00E370E9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Tekstpodstawowywcity31">
    <w:name w:val="Tekst podstawowy wcięty 31"/>
    <w:basedOn w:val="Normalny"/>
    <w:rsid w:val="00E370E9"/>
    <w:pPr>
      <w:suppressAutoHyphens/>
      <w:spacing w:line="360" w:lineRule="auto"/>
      <w:ind w:left="72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FR1">
    <w:name w:val="FR1"/>
    <w:rsid w:val="00E370E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2"/>
    </w:rPr>
  </w:style>
  <w:style w:type="character" w:customStyle="1" w:styleId="text">
    <w:name w:val="text"/>
    <w:basedOn w:val="Domylnaczcionkaakapitu"/>
    <w:rsid w:val="00E370E9"/>
  </w:style>
  <w:style w:type="character" w:customStyle="1" w:styleId="text21">
    <w:name w:val="text21"/>
    <w:rsid w:val="00E370E9"/>
    <w:rPr>
      <w:rFonts w:ascii="Verdana" w:hAnsi="Verdana" w:hint="default"/>
      <w:color w:val="000000"/>
      <w:sz w:val="10"/>
      <w:szCs w:val="10"/>
    </w:rPr>
  </w:style>
  <w:style w:type="character" w:styleId="Odwoanieprzypisudolnego">
    <w:name w:val="footnote reference"/>
    <w:uiPriority w:val="99"/>
    <w:semiHidden/>
    <w:unhideWhenUsed/>
    <w:rsid w:val="00E370E9"/>
    <w:rPr>
      <w:vertAlign w:val="superscript"/>
    </w:rPr>
  </w:style>
  <w:style w:type="character" w:styleId="Uwydatnienie">
    <w:name w:val="Emphasis"/>
    <w:uiPriority w:val="20"/>
    <w:qFormat/>
    <w:rsid w:val="00E370E9"/>
    <w:rPr>
      <w:i/>
      <w:iCs/>
    </w:rPr>
  </w:style>
  <w:style w:type="character" w:customStyle="1" w:styleId="text2">
    <w:name w:val="text2"/>
    <w:basedOn w:val="Domylnaczcionkaakapitu"/>
    <w:rsid w:val="00E004C5"/>
  </w:style>
  <w:style w:type="character" w:customStyle="1" w:styleId="AkapitzlistZnak">
    <w:name w:val="Akapit z listą Znak"/>
    <w:link w:val="Akapitzlist"/>
    <w:uiPriority w:val="34"/>
    <w:locked/>
    <w:rsid w:val="005C4DF1"/>
    <w:rPr>
      <w:rFonts w:ascii="Calibri" w:eastAsia="Times New Roman" w:hAnsi="Calibri" w:cs="Calibri"/>
      <w:noProof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0C2852"/>
  </w:style>
  <w:style w:type="numbering" w:customStyle="1" w:styleId="Bezlisty1">
    <w:name w:val="Bez listy1"/>
    <w:next w:val="Bezlisty"/>
    <w:uiPriority w:val="99"/>
    <w:semiHidden/>
    <w:unhideWhenUsed/>
    <w:rsid w:val="0061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74AA-25FA-45B6-A15C-F6AE3B90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2017-07-12T13:19:00Z</cp:lastPrinted>
  <dcterms:created xsi:type="dcterms:W3CDTF">2022-01-19T08:57:00Z</dcterms:created>
  <dcterms:modified xsi:type="dcterms:W3CDTF">2022-01-19T09:54:00Z</dcterms:modified>
</cp:coreProperties>
</file>