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A4AC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3B60BC" w:rsidRPr="003B60BC">
        <w:rPr>
          <w:rFonts w:ascii="Arial" w:hAnsi="Arial" w:cs="Arial"/>
          <w:bCs/>
          <w:i w:val="0"/>
          <w:szCs w:val="24"/>
        </w:rPr>
        <w:t>5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558C142E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9EEFD4D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07875F2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3B60BC" w:rsidRPr="003B60BC">
        <w:rPr>
          <w:rFonts w:ascii="Arial" w:hAnsi="Arial" w:cs="Arial"/>
        </w:rPr>
        <w:t>Powiat Ostrowski, Starostwo Powiatowe w Ostrowie Wielkopolskim</w:t>
      </w:r>
    </w:p>
    <w:p w14:paraId="0851B23D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3B60BC" w:rsidRPr="003B60BC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3B60BC" w:rsidRPr="003B60BC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412F8229" w14:textId="77777777"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3B60BC" w:rsidRPr="003B60BC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3B60BC" w:rsidRPr="003B60BC">
        <w:rPr>
          <w:rFonts w:ascii="Arial" w:hAnsi="Arial" w:cs="Arial"/>
        </w:rPr>
        <w:t>Ostrów Wielkopolski</w:t>
      </w:r>
    </w:p>
    <w:p w14:paraId="56A13AFB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02609218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4DD14D34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718B9D5B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4209842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17DDA8B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1435D3AD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0064AC4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3C6F46E0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B60BC" w:rsidRPr="0012157F" w14:paraId="3F56F68B" w14:textId="77777777" w:rsidTr="008C2663">
        <w:tc>
          <w:tcPr>
            <w:tcW w:w="9104" w:type="dxa"/>
            <w:shd w:val="clear" w:color="auto" w:fill="D9D9D9"/>
          </w:tcPr>
          <w:p w14:paraId="13FEDB04" w14:textId="77777777" w:rsidR="003B60BC" w:rsidRPr="00D762C5" w:rsidRDefault="003B60BC" w:rsidP="008C266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3324E18D" w14:textId="540F6472" w:rsidR="003B60BC" w:rsidRDefault="003B60BC" w:rsidP="008C26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3B60B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B60BC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3B60BC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430F6C">
              <w:rPr>
                <w:rFonts w:ascii="Arial" w:hAnsi="Arial" w:cs="Arial"/>
                <w:sz w:val="24"/>
                <w:szCs w:val="24"/>
              </w:rPr>
              <w:t>3</w:t>
            </w:r>
            <w:r w:rsidRPr="003B60BC">
              <w:rPr>
                <w:rFonts w:ascii="Arial" w:hAnsi="Arial" w:cs="Arial"/>
                <w:sz w:val="24"/>
                <w:szCs w:val="24"/>
              </w:rPr>
              <w:t xml:space="preserve">r. poz. </w:t>
            </w:r>
            <w:r w:rsidR="00430F6C">
              <w:rPr>
                <w:rFonts w:ascii="Arial" w:hAnsi="Arial" w:cs="Arial"/>
                <w:sz w:val="24"/>
                <w:szCs w:val="24"/>
              </w:rPr>
              <w:t>1605</w:t>
            </w:r>
            <w:r w:rsidRPr="003B60BC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EDA16F" w14:textId="77777777" w:rsidR="003B60BC" w:rsidRPr="00534752" w:rsidRDefault="003B60BC" w:rsidP="008C266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6D82E26" w14:textId="65032504" w:rsidR="00F90CD1" w:rsidRPr="0012157F" w:rsidRDefault="001F027E" w:rsidP="00430F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430F6C">
        <w:rPr>
          <w:rFonts w:ascii="Arial" w:hAnsi="Arial" w:cs="Arial"/>
          <w:sz w:val="24"/>
          <w:szCs w:val="24"/>
        </w:rPr>
        <w:t xml:space="preserve"> </w:t>
      </w:r>
      <w:r w:rsidR="003B60BC" w:rsidRPr="003B60BC">
        <w:rPr>
          <w:rFonts w:ascii="Arial" w:hAnsi="Arial" w:cs="Arial"/>
          <w:b/>
          <w:sz w:val="24"/>
          <w:szCs w:val="24"/>
        </w:rPr>
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</w:r>
      <w:proofErr w:type="spellStart"/>
      <w:r w:rsidR="003B60BC" w:rsidRPr="003B60BC">
        <w:rPr>
          <w:rFonts w:ascii="Arial" w:hAnsi="Arial" w:cs="Arial"/>
          <w:b/>
          <w:sz w:val="24"/>
          <w:szCs w:val="24"/>
        </w:rPr>
        <w:t>georeferencji</w:t>
      </w:r>
      <w:proofErr w:type="spellEnd"/>
      <w:r w:rsidR="003B60BC" w:rsidRPr="003B60BC">
        <w:rPr>
          <w:rFonts w:ascii="Arial" w:hAnsi="Arial" w:cs="Arial"/>
          <w:b/>
          <w:sz w:val="24"/>
          <w:szCs w:val="24"/>
        </w:rPr>
        <w:t xml:space="preserve"> wprowadzonych do bazy danych obiektów Zasięg Zasobu Geodezyjnego</w:t>
      </w:r>
      <w:r w:rsidR="00430F6C">
        <w:rPr>
          <w:rFonts w:ascii="Arial" w:hAnsi="Arial" w:cs="Arial"/>
          <w:b/>
          <w:sz w:val="24"/>
          <w:szCs w:val="24"/>
        </w:rPr>
        <w:t xml:space="preserve"> - </w:t>
      </w:r>
      <w:r w:rsidR="003B60BC" w:rsidRPr="003B60BC">
        <w:rPr>
          <w:rFonts w:ascii="Arial" w:hAnsi="Arial" w:cs="Arial"/>
          <w:b/>
          <w:sz w:val="24"/>
          <w:szCs w:val="24"/>
        </w:rPr>
        <w:t>RPZ.272.24.2023</w:t>
      </w:r>
      <w:r w:rsidR="00430F6C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3B60BC" w:rsidRPr="003B60BC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50194" w:rsidRPr="0012157F" w14:paraId="0B05A1D6" w14:textId="77777777" w:rsidTr="00650D6C">
        <w:tc>
          <w:tcPr>
            <w:tcW w:w="9104" w:type="dxa"/>
            <w:shd w:val="clear" w:color="auto" w:fill="D9D9D9"/>
          </w:tcPr>
          <w:p w14:paraId="7E6F3307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21E3FD1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D833428" w14:textId="77777777"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7D74A67D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7F23FFF1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</w:t>
      </w:r>
      <w:r w:rsidRPr="007A2BCB">
        <w:rPr>
          <w:rFonts w:ascii="Arial" w:hAnsi="Arial" w:cs="Arial"/>
          <w:sz w:val="24"/>
          <w:szCs w:val="24"/>
        </w:rPr>
        <w:lastRenderedPageBreak/>
        <w:t>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1306C" w:rsidRPr="00650D6C" w14:paraId="6FE66610" w14:textId="77777777" w:rsidTr="00CD4DD1">
        <w:tc>
          <w:tcPr>
            <w:tcW w:w="9104" w:type="dxa"/>
            <w:shd w:val="clear" w:color="auto" w:fill="D9D9D9"/>
          </w:tcPr>
          <w:p w14:paraId="231ECE8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4E65D29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6740C57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D6B8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F2F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3B60BC" w:rsidRPr="0012157F" w14:paraId="40C77811" w14:textId="77777777" w:rsidTr="008C2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4B7" w14:textId="77777777" w:rsidR="003B60BC" w:rsidRPr="0012157F" w:rsidRDefault="003B60BC" w:rsidP="008C266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9530" w14:textId="77777777" w:rsidR="003B60BC" w:rsidRPr="0012157F" w:rsidRDefault="003B60BC" w:rsidP="008C266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0BC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3E600AB6" w14:textId="77777777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0587AB68" w14:textId="77777777" w:rsidR="003B60BC" w:rsidRPr="0012157F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3B60BC" w:rsidRPr="0012157F" w14:paraId="1AE61035" w14:textId="77777777" w:rsidTr="008C2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025C" w14:textId="77777777" w:rsidR="003B60BC" w:rsidRPr="0012157F" w:rsidRDefault="003B60BC" w:rsidP="008C266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699F" w14:textId="77777777" w:rsidR="003B60BC" w:rsidRPr="0012157F" w:rsidRDefault="003B60BC" w:rsidP="008C266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0BC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1D1EFAD" w14:textId="77777777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0DE47D71" w14:textId="77777777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Zamawiający uzna warunek za spełniony jeżeli Wykonawca wykaże łącznie, że:</w:t>
            </w:r>
          </w:p>
          <w:p w14:paraId="11AD175E" w14:textId="30732242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1. wykonał co najmniej jedną prac</w:t>
            </w:r>
            <w:r w:rsidR="00430F6C">
              <w:rPr>
                <w:rFonts w:ascii="Arial" w:hAnsi="Arial" w:cs="Arial"/>
                <w:sz w:val="24"/>
                <w:szCs w:val="24"/>
              </w:rPr>
              <w:t>ę</w:t>
            </w:r>
            <w:r w:rsidRPr="003B60BC">
              <w:rPr>
                <w:rFonts w:ascii="Arial" w:hAnsi="Arial" w:cs="Arial"/>
                <w:sz w:val="24"/>
                <w:szCs w:val="24"/>
              </w:rPr>
              <w:t xml:space="preserve"> związaną z tworzeniem bazy danych BDOT500 w okresie ostatnich 3 lat przed dniem wszczęcia niniejszego postępowania na łączną wartość usług nie mniejszą niż 30 000 PLN brutto;</w:t>
            </w:r>
          </w:p>
          <w:p w14:paraId="38663748" w14:textId="0DFB90CD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2. wykonał co najmniej jedną prac</w:t>
            </w:r>
            <w:r w:rsidR="00430F6C">
              <w:rPr>
                <w:rFonts w:ascii="Arial" w:hAnsi="Arial" w:cs="Arial"/>
                <w:sz w:val="24"/>
                <w:szCs w:val="24"/>
              </w:rPr>
              <w:t>ę</w:t>
            </w:r>
            <w:r w:rsidRPr="003B60BC">
              <w:rPr>
                <w:rFonts w:ascii="Arial" w:hAnsi="Arial" w:cs="Arial"/>
                <w:sz w:val="24"/>
                <w:szCs w:val="24"/>
              </w:rPr>
              <w:t xml:space="preserve"> w zakresie skanowania materiałów zasobu geodezyjnego i prowadzania tych materiałów do bazy danych, </w:t>
            </w:r>
            <w:proofErr w:type="spellStart"/>
            <w:r w:rsidRPr="003B60BC">
              <w:rPr>
                <w:rFonts w:ascii="Arial" w:hAnsi="Arial" w:cs="Arial"/>
                <w:sz w:val="24"/>
                <w:szCs w:val="24"/>
              </w:rPr>
              <w:t>georeferencji</w:t>
            </w:r>
            <w:proofErr w:type="spellEnd"/>
            <w:r w:rsidRPr="003B60BC">
              <w:rPr>
                <w:rFonts w:ascii="Arial" w:hAnsi="Arial" w:cs="Arial"/>
                <w:sz w:val="24"/>
                <w:szCs w:val="24"/>
              </w:rPr>
              <w:t xml:space="preserve"> wprowadzonych do bazy danych obiektów Zasięg Zasobu Geodezyjnego o wartości nie mniejszej niż 30 000 brutto</w:t>
            </w:r>
            <w:r w:rsidR="00430F6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639F98" w14:textId="77777777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3. dysponuje co najmniej dwoma osobami posiadającymi wiedzę i doświadczenie, w tym:</w:t>
            </w:r>
          </w:p>
          <w:p w14:paraId="3CEE6D46" w14:textId="21CC816E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 xml:space="preserve">- kierownika prac - osobę posiadającą uprawnienia zawodowe do wykonywania samodzielnych funkcji w dziedzinie geodezji i kartografii w zakresie określonym w art. 43 pkt 1 i pkt 2 ustawy z dnia 17 maja 1989 </w:t>
            </w:r>
            <w:r w:rsidRPr="003B60BC">
              <w:rPr>
                <w:rFonts w:ascii="Arial" w:hAnsi="Arial" w:cs="Arial"/>
                <w:sz w:val="24"/>
                <w:szCs w:val="24"/>
              </w:rPr>
              <w:lastRenderedPageBreak/>
              <w:t xml:space="preserve">roku Prawo geodezyjne i kartograficzne (Dz. U. z 2021r. poz. 1990 ze zm.) i </w:t>
            </w:r>
          </w:p>
          <w:p w14:paraId="21E2F537" w14:textId="77777777" w:rsidR="003B60BC" w:rsidRPr="0012157F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- geodetę - osobę posiadającą uprawnienia zawodowe do wykonywania samodzielnych funkcji w dziedzinie geodezji i kartografii w zakresie określonym w art. 43 pkt. 1 ustawy z dnia 17 maja 1989 roku Prawo geodezyjne i kartograficzne  (Dz. U. z 2021r. poz. 1990 ze zm.).</w:t>
            </w:r>
          </w:p>
        </w:tc>
      </w:tr>
      <w:tr w:rsidR="003B60BC" w:rsidRPr="0012157F" w14:paraId="6967192D" w14:textId="77777777" w:rsidTr="008C2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0D6" w14:textId="77777777" w:rsidR="003B60BC" w:rsidRPr="0012157F" w:rsidRDefault="003B60BC" w:rsidP="008C266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8254" w14:textId="77777777" w:rsidR="003B60BC" w:rsidRPr="0012157F" w:rsidRDefault="003B60BC" w:rsidP="008C266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0BC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1DDC061" w14:textId="77777777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632A50B5" w14:textId="77777777" w:rsidR="003B60BC" w:rsidRPr="0012157F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3B60BC" w:rsidRPr="0012157F" w14:paraId="0D31D344" w14:textId="77777777" w:rsidTr="008C2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2FE" w14:textId="77777777" w:rsidR="003B60BC" w:rsidRPr="0012157F" w:rsidRDefault="003B60BC" w:rsidP="008C266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5679" w14:textId="77777777" w:rsidR="003B60BC" w:rsidRPr="0012157F" w:rsidRDefault="003B60BC" w:rsidP="008C266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0BC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1AF855BF" w14:textId="77777777" w:rsidR="003B60BC" w:rsidRPr="003B60BC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3FE488B" w14:textId="77777777" w:rsidR="003B60BC" w:rsidRPr="0012157F" w:rsidRDefault="003B60BC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0BC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4B829837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E6F04" w:rsidRPr="00650D6C" w14:paraId="3142C2F8" w14:textId="77777777" w:rsidTr="00CD4DD1">
        <w:tc>
          <w:tcPr>
            <w:tcW w:w="9104" w:type="dxa"/>
            <w:shd w:val="clear" w:color="auto" w:fill="D9D9D9"/>
          </w:tcPr>
          <w:p w14:paraId="6C165EE1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93E66DA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26EB" w:rsidRPr="00650D6C" w14:paraId="0E787A35" w14:textId="77777777" w:rsidTr="00847232">
        <w:tc>
          <w:tcPr>
            <w:tcW w:w="9104" w:type="dxa"/>
            <w:shd w:val="clear" w:color="auto" w:fill="D9D9D9"/>
          </w:tcPr>
          <w:p w14:paraId="19FCB355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EF4EAD1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E12A2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D1B901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573550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49136B2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1EC2600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B7AB7F3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EFB8F9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2F7765" w14:textId="11CC7282" w:rsidR="00484F88" w:rsidRPr="00430F6C" w:rsidRDefault="00FE4E2B" w:rsidP="00430F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430F6C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0C39" w14:textId="77777777" w:rsidR="000F1065" w:rsidRDefault="000F1065" w:rsidP="0038231F">
      <w:pPr>
        <w:spacing w:after="0" w:line="240" w:lineRule="auto"/>
      </w:pPr>
      <w:r>
        <w:separator/>
      </w:r>
    </w:p>
  </w:endnote>
  <w:endnote w:type="continuationSeparator" w:id="0">
    <w:p w14:paraId="18C0AD96" w14:textId="77777777" w:rsidR="000F1065" w:rsidRDefault="000F10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9A05" w14:textId="77777777" w:rsidR="003B60BC" w:rsidRDefault="003B60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892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C7F006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43F3" w14:textId="77777777" w:rsidR="003B60BC" w:rsidRDefault="003B6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9D39" w14:textId="77777777" w:rsidR="000F1065" w:rsidRDefault="000F1065" w:rsidP="0038231F">
      <w:pPr>
        <w:spacing w:after="0" w:line="240" w:lineRule="auto"/>
      </w:pPr>
      <w:r>
        <w:separator/>
      </w:r>
    </w:p>
  </w:footnote>
  <w:footnote w:type="continuationSeparator" w:id="0">
    <w:p w14:paraId="67CCF056" w14:textId="77777777" w:rsidR="000F1065" w:rsidRDefault="000F1065" w:rsidP="0038231F">
      <w:pPr>
        <w:spacing w:after="0" w:line="240" w:lineRule="auto"/>
      </w:pPr>
      <w:r>
        <w:continuationSeparator/>
      </w:r>
    </w:p>
  </w:footnote>
  <w:footnote w:id="1">
    <w:p w14:paraId="6071F409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EABD88A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9ED36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207213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973F" w14:textId="77777777" w:rsidR="003B60BC" w:rsidRDefault="003B60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D582" w14:textId="77777777" w:rsidR="003B60BC" w:rsidRDefault="003B60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AE86" w14:textId="77777777" w:rsidR="003B60BC" w:rsidRDefault="003B6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97141">
    <w:abstractNumId w:val="11"/>
  </w:num>
  <w:num w:numId="2" w16cid:durableId="860629486">
    <w:abstractNumId w:val="0"/>
  </w:num>
  <w:num w:numId="3" w16cid:durableId="1239947134">
    <w:abstractNumId w:val="10"/>
  </w:num>
  <w:num w:numId="4" w16cid:durableId="41440217">
    <w:abstractNumId w:val="13"/>
  </w:num>
  <w:num w:numId="5" w16cid:durableId="1931044469">
    <w:abstractNumId w:val="12"/>
  </w:num>
  <w:num w:numId="6" w16cid:durableId="1582833752">
    <w:abstractNumId w:val="9"/>
  </w:num>
  <w:num w:numId="7" w16cid:durableId="433983342">
    <w:abstractNumId w:val="1"/>
  </w:num>
  <w:num w:numId="8" w16cid:durableId="360011579">
    <w:abstractNumId w:val="6"/>
  </w:num>
  <w:num w:numId="9" w16cid:durableId="938175958">
    <w:abstractNumId w:val="4"/>
  </w:num>
  <w:num w:numId="10" w16cid:durableId="1761220372">
    <w:abstractNumId w:val="7"/>
  </w:num>
  <w:num w:numId="11" w16cid:durableId="348147238">
    <w:abstractNumId w:val="5"/>
  </w:num>
  <w:num w:numId="12" w16cid:durableId="1095246382">
    <w:abstractNumId w:val="8"/>
  </w:num>
  <w:num w:numId="13" w16cid:durableId="1680884208">
    <w:abstractNumId w:val="3"/>
  </w:num>
  <w:num w:numId="14" w16cid:durableId="146912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9B9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1065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60BC"/>
    <w:rsid w:val="003B7238"/>
    <w:rsid w:val="003C3B64"/>
    <w:rsid w:val="003F024C"/>
    <w:rsid w:val="00430F6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929B9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53145"/>
  <w15:docId w15:val="{E36A3C3A-4F8A-4CE6-AAA9-747A116F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2023-10-02T13:05:00Z</dcterms:created>
  <dcterms:modified xsi:type="dcterms:W3CDTF">2023-10-02T13:05:00Z</dcterms:modified>
</cp:coreProperties>
</file>