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850D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D960D2">
        <w:rPr>
          <w:rFonts w:asciiTheme="minorHAnsi" w:eastAsia="Times New Roman" w:hAnsiTheme="minorHAnsi" w:cstheme="minorHAnsi"/>
          <w:b/>
          <w:bCs/>
        </w:rPr>
        <w:t>Załącznik Nr 3 do SWZ</w:t>
      </w:r>
    </w:p>
    <w:p w14:paraId="5F5F38AF" w14:textId="77777777" w:rsidR="00D960D2" w:rsidRPr="00D960D2" w:rsidRDefault="00D960D2" w:rsidP="00D960D2">
      <w:pPr>
        <w:tabs>
          <w:tab w:val="left" w:pos="7230"/>
        </w:tabs>
        <w:suppressAutoHyphens w:val="0"/>
        <w:autoSpaceDN/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0" w:name="_Hlk118793815"/>
      <w:r w:rsidRPr="00D960D2">
        <w:rPr>
          <w:rFonts w:asciiTheme="minorHAnsi" w:hAnsiTheme="minorHAnsi" w:cstheme="minorHAnsi"/>
          <w:b/>
          <w:bCs/>
        </w:rPr>
        <w:t xml:space="preserve">Zam. </w:t>
      </w:r>
      <w:bookmarkEnd w:id="0"/>
      <w:r w:rsidRPr="00D960D2">
        <w:rPr>
          <w:rFonts w:asciiTheme="minorHAnsi" w:hAnsiTheme="minorHAnsi" w:cstheme="minorHAnsi"/>
          <w:b/>
          <w:bCs/>
        </w:rPr>
        <w:t>40/2023/TP/IRS</w:t>
      </w:r>
    </w:p>
    <w:p w14:paraId="630E802B" w14:textId="77777777" w:rsidR="00D960D2" w:rsidRPr="00D960D2" w:rsidRDefault="00D960D2" w:rsidP="00D960D2">
      <w:pPr>
        <w:tabs>
          <w:tab w:val="left" w:pos="7230"/>
        </w:tabs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E57CF5B" w14:textId="77777777" w:rsidR="00D960D2" w:rsidRPr="00D960D2" w:rsidRDefault="00D960D2" w:rsidP="00D960D2">
      <w:pPr>
        <w:tabs>
          <w:tab w:val="left" w:pos="7230"/>
        </w:tabs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9BAB8D0" w14:textId="77777777" w:rsidR="00D960D2" w:rsidRPr="00D960D2" w:rsidRDefault="00D960D2" w:rsidP="00D960D2">
      <w:pPr>
        <w:tabs>
          <w:tab w:val="left" w:pos="7230"/>
        </w:tabs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960D2">
        <w:rPr>
          <w:rFonts w:asciiTheme="minorHAnsi" w:eastAsia="Times New Roman" w:hAnsiTheme="minorHAnsi" w:cstheme="minorHAnsi"/>
          <w:b/>
        </w:rPr>
        <w:t>Wykonawca:</w:t>
      </w:r>
    </w:p>
    <w:p w14:paraId="1B50ECD7" w14:textId="77777777" w:rsidR="00D960D2" w:rsidRPr="00D960D2" w:rsidRDefault="00D960D2" w:rsidP="00D960D2">
      <w:pPr>
        <w:tabs>
          <w:tab w:val="left" w:pos="7230"/>
        </w:tabs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960D2">
        <w:rPr>
          <w:rFonts w:asciiTheme="minorHAnsi" w:eastAsia="Times New Roman" w:hAnsiTheme="minorHAnsi" w:cstheme="minorHAnsi"/>
          <w:b/>
        </w:rPr>
        <w:tab/>
      </w:r>
    </w:p>
    <w:p w14:paraId="0A9AAF74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960D2">
        <w:rPr>
          <w:rFonts w:asciiTheme="minorHAnsi" w:eastAsia="Times New Roman" w:hAnsiTheme="minorHAnsi" w:cstheme="minorHAnsi"/>
        </w:rPr>
        <w:t>………………………………………</w:t>
      </w:r>
    </w:p>
    <w:p w14:paraId="6B49A338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03079063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960D2">
        <w:rPr>
          <w:rFonts w:asciiTheme="minorHAnsi" w:eastAsia="Times New Roman" w:hAnsiTheme="minorHAnsi" w:cstheme="minorHAnsi"/>
        </w:rPr>
        <w:t>………………………………………</w:t>
      </w:r>
    </w:p>
    <w:p w14:paraId="543ACEF3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960D2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960D2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960D2">
        <w:rPr>
          <w:rFonts w:asciiTheme="minorHAnsi" w:eastAsia="Times New Roman" w:hAnsiTheme="minorHAnsi" w:cstheme="minorHAnsi"/>
          <w:i/>
        </w:rPr>
        <w:t>)</w:t>
      </w:r>
    </w:p>
    <w:p w14:paraId="6F2227D4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0C5EE1E9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960D2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2F0D5EB8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EF77FBA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7EBD5F7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960D2">
        <w:rPr>
          <w:rFonts w:asciiTheme="minorHAnsi" w:eastAsia="Times New Roman" w:hAnsiTheme="minorHAnsi" w:cstheme="minorHAnsi"/>
        </w:rPr>
        <w:t>………………………………………</w:t>
      </w:r>
    </w:p>
    <w:p w14:paraId="5D7C44F0" w14:textId="77777777" w:rsidR="00D960D2" w:rsidRPr="00D960D2" w:rsidRDefault="00D960D2" w:rsidP="00D960D2">
      <w:pPr>
        <w:suppressAutoHyphens w:val="0"/>
        <w:autoSpaceDN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960D2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036D8DB9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CE2A037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D2925B0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D960D2">
        <w:rPr>
          <w:rFonts w:eastAsia="Times New Roman"/>
          <w:b/>
          <w:lang w:val="x-none" w:eastAsia="x-none"/>
        </w:rPr>
        <w:t xml:space="preserve">Oświadczenie </w:t>
      </w:r>
    </w:p>
    <w:p w14:paraId="6E97A441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4A855137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D960D2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78991B4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D960D2">
        <w:rPr>
          <w:rFonts w:eastAsia="Times New Roman"/>
          <w:b/>
          <w:lang w:val="x-none" w:eastAsia="x-none"/>
        </w:rPr>
        <w:t>dotyczące przesłanek wykluczenia z postępowania</w:t>
      </w:r>
    </w:p>
    <w:p w14:paraId="73A7A7B7" w14:textId="77777777" w:rsidR="00D960D2" w:rsidRPr="00D960D2" w:rsidRDefault="00D960D2" w:rsidP="00D960D2">
      <w:pPr>
        <w:suppressAutoHyphens w:val="0"/>
        <w:autoSpaceDN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D960D2">
        <w:rPr>
          <w:rFonts w:eastAsia="Times New Roman"/>
          <w:b/>
          <w:lang w:val="x-none" w:eastAsia="x-none"/>
        </w:rPr>
        <w:t xml:space="preserve">składane na podstawie art. </w:t>
      </w:r>
      <w:r w:rsidRPr="00D960D2">
        <w:rPr>
          <w:rFonts w:eastAsia="Times New Roman"/>
          <w:b/>
          <w:lang w:eastAsia="x-none"/>
        </w:rPr>
        <w:t>1</w:t>
      </w:r>
      <w:r w:rsidRPr="00D960D2">
        <w:rPr>
          <w:rFonts w:eastAsia="Times New Roman"/>
          <w:b/>
          <w:lang w:val="x-none" w:eastAsia="x-none"/>
        </w:rPr>
        <w:t xml:space="preserve">25 ust. 1 Ustawy z dnia </w:t>
      </w:r>
      <w:r w:rsidRPr="00D960D2">
        <w:rPr>
          <w:rFonts w:eastAsia="Times New Roman"/>
          <w:b/>
          <w:lang w:eastAsia="x-none"/>
        </w:rPr>
        <w:t>11 września 2019</w:t>
      </w:r>
      <w:r w:rsidRPr="00D960D2">
        <w:rPr>
          <w:rFonts w:eastAsia="Times New Roman"/>
          <w:b/>
          <w:lang w:val="x-none" w:eastAsia="x-none"/>
        </w:rPr>
        <w:t xml:space="preserve"> r. </w:t>
      </w:r>
      <w:r w:rsidRPr="00D960D2">
        <w:rPr>
          <w:rFonts w:eastAsia="Times New Roman"/>
          <w:b/>
        </w:rPr>
        <w:t>Prawo zamówień publicznych (Dz. U. z 2022 r. poz. 1710 ze zm.) 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01DA051B" w14:textId="77777777" w:rsidR="00D960D2" w:rsidRPr="00D960D2" w:rsidRDefault="00D960D2" w:rsidP="00D960D2">
      <w:pPr>
        <w:suppressAutoHyphens w:val="0"/>
        <w:autoSpaceDN/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24028665" w14:textId="330B9330" w:rsidR="00D960D2" w:rsidRPr="00675EAA" w:rsidRDefault="00D960D2" w:rsidP="00D960D2">
      <w:pPr>
        <w:tabs>
          <w:tab w:val="left" w:pos="5430"/>
        </w:tabs>
        <w:suppressAutoHyphens w:val="0"/>
        <w:autoSpaceDN/>
        <w:spacing w:after="0" w:line="240" w:lineRule="auto"/>
        <w:jc w:val="both"/>
        <w:rPr>
          <w:rFonts w:eastAsia="Times New Roman"/>
          <w:b/>
          <w:bCs/>
          <w:i/>
          <w:iCs/>
          <w:color w:val="FF0000"/>
        </w:rPr>
      </w:pPr>
      <w:r w:rsidRPr="00D960D2">
        <w:rPr>
          <w:rFonts w:eastAsia="Times New Roman"/>
        </w:rPr>
        <w:t xml:space="preserve">Na potrzeby postępowania o udzielenie zamówienia publicznego pt. </w:t>
      </w:r>
      <w:r w:rsidRPr="00675EAA">
        <w:rPr>
          <w:rFonts w:eastAsia="Times New Roman"/>
          <w:b/>
          <w:bCs/>
          <w:i/>
          <w:iCs/>
        </w:rPr>
        <w:t xml:space="preserve">Dostawa pasz tuczowych do komórki organizacyjnej Instytutu Rybactwa Śródlądowego im. Stanisława Sakowicza </w:t>
      </w:r>
      <w:r w:rsidR="00675EAA" w:rsidRPr="00675EAA">
        <w:rPr>
          <w:rFonts w:eastAsia="Times New Roman"/>
          <w:b/>
          <w:bCs/>
          <w:i/>
          <w:iCs/>
        </w:rPr>
        <w:t>–</w:t>
      </w:r>
      <w:r w:rsidRPr="00675EAA">
        <w:rPr>
          <w:rFonts w:eastAsia="Times New Roman"/>
          <w:b/>
          <w:bCs/>
          <w:i/>
          <w:iCs/>
        </w:rPr>
        <w:t xml:space="preserve"> </w:t>
      </w:r>
      <w:r w:rsidR="00675EAA" w:rsidRPr="00675EAA">
        <w:rPr>
          <w:rFonts w:eastAsia="Times New Roman"/>
          <w:b/>
          <w:bCs/>
          <w:i/>
          <w:iCs/>
        </w:rPr>
        <w:t>Państwowego Instytutu Badawczego</w:t>
      </w:r>
      <w:r w:rsidRPr="00675EAA">
        <w:rPr>
          <w:rFonts w:eastAsia="Times New Roman"/>
          <w:b/>
          <w:i/>
          <w:iCs/>
        </w:rPr>
        <w:t xml:space="preserve">, </w:t>
      </w:r>
      <w:r w:rsidRPr="00D960D2">
        <w:rPr>
          <w:rFonts w:eastAsia="Times New Roman"/>
        </w:rPr>
        <w:t>oświadczam co następuje:</w:t>
      </w:r>
    </w:p>
    <w:p w14:paraId="0FEAA345" w14:textId="77777777" w:rsidR="00D960D2" w:rsidRPr="00D960D2" w:rsidRDefault="00D960D2" w:rsidP="00D960D2">
      <w:pPr>
        <w:suppressAutoHyphens w:val="0"/>
        <w:autoSpaceDN/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378638A0" w14:textId="77777777" w:rsidR="00D960D2" w:rsidRPr="00D960D2" w:rsidRDefault="00D960D2" w:rsidP="00D960D2">
      <w:pPr>
        <w:numPr>
          <w:ilvl w:val="0"/>
          <w:numId w:val="34"/>
        </w:numPr>
        <w:suppressAutoHyphens w:val="0"/>
        <w:autoSpaceDN/>
        <w:spacing w:after="0" w:line="240" w:lineRule="auto"/>
        <w:jc w:val="both"/>
        <w:rPr>
          <w:rFonts w:eastAsia="Times New Roman"/>
        </w:rPr>
      </w:pPr>
      <w:r w:rsidRPr="00D960D2">
        <w:rPr>
          <w:rFonts w:eastAsia="Times New Roman"/>
        </w:rPr>
        <w:t>nie podlegam wykluczeniu z postępowania na podstawie art. 108 ust. 1 Ustawy Pzp. Ustawy Pzp.</w:t>
      </w:r>
    </w:p>
    <w:p w14:paraId="3337328F" w14:textId="77777777" w:rsidR="00D960D2" w:rsidRPr="00D960D2" w:rsidRDefault="00D960D2" w:rsidP="00D960D2">
      <w:pPr>
        <w:numPr>
          <w:ilvl w:val="0"/>
          <w:numId w:val="34"/>
        </w:numPr>
        <w:suppressAutoHyphens w:val="0"/>
        <w:autoSpaceDN/>
        <w:spacing w:after="0" w:line="240" w:lineRule="auto"/>
        <w:jc w:val="both"/>
        <w:rPr>
          <w:rFonts w:eastAsia="Times New Roman"/>
        </w:rPr>
      </w:pPr>
      <w:r w:rsidRPr="00D960D2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D960D2">
        <w:rPr>
          <w:rFonts w:eastAsia="Times New Roman"/>
        </w:rPr>
        <w:t>pzp</w:t>
      </w:r>
      <w:proofErr w:type="spellEnd"/>
      <w:r w:rsidRPr="00D960D2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679B6905" w14:textId="77777777" w:rsidR="00D960D2" w:rsidRPr="00D960D2" w:rsidRDefault="00D960D2" w:rsidP="00D960D2">
      <w:pPr>
        <w:suppressAutoHyphens w:val="0"/>
        <w:autoSpaceDN/>
        <w:spacing w:after="0" w:line="240" w:lineRule="auto"/>
        <w:ind w:left="360"/>
        <w:jc w:val="both"/>
        <w:rPr>
          <w:rFonts w:eastAsia="Times New Roman"/>
        </w:rPr>
      </w:pPr>
      <w:r w:rsidRPr="00D960D2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5018D32F" w14:textId="77777777" w:rsidR="00D960D2" w:rsidRPr="00D960D2" w:rsidRDefault="00D960D2" w:rsidP="00D960D2">
      <w:pPr>
        <w:numPr>
          <w:ilvl w:val="0"/>
          <w:numId w:val="34"/>
        </w:numPr>
        <w:suppressAutoHyphens w:val="0"/>
        <w:autoSpaceDN/>
        <w:spacing w:after="0" w:line="240" w:lineRule="auto"/>
        <w:jc w:val="both"/>
        <w:rPr>
          <w:rFonts w:eastAsia="Times New Roman"/>
        </w:rPr>
      </w:pPr>
      <w:r w:rsidRPr="00D960D2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2022, poz. 835)</w:t>
      </w:r>
      <w:r w:rsidRPr="00D960D2">
        <w:t xml:space="preserve"> </w:t>
      </w:r>
    </w:p>
    <w:p w14:paraId="636AA144" w14:textId="77777777" w:rsidR="00D960D2" w:rsidRPr="00D960D2" w:rsidRDefault="00D960D2" w:rsidP="00D960D2">
      <w:pPr>
        <w:numPr>
          <w:ilvl w:val="0"/>
          <w:numId w:val="34"/>
        </w:numPr>
        <w:suppressAutoHyphens w:val="0"/>
        <w:autoSpaceDN/>
        <w:spacing w:after="0" w:line="240" w:lineRule="auto"/>
        <w:jc w:val="both"/>
        <w:rPr>
          <w:rFonts w:eastAsia="Times New Roman"/>
        </w:rPr>
      </w:pPr>
      <w:r w:rsidRPr="00D960D2">
        <w:rPr>
          <w:rFonts w:eastAsia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0CB99CD3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rPr>
          <w:rFonts w:eastAsia="Times New Roman"/>
          <w:b/>
          <w:bCs/>
        </w:rPr>
      </w:pPr>
    </w:p>
    <w:p w14:paraId="47C20C70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360" w:lineRule="auto"/>
        <w:rPr>
          <w:rFonts w:eastAsia="Times New Roman"/>
          <w:b/>
          <w:bCs/>
        </w:rPr>
      </w:pPr>
      <w:r w:rsidRPr="00D960D2">
        <w:rPr>
          <w:rFonts w:eastAsia="Times New Roman"/>
          <w:b/>
          <w:bCs/>
        </w:rPr>
        <w:t>BEZPŁATNE I OGÓLNODOSTĘPNE BAZY DANYCH:</w:t>
      </w:r>
    </w:p>
    <w:p w14:paraId="7A6410F5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/>
        <w:jc w:val="both"/>
        <w:rPr>
          <w:rFonts w:eastAsia="Times New Roman"/>
        </w:rPr>
      </w:pPr>
      <w:r w:rsidRPr="00D960D2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6BEB72E6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42A3D0F9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2194BE32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6251408E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622670DC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77C489A0" w14:textId="77777777" w:rsidR="00D960D2" w:rsidRPr="00D960D2" w:rsidRDefault="00D960D2" w:rsidP="00D960D2">
      <w:pPr>
        <w:tabs>
          <w:tab w:val="left" w:pos="1140"/>
          <w:tab w:val="left" w:pos="1224"/>
        </w:tabs>
        <w:suppressAutoHyphens w:val="0"/>
        <w:autoSpaceDN/>
        <w:spacing w:after="0" w:line="240" w:lineRule="auto"/>
        <w:jc w:val="both"/>
        <w:rPr>
          <w:rFonts w:eastAsia="Times New Roman"/>
        </w:rPr>
      </w:pPr>
    </w:p>
    <w:p w14:paraId="49E0B9EF" w14:textId="77777777" w:rsidR="00D960D2" w:rsidRPr="00D960D2" w:rsidRDefault="00D960D2" w:rsidP="00D960D2">
      <w:pPr>
        <w:suppressAutoHyphens w:val="0"/>
        <w:autoSpaceDN/>
        <w:spacing w:after="0" w:line="240" w:lineRule="auto"/>
        <w:ind w:left="720"/>
        <w:jc w:val="right"/>
        <w:rPr>
          <w:lang w:eastAsia="en-US"/>
        </w:rPr>
      </w:pPr>
      <w:r w:rsidRPr="00D960D2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4D49D493" w14:textId="77777777" w:rsidR="00D960D2" w:rsidRPr="00D960D2" w:rsidRDefault="00D960D2" w:rsidP="00D960D2">
      <w:pPr>
        <w:suppressAutoHyphens w:val="0"/>
        <w:autoSpaceDN/>
        <w:spacing w:after="0" w:line="240" w:lineRule="auto"/>
        <w:ind w:left="720"/>
        <w:jc w:val="right"/>
        <w:rPr>
          <w:lang w:eastAsia="en-US"/>
        </w:rPr>
      </w:pPr>
      <w:r w:rsidRPr="00D960D2">
        <w:rPr>
          <w:lang w:eastAsia="en-US"/>
        </w:rPr>
        <w:t xml:space="preserve">                                                          Podpis Wykonawcy zgodnie zapisami SWZ</w:t>
      </w:r>
    </w:p>
    <w:p w14:paraId="246CE192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eastAsia="Times New Roman"/>
          <w:i/>
          <w:iCs/>
        </w:rPr>
      </w:pPr>
      <w:r w:rsidRPr="00D960D2">
        <w:rPr>
          <w:rFonts w:eastAsia="Times New Roman"/>
          <w:i/>
          <w:iCs/>
        </w:rPr>
        <w:t>*Jeśli dotyczy</w:t>
      </w:r>
    </w:p>
    <w:p w14:paraId="00167389" w14:textId="77777777" w:rsidR="00D960D2" w:rsidRPr="00D960D2" w:rsidRDefault="00D960D2" w:rsidP="00D960D2">
      <w:pPr>
        <w:suppressAutoHyphens w:val="0"/>
        <w:autoSpaceDN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85B0BE8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7E4CBE0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6E3CF1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24F152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B4AB5B8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C2A595D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B338FF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199E845A" w14:textId="77777777" w:rsidR="00D960D2" w:rsidRPr="00D960D2" w:rsidRDefault="00D960D2" w:rsidP="00D960D2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14831F5" w14:textId="77777777" w:rsidR="00D960D2" w:rsidRPr="00D960D2" w:rsidRDefault="00D960D2" w:rsidP="00D960D2">
      <w:pPr>
        <w:suppressAutoHyphens w:val="0"/>
        <w:autoSpaceDN/>
      </w:pPr>
    </w:p>
    <w:p w14:paraId="60BC69E9" w14:textId="77777777" w:rsidR="005448A2" w:rsidRPr="00D960D2" w:rsidRDefault="005448A2" w:rsidP="00D960D2"/>
    <w:sectPr w:rsidR="005448A2" w:rsidRPr="00D960D2" w:rsidSect="00761EA9">
      <w:headerReference w:type="default" r:id="rId7"/>
      <w:footerReference w:type="default" r:id="rId8"/>
      <w:pgSz w:w="11906" w:h="16838"/>
      <w:pgMar w:top="1134" w:right="1134" w:bottom="1134" w:left="1134" w:header="708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5933" w14:textId="77777777" w:rsidR="005F5DDC" w:rsidRDefault="005F5DDC">
      <w:pPr>
        <w:spacing w:after="0" w:line="240" w:lineRule="auto"/>
      </w:pPr>
      <w:r>
        <w:separator/>
      </w:r>
    </w:p>
  </w:endnote>
  <w:endnote w:type="continuationSeparator" w:id="0">
    <w:p w14:paraId="62BC01D4" w14:textId="77777777" w:rsidR="005F5DDC" w:rsidRDefault="005F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9352" w14:textId="77777777" w:rsidR="00343CCC" w:rsidRDefault="00000000">
    <w:pPr>
      <w:pStyle w:val="Stopka"/>
    </w:pPr>
    <w:r>
      <w:rPr>
        <w:noProof/>
      </w:rPr>
      <w:drawing>
        <wp:inline distT="0" distB="0" distL="0" distR="0" wp14:anchorId="4497A1E1" wp14:editId="082A04B1">
          <wp:extent cx="6126480" cy="182880"/>
          <wp:effectExtent l="0" t="0" r="7620" b="7620"/>
          <wp:docPr id="699630143" name="Obraz 699630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6480" cy="182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AFF7" w14:textId="77777777" w:rsidR="005F5DDC" w:rsidRDefault="005F5D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4349A9" w14:textId="77777777" w:rsidR="005F5DDC" w:rsidRDefault="005F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078C" w14:textId="74A169F7" w:rsidR="00761EA9" w:rsidRDefault="00000000">
    <w:pPr>
      <w:pStyle w:val="Nagwek"/>
    </w:pPr>
    <w:r>
      <w:rPr>
        <w:noProof/>
      </w:rPr>
      <w:drawing>
        <wp:inline distT="0" distB="0" distL="0" distR="0" wp14:anchorId="4B9D8F18" wp14:editId="76876E19">
          <wp:extent cx="6149340" cy="1211580"/>
          <wp:effectExtent l="0" t="0" r="3810" b="7620"/>
          <wp:docPr id="168003193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9340" cy="12115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801"/>
    <w:multiLevelType w:val="multilevel"/>
    <w:tmpl w:val="1700B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20" w:hanging="360"/>
      </w:pPr>
      <w:rPr>
        <w:rFonts w:cs="Times New Roman"/>
      </w:rPr>
    </w:lvl>
  </w:abstractNum>
  <w:abstractNum w:abstractNumId="1" w15:restartNumberingAfterBreak="0">
    <w:nsid w:val="030D3A0F"/>
    <w:multiLevelType w:val="multilevel"/>
    <w:tmpl w:val="03E000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1F585E"/>
    <w:multiLevelType w:val="multilevel"/>
    <w:tmpl w:val="9A3A52F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CC76770"/>
    <w:multiLevelType w:val="multilevel"/>
    <w:tmpl w:val="E38CFBD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b w:val="0"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0D0E7AA9"/>
    <w:multiLevelType w:val="multilevel"/>
    <w:tmpl w:val="FCEA4A2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911098"/>
    <w:multiLevelType w:val="multilevel"/>
    <w:tmpl w:val="8B9ECC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B6545"/>
    <w:multiLevelType w:val="multilevel"/>
    <w:tmpl w:val="C0005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18EE20B6"/>
    <w:multiLevelType w:val="multilevel"/>
    <w:tmpl w:val="24D8ED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6F134CF"/>
    <w:multiLevelType w:val="multilevel"/>
    <w:tmpl w:val="4C3AC9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7921"/>
    <w:multiLevelType w:val="multilevel"/>
    <w:tmpl w:val="7C44D3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b w:val="0"/>
      </w:rPr>
    </w:lvl>
    <w:lvl w:ilvl="2">
      <w:start w:val="12"/>
      <w:numFmt w:val="decimal"/>
      <w:lvlText w:val="%3."/>
      <w:lvlJc w:val="left"/>
      <w:pPr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37794E31"/>
    <w:multiLevelType w:val="multilevel"/>
    <w:tmpl w:val="ED243AB2"/>
    <w:lvl w:ilvl="0"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7A32FBB"/>
    <w:multiLevelType w:val="multilevel"/>
    <w:tmpl w:val="C2E206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33DB9"/>
    <w:multiLevelType w:val="multilevel"/>
    <w:tmpl w:val="2D4883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3FBE22E5"/>
    <w:multiLevelType w:val="multilevel"/>
    <w:tmpl w:val="D53CF59E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78" w:hanging="720"/>
      </w:pPr>
    </w:lvl>
    <w:lvl w:ilvl="3">
      <w:start w:val="1"/>
      <w:numFmt w:val="decimal"/>
      <w:lvlText w:val="%1.%2.%3.%4."/>
      <w:lvlJc w:val="left"/>
      <w:pPr>
        <w:ind w:left="578" w:hanging="720"/>
      </w:pPr>
    </w:lvl>
    <w:lvl w:ilvl="4">
      <w:start w:val="1"/>
      <w:numFmt w:val="decimal"/>
      <w:lvlText w:val="%1.%2.%3.%4.%5."/>
      <w:lvlJc w:val="left"/>
      <w:pPr>
        <w:ind w:left="938" w:hanging="1080"/>
      </w:pPr>
    </w:lvl>
    <w:lvl w:ilvl="5">
      <w:start w:val="1"/>
      <w:numFmt w:val="decimal"/>
      <w:lvlText w:val="%1.%2.%3.%4.%5.%6."/>
      <w:lvlJc w:val="left"/>
      <w:pPr>
        <w:ind w:left="938" w:hanging="1080"/>
      </w:pPr>
    </w:lvl>
    <w:lvl w:ilvl="6">
      <w:start w:val="1"/>
      <w:numFmt w:val="decimal"/>
      <w:lvlText w:val="%1.%2.%3.%4.%5.%6.%7."/>
      <w:lvlJc w:val="left"/>
      <w:pPr>
        <w:ind w:left="1298" w:hanging="1440"/>
      </w:pPr>
    </w:lvl>
    <w:lvl w:ilvl="7">
      <w:start w:val="1"/>
      <w:numFmt w:val="decimal"/>
      <w:lvlText w:val="%1.%2.%3.%4.%5.%6.%7.%8."/>
      <w:lvlJc w:val="left"/>
      <w:pPr>
        <w:ind w:left="1298" w:hanging="1440"/>
      </w:pPr>
    </w:lvl>
    <w:lvl w:ilvl="8">
      <w:start w:val="1"/>
      <w:numFmt w:val="decimal"/>
      <w:lvlText w:val="%1.%2.%3.%4.%5.%6.%7.%8.%9."/>
      <w:lvlJc w:val="left"/>
      <w:pPr>
        <w:ind w:left="1658" w:hanging="180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47701A"/>
    <w:multiLevelType w:val="multilevel"/>
    <w:tmpl w:val="E0EA03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93F95"/>
    <w:multiLevelType w:val="multilevel"/>
    <w:tmpl w:val="E0FA58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9" w15:restartNumberingAfterBreak="0">
    <w:nsid w:val="4E460786"/>
    <w:multiLevelType w:val="multilevel"/>
    <w:tmpl w:val="AD0E6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CD2321"/>
    <w:multiLevelType w:val="multilevel"/>
    <w:tmpl w:val="D200CB2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857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5714D6"/>
    <w:multiLevelType w:val="multilevel"/>
    <w:tmpl w:val="09F2F6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3" w15:restartNumberingAfterBreak="0">
    <w:nsid w:val="5A1E019C"/>
    <w:multiLevelType w:val="multilevel"/>
    <w:tmpl w:val="F9F60D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upperLetter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5F377D50"/>
    <w:multiLevelType w:val="multilevel"/>
    <w:tmpl w:val="6EF8BAC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80C6501"/>
    <w:multiLevelType w:val="multilevel"/>
    <w:tmpl w:val="531CAA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E60AC"/>
    <w:multiLevelType w:val="multilevel"/>
    <w:tmpl w:val="C6BE0E7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436174"/>
    <w:multiLevelType w:val="multilevel"/>
    <w:tmpl w:val="D6F4D97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8" w15:restartNumberingAfterBreak="0">
    <w:nsid w:val="71546CD4"/>
    <w:multiLevelType w:val="multilevel"/>
    <w:tmpl w:val="A948A6DE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9" w15:restartNumberingAfterBreak="0">
    <w:nsid w:val="75C67010"/>
    <w:multiLevelType w:val="multilevel"/>
    <w:tmpl w:val="C7AE117C"/>
    <w:lvl w:ilvl="0">
      <w:start w:val="11"/>
      <w:numFmt w:val="decimal"/>
      <w:lvlText w:val="%1."/>
      <w:lvlJc w:val="left"/>
      <w:pPr>
        <w:ind w:left="644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2090615331">
    <w:abstractNumId w:val="5"/>
  </w:num>
  <w:num w:numId="2" w16cid:durableId="1117216997">
    <w:abstractNumId w:val="3"/>
  </w:num>
  <w:num w:numId="3" w16cid:durableId="1326856392">
    <w:abstractNumId w:val="25"/>
  </w:num>
  <w:num w:numId="4" w16cid:durableId="803349039">
    <w:abstractNumId w:val="27"/>
  </w:num>
  <w:num w:numId="5" w16cid:durableId="49496663">
    <w:abstractNumId w:val="28"/>
  </w:num>
  <w:num w:numId="6" w16cid:durableId="1782842392">
    <w:abstractNumId w:val="21"/>
  </w:num>
  <w:num w:numId="7" w16cid:durableId="726878974">
    <w:abstractNumId w:val="22"/>
  </w:num>
  <w:num w:numId="8" w16cid:durableId="454375616">
    <w:abstractNumId w:val="29"/>
  </w:num>
  <w:num w:numId="9" w16cid:durableId="975137255">
    <w:abstractNumId w:val="8"/>
  </w:num>
  <w:num w:numId="10" w16cid:durableId="473110482">
    <w:abstractNumId w:val="14"/>
  </w:num>
  <w:num w:numId="11" w16cid:durableId="362943353">
    <w:abstractNumId w:val="6"/>
  </w:num>
  <w:num w:numId="12" w16cid:durableId="600186539">
    <w:abstractNumId w:val="18"/>
  </w:num>
  <w:num w:numId="13" w16cid:durableId="1306156841">
    <w:abstractNumId w:val="23"/>
  </w:num>
  <w:num w:numId="14" w16cid:durableId="1346135189">
    <w:abstractNumId w:val="12"/>
  </w:num>
  <w:num w:numId="15" w16cid:durableId="1691033264">
    <w:abstractNumId w:val="12"/>
    <w:lvlOverride w:ilvl="0">
      <w:startOverride w:val="1"/>
    </w:lvlOverride>
  </w:num>
  <w:num w:numId="16" w16cid:durableId="987782059">
    <w:abstractNumId w:val="2"/>
  </w:num>
  <w:num w:numId="17" w16cid:durableId="1747605509">
    <w:abstractNumId w:val="2"/>
    <w:lvlOverride w:ilvl="0">
      <w:startOverride w:val="1"/>
    </w:lvlOverride>
  </w:num>
  <w:num w:numId="18" w16cid:durableId="1501971008">
    <w:abstractNumId w:val="7"/>
  </w:num>
  <w:num w:numId="19" w16cid:durableId="861750105">
    <w:abstractNumId w:val="26"/>
  </w:num>
  <w:num w:numId="20" w16cid:durableId="426997290">
    <w:abstractNumId w:val="13"/>
  </w:num>
  <w:num w:numId="21" w16cid:durableId="1621954199">
    <w:abstractNumId w:val="19"/>
  </w:num>
  <w:num w:numId="22" w16cid:durableId="615412015">
    <w:abstractNumId w:val="1"/>
  </w:num>
  <w:num w:numId="23" w16cid:durableId="1830292243">
    <w:abstractNumId w:val="1"/>
    <w:lvlOverride w:ilvl="0">
      <w:startOverride w:val="1"/>
    </w:lvlOverride>
  </w:num>
  <w:num w:numId="24" w16cid:durableId="2126460973">
    <w:abstractNumId w:val="4"/>
  </w:num>
  <w:num w:numId="25" w16cid:durableId="428475399">
    <w:abstractNumId w:val="0"/>
  </w:num>
  <w:num w:numId="26" w16cid:durableId="1215309926">
    <w:abstractNumId w:val="10"/>
  </w:num>
  <w:num w:numId="27" w16cid:durableId="179320655">
    <w:abstractNumId w:val="16"/>
  </w:num>
  <w:num w:numId="28" w16cid:durableId="2025209590">
    <w:abstractNumId w:val="24"/>
  </w:num>
  <w:num w:numId="29" w16cid:durableId="429357184">
    <w:abstractNumId w:val="24"/>
    <w:lvlOverride w:ilvl="0">
      <w:startOverride w:val="1"/>
    </w:lvlOverride>
  </w:num>
  <w:num w:numId="30" w16cid:durableId="412630623">
    <w:abstractNumId w:val="11"/>
  </w:num>
  <w:num w:numId="31" w16cid:durableId="1985817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5934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1133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01089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A2"/>
    <w:rsid w:val="001356B8"/>
    <w:rsid w:val="0014054E"/>
    <w:rsid w:val="0042318F"/>
    <w:rsid w:val="005448A2"/>
    <w:rsid w:val="005B0D0C"/>
    <w:rsid w:val="005F5DDC"/>
    <w:rsid w:val="00675EAA"/>
    <w:rsid w:val="00761EA9"/>
    <w:rsid w:val="00925D82"/>
    <w:rsid w:val="00CE21BF"/>
    <w:rsid w:val="00D12A86"/>
    <w:rsid w:val="00D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AA983"/>
  <w15:docId w15:val="{19CCFC74-8C68-4C1D-B564-87FF436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66CC"/>
      <w:u w:val="single"/>
    </w:rPr>
  </w:style>
  <w:style w:type="paragraph" w:styleId="Akapitzlist">
    <w:name w:val="List Paragraph"/>
    <w:basedOn w:val="Normalny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esktop\Zam&#243;wienia%20publiczne\Przetargi\2023\40_2023_TP_IRS%20-%20pasze%20Rutki\szablon_papieru_IRS_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szablon_papieru_IRS_2023</Template>
  <TotalTime>1</TotalTime>
  <Pages>1</Pages>
  <Words>390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Magdalena Zbrzeźna-Surowińska</cp:lastModifiedBy>
  <cp:revision>6</cp:revision>
  <cp:lastPrinted>2022-07-29T06:33:00Z</cp:lastPrinted>
  <dcterms:created xsi:type="dcterms:W3CDTF">2023-07-28T06:05:00Z</dcterms:created>
  <dcterms:modified xsi:type="dcterms:W3CDTF">2023-07-31T10:29:00Z</dcterms:modified>
</cp:coreProperties>
</file>